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63D0D6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46040">
              <w:rPr>
                <w:b/>
                <w:sz w:val="22"/>
                <w:szCs w:val="22"/>
              </w:rPr>
              <w:t>10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29C2D3B" w:rsidR="0096348C" w:rsidRPr="00477C9F" w:rsidRDefault="009D1BB5" w:rsidP="00B541F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B541FE">
              <w:rPr>
                <w:sz w:val="22"/>
                <w:szCs w:val="22"/>
              </w:rPr>
              <w:t>12</w:t>
            </w:r>
            <w:r w:rsidR="002A4AC0">
              <w:rPr>
                <w:sz w:val="22"/>
                <w:szCs w:val="22"/>
              </w:rPr>
              <w:t>-1</w:t>
            </w:r>
            <w:r w:rsidR="00C46040">
              <w:rPr>
                <w:sz w:val="22"/>
                <w:szCs w:val="22"/>
              </w:rPr>
              <w:t>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E3BDDF9" w:rsidR="0096348C" w:rsidRPr="00477C9F" w:rsidRDefault="009C7147" w:rsidP="00E01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09.12–09.17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6A064A6B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9C7147">
              <w:rPr>
                <w:snapToGrid w:val="0"/>
                <w:sz w:val="22"/>
                <w:szCs w:val="22"/>
              </w:rPr>
              <w:t xml:space="preserve"> särskilt protokoll 2018/19:9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222C1F07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75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504BD58" w14:textId="1A50F71A" w:rsidR="003B7AC6" w:rsidRDefault="009C7147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Regeringens sammansättning och regeringsarbetets organisation</w:t>
            </w:r>
          </w:p>
          <w:p w14:paraId="676DB646" w14:textId="7ECB16D7" w:rsidR="004E6D32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74485A71" w:rsidR="00B541FE" w:rsidRDefault="00E0075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  <w:r w:rsidR="00B541FE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36D6361" w14:textId="31AEAAF7" w:rsidR="00B541FE" w:rsidRDefault="009C7147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Remisser till Lagrådet </w:t>
            </w:r>
          </w:p>
          <w:p w14:paraId="168A3451" w14:textId="77777777" w:rsidR="00B541FE" w:rsidRDefault="00B541FE" w:rsidP="00B541FE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19DC50AD" w14:textId="77777777" w:rsid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0154EE87" w14:textId="515DE30D" w:rsidR="00B541FE" w:rsidRP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18BB4939" w14:textId="77777777" w:rsidTr="006009F3">
        <w:tc>
          <w:tcPr>
            <w:tcW w:w="567" w:type="dxa"/>
          </w:tcPr>
          <w:p w14:paraId="2A74195C" w14:textId="0A25D4F0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75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B123083" w14:textId="2525C1E1" w:rsidR="00585522" w:rsidRDefault="009C7147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Propositionsavlämnandet</w:t>
            </w:r>
          </w:p>
          <w:p w14:paraId="33DBF7B8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65F34BD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2FDABF9" w14:textId="3E1B3F7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5A8058A" w14:textId="77777777" w:rsidR="004E6D32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088B092" w14:textId="6AC052CA" w:rsidR="004E6D32" w:rsidRPr="00DA1307" w:rsidRDefault="004E6D32" w:rsidP="0058552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4E" w14:textId="5E339872" w:rsidR="00585522" w:rsidRPr="00DA1307" w:rsidRDefault="00585522" w:rsidP="005855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1307">
              <w:rPr>
                <w:snapToGrid w:val="0"/>
                <w:szCs w:val="24"/>
              </w:rPr>
              <w:t>Vid protokollet</w:t>
            </w:r>
          </w:p>
          <w:p w14:paraId="40538052" w14:textId="773A26D5" w:rsidR="00585522" w:rsidRPr="00DA1307" w:rsidRDefault="002F493E" w:rsidP="0058552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1307">
              <w:rPr>
                <w:snapToGrid w:val="0"/>
                <w:szCs w:val="24"/>
              </w:rPr>
              <w:t>Justerat 2018-12-18</w:t>
            </w:r>
          </w:p>
          <w:p w14:paraId="40538056" w14:textId="7D299FB3" w:rsidR="00585522" w:rsidRPr="00B97AD8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A1307">
              <w:rPr>
                <w:snapToGrid w:val="0"/>
                <w:szCs w:val="24"/>
              </w:rPr>
              <w:t>Hans Ekströ</w:t>
            </w:r>
            <w:r w:rsidR="00B97AD8" w:rsidRPr="00DA1307">
              <w:rPr>
                <w:snapToGrid w:val="0"/>
                <w:szCs w:val="24"/>
              </w:rPr>
              <w:t>m</w:t>
            </w:r>
          </w:p>
        </w:tc>
      </w:tr>
    </w:tbl>
    <w:p w14:paraId="43FE8FC4" w14:textId="68669F13" w:rsidR="004E6D32" w:rsidRDefault="004E6D32">
      <w:pPr>
        <w:widowControl/>
        <w:rPr>
          <w:sz w:val="22"/>
          <w:szCs w:val="22"/>
        </w:rPr>
      </w:pPr>
    </w:p>
    <w:p w14:paraId="43F19C54" w14:textId="27072918" w:rsidR="00E00758" w:rsidRDefault="00E00758">
      <w:pPr>
        <w:widowControl/>
        <w:rPr>
          <w:sz w:val="22"/>
          <w:szCs w:val="22"/>
        </w:rPr>
      </w:pPr>
    </w:p>
    <w:p w14:paraId="58C04ABE" w14:textId="640050BC" w:rsidR="00E00758" w:rsidRDefault="00E00758">
      <w:pPr>
        <w:widowControl/>
        <w:rPr>
          <w:sz w:val="22"/>
          <w:szCs w:val="22"/>
        </w:rPr>
      </w:pPr>
    </w:p>
    <w:p w14:paraId="7B2623D8" w14:textId="013A16B9" w:rsidR="00E00758" w:rsidRDefault="00E00758">
      <w:pPr>
        <w:widowControl/>
        <w:rPr>
          <w:sz w:val="22"/>
          <w:szCs w:val="22"/>
        </w:rPr>
      </w:pPr>
    </w:p>
    <w:p w14:paraId="2C86776C" w14:textId="3DA03743" w:rsidR="00E00758" w:rsidRDefault="00E00758">
      <w:pPr>
        <w:widowControl/>
        <w:rPr>
          <w:sz w:val="22"/>
          <w:szCs w:val="22"/>
        </w:rPr>
      </w:pPr>
    </w:p>
    <w:p w14:paraId="4674E031" w14:textId="0CC987AE" w:rsidR="00E00758" w:rsidRDefault="00E00758">
      <w:pPr>
        <w:widowControl/>
        <w:rPr>
          <w:sz w:val="22"/>
          <w:szCs w:val="22"/>
        </w:rPr>
      </w:pPr>
    </w:p>
    <w:p w14:paraId="2A66C374" w14:textId="23192EEA" w:rsidR="002F493E" w:rsidRDefault="002F493E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A7385A0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9C7147">
              <w:rPr>
                <w:sz w:val="16"/>
                <w:szCs w:val="16"/>
              </w:rPr>
              <w:t>10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A43ACB9" w:rsidR="00BF6D6B" w:rsidRPr="00E931D7" w:rsidRDefault="00E01AB8" w:rsidP="00E01A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>
              <w:rPr>
                <w:sz w:val="22"/>
                <w:szCs w:val="22"/>
              </w:rPr>
              <w:t>-</w:t>
            </w:r>
            <w:r w:rsidR="00E00758">
              <w:rPr>
                <w:sz w:val="20"/>
              </w:rPr>
              <w:t>4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8B32BF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215CCE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9D1FD5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9624229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E612DF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990F82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5FCB08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98C1701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553F11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E5B555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278EDC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0E675A7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D366CB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43C493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F9DC46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7D233C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B517DC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61A118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8303D3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11EF13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37EFD3D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B17780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C4F48B3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E65A51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8DEBE9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C7AAAA3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B78CD06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8F0F5E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F222E1A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F1550D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22838FB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FCC1ADC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73B704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42F24F7" w:rsidR="000700C4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85DF0D8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FA9F6A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DF7BBE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668B6E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610FF3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CDA2604" w:rsidR="00BF6D6B" w:rsidRPr="008E2326" w:rsidRDefault="009C71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737A86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CD4513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2D497FC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942730E" w14:textId="560D3B47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20CA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018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D2AB5"/>
    <w:rsid w:val="002F284C"/>
    <w:rsid w:val="002F493E"/>
    <w:rsid w:val="002F514C"/>
    <w:rsid w:val="002F6FE6"/>
    <w:rsid w:val="00304586"/>
    <w:rsid w:val="00313E87"/>
    <w:rsid w:val="003434FF"/>
    <w:rsid w:val="00360479"/>
    <w:rsid w:val="003625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511D"/>
    <w:rsid w:val="006B7B0C"/>
    <w:rsid w:val="006C21FA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C0C42"/>
    <w:rsid w:val="009C3BE7"/>
    <w:rsid w:val="009C51B0"/>
    <w:rsid w:val="009C7147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41FE"/>
    <w:rsid w:val="00B54D41"/>
    <w:rsid w:val="00B64A91"/>
    <w:rsid w:val="00B9203B"/>
    <w:rsid w:val="00B97AD8"/>
    <w:rsid w:val="00BB2435"/>
    <w:rsid w:val="00BB3700"/>
    <w:rsid w:val="00BF6D6B"/>
    <w:rsid w:val="00C23D81"/>
    <w:rsid w:val="00C35889"/>
    <w:rsid w:val="00C46040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A1307"/>
    <w:rsid w:val="00DC58D9"/>
    <w:rsid w:val="00DD2E3A"/>
    <w:rsid w:val="00DD7DC3"/>
    <w:rsid w:val="00DE6866"/>
    <w:rsid w:val="00DE6A9D"/>
    <w:rsid w:val="00E00758"/>
    <w:rsid w:val="00E01AB8"/>
    <w:rsid w:val="00E33857"/>
    <w:rsid w:val="00E45D77"/>
    <w:rsid w:val="00E67EBA"/>
    <w:rsid w:val="00E916EA"/>
    <w:rsid w:val="00E92A77"/>
    <w:rsid w:val="00EA7B53"/>
    <w:rsid w:val="00EB5E98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267</Words>
  <Characters>2209</Characters>
  <Application>Microsoft Office Word</Application>
  <DocSecurity>4</DocSecurity>
  <Lines>2209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2018-12-11T12:55:00Z</cp:lastPrinted>
  <dcterms:created xsi:type="dcterms:W3CDTF">2019-01-23T15:34:00Z</dcterms:created>
  <dcterms:modified xsi:type="dcterms:W3CDTF">2019-01-23T15:34:00Z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