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27D05" w:rsidRPr="00000F2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27D05" w:rsidRPr="00000F20" w:rsidRDefault="00527D05">
            <w:pPr>
              <w:spacing w:before="240"/>
              <w:rPr>
                <w:sz w:val="40"/>
              </w:rPr>
            </w:pPr>
            <w:r w:rsidRPr="00000F20">
              <w:rPr>
                <w:sz w:val="40"/>
              </w:rPr>
              <w:t>Riksdagsskrivelse</w:t>
            </w:r>
          </w:p>
          <w:p w:rsidR="00527D05" w:rsidRPr="00000F20" w:rsidRDefault="00527D05">
            <w:pPr>
              <w:pStyle w:val="RSKRbeteckning"/>
            </w:pPr>
            <w:r w:rsidRPr="00000F20">
              <w:t>2006/07:186</w:t>
            </w:r>
          </w:p>
        </w:tc>
        <w:tc>
          <w:tcPr>
            <w:tcW w:w="1134" w:type="dxa"/>
          </w:tcPr>
          <w:p w:rsidR="00527D05" w:rsidRPr="00000F20" w:rsidRDefault="00000F20">
            <w:pPr>
              <w:jc w:val="right"/>
            </w:pPr>
            <w:r w:rsidRPr="00000F2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D05" w:rsidRPr="00000F2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27D05" w:rsidRPr="00000F20" w:rsidRDefault="00527D05">
            <w:pPr>
              <w:spacing w:line="100" w:lineRule="exact"/>
              <w:rPr>
                <w:sz w:val="10"/>
              </w:rPr>
            </w:pPr>
          </w:p>
        </w:tc>
      </w:tr>
    </w:tbl>
    <w:p w:rsidR="00527D05" w:rsidRPr="00000F20" w:rsidRDefault="00527D05"/>
    <w:p w:rsidR="00527D05" w:rsidRPr="00000F20" w:rsidRDefault="00527D05">
      <w:pPr>
        <w:pStyle w:val="Mottagare1"/>
      </w:pPr>
      <w:r w:rsidRPr="00000F20">
        <w:t>Regeringen</w:t>
      </w:r>
    </w:p>
    <w:p w:rsidR="00527D05" w:rsidRPr="00000F20" w:rsidRDefault="00527D05">
      <w:pPr>
        <w:pStyle w:val="Mottagare2"/>
      </w:pPr>
      <w:r w:rsidRPr="00000F20">
        <w:rPr>
          <w:bCs/>
        </w:rPr>
        <w:t>Miljödepartementet</w:t>
      </w:r>
    </w:p>
    <w:p w:rsidR="00527D05" w:rsidRPr="00000F20" w:rsidRDefault="00527D05">
      <w:r w:rsidRPr="00000F20">
        <w:t>Med överlämnande av finansutskottets betänkande 2006/07:FiU16 Miljöanpassad offentlig upphandling får jag anmäla att riksdagen denna dag bifallit utskottets förslag till riksdagsbeslut.</w:t>
      </w:r>
    </w:p>
    <w:p w:rsidR="00527D05" w:rsidRPr="00000F20" w:rsidRDefault="00527D05">
      <w:pPr>
        <w:pStyle w:val="Stockholm"/>
      </w:pPr>
      <w:r w:rsidRPr="00000F20">
        <w:t>Stockholm den 31 maj 2007</w:t>
      </w:r>
    </w:p>
    <w:p w:rsidR="00527D05" w:rsidRPr="00000F20" w:rsidRDefault="00527D0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7D05" w:rsidRPr="00000F2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27D05" w:rsidRPr="00000F20" w:rsidRDefault="00527D05">
            <w:pPr>
              <w:pStyle w:val="AvsTalman"/>
            </w:pPr>
            <w:r w:rsidRPr="00000F20">
              <w:t>Birgitta Sellén</w:t>
            </w:r>
          </w:p>
        </w:tc>
        <w:tc>
          <w:tcPr>
            <w:tcW w:w="3628" w:type="dxa"/>
          </w:tcPr>
          <w:p w:rsidR="00527D05" w:rsidRPr="00000F20" w:rsidRDefault="00527D05">
            <w:pPr>
              <w:pStyle w:val="AvsTjnsteman"/>
            </w:pPr>
            <w:r w:rsidRPr="00000F20">
              <w:t>Ulf Christoffersson</w:t>
            </w:r>
          </w:p>
        </w:tc>
      </w:tr>
    </w:tbl>
    <w:p w:rsidR="00527D05" w:rsidRPr="00000F20" w:rsidRDefault="00527D05"/>
    <w:p w:rsidR="00D85057" w:rsidRPr="00000F20" w:rsidRDefault="00D85057" w:rsidP="00527D05"/>
    <w:sectPr w:rsidR="00D85057" w:rsidRPr="00000F2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4F"/>
    <w:rsid w:val="00000F20"/>
    <w:rsid w:val="0009098F"/>
    <w:rsid w:val="000946B4"/>
    <w:rsid w:val="001667BD"/>
    <w:rsid w:val="001C2855"/>
    <w:rsid w:val="00224A43"/>
    <w:rsid w:val="00240A86"/>
    <w:rsid w:val="0026798D"/>
    <w:rsid w:val="004C4FD0"/>
    <w:rsid w:val="004F7F94"/>
    <w:rsid w:val="00527D05"/>
    <w:rsid w:val="005422B3"/>
    <w:rsid w:val="005F2290"/>
    <w:rsid w:val="00662397"/>
    <w:rsid w:val="00860608"/>
    <w:rsid w:val="00A16D59"/>
    <w:rsid w:val="00BB222A"/>
    <w:rsid w:val="00BB66ED"/>
    <w:rsid w:val="00C72B82"/>
    <w:rsid w:val="00D85057"/>
    <w:rsid w:val="00DC0766"/>
    <w:rsid w:val="00D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3A200-4ED6-43AA-BDD2-F5630038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F7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283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2007-05-31T16:23:00Z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186</vt:lpwstr>
  </property>
  <property fmtid="{D5CDD505-2E9C-101B-9397-08002B2CF9AE}" pid="6" name="Datum">
    <vt:lpwstr>31 maj 2007</vt:lpwstr>
  </property>
  <property fmtid="{D5CDD505-2E9C-101B-9397-08002B2CF9AE}" pid="7" name="StartNr">
    <vt:lpwstr>186</vt:lpwstr>
  </property>
  <property fmtid="{D5CDD505-2E9C-101B-9397-08002B2CF9AE}" pid="8" name="SlutNr">
    <vt:lpwstr>186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finans</vt:lpwstr>
  </property>
  <property fmtid="{D5CDD505-2E9C-101B-9397-08002B2CF9AE}" pid="14" name="UskBet">
    <vt:lpwstr>FiU</vt:lpwstr>
  </property>
  <property fmtid="{D5CDD505-2E9C-101B-9397-08002B2CF9AE}" pid="15" name="RefRM">
    <vt:lpwstr>2006/07</vt:lpwstr>
  </property>
  <property fmtid="{D5CDD505-2E9C-101B-9397-08002B2CF9AE}" pid="16" name="RefNr">
    <vt:lpwstr>16</vt:lpwstr>
  </property>
  <property fmtid="{D5CDD505-2E9C-101B-9397-08002B2CF9AE}" pid="17" name="RefRubrik">
    <vt:lpwstr>Miljöanpassad offentlig upphandling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7</vt:lpwstr>
  </property>
  <property fmtid="{D5CDD505-2E9C-101B-9397-08002B2CF9AE}" pid="22" name="IdxUtskott">
    <vt:lpwstr>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2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