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7C4A4498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5E0DDD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5E0DDD">
              <w:rPr>
                <w:b/>
                <w:sz w:val="20"/>
              </w:rPr>
              <w:t>6</w:t>
            </w:r>
            <w:r w:rsidRPr="00AC112C">
              <w:rPr>
                <w:b/>
                <w:sz w:val="20"/>
              </w:rPr>
              <w:t>:</w:t>
            </w:r>
            <w:r w:rsidR="00E645E5">
              <w:rPr>
                <w:b/>
                <w:sz w:val="20"/>
              </w:rPr>
              <w:t>6</w:t>
            </w:r>
          </w:p>
        </w:tc>
      </w:tr>
      <w:tr w:rsidR="00CA7639" w:rsidRPr="00CA7639" w14:paraId="09F15E7F" w14:textId="77777777" w:rsidTr="00737BBD">
        <w:trPr>
          <w:trHeight w:val="292"/>
        </w:trPr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16137342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615F2B">
              <w:rPr>
                <w:sz w:val="20"/>
              </w:rPr>
              <w:t>5</w:t>
            </w:r>
            <w:r w:rsidRPr="00CA7639">
              <w:rPr>
                <w:sz w:val="20"/>
              </w:rPr>
              <w:t>–</w:t>
            </w:r>
            <w:r w:rsidR="00B33DC9">
              <w:rPr>
                <w:sz w:val="20"/>
              </w:rPr>
              <w:t>10</w:t>
            </w:r>
            <w:r w:rsidR="00C4366B">
              <w:rPr>
                <w:sz w:val="20"/>
              </w:rPr>
              <w:t>-</w:t>
            </w:r>
            <w:r w:rsidR="00EB3987">
              <w:rPr>
                <w:sz w:val="20"/>
              </w:rPr>
              <w:t>21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756F6811" w:rsidR="00185056" w:rsidRDefault="00E645E5" w:rsidP="006F1C58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="0038745D" w:rsidRPr="003E53DB">
              <w:rPr>
                <w:sz w:val="20"/>
              </w:rPr>
              <w:t>:</w:t>
            </w:r>
            <w:r w:rsidR="001B3B5F" w:rsidRPr="003E53DB">
              <w:rPr>
                <w:sz w:val="20"/>
              </w:rPr>
              <w:t>0</w:t>
            </w:r>
            <w:r w:rsidR="00B33DC9" w:rsidRPr="003E53DB">
              <w:rPr>
                <w:sz w:val="20"/>
              </w:rPr>
              <w:t>0</w:t>
            </w:r>
            <w:r w:rsidR="00737BBD" w:rsidRPr="003E53DB">
              <w:rPr>
                <w:sz w:val="20"/>
              </w:rPr>
              <w:t>-</w:t>
            </w:r>
            <w:r w:rsidR="003E53DB">
              <w:rPr>
                <w:sz w:val="20"/>
              </w:rPr>
              <w:t>12:</w:t>
            </w:r>
            <w:r w:rsidR="00EB3987">
              <w:rPr>
                <w:sz w:val="20"/>
              </w:rPr>
              <w:t>10</w:t>
            </w:r>
          </w:p>
          <w:p w14:paraId="50C019E7" w14:textId="35579B5B" w:rsidR="0088578A" w:rsidRPr="002E5DCC" w:rsidRDefault="0088578A" w:rsidP="002F02BE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25916203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  <w:r w:rsidR="001F15D4">
              <w:rPr>
                <w:sz w:val="20"/>
              </w:rPr>
              <w:t>1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6F06A4" w:rsidRPr="0013710D" w14:paraId="7381BF19" w14:textId="77777777" w:rsidTr="00BC1EF7">
        <w:trPr>
          <w:trHeight w:val="884"/>
        </w:trPr>
        <w:tc>
          <w:tcPr>
            <w:tcW w:w="567" w:type="dxa"/>
          </w:tcPr>
          <w:p w14:paraId="6E7F8462" w14:textId="0D771371" w:rsidR="006F06A4" w:rsidRPr="00CC1C68" w:rsidRDefault="006F06A4" w:rsidP="006F06A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33DC9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3428F7EC" w14:textId="18AEA711" w:rsidR="006F06A4" w:rsidRDefault="001B3B5F" w:rsidP="006F06A4">
            <w:pPr>
              <w:rPr>
                <w:b/>
              </w:rPr>
            </w:pPr>
            <w:r>
              <w:rPr>
                <w:b/>
              </w:rPr>
              <w:t>Information från Utrikesdepartementet</w:t>
            </w:r>
          </w:p>
          <w:p w14:paraId="0CB02B2F" w14:textId="77777777" w:rsidR="00C104EB" w:rsidRDefault="00C104EB" w:rsidP="001B3B5F"/>
          <w:p w14:paraId="3AD1A0CE" w14:textId="59BF97B9" w:rsidR="003E53DB" w:rsidRDefault="00EB3987" w:rsidP="001B3B5F">
            <w:pPr>
              <w:rPr>
                <w:bCs/>
              </w:rPr>
            </w:pPr>
            <w:r>
              <w:rPr>
                <w:bCs/>
              </w:rPr>
              <w:t>Statssekreterare Karin Juhlin med medarbetare informerade om utgiftsområde 7</w:t>
            </w:r>
            <w:r w:rsidRPr="00B2462A">
              <w:rPr>
                <w:bCs/>
              </w:rPr>
              <w:t>.</w:t>
            </w:r>
          </w:p>
          <w:p w14:paraId="2D06A8AD" w14:textId="3AFDEF49" w:rsidR="00EB3987" w:rsidRPr="00C704E4" w:rsidRDefault="00EB3987" w:rsidP="001B3B5F">
            <w:pPr>
              <w:rPr>
                <w:b/>
                <w:bCs/>
              </w:rPr>
            </w:pPr>
          </w:p>
        </w:tc>
      </w:tr>
      <w:tr w:rsidR="00EB3987" w:rsidRPr="0013710D" w14:paraId="39EED114" w14:textId="77777777" w:rsidTr="00BC1EF7">
        <w:trPr>
          <w:trHeight w:val="884"/>
        </w:trPr>
        <w:tc>
          <w:tcPr>
            <w:tcW w:w="567" w:type="dxa"/>
          </w:tcPr>
          <w:p w14:paraId="3B12858A" w14:textId="2DA49D29" w:rsidR="00EB3987" w:rsidRDefault="00EB3987" w:rsidP="00EB398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1F2DEEA3" w14:textId="34928B80" w:rsidR="00EB3987" w:rsidRPr="001C1BF2" w:rsidRDefault="00EB3987" w:rsidP="00EB3987">
            <w:pPr>
              <w:widowControl/>
              <w:spacing w:after="200" w:line="280" w:lineRule="exact"/>
              <w:rPr>
                <w:b/>
              </w:rPr>
            </w:pPr>
            <w:r w:rsidRPr="001C1BF2">
              <w:rPr>
                <w:b/>
                <w:color w:val="000000"/>
              </w:rPr>
              <w:t>Fråga om att ge övriga utskott tillfälle att yttra sig över Kommissionens arbetsprogram 202</w:t>
            </w:r>
            <w:r w:rsidR="004E7B81">
              <w:rPr>
                <w:b/>
                <w:color w:val="000000"/>
              </w:rPr>
              <w:t>6</w:t>
            </w:r>
          </w:p>
          <w:p w14:paraId="47354E58" w14:textId="6DB37FE9" w:rsidR="00EB3987" w:rsidRPr="006E0890" w:rsidRDefault="004E7B81" w:rsidP="00EB3987">
            <w:pPr>
              <w:rPr>
                <w:bCs/>
              </w:rPr>
            </w:pPr>
            <w:r w:rsidRPr="006E0890">
              <w:rPr>
                <w:bCs/>
              </w:rPr>
              <w:t xml:space="preserve">Utskottet beslutade att ge övriga utskott </w:t>
            </w:r>
            <w:r w:rsidRPr="00C755C7">
              <w:rPr>
                <w:bCs/>
              </w:rPr>
              <w:t xml:space="preserve">tillfälle att senast </w:t>
            </w:r>
            <w:r>
              <w:rPr>
                <w:bCs/>
              </w:rPr>
              <w:t>torsdagen den 13 november 202</w:t>
            </w:r>
            <w:r w:rsidR="00C82C2D">
              <w:rPr>
                <w:bCs/>
              </w:rPr>
              <w:t>5</w:t>
            </w:r>
            <w:r w:rsidRPr="006E0890">
              <w:rPr>
                <w:bCs/>
              </w:rPr>
              <w:t xml:space="preserve"> yttra sig över kommissionens arbetsprogram för 202</w:t>
            </w:r>
            <w:r>
              <w:rPr>
                <w:bCs/>
              </w:rPr>
              <w:t>6</w:t>
            </w:r>
            <w:r w:rsidRPr="006E0890">
              <w:rPr>
                <w:bCs/>
              </w:rPr>
              <w:t xml:space="preserve"> i de delar som rör respektive utskotts beredningsområde, under förutsättning att arbetsprogrammet då har hänvisats till utrikesutskottet för granskning</w:t>
            </w:r>
          </w:p>
          <w:p w14:paraId="5099DE37" w14:textId="77777777" w:rsidR="00EB3987" w:rsidRDefault="00EB3987" w:rsidP="00EB3987">
            <w:pPr>
              <w:rPr>
                <w:b/>
              </w:rPr>
            </w:pPr>
          </w:p>
        </w:tc>
      </w:tr>
      <w:tr w:rsidR="00EB3987" w:rsidRPr="0013710D" w14:paraId="4587B51F" w14:textId="77777777" w:rsidTr="00BC1EF7">
        <w:trPr>
          <w:trHeight w:val="884"/>
        </w:trPr>
        <w:tc>
          <w:tcPr>
            <w:tcW w:w="567" w:type="dxa"/>
          </w:tcPr>
          <w:p w14:paraId="474A8579" w14:textId="62D9763D" w:rsidR="00EB3987" w:rsidRDefault="00EB3987" w:rsidP="00EB398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4B99FE77" w14:textId="77777777" w:rsidR="00EB3987" w:rsidRDefault="00EB3987" w:rsidP="00EB3987">
            <w:pPr>
              <w:rPr>
                <w:b/>
                <w:bCs/>
              </w:rPr>
            </w:pPr>
            <w:r w:rsidRPr="00E05636">
              <w:rPr>
                <w:b/>
                <w:bCs/>
              </w:rPr>
              <w:t>Utrikesförvaltningen</w:t>
            </w:r>
            <w:r>
              <w:rPr>
                <w:b/>
                <w:bCs/>
              </w:rPr>
              <w:t xml:space="preserve"> (</w:t>
            </w:r>
            <w:r w:rsidRPr="00E05636">
              <w:rPr>
                <w:b/>
                <w:bCs/>
              </w:rPr>
              <w:t>UU1y</w:t>
            </w:r>
            <w:r>
              <w:rPr>
                <w:b/>
                <w:bCs/>
              </w:rPr>
              <w:t>)</w:t>
            </w:r>
          </w:p>
          <w:p w14:paraId="6DC4022E" w14:textId="77777777" w:rsidR="00EB3987" w:rsidRDefault="00EB3987" w:rsidP="00EB3987">
            <w:pPr>
              <w:rPr>
                <w:b/>
                <w:bCs/>
              </w:rPr>
            </w:pPr>
          </w:p>
          <w:p w14:paraId="13948E95" w14:textId="092F1B81" w:rsidR="00EB3987" w:rsidRDefault="00EB3987" w:rsidP="00EB3987">
            <w:pPr>
              <w:rPr>
                <w:szCs w:val="24"/>
              </w:rPr>
            </w:pPr>
            <w:r>
              <w:rPr>
                <w:szCs w:val="24"/>
              </w:rPr>
              <w:t>Utskottet behandlade frågan om yttrande till konstitutionsutskottet över proposition 2024/25:1, utgiftsområde 1 och motioner.</w:t>
            </w:r>
          </w:p>
          <w:p w14:paraId="452EA4F3" w14:textId="77777777" w:rsidR="00EB3987" w:rsidRDefault="00EB3987" w:rsidP="00EB3987">
            <w:pPr>
              <w:rPr>
                <w:szCs w:val="24"/>
              </w:rPr>
            </w:pPr>
          </w:p>
          <w:p w14:paraId="297AC84F" w14:textId="77777777" w:rsidR="00EB3987" w:rsidRDefault="00EB3987" w:rsidP="00EB3987">
            <w:pPr>
              <w:rPr>
                <w:szCs w:val="24"/>
              </w:rPr>
            </w:pPr>
            <w:r>
              <w:rPr>
                <w:szCs w:val="24"/>
              </w:rPr>
              <w:t>Frågan bordlades.</w:t>
            </w:r>
          </w:p>
          <w:p w14:paraId="10EF4070" w14:textId="77777777" w:rsidR="00EB3987" w:rsidRDefault="00EB3987" w:rsidP="00EB3987">
            <w:pPr>
              <w:rPr>
                <w:b/>
              </w:rPr>
            </w:pPr>
          </w:p>
        </w:tc>
      </w:tr>
      <w:tr w:rsidR="001B3B5F" w:rsidRPr="0013710D" w14:paraId="6F1D8B5C" w14:textId="77777777" w:rsidTr="00BC1EF7">
        <w:trPr>
          <w:trHeight w:val="884"/>
        </w:trPr>
        <w:tc>
          <w:tcPr>
            <w:tcW w:w="567" w:type="dxa"/>
          </w:tcPr>
          <w:p w14:paraId="2ABECD37" w14:textId="43DBCCBE" w:rsidR="001B3B5F" w:rsidRDefault="001B3B5F" w:rsidP="006F06A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F66A17">
              <w:rPr>
                <w:b/>
                <w:snapToGrid w:val="0"/>
                <w:szCs w:val="24"/>
              </w:rPr>
              <w:t xml:space="preserve"> </w:t>
            </w:r>
            <w:r w:rsidR="00836AF3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1DE74CD8" w14:textId="77777777" w:rsidR="001B3B5F" w:rsidRDefault="001B3B5F" w:rsidP="006F06A4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6D0216FC" w14:textId="77777777" w:rsidR="00C104EB" w:rsidRDefault="00C104EB" w:rsidP="001B3B5F">
            <w:pPr>
              <w:rPr>
                <w:bCs/>
              </w:rPr>
            </w:pPr>
          </w:p>
          <w:p w14:paraId="5A546D95" w14:textId="498FDC2C" w:rsidR="001B3B5F" w:rsidRDefault="001B3B5F" w:rsidP="001B3B5F">
            <w:pPr>
              <w:rPr>
                <w:bCs/>
              </w:rPr>
            </w:pPr>
            <w:r w:rsidRPr="00930850">
              <w:rPr>
                <w:bCs/>
              </w:rPr>
              <w:t xml:space="preserve">Utskottet justerade protokoll </w:t>
            </w:r>
            <w:r w:rsidRPr="00CD70F7">
              <w:rPr>
                <w:bCs/>
              </w:rPr>
              <w:t>202</w:t>
            </w:r>
            <w:r>
              <w:rPr>
                <w:bCs/>
              </w:rPr>
              <w:t>5</w:t>
            </w:r>
            <w:r w:rsidRPr="00CD70F7">
              <w:rPr>
                <w:bCs/>
              </w:rPr>
              <w:t>/2</w:t>
            </w:r>
            <w:r>
              <w:rPr>
                <w:bCs/>
              </w:rPr>
              <w:t>6</w:t>
            </w:r>
            <w:r w:rsidRPr="00CD70F7">
              <w:rPr>
                <w:bCs/>
              </w:rPr>
              <w:t>:</w:t>
            </w:r>
            <w:r w:rsidR="00E645E5">
              <w:rPr>
                <w:bCs/>
              </w:rPr>
              <w:t>5</w:t>
            </w:r>
          </w:p>
          <w:p w14:paraId="74D37432" w14:textId="7F94709C" w:rsidR="00D32BC8" w:rsidRPr="00C104EB" w:rsidRDefault="00D32BC8" w:rsidP="00E645E5">
            <w:pPr>
              <w:rPr>
                <w:bCs/>
              </w:rPr>
            </w:pPr>
          </w:p>
        </w:tc>
      </w:tr>
      <w:tr w:rsidR="006F06A4" w:rsidRPr="0013710D" w14:paraId="2E3C8B20" w14:textId="77777777" w:rsidTr="00BC1EF7">
        <w:trPr>
          <w:trHeight w:val="884"/>
        </w:trPr>
        <w:tc>
          <w:tcPr>
            <w:tcW w:w="567" w:type="dxa"/>
          </w:tcPr>
          <w:p w14:paraId="2D987D79" w14:textId="38DF933F" w:rsidR="006F06A4" w:rsidRPr="00CC1C68" w:rsidRDefault="006F06A4" w:rsidP="006F06A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836AF3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78A8FD8F" w14:textId="77777777" w:rsidR="006F06A4" w:rsidRDefault="006F06A4" w:rsidP="006F06A4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061453DC" w14:textId="77777777" w:rsidR="006F06A4" w:rsidRDefault="006F06A4" w:rsidP="006F06A4">
            <w:pPr>
              <w:rPr>
                <w:b/>
              </w:rPr>
            </w:pPr>
          </w:p>
          <w:p w14:paraId="54E1CA9B" w14:textId="77777777" w:rsidR="006F06A4" w:rsidRDefault="006F06A4" w:rsidP="006F06A4">
            <w:pPr>
              <w:rPr>
                <w:bCs/>
              </w:rPr>
            </w:pPr>
            <w:r>
              <w:rPr>
                <w:bCs/>
              </w:rPr>
              <w:t>Inkomna handlingar anmäldes enligt bilaga.</w:t>
            </w:r>
          </w:p>
          <w:p w14:paraId="4E12470D" w14:textId="2F8411BB" w:rsidR="006F06A4" w:rsidRPr="009B36EA" w:rsidRDefault="006F06A4" w:rsidP="006F06A4"/>
        </w:tc>
      </w:tr>
      <w:tr w:rsidR="00C104EB" w:rsidRPr="002B6EE1" w14:paraId="0FADE794" w14:textId="77777777" w:rsidTr="00BC1EF7">
        <w:trPr>
          <w:trHeight w:val="884"/>
        </w:trPr>
        <w:tc>
          <w:tcPr>
            <w:tcW w:w="567" w:type="dxa"/>
          </w:tcPr>
          <w:p w14:paraId="6EDBE141" w14:textId="07F59762" w:rsidR="00C104EB" w:rsidRPr="002B6EE1" w:rsidRDefault="00C104EB" w:rsidP="00C104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t xml:space="preserve">§ </w:t>
            </w:r>
            <w:r w:rsidR="00836AF3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0FB9A372" w14:textId="77777777" w:rsidR="00C104EB" w:rsidRDefault="00C104EB" w:rsidP="00C104EB">
            <w:pPr>
              <w:widowControl/>
              <w:spacing w:after="200" w:line="280" w:lineRule="exact"/>
              <w:rPr>
                <w:b/>
              </w:rPr>
            </w:pPr>
            <w:r>
              <w:rPr>
                <w:b/>
              </w:rPr>
              <w:t>PM om aktuella EU-frågor</w:t>
            </w:r>
          </w:p>
          <w:p w14:paraId="7E44CB6E" w14:textId="77777777" w:rsidR="00C104EB" w:rsidRDefault="00C104EB" w:rsidP="00C104EB">
            <w:pPr>
              <w:rPr>
                <w:bCs/>
              </w:rPr>
            </w:pPr>
            <w:r>
              <w:rPr>
                <w:bCs/>
              </w:rPr>
              <w:t>Inkomna handlingar anmäldes enligt bilaga.</w:t>
            </w:r>
          </w:p>
          <w:p w14:paraId="045D7068" w14:textId="6F99E721" w:rsidR="00C104EB" w:rsidRPr="00C104EB" w:rsidRDefault="00C104EB" w:rsidP="00C104EB">
            <w:pPr>
              <w:rPr>
                <w:bCs/>
              </w:rPr>
            </w:pPr>
          </w:p>
        </w:tc>
      </w:tr>
      <w:tr w:rsidR="00C104EB" w:rsidRPr="002B6EE1" w14:paraId="120F279F" w14:textId="77777777" w:rsidTr="00BC1EF7">
        <w:trPr>
          <w:trHeight w:val="884"/>
        </w:trPr>
        <w:tc>
          <w:tcPr>
            <w:tcW w:w="567" w:type="dxa"/>
          </w:tcPr>
          <w:p w14:paraId="2C975D31" w14:textId="277B4C61" w:rsidR="00C104EB" w:rsidRPr="002B6EE1" w:rsidRDefault="00C104EB" w:rsidP="00C104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t xml:space="preserve">§ </w:t>
            </w:r>
            <w:r w:rsidR="00836AF3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14:paraId="3F64496D" w14:textId="35105715" w:rsidR="00C104EB" w:rsidRPr="00E645E5" w:rsidRDefault="00C104EB" w:rsidP="00C104EB">
            <w:pPr>
              <w:widowControl/>
              <w:spacing w:after="200" w:line="280" w:lineRule="exact"/>
              <w:rPr>
                <w:b/>
              </w:rPr>
            </w:pPr>
            <w:r w:rsidRPr="00E645E5">
              <w:rPr>
                <w:b/>
              </w:rPr>
              <w:t xml:space="preserve">Kanslimeddelanden </w:t>
            </w:r>
          </w:p>
          <w:p w14:paraId="3CEE6E60" w14:textId="65F0C1A6" w:rsidR="00C104EB" w:rsidRPr="00D32BC8" w:rsidRDefault="00D32BC8" w:rsidP="00C104EB">
            <w:pPr>
              <w:rPr>
                <w:bCs/>
              </w:rPr>
            </w:pPr>
            <w:r w:rsidRPr="00D32BC8">
              <w:rPr>
                <w:bCs/>
              </w:rPr>
              <w:t>Utskottet beslutade:</w:t>
            </w:r>
          </w:p>
          <w:p w14:paraId="162C1EEE" w14:textId="6F827E6B" w:rsidR="0027344B" w:rsidRPr="00E645E5" w:rsidRDefault="00E645E5" w:rsidP="00E645E5">
            <w:pPr>
              <w:rPr>
                <w:bCs/>
              </w:rPr>
            </w:pPr>
            <w:r>
              <w:rPr>
                <w:bCs/>
              </w:rPr>
              <w:t>-</w:t>
            </w:r>
            <w:r w:rsidRPr="00E645E5">
              <w:rPr>
                <w:bCs/>
              </w:rPr>
              <w:t xml:space="preserve"> att tisdagen </w:t>
            </w:r>
            <w:r>
              <w:rPr>
                <w:bCs/>
              </w:rPr>
              <w:t>d</w:t>
            </w:r>
            <w:r w:rsidRPr="00E645E5">
              <w:rPr>
                <w:bCs/>
              </w:rPr>
              <w:t xml:space="preserve">en 11 november kl 10.00 </w:t>
            </w:r>
            <w:r>
              <w:rPr>
                <w:bCs/>
              </w:rPr>
              <w:t xml:space="preserve">ta emot </w:t>
            </w:r>
            <w:r w:rsidRPr="00E645E5">
              <w:rPr>
                <w:bCs/>
              </w:rPr>
              <w:t>Catherine Russel</w:t>
            </w:r>
            <w:r>
              <w:rPr>
                <w:bCs/>
              </w:rPr>
              <w:t xml:space="preserve">, </w:t>
            </w:r>
            <w:r w:rsidRPr="00E645E5">
              <w:rPr>
                <w:bCs/>
              </w:rPr>
              <w:t>UNICEF:s högsta chef</w:t>
            </w:r>
            <w:r w:rsidR="00B21CB6">
              <w:rPr>
                <w:bCs/>
              </w:rPr>
              <w:t>.</w:t>
            </w:r>
          </w:p>
          <w:p w14:paraId="6CBBE68B" w14:textId="77777777" w:rsidR="00D32BC8" w:rsidRPr="00D32BC8" w:rsidRDefault="00D32BC8" w:rsidP="00C104EB">
            <w:pPr>
              <w:rPr>
                <w:bCs/>
              </w:rPr>
            </w:pPr>
          </w:p>
          <w:p w14:paraId="7BE6C7E3" w14:textId="77777777" w:rsidR="00D32BC8" w:rsidRPr="00D32BC8" w:rsidRDefault="00D32BC8" w:rsidP="00C104EB">
            <w:pPr>
              <w:rPr>
                <w:bCs/>
              </w:rPr>
            </w:pPr>
            <w:r w:rsidRPr="00D32BC8">
              <w:rPr>
                <w:bCs/>
              </w:rPr>
              <w:t>Utskottet fick information om:</w:t>
            </w:r>
          </w:p>
          <w:p w14:paraId="3D71BFB6" w14:textId="6C5132EF" w:rsidR="00A46C0F" w:rsidRDefault="00E645E5" w:rsidP="00E645E5">
            <w:pPr>
              <w:rPr>
                <w:bCs/>
              </w:rPr>
            </w:pPr>
            <w:r w:rsidRPr="00E645E5">
              <w:rPr>
                <w:bCs/>
              </w:rPr>
              <w:t xml:space="preserve"> -att</w:t>
            </w:r>
            <w:r>
              <w:rPr>
                <w:bCs/>
              </w:rPr>
              <w:t xml:space="preserve"> m</w:t>
            </w:r>
            <w:r w:rsidRPr="00E645E5">
              <w:rPr>
                <w:bCs/>
              </w:rPr>
              <w:t xml:space="preserve">åndagen den 3 november håller utrikesutskottet ett öppet sammanträde med Sveriges EU-kommissionär Jessika Roswall om kommissionens arbetsprogram 2026. Även andra utskott och EU-nämnden bjuds in att delta. </w:t>
            </w:r>
          </w:p>
          <w:p w14:paraId="1EDE80BE" w14:textId="3822BB47" w:rsidR="00E645E5" w:rsidRDefault="00E645E5" w:rsidP="00E645E5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 -att </w:t>
            </w:r>
            <w:r w:rsidRPr="00E645E5">
              <w:rPr>
                <w:bCs/>
              </w:rPr>
              <w:t>den 23–24 november bjuder talmannen tillsammans med den ukrainska talmannen in till det fjärde parlamentariska toppmötet inom ramen för Krimplattformen. Ledamöter i utrikesutskottet är inbjudna att lyssna</w:t>
            </w:r>
            <w:r w:rsidR="00B21CB6">
              <w:rPr>
                <w:bCs/>
              </w:rPr>
              <w:t xml:space="preserve"> </w:t>
            </w:r>
            <w:r w:rsidRPr="00E645E5">
              <w:rPr>
                <w:bCs/>
              </w:rPr>
              <w:t>vid mötet den 24 november samt delta vid ett seminarium om bortförda ukrainska barn kl.15-16.30.</w:t>
            </w:r>
          </w:p>
          <w:p w14:paraId="45DEDE9E" w14:textId="3AC12613" w:rsidR="00836AF3" w:rsidRPr="00E645E5" w:rsidRDefault="00836AF3" w:rsidP="00E645E5">
            <w:pPr>
              <w:rPr>
                <w:bCs/>
              </w:rPr>
            </w:pPr>
          </w:p>
        </w:tc>
      </w:tr>
      <w:tr w:rsidR="00C104EB" w:rsidRPr="002B6EE1" w14:paraId="101A5D7E" w14:textId="77777777" w:rsidTr="00BC1EF7">
        <w:trPr>
          <w:trHeight w:val="884"/>
        </w:trPr>
        <w:tc>
          <w:tcPr>
            <w:tcW w:w="567" w:type="dxa"/>
          </w:tcPr>
          <w:p w14:paraId="43B300F1" w14:textId="675AB706" w:rsidR="00C104EB" w:rsidRPr="002B6EE1" w:rsidRDefault="00C104EB" w:rsidP="00C104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836AF3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  <w:shd w:val="clear" w:color="auto" w:fill="auto"/>
          </w:tcPr>
          <w:p w14:paraId="71633001" w14:textId="77777777" w:rsidR="00C104EB" w:rsidRPr="002B6EE1" w:rsidRDefault="00C104EB" w:rsidP="00C104EB">
            <w:pPr>
              <w:widowControl/>
              <w:spacing w:after="200" w:line="280" w:lineRule="exact"/>
              <w:rPr>
                <w:b/>
              </w:rPr>
            </w:pPr>
            <w:r w:rsidRPr="002B6EE1">
              <w:rPr>
                <w:b/>
              </w:rPr>
              <w:t>Nästa sammanträde</w:t>
            </w:r>
          </w:p>
          <w:p w14:paraId="05358064" w14:textId="7CE53080" w:rsidR="00C104EB" w:rsidRPr="002B6EE1" w:rsidRDefault="00C104EB" w:rsidP="00C104EB">
            <w:pPr>
              <w:rPr>
                <w:bCs/>
              </w:rPr>
            </w:pPr>
            <w:r w:rsidRPr="002B6EE1">
              <w:rPr>
                <w:bCs/>
              </w:rPr>
              <w:t xml:space="preserve">Nästa sammanträde äger rum </w:t>
            </w:r>
            <w:r w:rsidR="00E645E5">
              <w:rPr>
                <w:bCs/>
              </w:rPr>
              <w:t>tors</w:t>
            </w:r>
            <w:r>
              <w:rPr>
                <w:bCs/>
              </w:rPr>
              <w:t>dagen</w:t>
            </w:r>
            <w:r w:rsidRPr="002B6EE1">
              <w:rPr>
                <w:bCs/>
              </w:rPr>
              <w:t xml:space="preserve"> den </w:t>
            </w:r>
            <w:r>
              <w:rPr>
                <w:bCs/>
              </w:rPr>
              <w:t>2</w:t>
            </w:r>
            <w:r w:rsidR="00E645E5">
              <w:rPr>
                <w:bCs/>
              </w:rPr>
              <w:t xml:space="preserve">3 </w:t>
            </w:r>
            <w:r w:rsidR="00836AF3">
              <w:rPr>
                <w:bCs/>
              </w:rPr>
              <w:t>o</w:t>
            </w:r>
            <w:r>
              <w:rPr>
                <w:bCs/>
              </w:rPr>
              <w:t>ktober</w:t>
            </w:r>
            <w:r w:rsidRPr="002B6EE1">
              <w:rPr>
                <w:bCs/>
              </w:rPr>
              <w:t xml:space="preserve"> kl. </w:t>
            </w:r>
            <w:r w:rsidR="00E645E5">
              <w:rPr>
                <w:bCs/>
              </w:rPr>
              <w:t>09</w:t>
            </w:r>
            <w:r>
              <w:rPr>
                <w:bCs/>
              </w:rPr>
              <w:t>.</w:t>
            </w:r>
            <w:r w:rsidR="00E645E5">
              <w:rPr>
                <w:bCs/>
              </w:rPr>
              <w:t>3</w:t>
            </w:r>
            <w:r>
              <w:rPr>
                <w:bCs/>
              </w:rPr>
              <w:t>0</w:t>
            </w:r>
            <w:r w:rsidRPr="002B6EE1">
              <w:rPr>
                <w:bCs/>
              </w:rPr>
              <w:t>.</w:t>
            </w:r>
          </w:p>
          <w:p w14:paraId="4537FE0F" w14:textId="77777777" w:rsidR="00C104EB" w:rsidRPr="002B6EE1" w:rsidRDefault="00C104EB" w:rsidP="00C104EB">
            <w:pPr>
              <w:widowControl/>
              <w:spacing w:after="200" w:line="280" w:lineRule="exact"/>
              <w:rPr>
                <w:b/>
              </w:rPr>
            </w:pPr>
          </w:p>
        </w:tc>
      </w:tr>
    </w:tbl>
    <w:p w14:paraId="23572382" w14:textId="77777777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5D80A40B" w:rsidR="00E97ABF" w:rsidRPr="006F350C" w:rsidRDefault="00E645E5" w:rsidP="006F1C58">
            <w:pPr>
              <w:tabs>
                <w:tab w:val="left" w:pos="1701"/>
              </w:tabs>
            </w:pPr>
            <w:r>
              <w:t>Emelie Källqvist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57065767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1B3B5F">
              <w:t>2</w:t>
            </w:r>
            <w:r w:rsidR="00E645E5">
              <w:t>3</w:t>
            </w:r>
            <w:r w:rsidR="00817E42">
              <w:t xml:space="preserve"> </w:t>
            </w:r>
            <w:r w:rsidR="0051516F">
              <w:t>oktober</w:t>
            </w:r>
            <w:r w:rsidR="00737BBD">
              <w:t xml:space="preserve"> </w:t>
            </w:r>
            <w:r w:rsidR="00772F5A">
              <w:rPr>
                <w:bCs/>
              </w:rPr>
              <w:t>20</w:t>
            </w:r>
            <w:r w:rsidR="00615F2B">
              <w:rPr>
                <w:bCs/>
              </w:rPr>
              <w:t>25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7821E6C1" w:rsidR="001248C4" w:rsidRPr="004B327E" w:rsidRDefault="005E0DDD" w:rsidP="006F1C58">
            <w:pPr>
              <w:tabs>
                <w:tab w:val="left" w:pos="1701"/>
              </w:tabs>
            </w:pPr>
            <w:r>
              <w:t>Mattias Karlsson</w:t>
            </w:r>
            <w:r w:rsidR="00013CC7">
              <w:t xml:space="preserve"> 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p w14:paraId="4CE7ABF3" w14:textId="38266A72" w:rsidR="00627469" w:rsidRDefault="00615F2B" w:rsidP="006F1C58">
      <w:pPr>
        <w:widowControl/>
        <w:spacing w:after="160" w:line="259" w:lineRule="auto"/>
        <w:rPr>
          <w:rFonts w:eastAsiaTheme="minorHAnsi"/>
          <w:sz w:val="28"/>
          <w:szCs w:val="28"/>
        </w:rPr>
      </w:pPr>
      <w:r w:rsidRPr="00615F2B">
        <w:rPr>
          <w:rFonts w:eastAsiaTheme="minorHAnsi"/>
          <w:sz w:val="28"/>
          <w:szCs w:val="28"/>
        </w:rPr>
        <w:t xml:space="preserve"> </w:t>
      </w:r>
    </w:p>
    <w:p w14:paraId="34CE67BD" w14:textId="6D6E8CB5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4518EDCB" w14:textId="68677044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634AD3A4" w14:textId="48A62CD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2A133462" w14:textId="3DCD6C3E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0CBE5BCC" w14:textId="7DD4495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540EA390" w14:textId="50A5A90C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E53141D" w14:textId="543785CF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11537FA" w14:textId="5611739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68C7F22" w14:textId="06F6314B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2DCDBA20" w14:textId="486A3A16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2E433D61" w14:textId="64966E7B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A194005" w14:textId="35B9E9C4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3849D80C" w14:textId="03F22805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BF5EB41" w14:textId="244F199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402AA28F" w14:textId="5599D225" w:rsidR="00615F2B" w:rsidRPr="00615F2B" w:rsidRDefault="00615F2B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615F2B" w:rsidRPr="003504FA" w14:paraId="272D5056" w14:textId="77777777" w:rsidTr="00D625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3EAB2649" w14:textId="77777777" w:rsidR="00615F2B" w:rsidRDefault="00615F2B" w:rsidP="00D625F2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46E88C4C" w14:textId="77777777" w:rsidR="00615F2B" w:rsidRPr="003504FA" w:rsidRDefault="00615F2B" w:rsidP="00D625F2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25B07EA" w14:textId="77777777" w:rsidR="00615F2B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594B80B6" w14:textId="77777777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095A4C0" w14:textId="77777777" w:rsidR="00615F2B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47DE4366" w14:textId="39ECAB15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t xml:space="preserve"> </w:t>
            </w:r>
            <w:r w:rsidR="00CB0E5D">
              <w:rPr>
                <w:b/>
                <w:sz w:val="20"/>
              </w:rPr>
              <w:t>1</w:t>
            </w:r>
          </w:p>
          <w:p w14:paraId="34CC7E3E" w14:textId="77777777" w:rsidR="00615F2B" w:rsidRPr="003504FA" w:rsidRDefault="00615F2B" w:rsidP="00D625F2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2413D05D" w14:textId="3F03DEA7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>
              <w:rPr>
                <w:sz w:val="20"/>
              </w:rPr>
              <w:t>2</w:t>
            </w:r>
            <w:r w:rsidR="005E0DDD">
              <w:rPr>
                <w:sz w:val="20"/>
              </w:rPr>
              <w:t>5</w:t>
            </w:r>
            <w:r w:rsidRPr="003504FA">
              <w:rPr>
                <w:sz w:val="20"/>
              </w:rPr>
              <w:t>/2</w:t>
            </w:r>
            <w:r w:rsidR="005E0DDD">
              <w:rPr>
                <w:sz w:val="20"/>
              </w:rPr>
              <w:t>6</w:t>
            </w:r>
            <w:r w:rsidRPr="007C3054">
              <w:rPr>
                <w:sz w:val="20"/>
              </w:rPr>
              <w:t>:</w:t>
            </w:r>
            <w:r w:rsidR="00836AF3">
              <w:rPr>
                <w:sz w:val="20"/>
              </w:rPr>
              <w:t>6</w:t>
            </w:r>
          </w:p>
        </w:tc>
      </w:tr>
      <w:bookmarkEnd w:id="0"/>
      <w:tr w:rsidR="00615F2B" w:rsidRPr="003504FA" w14:paraId="4703442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B0D6" w14:textId="77777777" w:rsidR="00615F2B" w:rsidRPr="004C67B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FC10F" w14:textId="7C225751" w:rsidR="00615F2B" w:rsidRPr="00CC206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 xml:space="preserve">§ </w:t>
            </w:r>
            <w:r w:rsidR="000633CA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FE2295" w14:textId="0593FB18" w:rsidR="00615F2B" w:rsidRPr="00CC206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836AF3">
              <w:rPr>
                <w:sz w:val="19"/>
                <w:szCs w:val="19"/>
              </w:rPr>
              <w:t>2-8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8892" w14:textId="08FA1940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05BB" w14:textId="53252B0B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5B5B8" w14:textId="1E6C1F05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92511" w14:textId="3FC9A0F6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 xml:space="preserve">§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D31F" w14:textId="694CBBB3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30CDA" w14:textId="77777777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0D0B4" w14:textId="77777777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615F2B" w:rsidRPr="003504FA" w14:paraId="2D86173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9B5C6" w14:textId="77777777" w:rsidR="00615F2B" w:rsidRPr="007C3054" w:rsidRDefault="00615F2B" w:rsidP="00D625F2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C94" w14:textId="48B88FC1" w:rsidR="00615F2B" w:rsidRPr="00993706" w:rsidRDefault="005E0DDD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F3F9C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ECBC" w14:textId="288933B1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B074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28E8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3329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D06E6F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295731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02B57D" w14:textId="77777777" w:rsidR="00615F2B" w:rsidRPr="0004578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94936" w14:textId="77777777" w:rsidR="00615F2B" w:rsidRPr="00284231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7A7D6C" w14:textId="77777777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A8C26" w14:textId="77777777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F67A5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7F69E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CCBE6E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B229D2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FB4F68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214D5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B1DE6" w:rsidRPr="003504FA" w14:paraId="71DA062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02D6" w14:textId="37B8709A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21A5F">
              <w:rPr>
                <w:snapToGrid w:val="0"/>
                <w:sz w:val="22"/>
                <w:szCs w:val="22"/>
              </w:rPr>
              <w:t>Mattias Karlsso</w:t>
            </w:r>
            <w:r w:rsidR="00714F8C">
              <w:rPr>
                <w:snapToGrid w:val="0"/>
                <w:sz w:val="22"/>
                <w:szCs w:val="22"/>
              </w:rPr>
              <w:t>n</w:t>
            </w:r>
            <w:r w:rsidRPr="00421A5F"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  <w:r w:rsidR="00714F8C">
              <w:rPr>
                <w:snapToGrid w:val="0"/>
                <w:sz w:val="22"/>
                <w:szCs w:val="22"/>
              </w:rPr>
              <w:t xml:space="preserve">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77B66" w14:textId="10F0D598" w:rsidR="003B1DE6" w:rsidRPr="00993706" w:rsidRDefault="00836AF3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5BF9D" w14:textId="77777777" w:rsidR="003B1DE6" w:rsidRPr="00993706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AF6C" w14:textId="37F9C78A" w:rsidR="003B1DE6" w:rsidRPr="00993706" w:rsidRDefault="00836AF3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7D5A" w14:textId="77777777" w:rsidR="003B1DE6" w:rsidRPr="00993706" w:rsidRDefault="003B1DE6" w:rsidP="003B1DE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CB99" w14:textId="58FDCAB2" w:rsidR="003B1DE6" w:rsidRPr="0099370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A879E" w14:textId="77777777" w:rsidR="003B1DE6" w:rsidRPr="00993706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71ACD6" w14:textId="78A0C761" w:rsidR="003B1DE6" w:rsidRPr="001B42F6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071EB" w14:textId="77777777" w:rsidR="003B1DE6" w:rsidRPr="00993706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F3F07" w14:textId="77777777" w:rsidR="003B1DE6" w:rsidRPr="0004578D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1D6B8" w14:textId="77777777" w:rsidR="003B1DE6" w:rsidRPr="00284231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572F42" w14:textId="77777777" w:rsidR="003B1DE6" w:rsidRPr="00FE5589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BCA55C" w14:textId="77777777" w:rsidR="003B1DE6" w:rsidRPr="00FE5589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07E9C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A5E563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DE214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B6EE50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E12CC3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7EE311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3B1DE6" w:rsidRPr="003504FA" w14:paraId="1F6DD34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CD20" w14:textId="77777777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1F11" w14:textId="58EB5EFE" w:rsidR="003B1DE6" w:rsidRPr="00993706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08BDE" w14:textId="77777777" w:rsidR="003B1DE6" w:rsidRPr="00993706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2A26E" w14:textId="42DDFACD" w:rsidR="003B1DE6" w:rsidRPr="00993706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4D8C" w14:textId="77777777" w:rsidR="003B1DE6" w:rsidRPr="00993706" w:rsidRDefault="003B1DE6" w:rsidP="003B1DE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1C9CD" w14:textId="1708ACE8" w:rsidR="003B1DE6" w:rsidRPr="0099370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7A46C" w14:textId="77777777" w:rsidR="003B1DE6" w:rsidRPr="00993706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BB31A" w14:textId="2087DBD1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2CD8D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483A6" w14:textId="770E1761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B40AA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CC6690" w14:textId="22B0E356" w:rsidR="003B1DE6" w:rsidRPr="00FE5589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793FA" w14:textId="77777777" w:rsidR="003B1DE6" w:rsidRPr="00FE5589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44CCCA" w14:textId="4EEAD9C3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713B9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82AB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C331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207CB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5DCC26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516E3B" w14:paraId="43D4BFB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2B6B" w14:textId="77777777" w:rsidR="003B1DE6" w:rsidRPr="00900235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00235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49AA8" w14:textId="023ED8DA" w:rsidR="003B1DE6" w:rsidRPr="00136879" w:rsidRDefault="00836AF3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E29B8" w14:textId="77777777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38070" w14:textId="6EFB4101" w:rsidR="003B1DE6" w:rsidRPr="00277300" w:rsidRDefault="00836AF3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279E" w14:textId="77777777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DDEB" w14:textId="41DE0173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57496" w14:textId="77777777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66DD8" w14:textId="58A80BEA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0B8A9" w14:textId="77777777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A8DFEB" w14:textId="77777777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320E0" w14:textId="77777777" w:rsidR="003B1DE6" w:rsidRPr="00516E3B" w:rsidRDefault="003B1DE6" w:rsidP="003B1DE6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30F76E" w14:textId="77777777" w:rsidR="003B1DE6" w:rsidRPr="00516E3B" w:rsidRDefault="003B1DE6" w:rsidP="003B1DE6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9130CC" w14:textId="77777777" w:rsidR="003B1DE6" w:rsidRPr="00516E3B" w:rsidRDefault="003B1DE6" w:rsidP="003B1DE6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09C312" w14:textId="77777777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D75E3" w14:textId="77777777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F051F8" w14:textId="77777777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55C07" w14:textId="77777777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85694" w14:textId="77777777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E4408" w14:textId="77777777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</w:tr>
      <w:tr w:rsidR="003B1DE6" w:rsidRPr="003504FA" w14:paraId="1A2FA13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F2DE" w14:textId="77777777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1B5F" w14:textId="4011D240" w:rsidR="003B1DE6" w:rsidRPr="0004578D" w:rsidRDefault="00836AF3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AD47F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6BC78" w14:textId="008E5263" w:rsidR="003B1DE6" w:rsidRPr="0004578D" w:rsidRDefault="00836AF3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90123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9FBD" w14:textId="3D82D58D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F198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24F8D" w14:textId="3198A3B8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F2AD76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56E84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DB850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B4A05E" w14:textId="77777777" w:rsidR="003B1DE6" w:rsidRPr="002F53EA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8FEAD" w14:textId="77777777" w:rsidR="003B1DE6" w:rsidRPr="00FE5589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F2C7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E956D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5B4A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01AC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6FE8F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7EBD9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684D272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7F24D" w14:textId="77777777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74678" w14:textId="44CA5ED5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42E9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ABE8" w14:textId="6FDB2293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8CCB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1359" w14:textId="571F891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E21BD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01126C" w14:textId="76F604B5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2C8D01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A3C0D" w14:textId="0751DAB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4E8CA5" w14:textId="77777777" w:rsidR="003B1DE6" w:rsidRPr="002F53EA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6928D" w14:textId="5F9C395F" w:rsidR="003B1DE6" w:rsidRPr="002F53EA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0E152" w14:textId="77777777" w:rsidR="003B1DE6" w:rsidRPr="00FE5589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0E62C" w14:textId="12A85A48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FB089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643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195C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ABA9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53CE0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03163F0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E653" w14:textId="77777777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4FD74" w14:textId="06BBBDCB" w:rsidR="003B1DE6" w:rsidRPr="0004578D" w:rsidRDefault="00836AF3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C3C5C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5A81" w14:textId="0468C809" w:rsidR="003B1DE6" w:rsidRPr="0004578D" w:rsidRDefault="00836AF3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0F2D7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0CBD7" w14:textId="49550DF3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8D79C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547A13" w14:textId="63F41B06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DC153B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7223F" w14:textId="4568E3B3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98BFF" w14:textId="77777777" w:rsidR="003B1DE6" w:rsidRPr="002F53EA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CBB6B" w14:textId="407AE325" w:rsidR="003B1DE6" w:rsidRPr="002F53EA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8EF12E" w14:textId="77777777" w:rsidR="003B1DE6" w:rsidRPr="00FE5589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74E7A" w14:textId="59F8FFD1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1A4CD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3195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EF154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0F873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2A3E4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3B5D7CD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3AFA" w14:textId="77777777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4237" w14:textId="510CDAFE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52E10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CA32" w14:textId="63A877E8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A459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CF68" w14:textId="2C48105D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FCA56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41FAE4" w14:textId="22A4EDEB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2D8C4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2C32C" w14:textId="10795AA5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86655F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EBC70D" w14:textId="21B0A367" w:rsidR="003B1DE6" w:rsidRPr="002F53EA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4019E3" w14:textId="77777777" w:rsidR="003B1DE6" w:rsidRPr="00FE5589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DDCFA" w14:textId="78C46702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832F8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3E7B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9C8FB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419F6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D9A1A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2021D0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E9B9" w14:textId="2255DB92" w:rsidR="003B1DE6" w:rsidRPr="0004578D" w:rsidRDefault="003B1DE6" w:rsidP="003B1DE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18BA" w14:textId="6B6CC55F" w:rsidR="003B1DE6" w:rsidRPr="0004578D" w:rsidRDefault="00836AF3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6C17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983FF" w14:textId="78877B33" w:rsidR="003B1DE6" w:rsidRPr="0004578D" w:rsidRDefault="00836AF3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BF14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43C41" w14:textId="5338407B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6939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E980DB" w14:textId="753A28B3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12089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9EC7A" w14:textId="5F824106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1F3D1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F35731" w14:textId="4E5CF726" w:rsidR="003B1DE6" w:rsidRPr="002F53EA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64CA78" w14:textId="77777777" w:rsidR="003B1DE6" w:rsidRPr="00FE5589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B82501" w14:textId="4FFA3F58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04EC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8C44E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3CF6E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D844B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03F87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73946F7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62F93" w14:textId="14AA5F0B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BF97C" w14:textId="46DCC94B" w:rsidR="003B1DE6" w:rsidRPr="0004578D" w:rsidRDefault="00836AF3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EF725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0BE6" w14:textId="4D4F5BF4" w:rsidR="003B1DE6" w:rsidRPr="0004578D" w:rsidRDefault="00836AF3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5F00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68B26" w14:textId="1337D08B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E5EE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5ACFC" w14:textId="364F1726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9A2200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174DC4" w14:textId="7996B2C5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F2408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619D9" w14:textId="2808EDC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7A9CF5" w14:textId="77777777" w:rsidR="003B1DE6" w:rsidRPr="00FE5589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E4380C" w14:textId="321D45BB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47046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1517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F1ED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F0B6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962EF6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1CAA2EF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4980C" w14:textId="489BA164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>
              <w:rPr>
                <w:snapToGrid w:val="0"/>
                <w:sz w:val="22"/>
                <w:szCs w:val="22"/>
                <w:lang w:val="en-US"/>
              </w:rPr>
              <w:t>Annika Strandhäll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D536" w14:textId="60C77A8E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2BB7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070A" w14:textId="70CF6E4D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258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726EC" w14:textId="4A8BD0A0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D2B56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468F9" w14:textId="6B843901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DBCD21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95F6E" w14:textId="4A29B9F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AEBCC7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8CF283" w14:textId="7F3FB5AD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06BB9" w14:textId="77777777" w:rsidR="003B1DE6" w:rsidRPr="00FE5589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7173C4" w14:textId="095439F2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73250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6177C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D0A7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897F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B5CF6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3C1F7E1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C59F" w14:textId="56054D69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24352" w14:textId="1F231EC9" w:rsidR="003B1DE6" w:rsidRPr="0004578D" w:rsidRDefault="00836AF3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D8378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74E7" w14:textId="6816C9FA" w:rsidR="003B1DE6" w:rsidRPr="0004578D" w:rsidRDefault="00836AF3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68162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60AC" w14:textId="500B6368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78AE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58F05" w14:textId="5FB579B8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C6431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CA089" w14:textId="0106DFC8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37A7D3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0D77" w14:textId="4061BFC6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75077" w14:textId="77777777" w:rsidR="003B1DE6" w:rsidRPr="00FE5589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66D4F3" w14:textId="160106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4417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FA41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56822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322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AC615A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32AD673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A56E" w14:textId="47351804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83BB5" w14:textId="2160C503" w:rsidR="003B1DE6" w:rsidRPr="0004578D" w:rsidRDefault="00836AF3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78B4A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4504" w14:textId="3932ACAA" w:rsidR="003B1DE6" w:rsidRPr="0004578D" w:rsidRDefault="00836AF3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6798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61474" w14:textId="1BBFD10F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B5EA3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A6B69" w14:textId="4DCF10AE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37469B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9C6946" w14:textId="1A735061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F6869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D57703" w14:textId="734ADFA9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43731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A36B17" w14:textId="18183235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4FFF2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BBAE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296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6AEC6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CE36B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40F5E82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EC83" w14:textId="4EF22A84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4764" w14:textId="1872BC37" w:rsidR="003B1DE6" w:rsidRPr="00004DC0" w:rsidRDefault="00836AF3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8D16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62F3" w14:textId="68B4C048" w:rsidR="003B1DE6" w:rsidRPr="00004DC0" w:rsidRDefault="00836AF3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6FBF1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032C" w14:textId="36CE80E9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298C8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6C1CC7" w14:textId="0AECBAFF" w:rsidR="003B1DE6" w:rsidRPr="001B42F6" w:rsidRDefault="003B1DE6" w:rsidP="003B1DE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8DC40" w14:textId="77777777" w:rsidR="003B1DE6" w:rsidRPr="00246B39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467AEA" w14:textId="79358070" w:rsidR="003B1DE6" w:rsidRPr="002F53EA" w:rsidRDefault="003B1DE6" w:rsidP="003B1DE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619A1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21F49" w14:textId="4991CB6A" w:rsidR="003B1DE6" w:rsidRPr="003504FA" w:rsidRDefault="003B1DE6" w:rsidP="003B1DE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271FA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5B49D" w14:textId="71CFBCFB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EC361" w14:textId="77777777" w:rsidR="003B1DE6" w:rsidRPr="003504FA" w:rsidRDefault="003B1DE6" w:rsidP="003B1DE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A19A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63AF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3FCFF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B3610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1C26DFD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8F3C" w14:textId="7BE64FB0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EC8B0" w14:textId="54D28601" w:rsidR="003B1DE6" w:rsidRPr="0004578D" w:rsidRDefault="00836AF3" w:rsidP="003B1DE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E441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23CB2" w14:textId="5079B8D6" w:rsidR="003B1DE6" w:rsidRPr="0004578D" w:rsidRDefault="00836AF3" w:rsidP="003B1DE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6384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8A2E" w14:textId="652D24FD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6EEA3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DBA96" w14:textId="34275D25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EBB806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FAC79" w14:textId="36461D2E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88630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9085F3" w14:textId="0BB4E872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6FA30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F1997" w14:textId="2884DA3C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1596F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4D44C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4E91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F5DB2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3A2193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531434B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1F7B" w14:textId="6FCAD3F8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8142" w14:textId="2B6BABF5" w:rsidR="003B1DE6" w:rsidRPr="0004578D" w:rsidRDefault="00836AF3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C9712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C5C11" w14:textId="7024D7DA" w:rsidR="003B1DE6" w:rsidRPr="0004578D" w:rsidRDefault="00836AF3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4B970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F8B" w14:textId="089889DE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C561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E6EF6F" w14:textId="2715C0F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C3CF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B4F5C" w14:textId="362307D8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60336C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17627" w14:textId="511BE4BD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E675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E949F" w14:textId="4DDDCD5A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687DD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AF7DA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59CB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9A89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9584CC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48513BC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2992" w14:textId="6160A8D7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29EC1" w14:textId="308A50C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2E59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FD2C" w14:textId="68556ED8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701A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7DAB" w14:textId="1031FA21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FC71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CB1D12" w14:textId="61944543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2700D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85F59" w14:textId="4963F416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E9CFE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996F1" w14:textId="2C8D723A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5046C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85F70" w14:textId="41B0893B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32446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6C88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F6F9B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D5ECA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E52F37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44C72C6E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E2EBB" w14:textId="71AB9A52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B10B" w14:textId="5CB09671" w:rsidR="003B1DE6" w:rsidRPr="0004578D" w:rsidRDefault="00836AF3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BEF9A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3C37C" w14:textId="4FF7CA9D" w:rsidR="003B1DE6" w:rsidRPr="0004578D" w:rsidRDefault="00836AF3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F2C09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33C1" w14:textId="34FA819B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4ED4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43DB15" w14:textId="4549A2E2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873B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BC316E" w14:textId="2CBC0FB0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15620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1EB8F" w14:textId="39B9ECBE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68FF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CAC7F" w14:textId="632FBEDC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27AD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AEBFB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FD281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F6FF8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B682DE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16B6AC7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05121" w14:textId="77777777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184F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6D1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F2AC7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FFBE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1A2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D3E0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2811EA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441A2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ACCD7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44DDD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3BF12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E2A4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97F0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9F14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AE9B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4198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83E49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4AC67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6B54A07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2D174" w14:textId="77777777" w:rsidR="003B1DE6" w:rsidRPr="004A0318" w:rsidRDefault="003B1DE6" w:rsidP="003B1DE6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A3DE2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F2EC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83043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03CCD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962BB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D8D1B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B113D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10F2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E20C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C708C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F6872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AC746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B8AE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0BE1A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DCD6E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2D32D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040A3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07DA74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2A07CC8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D70C4" w14:textId="3604680B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>
              <w:rPr>
                <w:snapToGrid w:val="0"/>
                <w:sz w:val="22"/>
                <w:szCs w:val="22"/>
              </w:rPr>
              <w:t>Angelika Bengtsson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E034" w14:textId="4970194F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EBED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BD669" w14:textId="6C87BB32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68F6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09802" w14:textId="75810F8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45B1F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38784C" w14:textId="1E6C56E5" w:rsidR="003B1DE6" w:rsidRPr="001B42F6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6BD2C1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80F31A" w14:textId="633FB76A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FB271A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17F7A0" w14:textId="35FDC372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36D2C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0005BA" w14:textId="1AE09D43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E89B1D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93B2F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45FC02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1B4BD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DF9298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3B1DE6" w:rsidRPr="003504FA" w14:paraId="6D088EE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1651" w14:textId="26601602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7D3C6" w14:textId="7D884EFB" w:rsidR="003B1DE6" w:rsidRPr="0004578D" w:rsidRDefault="00836AF3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45588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20CF5" w14:textId="6F2094C2" w:rsidR="003B1DE6" w:rsidRPr="0004578D" w:rsidRDefault="00836AF3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08F0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DBA5" w14:textId="5B460502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61778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3F17DC" w14:textId="67BD111A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830E6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CCDAE4" w14:textId="47DD75E2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F62344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3914A" w14:textId="57147BC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9967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DC06D" w14:textId="3062BDB4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7BD8B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36748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1E6F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A57B5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9F067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3C1CB28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6545" w14:textId="1F89DE03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062B" w14:textId="714ADC88" w:rsidR="003B1DE6" w:rsidRPr="0004578D" w:rsidRDefault="00836AF3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2946F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470E" w14:textId="2826AF52" w:rsidR="003B1DE6" w:rsidRPr="0004578D" w:rsidRDefault="00836AF3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D108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6FDF1" w14:textId="1F4724BD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DED1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28D0B7" w14:textId="6DCC499A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BDFA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21294B" w14:textId="1F1685B6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A1196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1A4B2" w14:textId="7DED9914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D82E8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D1627" w14:textId="3F42BA30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7C9B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92023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6AD8A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784F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84FE4D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2A6E9B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D33C" w14:textId="23C241A0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C6C80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6430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3850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3BB8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AF7A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BA68C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130C9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9666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9B5D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A2A738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5D13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7B98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483E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5CA7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4962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2854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F0E17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69428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485CA33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FC82" w14:textId="4D36C059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D046F" w14:textId="52D0DC6A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FDDE2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EC7C" w14:textId="31A4B131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3288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F4B04" w14:textId="07592754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E0D3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6C89B" w14:textId="5C6FC93C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3AC6D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EBDCFC" w14:textId="29D5AF5A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97B13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36556" w14:textId="726BBA44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817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B6BCD" w14:textId="0F52B162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39E0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2EE8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5856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6BFB3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1404C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49C6FC5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E3559" w14:textId="77777777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47"/>
            <w:r>
              <w:rPr>
                <w:snapToGrid w:val="0"/>
                <w:sz w:val="22"/>
                <w:szCs w:val="22"/>
              </w:rPr>
              <w:t>Lena Johansson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4BEE" w14:textId="571E3478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AD6EF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450C3" w14:textId="3CCFC86B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B1CAF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8493A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263D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DC8C7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0C533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1EF9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BEE2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7ADD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4940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DFAD9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13DDB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D771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3F983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003A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8C694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2932F90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BC157" w14:textId="77777777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0CBC" w14:textId="55D00A01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51F4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C652" w14:textId="12760CA6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18F8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D27C" w14:textId="15CA71A2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0CA91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80FB1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ECC2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CB89C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71704F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EE587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3EDC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58F0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D186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DC98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9872D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B850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ABBB07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7C42EEC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93055" w14:textId="6A5457D9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7" w:name="_Hlk138767660"/>
            <w:bookmarkEnd w:id="16"/>
            <w:r w:rsidRPr="00334D0B">
              <w:rPr>
                <w:sz w:val="22"/>
                <w:szCs w:val="22"/>
              </w:rPr>
              <w:t>Jytte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E0BA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3416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F4C7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24664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34AD6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CBC8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8A1E9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80A7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C722A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8E77C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256E3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1281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BCF7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33BF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1031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8093A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AE132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21F864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7E3B3C4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B842" w14:textId="77777777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Wiechel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9AE9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6BBCD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9B89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EBE8C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CA5E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2E5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D3E41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3A0CE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D906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95F69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E2E7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CA484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42AD1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F7567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E2BD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A3B72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574C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4D1569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19DD873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4A09" w14:textId="1115A2F8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8" w:name="_Hlk138767683"/>
            <w:r>
              <w:rPr>
                <w:snapToGrid w:val="0"/>
                <w:sz w:val="22"/>
                <w:szCs w:val="22"/>
                <w:lang w:val="en-US"/>
              </w:rPr>
              <w:t xml:space="preserve">Matilda Ernkrans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6230C" w14:textId="4A3F9062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B4CCB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BB86" w14:textId="64A94BA4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CADD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4931" w14:textId="0EA91DB2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AC86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174B6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7307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B814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C3DD0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5C426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C748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C0778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B741C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415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0566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AEA98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B1F53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61DF7A4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67E7" w14:textId="316DE174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ECB9" w14:textId="0A488F22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4CF4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DD4A7" w14:textId="1CA7D229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3E45C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C6128" w14:textId="1F7891D6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81D29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3A1BD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507C3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B334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AB4C8F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A5105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1E14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B652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C4BB1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4B7D4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3330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98E8E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2BFEEB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45EAE60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C7D7" w14:textId="74B24A61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58F9" w14:textId="162E60BF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2871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744AE" w14:textId="0C423EDB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28194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1F7B6" w14:textId="02466BA1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DF01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BFF3B2" w14:textId="4ACCF5D1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4AE5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0D556" w14:textId="273C2E6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9511A4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D2B2C5" w14:textId="32133DF2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1028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A385A" w14:textId="1EE0D334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0A99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6D7F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486EA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C9FEE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46531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1E578CB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D96E" w14:textId="6C265B36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30B8" w14:textId="0239272D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9E1ED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2E31" w14:textId="65A0A2BE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F99E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23136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6C68C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BD236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9C23E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B31C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1BB12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26D3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4C25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C0DBB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9362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00F2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2047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3078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490E6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2698ED0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E150F" w14:textId="2865C201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2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AC5A" w14:textId="49A45F19" w:rsidR="003B1DE6" w:rsidRPr="0004578D" w:rsidRDefault="00836AF3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2D29D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68350" w14:textId="7599CBA7" w:rsidR="003B1DE6" w:rsidRPr="0004578D" w:rsidRDefault="00836AF3" w:rsidP="003B1DE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86955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DB07A" w14:textId="7D5888CB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26EA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9BCBF" w14:textId="05071FB8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AA7C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36691" w14:textId="471FCEE5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2AA62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F460C" w14:textId="227A411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F090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A6D79" w14:textId="4F704E5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B66E3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ECA6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6F75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9C2B2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309A37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38779BC0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C09F" w14:textId="77777777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A380B">
              <w:rPr>
                <w:snapToGrid w:val="0"/>
                <w:sz w:val="22"/>
                <w:szCs w:val="22"/>
                <w:lang w:val="en-US"/>
              </w:rPr>
              <w:t>Matheus Enholm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0A380B">
              <w:rPr>
                <w:snapToGrid w:val="0"/>
                <w:sz w:val="22"/>
                <w:szCs w:val="22"/>
                <w:lang w:val="en-US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76BE" w14:textId="4D80AE8B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42ED7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C374" w14:textId="7ABD5C09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E858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6272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6729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C6F21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8019A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65259D" w14:textId="77777777" w:rsidR="003B1DE6" w:rsidRPr="00915B99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0BAE0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DD7C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7AB95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426B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E805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F64F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91819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5759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1D05E3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621CD3AE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D6C3" w14:textId="72475953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1D1A7" w14:textId="230E025C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4D334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73C26" w14:textId="6B7D5B29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3182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0872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B277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6A49CA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D739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8644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D1F97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1A51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851C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53B7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83D9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ED9F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D917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2FBF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91C3A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1C55CC6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1A8A9" w14:textId="77777777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Gulan Avci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004D4" w14:textId="368E43E9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62403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6F9D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C2C9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B704F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077FE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81754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3B30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66FDC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21F7DB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E7A7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1D861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D1BA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0AE1E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8A68D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5B45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5119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C1152A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1EF0A7FF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EF3E5" w14:textId="77777777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4A51" w14:textId="0AD02275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2F31E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C31B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AA5D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9D88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64BE3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9A295F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1D62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2BD8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D2EC5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D80FC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2722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21DB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7B676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3B87E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A8C4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553D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AD5DB5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597C4CF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E62EF" w14:textId="4BDF2687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801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BE4" w14:textId="58DBF220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0176B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1254" w14:textId="2D134F74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EBAB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014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83AC0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2CFA3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846BA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3559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74CDD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C66F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B60F4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524E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1674C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8B10F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5F5A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7DEB2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2693E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3121289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14041" w14:textId="487BFEDD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AAA6" w14:textId="5FC12ACE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15C27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0057" w14:textId="109416C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79D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C9BE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5CD9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94B25B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B341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5B705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2773A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D4C4F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3EF0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4953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1E0E8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FB12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AE3E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6E9F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B8885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61CE035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EED43" w14:textId="046DB162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11D53" w14:textId="5EBD17BF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EC7E6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7BF16" w14:textId="1B50AAA2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84A4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2C4B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3133C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5C468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C9AE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06B6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66C66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594E2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945B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3E20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4210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30F1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786A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59A9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7AE13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43CDBF8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304C9" w14:textId="76A6B87C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673D" w14:textId="1C3A8006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46F4A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E6BE2" w14:textId="0B4E34B5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9CA2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E364" w14:textId="629BB61C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6CF0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E0588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E7242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62957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0C6047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D6552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E102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0DED6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A38D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3DD5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EF36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1D658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BD596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5E87D4F8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93DF6" w14:textId="18D28258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AEEBD" w14:textId="5248C504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C9D7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CF647" w14:textId="4CBB0C4F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CBF8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E28D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2600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37B41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C61B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2DF2B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61228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345A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84B9B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5805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961C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19A10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291A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DAC24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B2ADA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2F7D12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21DE4" w14:textId="77777777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679B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6C7E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E6AD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70EF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D64DB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2EBD8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FE7F7A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6D6C7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E8320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52ED5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7282D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1317D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5D4B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3D586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743F0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3D04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7B207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729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5D210FE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93782" w14:textId="189356B8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7370" w14:textId="0011700F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30E2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137C" w14:textId="4754B1C6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85D87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8E9F3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3C3F3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135B8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A691D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4945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C3EF4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77CC9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0A54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2831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6CF15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2549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500F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A3268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0ABDD2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3D67798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2ED6" w14:textId="7B51BD43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AA80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9B36A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4A4DA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13A4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4942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A11D0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A322D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3E27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24658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77B2D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D61D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201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B22A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CA7B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B3C3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93272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132E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1B4D0C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7A49A45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5A40" w14:textId="2C26F956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C23EA" w14:textId="3ED41515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999B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3A1BB" w14:textId="69398D0F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5548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7688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43545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C6731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F957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A51DA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6FE823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9575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8692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B751D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A856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DCA3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F47AF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1E831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98D5A9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4A1D087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5F51" w14:textId="225BADBE" w:rsidR="003B1DE6" w:rsidRPr="00334D0B" w:rsidRDefault="00296078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Erik Ottoson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8BCF" w14:textId="5FE56EC2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2E8A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094D" w14:textId="76CFDB4E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60B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5413D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BAEC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B3A9A7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0552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022D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68D18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6FA18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42FF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065C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E523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52C0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65C6E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8D648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5DD72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5B91EE0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10CA" w14:textId="77777777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Lennkvist Manriquez</w:t>
            </w:r>
            <w:r w:rsidRPr="00334D0B">
              <w:rPr>
                <w:snapToGrid w:val="0"/>
                <w:sz w:val="22"/>
                <w:szCs w:val="22"/>
              </w:rPr>
              <w:t xml:space="preserve"> 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EAF4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C56BF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E1DD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D9427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99733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631C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38EC16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5C35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E38EB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5C49D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48A3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27F96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98144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4EA73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0832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52BA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8FC3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FF98B4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772FB3D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49A8C" w14:textId="77777777" w:rsidR="003B1DE6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Helén Pettersson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9BD8" w14:textId="653DA010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C5CAD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C1CF6" w14:textId="45ADDB0D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FC11D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054C5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DE3D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A8761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08571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4EA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32C225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ED3B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DF2B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6513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798C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D01A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54B1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DDBE7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E1B028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25B5BDDA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199E" w14:textId="77777777" w:rsidR="003B1DE6" w:rsidRPr="00516E3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Erik Ezelius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AC6D" w14:textId="7FD70168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585FA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17A06" w14:textId="765DF96D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3067C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6F68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AB0A2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73E7A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94791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F6CFC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8E16BC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0ACD1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69C37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B9DB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5E636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182BC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538F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6CE8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E8589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39CBC1C8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8E2AE" w14:textId="7668B6F4" w:rsidR="003B1DE6" w:rsidRPr="007B7057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Markus </w:t>
            </w:r>
            <w:r w:rsidRPr="004A02EC">
              <w:rPr>
                <w:snapToGrid w:val="0"/>
                <w:sz w:val="22"/>
                <w:szCs w:val="22"/>
              </w:rPr>
              <w:t>Kauppinen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1777" w14:textId="297E4423" w:rsidR="003B1DE6" w:rsidRDefault="00836AF3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D312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34522" w14:textId="23946F33" w:rsidR="003B1DE6" w:rsidRDefault="00836AF3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2342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58932" w14:textId="45C4DE5B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246B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4B143C" w14:textId="08E49F6D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5402D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D98B1" w14:textId="45127619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D7AD0B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66AAB" w14:textId="54F1388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6FCA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16BCDF" w14:textId="33FEE703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8B80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9296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D54E9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350DB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5AF092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5662524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4803" w14:textId="76E3B3B8" w:rsidR="003B1DE6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20E">
              <w:rPr>
                <w:snapToGrid w:val="0"/>
                <w:sz w:val="22"/>
                <w:szCs w:val="22"/>
              </w:rPr>
              <w:t>Chris Dahlqvist</w:t>
            </w:r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7FF1" w14:textId="3B904A46" w:rsidR="003B1DE6" w:rsidRDefault="00836AF3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42D45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99F69" w14:textId="6C08AAFC" w:rsidR="003B1DE6" w:rsidRDefault="00836AF3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555FC" w14:textId="2CADD8BC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09265" w14:textId="2ED98173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CEB1C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44506A" w14:textId="244CBC1E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DB1A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5F20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372AD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13392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8472F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3C74B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5615F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4EF1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A4D05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A9AE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74D028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58C5E5D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58D5E258" w14:textId="77777777" w:rsidR="003B1DE6" w:rsidRPr="007B7057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0593378" w14:textId="26B01CA0" w:rsidR="003B1DE6" w:rsidRPr="007B7057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O</w:t>
            </w:r>
            <w:r w:rsidRPr="007B7057">
              <w:rPr>
                <w:snapToGrid w:val="0"/>
                <w:sz w:val="22"/>
                <w:szCs w:val="22"/>
              </w:rPr>
              <w:t xml:space="preserve"> = närvarande</w:t>
            </w:r>
          </w:p>
        </w:tc>
        <w:tc>
          <w:tcPr>
            <w:tcW w:w="5165" w:type="dxa"/>
            <w:gridSpan w:val="20"/>
          </w:tcPr>
          <w:p w14:paraId="191852D8" w14:textId="77777777" w:rsidR="003B1DE6" w:rsidRPr="007B7057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2EF08C" w14:textId="77777777" w:rsidR="003B1DE6" w:rsidRPr="007B7057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X = ledamöter som har deltagit i handläggningen</w:t>
            </w:r>
          </w:p>
        </w:tc>
        <w:tc>
          <w:tcPr>
            <w:tcW w:w="355" w:type="dxa"/>
          </w:tcPr>
          <w:p w14:paraId="04CF2106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1932A7D1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475CBF16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4C1B97BE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59992B50" w14:textId="77777777" w:rsidR="003B1DE6" w:rsidRPr="003504FA" w:rsidRDefault="003B1DE6" w:rsidP="003B1DE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41F8D5A" w14:textId="77777777" w:rsidR="003B1DE6" w:rsidRPr="003504FA" w:rsidRDefault="003B1DE6" w:rsidP="003B1DE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97EA81D" w14:textId="77777777" w:rsidR="003B1DE6" w:rsidRPr="003504FA" w:rsidRDefault="003B1DE6" w:rsidP="003B1DE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B042205" w14:textId="77777777" w:rsidR="003B1DE6" w:rsidRPr="003504FA" w:rsidRDefault="003B1DE6" w:rsidP="003B1DE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89A1093" w14:textId="77777777" w:rsidR="003B1DE6" w:rsidRPr="003504FA" w:rsidRDefault="003B1DE6" w:rsidP="003B1DE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97AD3DB" w14:textId="77777777" w:rsidR="003B1DE6" w:rsidRPr="003504FA" w:rsidRDefault="003B1DE6" w:rsidP="003B1DE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81E6D72" w14:textId="77777777" w:rsidR="003B1DE6" w:rsidRPr="003504FA" w:rsidRDefault="003B1DE6" w:rsidP="003B1DE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259960A" w14:textId="77777777" w:rsidR="003B1DE6" w:rsidRPr="003504FA" w:rsidRDefault="003B1DE6" w:rsidP="003B1DE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1DDDF91" w14:textId="77777777" w:rsidR="003B1DE6" w:rsidRPr="003504FA" w:rsidRDefault="003B1DE6" w:rsidP="003B1DE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7D680AA" w14:textId="77777777" w:rsidR="003B1DE6" w:rsidRPr="003504FA" w:rsidRDefault="003B1DE6" w:rsidP="003B1DE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B12BC13" w14:textId="77777777" w:rsidR="003B1DE6" w:rsidRPr="003504FA" w:rsidRDefault="003B1DE6" w:rsidP="003B1DE6">
            <w:pPr>
              <w:widowControl/>
              <w:spacing w:after="160" w:line="259" w:lineRule="auto"/>
            </w:pPr>
          </w:p>
        </w:tc>
      </w:tr>
    </w:tbl>
    <w:p w14:paraId="60D2DC5E" w14:textId="1B22E4E8" w:rsidR="001F15D4" w:rsidRPr="00615F2B" w:rsidRDefault="001F15D4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sectPr w:rsidR="001F15D4" w:rsidRPr="00615F2B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2C1A"/>
    <w:multiLevelType w:val="hybridMultilevel"/>
    <w:tmpl w:val="58122492"/>
    <w:lvl w:ilvl="0" w:tplc="D4E87C3A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2A618D"/>
    <w:multiLevelType w:val="hybridMultilevel"/>
    <w:tmpl w:val="421C8178"/>
    <w:lvl w:ilvl="0" w:tplc="A268E77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D6708"/>
    <w:multiLevelType w:val="hybridMultilevel"/>
    <w:tmpl w:val="0EB0B36A"/>
    <w:lvl w:ilvl="0" w:tplc="D2DE37F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86FC6"/>
    <w:multiLevelType w:val="hybridMultilevel"/>
    <w:tmpl w:val="C922C4D4"/>
    <w:lvl w:ilvl="0" w:tplc="DF0676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A1407"/>
    <w:multiLevelType w:val="hybridMultilevel"/>
    <w:tmpl w:val="4F8C279A"/>
    <w:lvl w:ilvl="0" w:tplc="369ED0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208C3"/>
    <w:multiLevelType w:val="hybridMultilevel"/>
    <w:tmpl w:val="CC58DC64"/>
    <w:lvl w:ilvl="0" w:tplc="FF88A1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25F2C"/>
    <w:multiLevelType w:val="hybridMultilevel"/>
    <w:tmpl w:val="CDB2DC64"/>
    <w:lvl w:ilvl="0" w:tplc="6056294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0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E3230"/>
    <w:multiLevelType w:val="hybridMultilevel"/>
    <w:tmpl w:val="F84051B6"/>
    <w:lvl w:ilvl="0" w:tplc="C1626D6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836DA"/>
    <w:multiLevelType w:val="hybridMultilevel"/>
    <w:tmpl w:val="C87A7076"/>
    <w:lvl w:ilvl="0" w:tplc="249A7A4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D0C65"/>
    <w:multiLevelType w:val="hybridMultilevel"/>
    <w:tmpl w:val="B50C22F6"/>
    <w:lvl w:ilvl="0" w:tplc="304C19A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4D4E63"/>
    <w:multiLevelType w:val="hybridMultilevel"/>
    <w:tmpl w:val="345ABF72"/>
    <w:lvl w:ilvl="0" w:tplc="62663F5C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836CCA"/>
    <w:multiLevelType w:val="hybridMultilevel"/>
    <w:tmpl w:val="D6E2149A"/>
    <w:lvl w:ilvl="0" w:tplc="7CA2E4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D01714"/>
    <w:multiLevelType w:val="hybridMultilevel"/>
    <w:tmpl w:val="09CAFCF0"/>
    <w:lvl w:ilvl="0" w:tplc="10BC7A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EC6832"/>
    <w:multiLevelType w:val="hybridMultilevel"/>
    <w:tmpl w:val="544C7184"/>
    <w:lvl w:ilvl="0" w:tplc="A704E0F2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994E28"/>
    <w:multiLevelType w:val="hybridMultilevel"/>
    <w:tmpl w:val="244E16E2"/>
    <w:lvl w:ilvl="0" w:tplc="F66085A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AD3A06"/>
    <w:multiLevelType w:val="hybridMultilevel"/>
    <w:tmpl w:val="812AC3D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22"/>
  </w:num>
  <w:num w:numId="4">
    <w:abstractNumId w:val="19"/>
  </w:num>
  <w:num w:numId="5">
    <w:abstractNumId w:val="5"/>
  </w:num>
  <w:num w:numId="6">
    <w:abstractNumId w:val="20"/>
  </w:num>
  <w:num w:numId="7">
    <w:abstractNumId w:val="33"/>
  </w:num>
  <w:num w:numId="8">
    <w:abstractNumId w:val="38"/>
  </w:num>
  <w:num w:numId="9">
    <w:abstractNumId w:val="36"/>
  </w:num>
  <w:num w:numId="10">
    <w:abstractNumId w:val="11"/>
  </w:num>
  <w:num w:numId="11">
    <w:abstractNumId w:val="16"/>
  </w:num>
  <w:num w:numId="12">
    <w:abstractNumId w:val="26"/>
  </w:num>
  <w:num w:numId="13">
    <w:abstractNumId w:val="6"/>
  </w:num>
  <w:num w:numId="14">
    <w:abstractNumId w:val="15"/>
  </w:num>
  <w:num w:numId="15">
    <w:abstractNumId w:val="10"/>
  </w:num>
  <w:num w:numId="16">
    <w:abstractNumId w:val="27"/>
  </w:num>
  <w:num w:numId="17">
    <w:abstractNumId w:val="30"/>
  </w:num>
  <w:num w:numId="18">
    <w:abstractNumId w:val="24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4"/>
  </w:num>
  <w:num w:numId="23">
    <w:abstractNumId w:val="17"/>
  </w:num>
  <w:num w:numId="24">
    <w:abstractNumId w:val="32"/>
  </w:num>
  <w:num w:numId="25">
    <w:abstractNumId w:val="21"/>
  </w:num>
  <w:num w:numId="26">
    <w:abstractNumId w:val="34"/>
  </w:num>
  <w:num w:numId="27">
    <w:abstractNumId w:val="18"/>
  </w:num>
  <w:num w:numId="28">
    <w:abstractNumId w:val="4"/>
  </w:num>
  <w:num w:numId="29">
    <w:abstractNumId w:val="39"/>
  </w:num>
  <w:num w:numId="30">
    <w:abstractNumId w:val="0"/>
  </w:num>
  <w:num w:numId="31">
    <w:abstractNumId w:val="28"/>
  </w:num>
  <w:num w:numId="32">
    <w:abstractNumId w:val="12"/>
  </w:num>
  <w:num w:numId="33">
    <w:abstractNumId w:val="3"/>
  </w:num>
  <w:num w:numId="34">
    <w:abstractNumId w:val="37"/>
  </w:num>
  <w:num w:numId="35">
    <w:abstractNumId w:val="31"/>
  </w:num>
  <w:num w:numId="36">
    <w:abstractNumId w:val="23"/>
  </w:num>
  <w:num w:numId="37">
    <w:abstractNumId w:val="1"/>
  </w:num>
  <w:num w:numId="38">
    <w:abstractNumId w:val="35"/>
  </w:num>
  <w:num w:numId="39">
    <w:abstractNumId w:val="29"/>
  </w:num>
  <w:num w:numId="4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3CC7"/>
    <w:rsid w:val="00015CF2"/>
    <w:rsid w:val="00016827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B66"/>
    <w:rsid w:val="00026CB0"/>
    <w:rsid w:val="00027A2F"/>
    <w:rsid w:val="00031A4B"/>
    <w:rsid w:val="00031B5D"/>
    <w:rsid w:val="00033790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089"/>
    <w:rsid w:val="0004578D"/>
    <w:rsid w:val="00045A02"/>
    <w:rsid w:val="00046486"/>
    <w:rsid w:val="000470DB"/>
    <w:rsid w:val="00047607"/>
    <w:rsid w:val="00051DD3"/>
    <w:rsid w:val="00052817"/>
    <w:rsid w:val="000533D3"/>
    <w:rsid w:val="0005475F"/>
    <w:rsid w:val="000554C8"/>
    <w:rsid w:val="0005659F"/>
    <w:rsid w:val="00056672"/>
    <w:rsid w:val="0006043F"/>
    <w:rsid w:val="000621E9"/>
    <w:rsid w:val="000633CA"/>
    <w:rsid w:val="00063D89"/>
    <w:rsid w:val="00064292"/>
    <w:rsid w:val="00064662"/>
    <w:rsid w:val="000656D5"/>
    <w:rsid w:val="000662BF"/>
    <w:rsid w:val="0006661D"/>
    <w:rsid w:val="00071C1E"/>
    <w:rsid w:val="00072835"/>
    <w:rsid w:val="00074290"/>
    <w:rsid w:val="000764D4"/>
    <w:rsid w:val="00076513"/>
    <w:rsid w:val="000767FF"/>
    <w:rsid w:val="00077639"/>
    <w:rsid w:val="00077F08"/>
    <w:rsid w:val="00082140"/>
    <w:rsid w:val="0008447C"/>
    <w:rsid w:val="0008464F"/>
    <w:rsid w:val="00086425"/>
    <w:rsid w:val="000870BB"/>
    <w:rsid w:val="00087A14"/>
    <w:rsid w:val="00087C2F"/>
    <w:rsid w:val="0009075A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3620"/>
    <w:rsid w:val="000A470F"/>
    <w:rsid w:val="000A6455"/>
    <w:rsid w:val="000A6822"/>
    <w:rsid w:val="000B0A9E"/>
    <w:rsid w:val="000B0F4E"/>
    <w:rsid w:val="000B2B3F"/>
    <w:rsid w:val="000B345D"/>
    <w:rsid w:val="000B3BBC"/>
    <w:rsid w:val="000B44AE"/>
    <w:rsid w:val="000B477E"/>
    <w:rsid w:val="000C1024"/>
    <w:rsid w:val="000C10B6"/>
    <w:rsid w:val="000C4C5D"/>
    <w:rsid w:val="000C66A2"/>
    <w:rsid w:val="000C70C2"/>
    <w:rsid w:val="000C726F"/>
    <w:rsid w:val="000D10F2"/>
    <w:rsid w:val="000D222D"/>
    <w:rsid w:val="000D23A8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A72"/>
    <w:rsid w:val="00124C73"/>
    <w:rsid w:val="0012644D"/>
    <w:rsid w:val="00126641"/>
    <w:rsid w:val="001268F8"/>
    <w:rsid w:val="00127160"/>
    <w:rsid w:val="00127E15"/>
    <w:rsid w:val="00127EE5"/>
    <w:rsid w:val="001308D9"/>
    <w:rsid w:val="0013117A"/>
    <w:rsid w:val="0013135D"/>
    <w:rsid w:val="0013183A"/>
    <w:rsid w:val="00133626"/>
    <w:rsid w:val="00133999"/>
    <w:rsid w:val="00133E6D"/>
    <w:rsid w:val="00133FE7"/>
    <w:rsid w:val="00136620"/>
    <w:rsid w:val="0013674A"/>
    <w:rsid w:val="00136879"/>
    <w:rsid w:val="00136DEB"/>
    <w:rsid w:val="0013710D"/>
    <w:rsid w:val="00137DED"/>
    <w:rsid w:val="001400AD"/>
    <w:rsid w:val="001405B1"/>
    <w:rsid w:val="00141716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600CF"/>
    <w:rsid w:val="00160F68"/>
    <w:rsid w:val="00161529"/>
    <w:rsid w:val="001616E7"/>
    <w:rsid w:val="00161BE2"/>
    <w:rsid w:val="00162FD2"/>
    <w:rsid w:val="001641C5"/>
    <w:rsid w:val="00164570"/>
    <w:rsid w:val="00165CDC"/>
    <w:rsid w:val="001664CB"/>
    <w:rsid w:val="00170FC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9F3"/>
    <w:rsid w:val="00184F69"/>
    <w:rsid w:val="00185056"/>
    <w:rsid w:val="0018636C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28E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29B6"/>
    <w:rsid w:val="001B3786"/>
    <w:rsid w:val="001B3B5F"/>
    <w:rsid w:val="001B3F55"/>
    <w:rsid w:val="001B48C5"/>
    <w:rsid w:val="001B4D00"/>
    <w:rsid w:val="001B4FFF"/>
    <w:rsid w:val="001B6D5C"/>
    <w:rsid w:val="001B721C"/>
    <w:rsid w:val="001B7AB1"/>
    <w:rsid w:val="001C0932"/>
    <w:rsid w:val="001C0E1B"/>
    <w:rsid w:val="001C2AD7"/>
    <w:rsid w:val="001C347A"/>
    <w:rsid w:val="001C3EBF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2B3F"/>
    <w:rsid w:val="001D3B0F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8EB"/>
    <w:rsid w:val="001E5F81"/>
    <w:rsid w:val="001E6F6D"/>
    <w:rsid w:val="001E7038"/>
    <w:rsid w:val="001E71E1"/>
    <w:rsid w:val="001F15D4"/>
    <w:rsid w:val="001F3295"/>
    <w:rsid w:val="001F3CB7"/>
    <w:rsid w:val="001F3CD8"/>
    <w:rsid w:val="001F4C8B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4365"/>
    <w:rsid w:val="00215877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2B3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57B3C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344B"/>
    <w:rsid w:val="002752C3"/>
    <w:rsid w:val="00276E09"/>
    <w:rsid w:val="0027704E"/>
    <w:rsid w:val="00277300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078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3F8"/>
    <w:rsid w:val="002B0EE7"/>
    <w:rsid w:val="002B10F5"/>
    <w:rsid w:val="002B324E"/>
    <w:rsid w:val="002B3A41"/>
    <w:rsid w:val="002B426A"/>
    <w:rsid w:val="002B491C"/>
    <w:rsid w:val="002B6EE1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C92"/>
    <w:rsid w:val="002E2E9A"/>
    <w:rsid w:val="002E3B84"/>
    <w:rsid w:val="002E412D"/>
    <w:rsid w:val="002E4A77"/>
    <w:rsid w:val="002E4E85"/>
    <w:rsid w:val="002E5B4C"/>
    <w:rsid w:val="002E5DCC"/>
    <w:rsid w:val="002E5F50"/>
    <w:rsid w:val="002E7A65"/>
    <w:rsid w:val="002E7B88"/>
    <w:rsid w:val="002F02BE"/>
    <w:rsid w:val="002F03EB"/>
    <w:rsid w:val="002F0BFF"/>
    <w:rsid w:val="002F0CC9"/>
    <w:rsid w:val="002F149F"/>
    <w:rsid w:val="002F1B2F"/>
    <w:rsid w:val="002F1BB8"/>
    <w:rsid w:val="002F1DA4"/>
    <w:rsid w:val="002F3979"/>
    <w:rsid w:val="002F3F18"/>
    <w:rsid w:val="002F4DB4"/>
    <w:rsid w:val="002F53EA"/>
    <w:rsid w:val="002F5A44"/>
    <w:rsid w:val="002F5D7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66A"/>
    <w:rsid w:val="003129AE"/>
    <w:rsid w:val="00312A6E"/>
    <w:rsid w:val="00312BE6"/>
    <w:rsid w:val="00312E24"/>
    <w:rsid w:val="003154D7"/>
    <w:rsid w:val="003159D7"/>
    <w:rsid w:val="003164F8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6025"/>
    <w:rsid w:val="00346635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3D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DE8"/>
    <w:rsid w:val="00371F13"/>
    <w:rsid w:val="0037461B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4374"/>
    <w:rsid w:val="00386CC5"/>
    <w:rsid w:val="00386FC6"/>
    <w:rsid w:val="0038745D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1F1"/>
    <w:rsid w:val="003A7C6F"/>
    <w:rsid w:val="003A7E81"/>
    <w:rsid w:val="003B012E"/>
    <w:rsid w:val="003B0AD9"/>
    <w:rsid w:val="003B10CD"/>
    <w:rsid w:val="003B1B3D"/>
    <w:rsid w:val="003B1C75"/>
    <w:rsid w:val="003B1DE6"/>
    <w:rsid w:val="003B3343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6FFE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53DB"/>
    <w:rsid w:val="003E6168"/>
    <w:rsid w:val="003E6504"/>
    <w:rsid w:val="003E768A"/>
    <w:rsid w:val="003E7708"/>
    <w:rsid w:val="003F1439"/>
    <w:rsid w:val="003F1E81"/>
    <w:rsid w:val="003F22F1"/>
    <w:rsid w:val="003F3190"/>
    <w:rsid w:val="003F3609"/>
    <w:rsid w:val="003F4510"/>
    <w:rsid w:val="003F48F8"/>
    <w:rsid w:val="003F4F8B"/>
    <w:rsid w:val="003F5A89"/>
    <w:rsid w:val="003F5DA8"/>
    <w:rsid w:val="003F6A0D"/>
    <w:rsid w:val="003F7531"/>
    <w:rsid w:val="003F762D"/>
    <w:rsid w:val="003F78C6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0922"/>
    <w:rsid w:val="00410E68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180C"/>
    <w:rsid w:val="00421A06"/>
    <w:rsid w:val="00422B82"/>
    <w:rsid w:val="00424FD8"/>
    <w:rsid w:val="00426C0C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321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14A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18A7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C8C"/>
    <w:rsid w:val="00483CDC"/>
    <w:rsid w:val="00487499"/>
    <w:rsid w:val="00487D8B"/>
    <w:rsid w:val="0049005E"/>
    <w:rsid w:val="00490358"/>
    <w:rsid w:val="0049062A"/>
    <w:rsid w:val="00491174"/>
    <w:rsid w:val="00492229"/>
    <w:rsid w:val="004922A1"/>
    <w:rsid w:val="004931C0"/>
    <w:rsid w:val="004932C3"/>
    <w:rsid w:val="004938C4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A72"/>
    <w:rsid w:val="004B4D05"/>
    <w:rsid w:val="004B5F27"/>
    <w:rsid w:val="004B6908"/>
    <w:rsid w:val="004B6C1B"/>
    <w:rsid w:val="004B6D05"/>
    <w:rsid w:val="004B7AA6"/>
    <w:rsid w:val="004B7B0E"/>
    <w:rsid w:val="004C004A"/>
    <w:rsid w:val="004C07F1"/>
    <w:rsid w:val="004C08D7"/>
    <w:rsid w:val="004C20A9"/>
    <w:rsid w:val="004C23A3"/>
    <w:rsid w:val="004C27D2"/>
    <w:rsid w:val="004C3C12"/>
    <w:rsid w:val="004C3E70"/>
    <w:rsid w:val="004C3ED9"/>
    <w:rsid w:val="004C4C02"/>
    <w:rsid w:val="004C4DF3"/>
    <w:rsid w:val="004C6444"/>
    <w:rsid w:val="004C67B4"/>
    <w:rsid w:val="004C6BE0"/>
    <w:rsid w:val="004C7285"/>
    <w:rsid w:val="004D0659"/>
    <w:rsid w:val="004D0A3F"/>
    <w:rsid w:val="004D2F1E"/>
    <w:rsid w:val="004D324F"/>
    <w:rsid w:val="004D38A5"/>
    <w:rsid w:val="004D3C8C"/>
    <w:rsid w:val="004D54B3"/>
    <w:rsid w:val="004D6C81"/>
    <w:rsid w:val="004D701D"/>
    <w:rsid w:val="004D7878"/>
    <w:rsid w:val="004D78E4"/>
    <w:rsid w:val="004E15F7"/>
    <w:rsid w:val="004E22F8"/>
    <w:rsid w:val="004E287E"/>
    <w:rsid w:val="004E3414"/>
    <w:rsid w:val="004E45D1"/>
    <w:rsid w:val="004E45E2"/>
    <w:rsid w:val="004E465F"/>
    <w:rsid w:val="004E4EA0"/>
    <w:rsid w:val="004E4FE0"/>
    <w:rsid w:val="004E60A9"/>
    <w:rsid w:val="004E7B81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7BD"/>
    <w:rsid w:val="00507E71"/>
    <w:rsid w:val="00510F5F"/>
    <w:rsid w:val="00512491"/>
    <w:rsid w:val="00512544"/>
    <w:rsid w:val="005129BA"/>
    <w:rsid w:val="00513FAB"/>
    <w:rsid w:val="00514D4D"/>
    <w:rsid w:val="0051516F"/>
    <w:rsid w:val="00515ADE"/>
    <w:rsid w:val="00516D90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26DB9"/>
    <w:rsid w:val="00530778"/>
    <w:rsid w:val="00531351"/>
    <w:rsid w:val="005315D0"/>
    <w:rsid w:val="0053267D"/>
    <w:rsid w:val="00533561"/>
    <w:rsid w:val="00534231"/>
    <w:rsid w:val="00534E9E"/>
    <w:rsid w:val="005367F5"/>
    <w:rsid w:val="00536FE6"/>
    <w:rsid w:val="00536FF6"/>
    <w:rsid w:val="00537088"/>
    <w:rsid w:val="005377CF"/>
    <w:rsid w:val="00537870"/>
    <w:rsid w:val="005404BD"/>
    <w:rsid w:val="00540D06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702"/>
    <w:rsid w:val="00560A03"/>
    <w:rsid w:val="00562CA5"/>
    <w:rsid w:val="00563AA9"/>
    <w:rsid w:val="00564B32"/>
    <w:rsid w:val="00565218"/>
    <w:rsid w:val="0056550E"/>
    <w:rsid w:val="0056586B"/>
    <w:rsid w:val="0056612F"/>
    <w:rsid w:val="0056751D"/>
    <w:rsid w:val="005678CC"/>
    <w:rsid w:val="00567E9F"/>
    <w:rsid w:val="0057004A"/>
    <w:rsid w:val="0057030B"/>
    <w:rsid w:val="0057204D"/>
    <w:rsid w:val="005737D9"/>
    <w:rsid w:val="00573C1B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4CB"/>
    <w:rsid w:val="005A2812"/>
    <w:rsid w:val="005A382F"/>
    <w:rsid w:val="005A4928"/>
    <w:rsid w:val="005A686B"/>
    <w:rsid w:val="005A6A21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6D54"/>
    <w:rsid w:val="005D7BCB"/>
    <w:rsid w:val="005E0DDD"/>
    <w:rsid w:val="005E15BB"/>
    <w:rsid w:val="005E18BF"/>
    <w:rsid w:val="005E1C30"/>
    <w:rsid w:val="005E23AC"/>
    <w:rsid w:val="005E2EA1"/>
    <w:rsid w:val="005E3BCE"/>
    <w:rsid w:val="005E3D8A"/>
    <w:rsid w:val="005E5BB6"/>
    <w:rsid w:val="005E5F81"/>
    <w:rsid w:val="005E6708"/>
    <w:rsid w:val="005E7AFA"/>
    <w:rsid w:val="005F0856"/>
    <w:rsid w:val="005F089D"/>
    <w:rsid w:val="005F0CCE"/>
    <w:rsid w:val="005F13B1"/>
    <w:rsid w:val="005F23B5"/>
    <w:rsid w:val="005F5D11"/>
    <w:rsid w:val="005F63EC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5F2B"/>
    <w:rsid w:val="006167A2"/>
    <w:rsid w:val="006173F4"/>
    <w:rsid w:val="006202DD"/>
    <w:rsid w:val="00622061"/>
    <w:rsid w:val="006222B0"/>
    <w:rsid w:val="006230EE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5CAC"/>
    <w:rsid w:val="006564A4"/>
    <w:rsid w:val="00657503"/>
    <w:rsid w:val="00657559"/>
    <w:rsid w:val="0066137F"/>
    <w:rsid w:val="00661889"/>
    <w:rsid w:val="006627DB"/>
    <w:rsid w:val="00662825"/>
    <w:rsid w:val="00663388"/>
    <w:rsid w:val="00664B35"/>
    <w:rsid w:val="00664BF7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5C6F"/>
    <w:rsid w:val="00676E7A"/>
    <w:rsid w:val="00677EE4"/>
    <w:rsid w:val="00680BA9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25EA"/>
    <w:rsid w:val="006D3352"/>
    <w:rsid w:val="006D3AF9"/>
    <w:rsid w:val="006D5660"/>
    <w:rsid w:val="006D6661"/>
    <w:rsid w:val="006D68CA"/>
    <w:rsid w:val="006D6D12"/>
    <w:rsid w:val="006D7414"/>
    <w:rsid w:val="006D753C"/>
    <w:rsid w:val="006E011E"/>
    <w:rsid w:val="006E3D57"/>
    <w:rsid w:val="006E4606"/>
    <w:rsid w:val="006E568D"/>
    <w:rsid w:val="006E7A28"/>
    <w:rsid w:val="006F0161"/>
    <w:rsid w:val="006F06A4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671C"/>
    <w:rsid w:val="006F7B83"/>
    <w:rsid w:val="0070394E"/>
    <w:rsid w:val="00703FE9"/>
    <w:rsid w:val="007046A2"/>
    <w:rsid w:val="00706420"/>
    <w:rsid w:val="00706D36"/>
    <w:rsid w:val="00710EC6"/>
    <w:rsid w:val="00711EBB"/>
    <w:rsid w:val="00712584"/>
    <w:rsid w:val="00712851"/>
    <w:rsid w:val="00712E4A"/>
    <w:rsid w:val="00713678"/>
    <w:rsid w:val="007145EE"/>
    <w:rsid w:val="007149F6"/>
    <w:rsid w:val="00714AB4"/>
    <w:rsid w:val="00714F8C"/>
    <w:rsid w:val="00715ADD"/>
    <w:rsid w:val="00715C1D"/>
    <w:rsid w:val="00716AF6"/>
    <w:rsid w:val="00720552"/>
    <w:rsid w:val="007205A1"/>
    <w:rsid w:val="00720A40"/>
    <w:rsid w:val="00720A76"/>
    <w:rsid w:val="00721A8A"/>
    <w:rsid w:val="00721ABE"/>
    <w:rsid w:val="00721DED"/>
    <w:rsid w:val="007254C2"/>
    <w:rsid w:val="007256EC"/>
    <w:rsid w:val="00726FE3"/>
    <w:rsid w:val="00727517"/>
    <w:rsid w:val="0073024C"/>
    <w:rsid w:val="00733E2E"/>
    <w:rsid w:val="00734093"/>
    <w:rsid w:val="00734306"/>
    <w:rsid w:val="007354F1"/>
    <w:rsid w:val="00735808"/>
    <w:rsid w:val="007369CA"/>
    <w:rsid w:val="00736F2D"/>
    <w:rsid w:val="00737B88"/>
    <w:rsid w:val="00737BBD"/>
    <w:rsid w:val="0074075F"/>
    <w:rsid w:val="0074116C"/>
    <w:rsid w:val="00741E42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709C"/>
    <w:rsid w:val="007571ED"/>
    <w:rsid w:val="007574B0"/>
    <w:rsid w:val="00760414"/>
    <w:rsid w:val="00761195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52B5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5E3"/>
    <w:rsid w:val="007B17DB"/>
    <w:rsid w:val="007B26EF"/>
    <w:rsid w:val="007B5AD0"/>
    <w:rsid w:val="007B6A85"/>
    <w:rsid w:val="007C1A7E"/>
    <w:rsid w:val="007C3054"/>
    <w:rsid w:val="007C3B2F"/>
    <w:rsid w:val="007C480F"/>
    <w:rsid w:val="007C5752"/>
    <w:rsid w:val="007C6D63"/>
    <w:rsid w:val="007C7BF9"/>
    <w:rsid w:val="007C7D93"/>
    <w:rsid w:val="007D0257"/>
    <w:rsid w:val="007D02A1"/>
    <w:rsid w:val="007D03C5"/>
    <w:rsid w:val="007D0628"/>
    <w:rsid w:val="007D10F3"/>
    <w:rsid w:val="007D1F05"/>
    <w:rsid w:val="007D2546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0F4C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4BC8"/>
    <w:rsid w:val="008056FA"/>
    <w:rsid w:val="00805F71"/>
    <w:rsid w:val="00806406"/>
    <w:rsid w:val="00806A2A"/>
    <w:rsid w:val="008079A9"/>
    <w:rsid w:val="00807BEE"/>
    <w:rsid w:val="00807C74"/>
    <w:rsid w:val="00810E91"/>
    <w:rsid w:val="00811372"/>
    <w:rsid w:val="00812C87"/>
    <w:rsid w:val="00812DCF"/>
    <w:rsid w:val="00814443"/>
    <w:rsid w:val="008169D4"/>
    <w:rsid w:val="00816D7E"/>
    <w:rsid w:val="00817E42"/>
    <w:rsid w:val="0082064B"/>
    <w:rsid w:val="00820D09"/>
    <w:rsid w:val="00821BDD"/>
    <w:rsid w:val="00822DF2"/>
    <w:rsid w:val="00823107"/>
    <w:rsid w:val="008243CD"/>
    <w:rsid w:val="00824539"/>
    <w:rsid w:val="008279E8"/>
    <w:rsid w:val="00827BD7"/>
    <w:rsid w:val="0083178F"/>
    <w:rsid w:val="00831AA7"/>
    <w:rsid w:val="00833771"/>
    <w:rsid w:val="008337B9"/>
    <w:rsid w:val="0083406C"/>
    <w:rsid w:val="00834F26"/>
    <w:rsid w:val="00836AF3"/>
    <w:rsid w:val="00836D47"/>
    <w:rsid w:val="00837372"/>
    <w:rsid w:val="008378A8"/>
    <w:rsid w:val="0084142E"/>
    <w:rsid w:val="008421B7"/>
    <w:rsid w:val="00842D3C"/>
    <w:rsid w:val="00844BBA"/>
    <w:rsid w:val="00844E5B"/>
    <w:rsid w:val="00844EF8"/>
    <w:rsid w:val="00845362"/>
    <w:rsid w:val="00845C98"/>
    <w:rsid w:val="00846EC5"/>
    <w:rsid w:val="008475AA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DF4"/>
    <w:rsid w:val="00867673"/>
    <w:rsid w:val="008677C1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0894"/>
    <w:rsid w:val="00881F97"/>
    <w:rsid w:val="008846E1"/>
    <w:rsid w:val="008847C8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4E2A"/>
    <w:rsid w:val="00896FFC"/>
    <w:rsid w:val="008A0EF1"/>
    <w:rsid w:val="008A121B"/>
    <w:rsid w:val="008A1709"/>
    <w:rsid w:val="008A1776"/>
    <w:rsid w:val="008A287C"/>
    <w:rsid w:val="008A293A"/>
    <w:rsid w:val="008A34D1"/>
    <w:rsid w:val="008A40D0"/>
    <w:rsid w:val="008A443F"/>
    <w:rsid w:val="008A4C10"/>
    <w:rsid w:val="008A6636"/>
    <w:rsid w:val="008B1047"/>
    <w:rsid w:val="008B1CCA"/>
    <w:rsid w:val="008B4147"/>
    <w:rsid w:val="008B4B41"/>
    <w:rsid w:val="008B528F"/>
    <w:rsid w:val="008B556D"/>
    <w:rsid w:val="008B773B"/>
    <w:rsid w:val="008B7ADC"/>
    <w:rsid w:val="008B7E52"/>
    <w:rsid w:val="008C19CD"/>
    <w:rsid w:val="008C2873"/>
    <w:rsid w:val="008C4A2F"/>
    <w:rsid w:val="008C5872"/>
    <w:rsid w:val="008C5936"/>
    <w:rsid w:val="008C5BCF"/>
    <w:rsid w:val="008C5E93"/>
    <w:rsid w:val="008C6712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5EE8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511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4CC"/>
    <w:rsid w:val="00955718"/>
    <w:rsid w:val="00957F92"/>
    <w:rsid w:val="009611BB"/>
    <w:rsid w:val="00961734"/>
    <w:rsid w:val="00961D84"/>
    <w:rsid w:val="00963276"/>
    <w:rsid w:val="009648C3"/>
    <w:rsid w:val="00965C44"/>
    <w:rsid w:val="00965CA2"/>
    <w:rsid w:val="00966061"/>
    <w:rsid w:val="00966F1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80006"/>
    <w:rsid w:val="009807E8"/>
    <w:rsid w:val="00980871"/>
    <w:rsid w:val="00980BA4"/>
    <w:rsid w:val="00983DCE"/>
    <w:rsid w:val="0098518F"/>
    <w:rsid w:val="009855B9"/>
    <w:rsid w:val="00985607"/>
    <w:rsid w:val="00985BB9"/>
    <w:rsid w:val="00986505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6EA"/>
    <w:rsid w:val="009B3B5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D6841"/>
    <w:rsid w:val="009E01A2"/>
    <w:rsid w:val="009E09D5"/>
    <w:rsid w:val="009E09DF"/>
    <w:rsid w:val="009E22A8"/>
    <w:rsid w:val="009E298A"/>
    <w:rsid w:val="009E2AF6"/>
    <w:rsid w:val="009E3B40"/>
    <w:rsid w:val="009E3E40"/>
    <w:rsid w:val="009E4029"/>
    <w:rsid w:val="009E5C80"/>
    <w:rsid w:val="009E6C14"/>
    <w:rsid w:val="009E764C"/>
    <w:rsid w:val="009E76B5"/>
    <w:rsid w:val="009F319A"/>
    <w:rsid w:val="009F33D6"/>
    <w:rsid w:val="009F452F"/>
    <w:rsid w:val="009F469E"/>
    <w:rsid w:val="009F52AD"/>
    <w:rsid w:val="009F5C62"/>
    <w:rsid w:val="009F63BA"/>
    <w:rsid w:val="009F785B"/>
    <w:rsid w:val="00A008DF"/>
    <w:rsid w:val="00A00ABD"/>
    <w:rsid w:val="00A01094"/>
    <w:rsid w:val="00A01868"/>
    <w:rsid w:val="00A019C7"/>
    <w:rsid w:val="00A02BE6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6C0F"/>
    <w:rsid w:val="00A47428"/>
    <w:rsid w:val="00A5088A"/>
    <w:rsid w:val="00A50F53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1CC"/>
    <w:rsid w:val="00A62732"/>
    <w:rsid w:val="00A63F71"/>
    <w:rsid w:val="00A64954"/>
    <w:rsid w:val="00A65C29"/>
    <w:rsid w:val="00A674D7"/>
    <w:rsid w:val="00A67908"/>
    <w:rsid w:val="00A73078"/>
    <w:rsid w:val="00A73668"/>
    <w:rsid w:val="00A75169"/>
    <w:rsid w:val="00A754A4"/>
    <w:rsid w:val="00A760BC"/>
    <w:rsid w:val="00A7625F"/>
    <w:rsid w:val="00A779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3934"/>
    <w:rsid w:val="00A944D7"/>
    <w:rsid w:val="00A9534C"/>
    <w:rsid w:val="00A95F6B"/>
    <w:rsid w:val="00AA0380"/>
    <w:rsid w:val="00AA2FEB"/>
    <w:rsid w:val="00AA3F94"/>
    <w:rsid w:val="00AA4ACF"/>
    <w:rsid w:val="00AA6165"/>
    <w:rsid w:val="00AB0288"/>
    <w:rsid w:val="00AB06E4"/>
    <w:rsid w:val="00AB0E90"/>
    <w:rsid w:val="00AB20D8"/>
    <w:rsid w:val="00AB34AE"/>
    <w:rsid w:val="00AB397D"/>
    <w:rsid w:val="00AB46B5"/>
    <w:rsid w:val="00AB5582"/>
    <w:rsid w:val="00AB6C28"/>
    <w:rsid w:val="00AB722E"/>
    <w:rsid w:val="00AC0509"/>
    <w:rsid w:val="00AC112C"/>
    <w:rsid w:val="00AC1F53"/>
    <w:rsid w:val="00AC29FC"/>
    <w:rsid w:val="00AC31DC"/>
    <w:rsid w:val="00AC32F7"/>
    <w:rsid w:val="00AC3420"/>
    <w:rsid w:val="00AC3731"/>
    <w:rsid w:val="00AC551E"/>
    <w:rsid w:val="00AC57B4"/>
    <w:rsid w:val="00AC5A07"/>
    <w:rsid w:val="00AC706B"/>
    <w:rsid w:val="00AC76E4"/>
    <w:rsid w:val="00AC7C1F"/>
    <w:rsid w:val="00AD00D9"/>
    <w:rsid w:val="00AD3982"/>
    <w:rsid w:val="00AD3DC2"/>
    <w:rsid w:val="00AD40CA"/>
    <w:rsid w:val="00AD424B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0B40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5084"/>
    <w:rsid w:val="00B0543F"/>
    <w:rsid w:val="00B0666F"/>
    <w:rsid w:val="00B066BF"/>
    <w:rsid w:val="00B07170"/>
    <w:rsid w:val="00B0793F"/>
    <w:rsid w:val="00B116F7"/>
    <w:rsid w:val="00B11D91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1CB6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3DC9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7006A"/>
    <w:rsid w:val="00B70FB1"/>
    <w:rsid w:val="00B7113A"/>
    <w:rsid w:val="00B71435"/>
    <w:rsid w:val="00B724BC"/>
    <w:rsid w:val="00B73309"/>
    <w:rsid w:val="00B74652"/>
    <w:rsid w:val="00B74D5A"/>
    <w:rsid w:val="00B755E7"/>
    <w:rsid w:val="00B75675"/>
    <w:rsid w:val="00B75AE9"/>
    <w:rsid w:val="00B7626D"/>
    <w:rsid w:val="00B764C6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5B1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B22"/>
    <w:rsid w:val="00BB4C93"/>
    <w:rsid w:val="00BB4CAF"/>
    <w:rsid w:val="00BB4E6C"/>
    <w:rsid w:val="00BB5F54"/>
    <w:rsid w:val="00BB640A"/>
    <w:rsid w:val="00BB64C2"/>
    <w:rsid w:val="00BC1423"/>
    <w:rsid w:val="00BC1EAC"/>
    <w:rsid w:val="00BC1EF7"/>
    <w:rsid w:val="00BC2EE6"/>
    <w:rsid w:val="00BC4F2F"/>
    <w:rsid w:val="00BD0852"/>
    <w:rsid w:val="00BD0936"/>
    <w:rsid w:val="00BD0D33"/>
    <w:rsid w:val="00BD12C5"/>
    <w:rsid w:val="00BD25EE"/>
    <w:rsid w:val="00BD4989"/>
    <w:rsid w:val="00BD50D1"/>
    <w:rsid w:val="00BD540A"/>
    <w:rsid w:val="00BD5ED3"/>
    <w:rsid w:val="00BD67A5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416"/>
    <w:rsid w:val="00BF3BCA"/>
    <w:rsid w:val="00BF5847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4EB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8C"/>
    <w:rsid w:val="00C347DA"/>
    <w:rsid w:val="00C34A1F"/>
    <w:rsid w:val="00C34AD7"/>
    <w:rsid w:val="00C3519B"/>
    <w:rsid w:val="00C3546F"/>
    <w:rsid w:val="00C3556C"/>
    <w:rsid w:val="00C3644E"/>
    <w:rsid w:val="00C37E1E"/>
    <w:rsid w:val="00C4044A"/>
    <w:rsid w:val="00C40585"/>
    <w:rsid w:val="00C4232A"/>
    <w:rsid w:val="00C4366B"/>
    <w:rsid w:val="00C43E71"/>
    <w:rsid w:val="00C4432E"/>
    <w:rsid w:val="00C44A26"/>
    <w:rsid w:val="00C44BEE"/>
    <w:rsid w:val="00C44DBE"/>
    <w:rsid w:val="00C457AA"/>
    <w:rsid w:val="00C45D20"/>
    <w:rsid w:val="00C46F33"/>
    <w:rsid w:val="00C47C35"/>
    <w:rsid w:val="00C527E9"/>
    <w:rsid w:val="00C536F5"/>
    <w:rsid w:val="00C53A0A"/>
    <w:rsid w:val="00C53FA4"/>
    <w:rsid w:val="00C53FF2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2C2D"/>
    <w:rsid w:val="00C853A6"/>
    <w:rsid w:val="00C85650"/>
    <w:rsid w:val="00C85D58"/>
    <w:rsid w:val="00C867D5"/>
    <w:rsid w:val="00C868B0"/>
    <w:rsid w:val="00C8696F"/>
    <w:rsid w:val="00C86DAD"/>
    <w:rsid w:val="00C8751C"/>
    <w:rsid w:val="00C87A95"/>
    <w:rsid w:val="00C90194"/>
    <w:rsid w:val="00C90BD2"/>
    <w:rsid w:val="00C91B97"/>
    <w:rsid w:val="00C93C1D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1A90"/>
    <w:rsid w:val="00CA2A62"/>
    <w:rsid w:val="00CA2A98"/>
    <w:rsid w:val="00CA35F5"/>
    <w:rsid w:val="00CA60B3"/>
    <w:rsid w:val="00CA7639"/>
    <w:rsid w:val="00CB0E5D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6EBA"/>
    <w:rsid w:val="00CB7B35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5FB4"/>
    <w:rsid w:val="00CC63D8"/>
    <w:rsid w:val="00CC66D5"/>
    <w:rsid w:val="00CC7148"/>
    <w:rsid w:val="00CC7EF6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10200"/>
    <w:rsid w:val="00D14939"/>
    <w:rsid w:val="00D15293"/>
    <w:rsid w:val="00D15340"/>
    <w:rsid w:val="00D16721"/>
    <w:rsid w:val="00D1683D"/>
    <w:rsid w:val="00D20D5F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6BA4"/>
    <w:rsid w:val="00D2736F"/>
    <w:rsid w:val="00D27A07"/>
    <w:rsid w:val="00D27A42"/>
    <w:rsid w:val="00D30824"/>
    <w:rsid w:val="00D30950"/>
    <w:rsid w:val="00D30B2E"/>
    <w:rsid w:val="00D30C23"/>
    <w:rsid w:val="00D30E45"/>
    <w:rsid w:val="00D310DC"/>
    <w:rsid w:val="00D31897"/>
    <w:rsid w:val="00D31E7F"/>
    <w:rsid w:val="00D32BC8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63AF"/>
    <w:rsid w:val="00D46D6D"/>
    <w:rsid w:val="00D47D10"/>
    <w:rsid w:val="00D47DE6"/>
    <w:rsid w:val="00D5130D"/>
    <w:rsid w:val="00D53F07"/>
    <w:rsid w:val="00D553F9"/>
    <w:rsid w:val="00D55855"/>
    <w:rsid w:val="00D56F37"/>
    <w:rsid w:val="00D5728E"/>
    <w:rsid w:val="00D57C72"/>
    <w:rsid w:val="00D60224"/>
    <w:rsid w:val="00D60C37"/>
    <w:rsid w:val="00D612FC"/>
    <w:rsid w:val="00D61D9C"/>
    <w:rsid w:val="00D61F1A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23FE"/>
    <w:rsid w:val="00D828A1"/>
    <w:rsid w:val="00D83350"/>
    <w:rsid w:val="00D8468E"/>
    <w:rsid w:val="00D84703"/>
    <w:rsid w:val="00D84D76"/>
    <w:rsid w:val="00D86F90"/>
    <w:rsid w:val="00D87355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A7CB7"/>
    <w:rsid w:val="00DB0EE1"/>
    <w:rsid w:val="00DB1D0B"/>
    <w:rsid w:val="00DB2440"/>
    <w:rsid w:val="00DB353E"/>
    <w:rsid w:val="00DB3A62"/>
    <w:rsid w:val="00DB59B0"/>
    <w:rsid w:val="00DB5BF1"/>
    <w:rsid w:val="00DB790E"/>
    <w:rsid w:val="00DC132C"/>
    <w:rsid w:val="00DC14D5"/>
    <w:rsid w:val="00DC1F28"/>
    <w:rsid w:val="00DC2020"/>
    <w:rsid w:val="00DC22FF"/>
    <w:rsid w:val="00DC2D88"/>
    <w:rsid w:val="00DC3436"/>
    <w:rsid w:val="00DC35A7"/>
    <w:rsid w:val="00DC3B56"/>
    <w:rsid w:val="00DC4ABD"/>
    <w:rsid w:val="00DC4EA8"/>
    <w:rsid w:val="00DC7E0F"/>
    <w:rsid w:val="00DD088E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E7F6B"/>
    <w:rsid w:val="00DF0CBA"/>
    <w:rsid w:val="00DF137D"/>
    <w:rsid w:val="00DF1E31"/>
    <w:rsid w:val="00DF34EC"/>
    <w:rsid w:val="00DF38A0"/>
    <w:rsid w:val="00DF42E2"/>
    <w:rsid w:val="00DF6880"/>
    <w:rsid w:val="00DF7BDC"/>
    <w:rsid w:val="00DF7CD5"/>
    <w:rsid w:val="00E00F13"/>
    <w:rsid w:val="00E00F5D"/>
    <w:rsid w:val="00E01431"/>
    <w:rsid w:val="00E0173F"/>
    <w:rsid w:val="00E01B24"/>
    <w:rsid w:val="00E023E2"/>
    <w:rsid w:val="00E033BA"/>
    <w:rsid w:val="00E035A1"/>
    <w:rsid w:val="00E04F1D"/>
    <w:rsid w:val="00E06278"/>
    <w:rsid w:val="00E07627"/>
    <w:rsid w:val="00E12A91"/>
    <w:rsid w:val="00E130C6"/>
    <w:rsid w:val="00E143B2"/>
    <w:rsid w:val="00E162F9"/>
    <w:rsid w:val="00E1633B"/>
    <w:rsid w:val="00E222C1"/>
    <w:rsid w:val="00E225DB"/>
    <w:rsid w:val="00E22D72"/>
    <w:rsid w:val="00E22E5A"/>
    <w:rsid w:val="00E23E67"/>
    <w:rsid w:val="00E241E8"/>
    <w:rsid w:val="00E30DA4"/>
    <w:rsid w:val="00E310B0"/>
    <w:rsid w:val="00E31214"/>
    <w:rsid w:val="00E31392"/>
    <w:rsid w:val="00E31814"/>
    <w:rsid w:val="00E31E62"/>
    <w:rsid w:val="00E334FC"/>
    <w:rsid w:val="00E33A95"/>
    <w:rsid w:val="00E33D72"/>
    <w:rsid w:val="00E34087"/>
    <w:rsid w:val="00E34EF7"/>
    <w:rsid w:val="00E35730"/>
    <w:rsid w:val="00E358F4"/>
    <w:rsid w:val="00E366D0"/>
    <w:rsid w:val="00E37753"/>
    <w:rsid w:val="00E40BD3"/>
    <w:rsid w:val="00E4133F"/>
    <w:rsid w:val="00E41DE7"/>
    <w:rsid w:val="00E425A3"/>
    <w:rsid w:val="00E43077"/>
    <w:rsid w:val="00E4389B"/>
    <w:rsid w:val="00E44501"/>
    <w:rsid w:val="00E44A57"/>
    <w:rsid w:val="00E457E1"/>
    <w:rsid w:val="00E463D5"/>
    <w:rsid w:val="00E47934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3FA3"/>
    <w:rsid w:val="00E64313"/>
    <w:rsid w:val="00E6457C"/>
    <w:rsid w:val="00E645E5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720B"/>
    <w:rsid w:val="00E805F2"/>
    <w:rsid w:val="00E83BBE"/>
    <w:rsid w:val="00E84065"/>
    <w:rsid w:val="00E86074"/>
    <w:rsid w:val="00E86953"/>
    <w:rsid w:val="00E87172"/>
    <w:rsid w:val="00E87E77"/>
    <w:rsid w:val="00E910E9"/>
    <w:rsid w:val="00E9234B"/>
    <w:rsid w:val="00E92502"/>
    <w:rsid w:val="00E93315"/>
    <w:rsid w:val="00E94FDA"/>
    <w:rsid w:val="00E9511A"/>
    <w:rsid w:val="00E95C40"/>
    <w:rsid w:val="00E95CC1"/>
    <w:rsid w:val="00E9618B"/>
    <w:rsid w:val="00E96F03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87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76A2"/>
    <w:rsid w:val="00ED07B0"/>
    <w:rsid w:val="00ED099A"/>
    <w:rsid w:val="00ED0ECE"/>
    <w:rsid w:val="00ED4132"/>
    <w:rsid w:val="00ED65C6"/>
    <w:rsid w:val="00EE0649"/>
    <w:rsid w:val="00EE08D0"/>
    <w:rsid w:val="00EE33A1"/>
    <w:rsid w:val="00EE45DE"/>
    <w:rsid w:val="00EE46EF"/>
    <w:rsid w:val="00EE482B"/>
    <w:rsid w:val="00EE6534"/>
    <w:rsid w:val="00EE6D4A"/>
    <w:rsid w:val="00EE7199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752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0DD"/>
    <w:rsid w:val="00F1065C"/>
    <w:rsid w:val="00F10B47"/>
    <w:rsid w:val="00F114A6"/>
    <w:rsid w:val="00F11CB1"/>
    <w:rsid w:val="00F11DA2"/>
    <w:rsid w:val="00F126A1"/>
    <w:rsid w:val="00F13465"/>
    <w:rsid w:val="00F15E4D"/>
    <w:rsid w:val="00F17285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5923"/>
    <w:rsid w:val="00F66A17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76C5"/>
    <w:rsid w:val="00F900D6"/>
    <w:rsid w:val="00F90808"/>
    <w:rsid w:val="00F91BD4"/>
    <w:rsid w:val="00F93456"/>
    <w:rsid w:val="00F938C6"/>
    <w:rsid w:val="00F9403F"/>
    <w:rsid w:val="00F95198"/>
    <w:rsid w:val="00F96456"/>
    <w:rsid w:val="00FA18F5"/>
    <w:rsid w:val="00FA1D79"/>
    <w:rsid w:val="00FA20F7"/>
    <w:rsid w:val="00FA372D"/>
    <w:rsid w:val="00FA52D0"/>
    <w:rsid w:val="00FA5D6F"/>
    <w:rsid w:val="00FA6543"/>
    <w:rsid w:val="00FB12D6"/>
    <w:rsid w:val="00FB1981"/>
    <w:rsid w:val="00FB2429"/>
    <w:rsid w:val="00FB281D"/>
    <w:rsid w:val="00FB2F04"/>
    <w:rsid w:val="00FB4D19"/>
    <w:rsid w:val="00FB4D3A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21B8"/>
    <w:rsid w:val="00FD2274"/>
    <w:rsid w:val="00FD26ED"/>
    <w:rsid w:val="00FD3551"/>
    <w:rsid w:val="00FD41BB"/>
    <w:rsid w:val="00FD4336"/>
    <w:rsid w:val="00FD58B4"/>
    <w:rsid w:val="00FD5FF7"/>
    <w:rsid w:val="00FD691C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C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  <w:style w:type="paragraph" w:styleId="Citat">
    <w:name w:val="Quote"/>
    <w:basedOn w:val="Normal"/>
    <w:next w:val="Normal"/>
    <w:link w:val="CitatChar"/>
    <w:uiPriority w:val="29"/>
    <w:qFormat/>
    <w:rsid w:val="001F15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F15D4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101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16</TotalTime>
  <Pages>3</Pages>
  <Words>675</Words>
  <Characters>3580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Emelie Källqvist</cp:lastModifiedBy>
  <cp:revision>7</cp:revision>
  <cp:lastPrinted>2025-07-10T10:39:00Z</cp:lastPrinted>
  <dcterms:created xsi:type="dcterms:W3CDTF">2025-10-21T12:01:00Z</dcterms:created>
  <dcterms:modified xsi:type="dcterms:W3CDTF">2025-10-21T14:22:00Z</dcterms:modified>
</cp:coreProperties>
</file>