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7B96D64C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501CD7">
              <w:rPr>
                <w:b/>
                <w:sz w:val="20"/>
              </w:rPr>
              <w:t>2</w:t>
            </w:r>
            <w:r w:rsidR="00843303">
              <w:rPr>
                <w:b/>
                <w:sz w:val="20"/>
              </w:rPr>
              <w:t>3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11536302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501CD7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proofErr w:type="gramStart"/>
            <w:r w:rsidR="00501CD7">
              <w:rPr>
                <w:sz w:val="20"/>
              </w:rPr>
              <w:t>0</w:t>
            </w:r>
            <w:r w:rsidR="00843303">
              <w:rPr>
                <w:sz w:val="20"/>
              </w:rPr>
              <w:t>3</w:t>
            </w:r>
            <w:r w:rsidR="00C4366B">
              <w:rPr>
                <w:sz w:val="20"/>
              </w:rPr>
              <w:t>-</w:t>
            </w:r>
            <w:r w:rsidR="00843303">
              <w:rPr>
                <w:sz w:val="20"/>
              </w:rPr>
              <w:t>11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1081B164" w:rsidR="00185056" w:rsidRPr="00C8013B" w:rsidRDefault="004809ED" w:rsidP="006F1C58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D56933">
              <w:rPr>
                <w:sz w:val="20"/>
              </w:rPr>
              <w:t>:</w:t>
            </w:r>
            <w:r w:rsidR="006668D7">
              <w:rPr>
                <w:sz w:val="20"/>
              </w:rPr>
              <w:t>0</w:t>
            </w:r>
            <w:r w:rsidR="00D56933">
              <w:rPr>
                <w:sz w:val="20"/>
              </w:rPr>
              <w:t>0</w:t>
            </w:r>
            <w:r w:rsidR="001C0A43">
              <w:rPr>
                <w:sz w:val="20"/>
              </w:rPr>
              <w:t xml:space="preserve">- </w:t>
            </w:r>
            <w:r>
              <w:rPr>
                <w:sz w:val="20"/>
              </w:rPr>
              <w:t>10</w:t>
            </w:r>
            <w:r w:rsidR="004327AC" w:rsidRPr="00D83BD6">
              <w:rPr>
                <w:sz w:val="20"/>
              </w:rPr>
              <w:t>:</w:t>
            </w:r>
            <w:r w:rsidR="00843303">
              <w:rPr>
                <w:sz w:val="20"/>
              </w:rPr>
              <w:t>15, 11:00-12:05</w:t>
            </w:r>
            <w:r w:rsidR="00C96110"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5DB655C4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E92EF1">
              <w:rPr>
                <w:sz w:val="20"/>
              </w:rPr>
              <w:t>1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865A4B" w:rsidRPr="0013710D" w14:paraId="076682FF" w14:textId="77777777" w:rsidTr="00BC1EF7">
        <w:trPr>
          <w:trHeight w:val="884"/>
        </w:trPr>
        <w:tc>
          <w:tcPr>
            <w:tcW w:w="567" w:type="dxa"/>
          </w:tcPr>
          <w:p w14:paraId="74C2B920" w14:textId="5BFA7D28" w:rsidR="00865A4B" w:rsidRDefault="00865A4B" w:rsidP="00865A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43303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6A28DCC8" w14:textId="77777777" w:rsidR="00865A4B" w:rsidRDefault="00865A4B" w:rsidP="00865A4B">
            <w:pPr>
              <w:rPr>
                <w:b/>
                <w:color w:val="000000"/>
              </w:rPr>
            </w:pPr>
            <w:r w:rsidRPr="009B18C5">
              <w:rPr>
                <w:b/>
                <w:color w:val="000000"/>
              </w:rPr>
              <w:t>Kommissionens arbetsprogram 2025 (UU5)</w:t>
            </w:r>
          </w:p>
          <w:p w14:paraId="7EB99007" w14:textId="77777777" w:rsidR="00865A4B" w:rsidRDefault="00865A4B" w:rsidP="00865A4B">
            <w:pPr>
              <w:rPr>
                <w:b/>
                <w:color w:val="000000"/>
              </w:rPr>
            </w:pPr>
          </w:p>
          <w:p w14:paraId="2FD75840" w14:textId="5D295CF5" w:rsidR="00865A4B" w:rsidRPr="00B55D8B" w:rsidRDefault="00865A4B" w:rsidP="00865A4B">
            <w:pPr>
              <w:widowControl/>
              <w:spacing w:after="200" w:line="280" w:lineRule="exact"/>
              <w:rPr>
                <w:bCs/>
              </w:rPr>
            </w:pPr>
            <w:r w:rsidRPr="00B55D8B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B55D8B">
              <w:rPr>
                <w:bCs/>
              </w:rPr>
              <w:t>granskningen av COM (202</w:t>
            </w:r>
            <w:r>
              <w:rPr>
                <w:bCs/>
              </w:rPr>
              <w:t>5</w:t>
            </w:r>
            <w:r w:rsidRPr="00B55D8B">
              <w:rPr>
                <w:bCs/>
              </w:rPr>
              <w:t xml:space="preserve">) </w:t>
            </w:r>
            <w:r>
              <w:rPr>
                <w:bCs/>
              </w:rPr>
              <w:t>45</w:t>
            </w:r>
            <w:r w:rsidRPr="00B55D8B">
              <w:rPr>
                <w:bCs/>
              </w:rPr>
              <w:t>.</w:t>
            </w:r>
          </w:p>
          <w:p w14:paraId="130E2AC1" w14:textId="6DC58F5F" w:rsidR="00843303" w:rsidRDefault="00865A4B" w:rsidP="00865A4B">
            <w:pPr>
              <w:rPr>
                <w:bCs/>
              </w:rPr>
            </w:pPr>
            <w:r w:rsidRPr="00B55D8B">
              <w:rPr>
                <w:bCs/>
              </w:rPr>
              <w:t>Ärendet bordlades.</w:t>
            </w:r>
          </w:p>
          <w:p w14:paraId="6D44E733" w14:textId="2A777583" w:rsidR="00865A4B" w:rsidRPr="00C03630" w:rsidRDefault="00865A4B" w:rsidP="00865A4B">
            <w:pPr>
              <w:rPr>
                <w:b/>
              </w:rPr>
            </w:pPr>
          </w:p>
        </w:tc>
      </w:tr>
      <w:tr w:rsidR="00843303" w:rsidRPr="00843303" w14:paraId="6F124F20" w14:textId="77777777" w:rsidTr="00BC1EF7">
        <w:trPr>
          <w:trHeight w:val="884"/>
        </w:trPr>
        <w:tc>
          <w:tcPr>
            <w:tcW w:w="567" w:type="dxa"/>
          </w:tcPr>
          <w:p w14:paraId="136CAE24" w14:textId="7EAD312B" w:rsidR="00843303" w:rsidRDefault="00843303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044D9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6D7ACCB7" w14:textId="77777777" w:rsidR="00843303" w:rsidRPr="00843303" w:rsidRDefault="00843303" w:rsidP="00843303">
            <w:pPr>
              <w:rPr>
                <w:b/>
                <w:bCs/>
              </w:rPr>
            </w:pPr>
            <w:r w:rsidRPr="00843303">
              <w:rPr>
                <w:b/>
                <w:bCs/>
              </w:rPr>
              <w:t>Val av deputerade och suppleanter till sammansatt utrikes- och försvarsutskott</w:t>
            </w:r>
            <w:r w:rsidRPr="00843303">
              <w:rPr>
                <w:b/>
                <w:bCs/>
              </w:rPr>
              <w:br/>
            </w:r>
          </w:p>
          <w:p w14:paraId="25C86464" w14:textId="47D0AECD" w:rsidR="00843303" w:rsidRDefault="00843303" w:rsidP="00843303">
            <w:r w:rsidRPr="00F06B94">
              <w:t xml:space="preserve">Utskottet </w:t>
            </w:r>
            <w:r>
              <w:t>utsåg följande deputerade och suppleanter i det sammansatta utrikes- och försvarsutskottet (</w:t>
            </w:r>
            <w:proofErr w:type="spellStart"/>
            <w:r>
              <w:t>UFöU</w:t>
            </w:r>
            <w:proofErr w:type="spellEnd"/>
            <w:r>
              <w:t>).</w:t>
            </w:r>
          </w:p>
          <w:p w14:paraId="2BCED487" w14:textId="38BC01A8" w:rsidR="00843303" w:rsidRDefault="00843303" w:rsidP="00843303"/>
          <w:p w14:paraId="1F984FDE" w14:textId="1BFA2B0A" w:rsidR="00843303" w:rsidRPr="00C539A0" w:rsidRDefault="00843303" w:rsidP="00843303">
            <w:pPr>
              <w:rPr>
                <w:i/>
                <w:iCs/>
                <w:u w:val="single"/>
                <w:lang w:val="en-GB"/>
              </w:rPr>
            </w:pPr>
            <w:proofErr w:type="spellStart"/>
            <w:r w:rsidRPr="00C539A0">
              <w:rPr>
                <w:i/>
                <w:iCs/>
                <w:u w:val="single"/>
                <w:lang w:val="en-GB"/>
              </w:rPr>
              <w:t>Deputerade</w:t>
            </w:r>
            <w:proofErr w:type="spellEnd"/>
            <w:r w:rsidRPr="00C539A0">
              <w:rPr>
                <w:i/>
                <w:iCs/>
                <w:u w:val="single"/>
                <w:lang w:val="en-GB"/>
              </w:rPr>
              <w:t>:</w:t>
            </w:r>
          </w:p>
          <w:p w14:paraId="35956B76" w14:textId="5CB2159F" w:rsidR="00843303" w:rsidRPr="00C539A0" w:rsidRDefault="00843303" w:rsidP="00843303">
            <w:pPr>
              <w:rPr>
                <w:lang w:val="en-GB"/>
              </w:rPr>
            </w:pPr>
            <w:r w:rsidRPr="00C539A0">
              <w:rPr>
                <w:lang w:val="en-GB"/>
              </w:rPr>
              <w:t>Morgan Johansson (S)</w:t>
            </w:r>
          </w:p>
          <w:p w14:paraId="404856D9" w14:textId="12E21B73" w:rsidR="00843303" w:rsidRPr="00C539A0" w:rsidRDefault="00843303" w:rsidP="00843303">
            <w:pPr>
              <w:rPr>
                <w:lang w:val="en-GB"/>
              </w:rPr>
            </w:pPr>
            <w:r w:rsidRPr="00C539A0">
              <w:rPr>
                <w:lang w:val="en-GB"/>
              </w:rPr>
              <w:t>Alexandra Völker (S)</w:t>
            </w:r>
          </w:p>
          <w:p w14:paraId="6751E30A" w14:textId="7203C554" w:rsidR="00843303" w:rsidRPr="00C539A0" w:rsidRDefault="00843303" w:rsidP="00843303">
            <w:pPr>
              <w:rPr>
                <w:lang w:val="en-GB"/>
              </w:rPr>
            </w:pPr>
            <w:r w:rsidRPr="00C539A0">
              <w:rPr>
                <w:lang w:val="en-GB"/>
              </w:rPr>
              <w:t>Olle Thorell (S)</w:t>
            </w:r>
          </w:p>
          <w:p w14:paraId="15B60B06" w14:textId="1BD44ABE" w:rsidR="00843303" w:rsidRPr="00843303" w:rsidRDefault="00843303" w:rsidP="00843303">
            <w:r w:rsidRPr="00843303">
              <w:t>Aron Emilsson (SD)</w:t>
            </w:r>
          </w:p>
          <w:p w14:paraId="4786BAB8" w14:textId="75EE72F8" w:rsidR="00843303" w:rsidRPr="00843303" w:rsidRDefault="00843303" w:rsidP="00843303">
            <w:r w:rsidRPr="00843303">
              <w:t>Stefan Olsson (M)</w:t>
            </w:r>
          </w:p>
          <w:p w14:paraId="3A442C79" w14:textId="27D8A6AD" w:rsidR="00843303" w:rsidRPr="00843303" w:rsidRDefault="00843303" w:rsidP="00843303">
            <w:r w:rsidRPr="00843303">
              <w:t>Margareta Cederfelt (M)</w:t>
            </w:r>
          </w:p>
          <w:p w14:paraId="3D7F0A0C" w14:textId="106A8F28" w:rsidR="00843303" w:rsidRPr="00843303" w:rsidRDefault="00843303" w:rsidP="00843303">
            <w:r w:rsidRPr="00843303">
              <w:t>Håkan Svenneling (V)</w:t>
            </w:r>
          </w:p>
          <w:p w14:paraId="6302BE08" w14:textId="59388300" w:rsidR="00843303" w:rsidRPr="00843303" w:rsidRDefault="00843303" w:rsidP="00843303">
            <w:r w:rsidRPr="00843303">
              <w:t>Kerstin Lundgren (C)</w:t>
            </w:r>
          </w:p>
          <w:p w14:paraId="6806734F" w14:textId="33C962E5" w:rsidR="00843303" w:rsidRPr="00843303" w:rsidRDefault="00843303" w:rsidP="00843303">
            <w:r w:rsidRPr="00843303">
              <w:t>Magnus Berntsson (KD)</w:t>
            </w:r>
          </w:p>
          <w:p w14:paraId="4FE3C734" w14:textId="21E852FE" w:rsidR="00843303" w:rsidRPr="00843303" w:rsidRDefault="00843303" w:rsidP="00843303">
            <w:r w:rsidRPr="00843303">
              <w:t>Jacob Risberg (MP)</w:t>
            </w:r>
          </w:p>
          <w:p w14:paraId="68C49012" w14:textId="2441BDE9" w:rsidR="00843303" w:rsidRPr="00843303" w:rsidRDefault="00843303" w:rsidP="00843303">
            <w:r w:rsidRPr="00843303">
              <w:t>Joar Forssell (L)</w:t>
            </w:r>
          </w:p>
          <w:p w14:paraId="091F4E2B" w14:textId="132A21EA" w:rsidR="00843303" w:rsidRDefault="00843303" w:rsidP="00843303"/>
          <w:p w14:paraId="0D444DB4" w14:textId="744D2ADA" w:rsidR="00843303" w:rsidRPr="00843303" w:rsidRDefault="00843303" w:rsidP="00843303">
            <w:pPr>
              <w:rPr>
                <w:lang w:val="en-GB"/>
              </w:rPr>
            </w:pPr>
            <w:proofErr w:type="spellStart"/>
            <w:r w:rsidRPr="00CD70F7">
              <w:rPr>
                <w:i/>
                <w:iCs/>
                <w:u w:val="single"/>
                <w:lang w:val="en-GB"/>
              </w:rPr>
              <w:t>Suppleanter</w:t>
            </w:r>
            <w:proofErr w:type="spellEnd"/>
            <w:r w:rsidRPr="00CD70F7">
              <w:rPr>
                <w:i/>
                <w:iCs/>
                <w:u w:val="single"/>
                <w:lang w:val="en-GB"/>
              </w:rPr>
              <w:t>:</w:t>
            </w:r>
            <w:r w:rsidRPr="00CD70F7">
              <w:rPr>
                <w:u w:val="single"/>
                <w:lang w:val="en-GB"/>
              </w:rPr>
              <w:t xml:space="preserve"> </w:t>
            </w:r>
            <w:r>
              <w:rPr>
                <w:u w:val="single"/>
                <w:lang w:val="en-GB"/>
              </w:rPr>
              <w:br/>
            </w:r>
            <w:r w:rsidRPr="00843303">
              <w:rPr>
                <w:lang w:val="en-GB"/>
              </w:rPr>
              <w:t>Linnea Wickman</w:t>
            </w:r>
            <w:r>
              <w:rPr>
                <w:lang w:val="en-GB"/>
              </w:rPr>
              <w:t xml:space="preserve"> (S)</w:t>
            </w:r>
          </w:p>
          <w:p w14:paraId="2BE88B81" w14:textId="737DC78D" w:rsidR="00843303" w:rsidRPr="00843303" w:rsidRDefault="00843303" w:rsidP="00843303">
            <w:pPr>
              <w:rPr>
                <w:lang w:val="en-GB"/>
              </w:rPr>
            </w:pPr>
            <w:r w:rsidRPr="00843303">
              <w:rPr>
                <w:lang w:val="en-GB"/>
              </w:rPr>
              <w:t>Tomas Eneroth</w:t>
            </w:r>
            <w:r>
              <w:rPr>
                <w:lang w:val="en-GB"/>
              </w:rPr>
              <w:t xml:space="preserve"> (S)</w:t>
            </w:r>
          </w:p>
          <w:p w14:paraId="5263B8CB" w14:textId="250BCB4A" w:rsidR="00843303" w:rsidRPr="00C539A0" w:rsidRDefault="00843303" w:rsidP="00843303">
            <w:r w:rsidRPr="00C539A0">
              <w:t>Yasmine Eriksson (SD)</w:t>
            </w:r>
          </w:p>
          <w:p w14:paraId="2A4ABCE5" w14:textId="39EF18F8" w:rsidR="00843303" w:rsidRPr="00C539A0" w:rsidRDefault="00843303" w:rsidP="00843303">
            <w:r w:rsidRPr="00C539A0">
              <w:t>Ann-Sofie Alm (M)</w:t>
            </w:r>
          </w:p>
          <w:p w14:paraId="103D7430" w14:textId="7385D983" w:rsidR="00843303" w:rsidRPr="00843303" w:rsidRDefault="00843303" w:rsidP="00843303">
            <w:pPr>
              <w:rPr>
                <w:lang w:val="en-GB"/>
              </w:rPr>
            </w:pPr>
            <w:r w:rsidRPr="00843303">
              <w:rPr>
                <w:lang w:val="en-GB"/>
              </w:rPr>
              <w:t>John E Weinerhall</w:t>
            </w:r>
            <w:r>
              <w:rPr>
                <w:lang w:val="en-GB"/>
              </w:rPr>
              <w:t xml:space="preserve"> (M)</w:t>
            </w:r>
          </w:p>
          <w:p w14:paraId="3FE128F0" w14:textId="2BA8BD07" w:rsidR="00843303" w:rsidRPr="00843303" w:rsidRDefault="00843303" w:rsidP="00843303">
            <w:pPr>
              <w:rPr>
                <w:lang w:val="en-GB"/>
              </w:rPr>
            </w:pPr>
            <w:r w:rsidRPr="00843303">
              <w:rPr>
                <w:lang w:val="en-GB"/>
              </w:rPr>
              <w:t>Katarina Tolgfors</w:t>
            </w:r>
            <w:r>
              <w:rPr>
                <w:lang w:val="en-GB"/>
              </w:rPr>
              <w:t xml:space="preserve"> (M)</w:t>
            </w:r>
          </w:p>
          <w:p w14:paraId="35495F89" w14:textId="77777777" w:rsidR="00843303" w:rsidRPr="00843303" w:rsidRDefault="00843303" w:rsidP="00843303">
            <w:pPr>
              <w:rPr>
                <w:lang w:val="en-GB"/>
              </w:rPr>
            </w:pPr>
          </w:p>
          <w:p w14:paraId="4B614EA1" w14:textId="4F1A1783" w:rsidR="00843303" w:rsidRPr="00843303" w:rsidRDefault="00843303" w:rsidP="00843303">
            <w:pPr>
              <w:rPr>
                <w:lang w:val="en-GB"/>
              </w:rPr>
            </w:pPr>
          </w:p>
        </w:tc>
      </w:tr>
      <w:tr w:rsidR="00843303" w:rsidRPr="0013710D" w14:paraId="69B68B99" w14:textId="77777777" w:rsidTr="00BC1EF7">
        <w:trPr>
          <w:trHeight w:val="884"/>
        </w:trPr>
        <w:tc>
          <w:tcPr>
            <w:tcW w:w="567" w:type="dxa"/>
          </w:tcPr>
          <w:p w14:paraId="6888D039" w14:textId="337ED52E" w:rsidR="00843303" w:rsidRDefault="00843303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044D9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0CF4BC3F" w14:textId="77777777" w:rsidR="00843303" w:rsidRDefault="00843303" w:rsidP="00843303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3E678E8" w14:textId="77777777" w:rsidR="00843303" w:rsidRDefault="00843303" w:rsidP="00843303">
            <w:pPr>
              <w:rPr>
                <w:b/>
              </w:rPr>
            </w:pPr>
          </w:p>
          <w:p w14:paraId="5F58D6C0" w14:textId="0CB37328" w:rsidR="00843303" w:rsidRDefault="00843303" w:rsidP="00843303">
            <w:pPr>
              <w:rPr>
                <w:bCs/>
              </w:rPr>
            </w:pPr>
            <w:r w:rsidRPr="00930850">
              <w:rPr>
                <w:bCs/>
              </w:rPr>
              <w:t xml:space="preserve">Utskottet justerade protokoll </w:t>
            </w:r>
            <w:r w:rsidRPr="00CD70F7">
              <w:rPr>
                <w:bCs/>
              </w:rPr>
              <w:t>2024/25:</w:t>
            </w:r>
            <w:r>
              <w:rPr>
                <w:bCs/>
              </w:rPr>
              <w:t xml:space="preserve">22 </w:t>
            </w:r>
          </w:p>
          <w:p w14:paraId="63A91C7B" w14:textId="5638E292" w:rsidR="00843303" w:rsidRPr="009B18C5" w:rsidRDefault="00843303" w:rsidP="00843303">
            <w:pPr>
              <w:rPr>
                <w:b/>
                <w:color w:val="000000"/>
              </w:rPr>
            </w:pPr>
          </w:p>
        </w:tc>
      </w:tr>
      <w:tr w:rsidR="00843303" w:rsidRPr="0013710D" w14:paraId="1F65A1E6" w14:textId="77777777" w:rsidTr="00BC1EF7">
        <w:trPr>
          <w:trHeight w:val="884"/>
        </w:trPr>
        <w:tc>
          <w:tcPr>
            <w:tcW w:w="567" w:type="dxa"/>
          </w:tcPr>
          <w:p w14:paraId="6D200136" w14:textId="5AD4275A" w:rsidR="00843303" w:rsidRDefault="00843303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044D9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37195BE3" w14:textId="77777777" w:rsidR="00843303" w:rsidRDefault="00843303" w:rsidP="00843303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62E6E1B1" w14:textId="77777777" w:rsidR="00843303" w:rsidRDefault="00843303" w:rsidP="00843303">
            <w:pPr>
              <w:rPr>
                <w:b/>
              </w:rPr>
            </w:pPr>
          </w:p>
          <w:p w14:paraId="4E6D260E" w14:textId="77777777" w:rsidR="00843303" w:rsidRDefault="00843303" w:rsidP="00843303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7FDB695A" w14:textId="77777777" w:rsidR="00843303" w:rsidRDefault="00843303" w:rsidP="00843303">
            <w:pPr>
              <w:rPr>
                <w:b/>
              </w:rPr>
            </w:pPr>
          </w:p>
        </w:tc>
      </w:tr>
      <w:tr w:rsidR="00843303" w:rsidRPr="0013710D" w14:paraId="05FF108C" w14:textId="77777777" w:rsidTr="00BC1EF7">
        <w:trPr>
          <w:trHeight w:val="884"/>
        </w:trPr>
        <w:tc>
          <w:tcPr>
            <w:tcW w:w="567" w:type="dxa"/>
          </w:tcPr>
          <w:p w14:paraId="7A5882BE" w14:textId="2C05582A" w:rsidR="00843303" w:rsidRPr="00E51276" w:rsidRDefault="00843303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51276">
              <w:rPr>
                <w:b/>
                <w:snapToGrid w:val="0"/>
                <w:szCs w:val="24"/>
              </w:rPr>
              <w:lastRenderedPageBreak/>
              <w:t>§</w:t>
            </w:r>
            <w:r w:rsidR="004044D9">
              <w:rPr>
                <w:b/>
                <w:snapToGrid w:val="0"/>
                <w:szCs w:val="24"/>
              </w:rPr>
              <w:t xml:space="preserve"> 5</w:t>
            </w:r>
          </w:p>
        </w:tc>
        <w:tc>
          <w:tcPr>
            <w:tcW w:w="6947" w:type="dxa"/>
            <w:shd w:val="clear" w:color="auto" w:fill="auto"/>
          </w:tcPr>
          <w:p w14:paraId="27164F3C" w14:textId="77777777" w:rsidR="00843303" w:rsidRPr="00E51276" w:rsidRDefault="00843303" w:rsidP="00843303">
            <w:pPr>
              <w:rPr>
                <w:b/>
              </w:rPr>
            </w:pPr>
            <w:r w:rsidRPr="00E51276">
              <w:rPr>
                <w:b/>
              </w:rPr>
              <w:t>Kanslimeddelanden</w:t>
            </w:r>
          </w:p>
          <w:p w14:paraId="1DEA7895" w14:textId="77777777" w:rsidR="00843303" w:rsidRPr="00E51276" w:rsidRDefault="00843303" w:rsidP="00843303">
            <w:pPr>
              <w:rPr>
                <w:bCs/>
              </w:rPr>
            </w:pPr>
          </w:p>
          <w:p w14:paraId="4720A00E" w14:textId="77777777" w:rsidR="00843303" w:rsidRPr="00E51276" w:rsidRDefault="00843303" w:rsidP="00843303">
            <w:pPr>
              <w:rPr>
                <w:bCs/>
              </w:rPr>
            </w:pPr>
            <w:r w:rsidRPr="00E51276">
              <w:rPr>
                <w:bCs/>
              </w:rPr>
              <w:t>Utskottet beslutade:</w:t>
            </w:r>
          </w:p>
          <w:p w14:paraId="49A90E34" w14:textId="3B9941A5" w:rsidR="00843303" w:rsidRPr="00E51276" w:rsidRDefault="00843303" w:rsidP="00843303">
            <w:r w:rsidRPr="00E51276">
              <w:t xml:space="preserve">-att </w:t>
            </w:r>
            <w:r w:rsidR="004044D9">
              <w:rPr>
                <w:szCs w:val="24"/>
              </w:rPr>
              <w:t xml:space="preserve">onsdagen den 12 mars kl. 11:00 – 11:45 tar utskottet emot en delegation från Rwandas parlament. </w:t>
            </w:r>
          </w:p>
          <w:p w14:paraId="22D90200" w14:textId="268EAEE4" w:rsidR="00843303" w:rsidRPr="00E51276" w:rsidRDefault="00843303" w:rsidP="00843303">
            <w:r w:rsidRPr="00E51276">
              <w:t xml:space="preserve">-att </w:t>
            </w:r>
            <w:r w:rsidR="004044D9">
              <w:rPr>
                <w:szCs w:val="24"/>
              </w:rPr>
              <w:t xml:space="preserve">onsdagen den 26 mars kl. 09:00 – 09:45 tar utskottet emot Ulrika </w:t>
            </w:r>
            <w:proofErr w:type="spellStart"/>
            <w:r w:rsidR="004044D9">
              <w:rPr>
                <w:szCs w:val="24"/>
              </w:rPr>
              <w:t>Modéer</w:t>
            </w:r>
            <w:proofErr w:type="spellEnd"/>
            <w:r w:rsidR="004044D9">
              <w:rPr>
                <w:szCs w:val="24"/>
              </w:rPr>
              <w:t xml:space="preserve"> (GS Röda Korset).</w:t>
            </w:r>
          </w:p>
          <w:p w14:paraId="4E40E317" w14:textId="77777777" w:rsidR="00843303" w:rsidRPr="00E51276" w:rsidRDefault="00843303" w:rsidP="00843303"/>
          <w:p w14:paraId="2A54C811" w14:textId="77777777" w:rsidR="00843303" w:rsidRPr="00E51276" w:rsidRDefault="00843303" w:rsidP="00843303">
            <w:r w:rsidRPr="00E51276">
              <w:t>Utskottet påmindes om:</w:t>
            </w:r>
          </w:p>
          <w:p w14:paraId="2BAFD483" w14:textId="6E72F743" w:rsidR="00843303" w:rsidRDefault="00843303" w:rsidP="004044D9">
            <w:r w:rsidRPr="00E51276">
              <w:t>-</w:t>
            </w:r>
            <w:r w:rsidR="004044D9">
              <w:t>att transporten till besöket på Sida avgår från Mynttorget</w:t>
            </w:r>
            <w:r w:rsidR="00920875">
              <w:t xml:space="preserve"> kl.12:00</w:t>
            </w:r>
            <w:r w:rsidR="004044D9">
              <w:t xml:space="preserve">. </w:t>
            </w:r>
          </w:p>
          <w:p w14:paraId="1D38C328" w14:textId="25A390CD" w:rsidR="004044D9" w:rsidRDefault="004044D9" w:rsidP="004044D9"/>
          <w:p w14:paraId="2E7A9E13" w14:textId="1150BF47" w:rsidR="004044D9" w:rsidRPr="001F22B4" w:rsidRDefault="004044D9" w:rsidP="004044D9">
            <w:pPr>
              <w:rPr>
                <w:bCs/>
                <w:i/>
                <w:iCs/>
              </w:rPr>
            </w:pPr>
            <w:r w:rsidRPr="001F22B4">
              <w:rPr>
                <w:bCs/>
                <w:i/>
                <w:iCs/>
              </w:rPr>
              <w:t xml:space="preserve">Sammanträdet ajournerades kl. </w:t>
            </w:r>
            <w:r w:rsidR="004809ED">
              <w:rPr>
                <w:bCs/>
                <w:i/>
                <w:iCs/>
              </w:rPr>
              <w:t>10</w:t>
            </w:r>
            <w:r w:rsidRPr="001F22B4">
              <w:rPr>
                <w:bCs/>
                <w:i/>
                <w:iCs/>
              </w:rPr>
              <w:t>:</w:t>
            </w:r>
            <w:r>
              <w:rPr>
                <w:bCs/>
                <w:i/>
                <w:iCs/>
              </w:rPr>
              <w:t>15</w:t>
            </w:r>
            <w:r w:rsidRPr="001F22B4">
              <w:rPr>
                <w:bCs/>
                <w:i/>
                <w:iCs/>
              </w:rPr>
              <w:t>.</w:t>
            </w:r>
          </w:p>
          <w:p w14:paraId="310F0DBA" w14:textId="77777777" w:rsidR="004044D9" w:rsidRPr="001F22B4" w:rsidRDefault="004044D9" w:rsidP="004044D9">
            <w:pPr>
              <w:rPr>
                <w:bCs/>
                <w:i/>
                <w:iCs/>
              </w:rPr>
            </w:pPr>
          </w:p>
          <w:p w14:paraId="0EF6D5F4" w14:textId="4DA3A4CD" w:rsidR="004044D9" w:rsidRPr="004044D9" w:rsidRDefault="004044D9" w:rsidP="004044D9">
            <w:pPr>
              <w:rPr>
                <w:bCs/>
                <w:i/>
                <w:iCs/>
              </w:rPr>
            </w:pPr>
            <w:r w:rsidRPr="001F22B4">
              <w:rPr>
                <w:bCs/>
                <w:i/>
                <w:iCs/>
              </w:rPr>
              <w:t xml:space="preserve">Sammanträdet återupptogs kl. </w:t>
            </w:r>
            <w:r>
              <w:rPr>
                <w:bCs/>
                <w:i/>
                <w:iCs/>
              </w:rPr>
              <w:t>11:00</w:t>
            </w:r>
            <w:r w:rsidRPr="001F22B4">
              <w:rPr>
                <w:bCs/>
                <w:i/>
                <w:iCs/>
              </w:rPr>
              <w:t>.</w:t>
            </w:r>
          </w:p>
          <w:p w14:paraId="309CAF55" w14:textId="5C510814" w:rsidR="004044D9" w:rsidRPr="004044D9" w:rsidRDefault="004044D9" w:rsidP="004044D9"/>
        </w:tc>
      </w:tr>
      <w:tr w:rsidR="004044D9" w:rsidRPr="0013710D" w14:paraId="0CB1C720" w14:textId="77777777" w:rsidTr="00BC1EF7">
        <w:trPr>
          <w:trHeight w:val="884"/>
        </w:trPr>
        <w:tc>
          <w:tcPr>
            <w:tcW w:w="567" w:type="dxa"/>
          </w:tcPr>
          <w:p w14:paraId="5FB5749E" w14:textId="2C75D39D" w:rsidR="004044D9" w:rsidRPr="00E51276" w:rsidRDefault="004044D9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  <w:shd w:val="clear" w:color="auto" w:fill="auto"/>
          </w:tcPr>
          <w:p w14:paraId="12B5A1E9" w14:textId="6E937825" w:rsidR="004044D9" w:rsidRDefault="004044D9" w:rsidP="00843303">
            <w:pPr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  <w:r>
              <w:t xml:space="preserve"> </w:t>
            </w:r>
            <w:r>
              <w:rPr>
                <w:b/>
                <w:bCs/>
              </w:rPr>
              <w:t>av Försvarets radioanstalt, Försvarsmakten (Must) och Säkerhetspolisen (tillsammans med försvarsutskottet)</w:t>
            </w:r>
          </w:p>
          <w:p w14:paraId="75EDF30D" w14:textId="77777777" w:rsidR="004044D9" w:rsidRDefault="004044D9" w:rsidP="00843303">
            <w:pPr>
              <w:rPr>
                <w:b/>
                <w:bCs/>
              </w:rPr>
            </w:pPr>
          </w:p>
          <w:p w14:paraId="097E8427" w14:textId="77777777" w:rsidR="00B9021F" w:rsidRDefault="004044D9" w:rsidP="00843303">
            <w:r>
              <w:t xml:space="preserve">Gustaf </w:t>
            </w:r>
            <w:proofErr w:type="spellStart"/>
            <w:r>
              <w:t>Wallerfelt</w:t>
            </w:r>
            <w:proofErr w:type="spellEnd"/>
            <w:r>
              <w:t>, FRA, Thomas Nilsson, Must</w:t>
            </w:r>
            <w:r>
              <w:br/>
            </w:r>
            <w:bookmarkStart w:id="0" w:name="_Hlk131577992"/>
            <w:r>
              <w:t>och Charlotte von Essen, Säpo</w:t>
            </w:r>
            <w:bookmarkEnd w:id="0"/>
            <w:r>
              <w:t xml:space="preserve"> informerade om myndigheternas årsrapporter för 2024. </w:t>
            </w:r>
          </w:p>
          <w:p w14:paraId="08761851" w14:textId="77777777" w:rsidR="00B9021F" w:rsidRDefault="00B9021F" w:rsidP="00843303"/>
          <w:p w14:paraId="358F90A0" w14:textId="15529944" w:rsidR="00B9021F" w:rsidRPr="006F7E23" w:rsidRDefault="00B9021F" w:rsidP="00B9021F">
            <w:pPr>
              <w:rPr>
                <w:bCs/>
              </w:rPr>
            </w:pPr>
            <w:r w:rsidRPr="00554815">
              <w:rPr>
                <w:bCs/>
              </w:rPr>
              <w:t xml:space="preserve">Utskottet beslutade att tystnadsplikt enligt 7 kap. 20 § </w:t>
            </w:r>
            <w:r w:rsidRPr="00C539A0">
              <w:rPr>
                <w:bCs/>
              </w:rPr>
              <w:t xml:space="preserve">riksdagsordningen ska </w:t>
            </w:r>
            <w:r w:rsidR="00C539A0" w:rsidRPr="00C539A0">
              <w:rPr>
                <w:bCs/>
                <w:snapToGrid w:val="0"/>
              </w:rPr>
              <w:t>gälla för samtliga uppgifter som lämnats om relationer med andra länder och iakttagelser avseende närområdet.</w:t>
            </w:r>
          </w:p>
          <w:p w14:paraId="5FAC229D" w14:textId="77777777" w:rsidR="00B9021F" w:rsidRDefault="00B9021F" w:rsidP="00B9021F">
            <w:pPr>
              <w:rPr>
                <w:bCs/>
              </w:rPr>
            </w:pPr>
          </w:p>
          <w:p w14:paraId="4F47B32E" w14:textId="1CCE87B8" w:rsidR="004044D9" w:rsidRPr="00C539A0" w:rsidRDefault="00B9021F" w:rsidP="00843303">
            <w:pPr>
              <w:rPr>
                <w:bCs/>
              </w:rPr>
            </w:pPr>
            <w:r w:rsidRPr="00663562">
              <w:rPr>
                <w:bCs/>
              </w:rPr>
              <w:t xml:space="preserve">Denna paragraf förklarades omedelbart justerad.  </w:t>
            </w:r>
            <w:r w:rsidR="004044D9">
              <w:rPr>
                <w:b/>
                <w:bCs/>
              </w:rPr>
              <w:br/>
            </w:r>
          </w:p>
        </w:tc>
      </w:tr>
      <w:tr w:rsidR="00843303" w:rsidRPr="004B367D" w14:paraId="2418B2A6" w14:textId="77777777" w:rsidTr="00BC1EF7">
        <w:trPr>
          <w:trHeight w:val="884"/>
        </w:trPr>
        <w:tc>
          <w:tcPr>
            <w:tcW w:w="567" w:type="dxa"/>
          </w:tcPr>
          <w:p w14:paraId="0A6BBB1A" w14:textId="0D5F4A31" w:rsidR="00843303" w:rsidRDefault="00843303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9021F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081A52E1" w14:textId="00166253" w:rsidR="00843303" w:rsidRDefault="00843303" w:rsidP="00843303">
            <w:pPr>
              <w:rPr>
                <w:b/>
              </w:rPr>
            </w:pPr>
            <w:r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4BE964DE" w14:textId="42D9B865" w:rsidR="00843303" w:rsidRDefault="00843303" w:rsidP="00843303">
            <w:pPr>
              <w:rPr>
                <w:bCs/>
              </w:rPr>
            </w:pPr>
            <w:r w:rsidRPr="002F5A44">
              <w:rPr>
                <w:bCs/>
              </w:rPr>
              <w:t xml:space="preserve">Utskottet beslutade att nästa sammanträde ska äga rum </w:t>
            </w:r>
            <w:r>
              <w:rPr>
                <w:bCs/>
              </w:rPr>
              <w:t>tis</w:t>
            </w:r>
            <w:r w:rsidRPr="00DE4E96">
              <w:rPr>
                <w:bCs/>
              </w:rPr>
              <w:t>dagen den</w:t>
            </w:r>
            <w:r>
              <w:rPr>
                <w:bCs/>
              </w:rPr>
              <w:t xml:space="preserve"> 13 mars </w:t>
            </w:r>
            <w:r w:rsidRPr="005D211B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5D211B">
              <w:rPr>
                <w:bCs/>
              </w:rPr>
              <w:t xml:space="preserve"> kl. </w:t>
            </w:r>
            <w:r>
              <w:rPr>
                <w:bCs/>
              </w:rPr>
              <w:t>09:30.</w:t>
            </w:r>
          </w:p>
          <w:p w14:paraId="0A5168C3" w14:textId="702CAACC" w:rsidR="00843303" w:rsidRDefault="00843303" w:rsidP="00843303">
            <w:pPr>
              <w:rPr>
                <w:bCs/>
              </w:rPr>
            </w:pPr>
          </w:p>
          <w:p w14:paraId="7CA15505" w14:textId="5447A19E" w:rsidR="00843303" w:rsidRDefault="00843303" w:rsidP="00843303">
            <w:pPr>
              <w:rPr>
                <w:bCs/>
              </w:rPr>
            </w:pPr>
          </w:p>
          <w:p w14:paraId="5B100D87" w14:textId="11E3D9CC" w:rsidR="00843303" w:rsidRDefault="00843303" w:rsidP="00843303">
            <w:pPr>
              <w:rPr>
                <w:bCs/>
              </w:rPr>
            </w:pPr>
          </w:p>
          <w:p w14:paraId="6D273435" w14:textId="140AD1F0" w:rsidR="00843303" w:rsidRDefault="00843303" w:rsidP="00843303">
            <w:pPr>
              <w:rPr>
                <w:bCs/>
              </w:rPr>
            </w:pPr>
          </w:p>
          <w:p w14:paraId="7E24A140" w14:textId="5E4B15E0" w:rsidR="00843303" w:rsidRDefault="00843303" w:rsidP="00843303">
            <w:pPr>
              <w:rPr>
                <w:bCs/>
              </w:rPr>
            </w:pPr>
          </w:p>
          <w:p w14:paraId="01931582" w14:textId="02ACDB9F" w:rsidR="00843303" w:rsidRDefault="00843303" w:rsidP="00843303">
            <w:pPr>
              <w:rPr>
                <w:bCs/>
              </w:rPr>
            </w:pPr>
          </w:p>
          <w:p w14:paraId="3C720980" w14:textId="7DE35550" w:rsidR="00843303" w:rsidRDefault="00843303" w:rsidP="00843303">
            <w:pPr>
              <w:rPr>
                <w:bCs/>
              </w:rPr>
            </w:pPr>
          </w:p>
          <w:p w14:paraId="154CDF8B" w14:textId="4128862D" w:rsidR="00843303" w:rsidRDefault="00843303" w:rsidP="00843303">
            <w:pPr>
              <w:rPr>
                <w:bCs/>
              </w:rPr>
            </w:pPr>
          </w:p>
          <w:p w14:paraId="4AB04C68" w14:textId="68700660" w:rsidR="00843303" w:rsidRDefault="00843303" w:rsidP="00843303">
            <w:pPr>
              <w:rPr>
                <w:bCs/>
              </w:rPr>
            </w:pPr>
          </w:p>
          <w:p w14:paraId="2CB16D7D" w14:textId="2DC21B5E" w:rsidR="00843303" w:rsidRDefault="00843303" w:rsidP="00843303">
            <w:pPr>
              <w:rPr>
                <w:bCs/>
              </w:rPr>
            </w:pPr>
          </w:p>
          <w:p w14:paraId="0AA0BF84" w14:textId="0C1D7D19" w:rsidR="00843303" w:rsidRDefault="00843303" w:rsidP="00843303">
            <w:pPr>
              <w:rPr>
                <w:bCs/>
              </w:rPr>
            </w:pPr>
          </w:p>
          <w:p w14:paraId="6254EBAA" w14:textId="6EE1D2D0" w:rsidR="00843303" w:rsidRDefault="00843303" w:rsidP="00843303">
            <w:pPr>
              <w:rPr>
                <w:bCs/>
              </w:rPr>
            </w:pPr>
          </w:p>
          <w:p w14:paraId="686171A4" w14:textId="7D5198FC" w:rsidR="00843303" w:rsidRDefault="00843303" w:rsidP="00843303">
            <w:pPr>
              <w:rPr>
                <w:bCs/>
              </w:rPr>
            </w:pPr>
          </w:p>
          <w:p w14:paraId="3E66F7C7" w14:textId="77777777" w:rsidR="00843303" w:rsidRDefault="00843303" w:rsidP="00843303">
            <w:pPr>
              <w:rPr>
                <w:bCs/>
              </w:rPr>
            </w:pPr>
          </w:p>
          <w:p w14:paraId="4EBB2FC1" w14:textId="7E23CFF5" w:rsidR="00843303" w:rsidRDefault="00843303" w:rsidP="00843303">
            <w:pPr>
              <w:rPr>
                <w:bCs/>
              </w:rPr>
            </w:pPr>
          </w:p>
          <w:p w14:paraId="3EEDE9D5" w14:textId="483065B9" w:rsidR="00843303" w:rsidRDefault="00843303" w:rsidP="00843303">
            <w:pPr>
              <w:rPr>
                <w:bCs/>
              </w:rPr>
            </w:pPr>
          </w:p>
          <w:p w14:paraId="03BB3FC7" w14:textId="77777777" w:rsidR="00843303" w:rsidRDefault="00843303" w:rsidP="00843303">
            <w:pPr>
              <w:rPr>
                <w:bCs/>
              </w:rPr>
            </w:pPr>
          </w:p>
          <w:p w14:paraId="61F58C6A" w14:textId="50063543" w:rsidR="00843303" w:rsidRDefault="00843303" w:rsidP="00843303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653996D7" w14:textId="77777777" w:rsidR="005E0212" w:rsidRDefault="005E0212" w:rsidP="006F1C58">
            <w:pPr>
              <w:tabs>
                <w:tab w:val="left" w:pos="1701"/>
              </w:tabs>
            </w:pPr>
          </w:p>
          <w:p w14:paraId="14B47573" w14:textId="77777777" w:rsidR="005E0212" w:rsidRDefault="005E0212" w:rsidP="006F1C58">
            <w:pPr>
              <w:tabs>
                <w:tab w:val="left" w:pos="1701"/>
              </w:tabs>
            </w:pPr>
          </w:p>
          <w:p w14:paraId="2E0B3914" w14:textId="77777777" w:rsidR="005E0212" w:rsidRDefault="005E0212" w:rsidP="006F1C58">
            <w:pPr>
              <w:tabs>
                <w:tab w:val="left" w:pos="1701"/>
              </w:tabs>
            </w:pPr>
          </w:p>
          <w:p w14:paraId="3FF63E9A" w14:textId="77777777" w:rsidR="005E0212" w:rsidRDefault="005E0212" w:rsidP="006F1C58">
            <w:pPr>
              <w:tabs>
                <w:tab w:val="left" w:pos="1701"/>
              </w:tabs>
            </w:pPr>
          </w:p>
          <w:p w14:paraId="5EB71A1F" w14:textId="77777777" w:rsidR="004044D9" w:rsidRDefault="004044D9" w:rsidP="006F1C58">
            <w:pPr>
              <w:tabs>
                <w:tab w:val="left" w:pos="1701"/>
              </w:tabs>
            </w:pPr>
          </w:p>
          <w:p w14:paraId="7F46158E" w14:textId="77777777" w:rsidR="004044D9" w:rsidRDefault="004044D9" w:rsidP="006F1C58">
            <w:pPr>
              <w:tabs>
                <w:tab w:val="left" w:pos="1701"/>
              </w:tabs>
            </w:pPr>
          </w:p>
          <w:p w14:paraId="65820A2D" w14:textId="77777777" w:rsidR="004044D9" w:rsidRDefault="004044D9" w:rsidP="006F1C58">
            <w:pPr>
              <w:tabs>
                <w:tab w:val="left" w:pos="1701"/>
              </w:tabs>
            </w:pPr>
          </w:p>
          <w:p w14:paraId="08A7C24A" w14:textId="77777777" w:rsidR="004044D9" w:rsidRDefault="004044D9" w:rsidP="006F1C58">
            <w:pPr>
              <w:tabs>
                <w:tab w:val="left" w:pos="1701"/>
              </w:tabs>
            </w:pPr>
          </w:p>
          <w:p w14:paraId="5D5BFE39" w14:textId="77777777" w:rsidR="004044D9" w:rsidRDefault="004044D9" w:rsidP="006F1C58">
            <w:pPr>
              <w:tabs>
                <w:tab w:val="left" w:pos="1701"/>
              </w:tabs>
            </w:pPr>
          </w:p>
          <w:p w14:paraId="5BB2C9AC" w14:textId="77777777" w:rsidR="004044D9" w:rsidRDefault="004044D9" w:rsidP="006F1C58">
            <w:pPr>
              <w:tabs>
                <w:tab w:val="left" w:pos="1701"/>
              </w:tabs>
            </w:pPr>
          </w:p>
          <w:p w14:paraId="15A33241" w14:textId="77777777" w:rsidR="004044D9" w:rsidRDefault="004044D9" w:rsidP="006F1C58">
            <w:pPr>
              <w:tabs>
                <w:tab w:val="left" w:pos="1701"/>
              </w:tabs>
            </w:pPr>
          </w:p>
          <w:p w14:paraId="117EEB33" w14:textId="77777777" w:rsidR="004044D9" w:rsidRDefault="004044D9" w:rsidP="006F1C58">
            <w:pPr>
              <w:tabs>
                <w:tab w:val="left" w:pos="1701"/>
              </w:tabs>
            </w:pPr>
          </w:p>
          <w:p w14:paraId="3B16B981" w14:textId="77777777" w:rsidR="004044D9" w:rsidRDefault="004044D9" w:rsidP="006F1C58">
            <w:pPr>
              <w:tabs>
                <w:tab w:val="left" w:pos="1701"/>
              </w:tabs>
            </w:pPr>
          </w:p>
          <w:p w14:paraId="35BCAB9D" w14:textId="4D11B342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53D8307A" w:rsidR="00E97ABF" w:rsidRPr="006F350C" w:rsidRDefault="00843303" w:rsidP="006F1C58">
            <w:pPr>
              <w:tabs>
                <w:tab w:val="left" w:pos="1701"/>
              </w:tabs>
            </w:pPr>
            <w:r>
              <w:t>Emelie Källqvist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7AD6924A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843303">
              <w:t>13</w:t>
            </w:r>
            <w:r w:rsidR="000A380B">
              <w:t xml:space="preserve"> mars</w:t>
            </w:r>
            <w:r w:rsidR="00FA691D">
              <w:t xml:space="preserve"> </w:t>
            </w:r>
            <w:r w:rsidR="00772F5A" w:rsidRPr="00F324BF">
              <w:rPr>
                <w:bCs/>
              </w:rPr>
              <w:t>202</w:t>
            </w:r>
            <w:r w:rsidR="004327AC">
              <w:rPr>
                <w:bCs/>
              </w:rPr>
              <w:t>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7F0B5F11" w:rsidR="001248C4" w:rsidRPr="004B327E" w:rsidRDefault="00501CD7" w:rsidP="006F1C58">
            <w:pPr>
              <w:tabs>
                <w:tab w:val="left" w:pos="1701"/>
              </w:tabs>
            </w:pPr>
            <w:r>
              <w:t xml:space="preserve">Aron Emilsson </w:t>
            </w:r>
            <w:r w:rsidR="00592676">
              <w:t xml:space="preserve"> 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E92EF1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1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37053278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  <w:r w:rsidR="00E92EF1">
              <w:rPr>
                <w:b/>
                <w:sz w:val="20"/>
              </w:rPr>
              <w:t>1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1CC71321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7950D7">
              <w:rPr>
                <w:sz w:val="20"/>
              </w:rPr>
              <w:t>4</w:t>
            </w:r>
            <w:r w:rsidRPr="003504FA">
              <w:rPr>
                <w:sz w:val="20"/>
              </w:rPr>
              <w:t>/2</w:t>
            </w:r>
            <w:r w:rsidR="007950D7"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506F05">
              <w:rPr>
                <w:sz w:val="20"/>
              </w:rPr>
              <w:t>2</w:t>
            </w:r>
            <w:r w:rsidR="00843303">
              <w:rPr>
                <w:sz w:val="20"/>
              </w:rPr>
              <w:t>3</w:t>
            </w:r>
          </w:p>
        </w:tc>
      </w:tr>
      <w:bookmarkEnd w:id="1"/>
      <w:tr w:rsidR="0050083A" w:rsidRPr="003504FA" w14:paraId="49C998E1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796C315D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proofErr w:type="gramStart"/>
            <w:r w:rsidR="00506F05">
              <w:rPr>
                <w:sz w:val="19"/>
                <w:szCs w:val="19"/>
              </w:rPr>
              <w:t>1</w:t>
            </w:r>
            <w:r w:rsidR="00B9021F">
              <w:rPr>
                <w:sz w:val="19"/>
                <w:szCs w:val="19"/>
              </w:rPr>
              <w:t>-5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3AE15EF7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F3408F">
              <w:rPr>
                <w:sz w:val="19"/>
                <w:szCs w:val="19"/>
              </w:rPr>
              <w:t xml:space="preserve"> </w:t>
            </w:r>
            <w:proofErr w:type="gramStart"/>
            <w:r w:rsidR="00B9021F">
              <w:rPr>
                <w:sz w:val="19"/>
                <w:szCs w:val="19"/>
              </w:rPr>
              <w:t>6-7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2FA3516A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34145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239AB009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F3408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79BE1B0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F3408F" w:rsidRPr="003504FA" w14:paraId="09B213A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6BD9B018" w:rsidR="00F3408F" w:rsidRPr="00993706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F3408F" w:rsidRPr="00993706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7304FE9F" w:rsidR="00F3408F" w:rsidRPr="00993706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F3408F" w:rsidRPr="00993706" w:rsidRDefault="00F3408F" w:rsidP="00F3408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51217248" w:rsidR="00F3408F" w:rsidRPr="0099370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F3408F" w:rsidRPr="00993706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6DC59CE8" w:rsidR="00F3408F" w:rsidRPr="001B42F6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F3408F" w:rsidRPr="00993706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522DEAB6" w:rsidR="00F3408F" w:rsidRPr="0004578D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F3408F" w:rsidRPr="00284231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F3408F" w:rsidRPr="00FE5589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F3408F" w:rsidRPr="00FE5589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3408F" w:rsidRPr="003504FA" w14:paraId="4C9774E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19458C5F" w:rsidR="00F3408F" w:rsidRPr="00993706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F3408F" w:rsidRPr="00993706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21A91240" w:rsidR="00F3408F" w:rsidRPr="00993706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F3408F" w:rsidRPr="00993706" w:rsidRDefault="00F3408F" w:rsidP="00F3408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60C388FD" w:rsidR="00F3408F" w:rsidRPr="0099370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F3408F" w:rsidRPr="00993706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4F573CC7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6F5D65D4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F3408F" w:rsidRPr="00FE558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F3408F" w:rsidRPr="00FE558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516E3B" w14:paraId="4A23C69E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F3408F" w:rsidRPr="00900235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61A6F3F5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CE9E28E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13A558A6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D3C4F54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3ECC48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F3408F" w:rsidRPr="00516E3B" w:rsidRDefault="00F3408F" w:rsidP="00F3408F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F3408F" w:rsidRPr="00516E3B" w:rsidRDefault="00F3408F" w:rsidP="00F3408F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F3408F" w:rsidRPr="00516E3B" w:rsidRDefault="00F3408F" w:rsidP="00F3408F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F3408F" w:rsidRPr="00516E3B" w:rsidRDefault="00F3408F" w:rsidP="00F3408F">
            <w:pPr>
              <w:rPr>
                <w:b/>
                <w:bCs/>
                <w:sz w:val="20"/>
              </w:rPr>
            </w:pPr>
          </w:p>
        </w:tc>
      </w:tr>
      <w:tr w:rsidR="00F3408F" w:rsidRPr="003504FA" w14:paraId="30832AF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1F6C4652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6987F26E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5DDC5A7A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71F1A1E2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7342973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F3408F" w:rsidRPr="002F53EA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F3408F" w:rsidRPr="00FE558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315A5FD7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44943E38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18021B6E" w:rsidR="00F3408F" w:rsidRPr="0004578D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6E2DD7B8" w:rsidR="00F3408F" w:rsidRPr="0004578D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7B889BB3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9062364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54A3FD55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F3408F" w:rsidRPr="002F53EA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F3408F" w:rsidRPr="002F53EA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F3408F" w:rsidRPr="00FE558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16550C40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2E29112B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5608E43E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01CDFA53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17D281E5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03773B6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F3408F" w:rsidRPr="002F53EA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F3408F" w:rsidRPr="002F53EA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F3408F" w:rsidRPr="00FE558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1C9F134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23E30E8C" w:rsidR="00F3408F" w:rsidRPr="0004578D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6FB9B011" w:rsidR="00F3408F" w:rsidRPr="0004578D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0A3C9901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788465A6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A58B920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F3408F" w:rsidRPr="002F53EA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F3408F" w:rsidRPr="00FE558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743FF74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F3408F" w:rsidRPr="0004578D" w:rsidRDefault="00F3408F" w:rsidP="00F3408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2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58B1E48E" w:rsidR="00F3408F" w:rsidRPr="0004578D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41A470B1" w:rsidR="00F3408F" w:rsidRPr="0004578D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15B2D8F0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1945614F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2EA4DEB8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F3408F" w:rsidRPr="002F53EA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F3408F" w:rsidRPr="00FE558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7FCCE67F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3B99F14E" w:rsidR="00F3408F" w:rsidRPr="0004578D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5C83FB29" w:rsidR="00F3408F" w:rsidRPr="0004578D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34995CC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04E732ED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9EFFB3C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F3408F" w:rsidRPr="00FE558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5D0B78D0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4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1BCB0F63" w:rsidR="00F3408F" w:rsidRPr="0004578D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4E472AF6" w:rsidR="00F3408F" w:rsidRPr="0004578D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647B4F6A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05D60BE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3AFB5449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F3408F" w:rsidRPr="00FE558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5D6C5FAA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5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5819F878" w:rsidR="00F3408F" w:rsidRPr="0004578D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1B47FBC2" w:rsidR="00F3408F" w:rsidRPr="0004578D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1268365D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1C7367F7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42BDB4E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F3408F" w:rsidRPr="00FE558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3D6FB120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6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6A564264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3391F388" w:rsidR="00F3408F" w:rsidRPr="0004578D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4AD10AEF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681D65A3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21F5A73C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163D822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7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6A2058F8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295CD9E8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5D3DDD3A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31CE952E" w:rsidR="00F3408F" w:rsidRPr="001B42F6" w:rsidRDefault="00F3408F" w:rsidP="00F3408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F3408F" w:rsidRPr="00246B39" w:rsidRDefault="00F3408F" w:rsidP="00F3408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0CBE250" w:rsidR="00F3408F" w:rsidRPr="002F53EA" w:rsidRDefault="00F3408F" w:rsidP="00F3408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F3408F" w:rsidRPr="003504FA" w:rsidRDefault="00F3408F" w:rsidP="00F3408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F3408F" w:rsidRPr="003504FA" w:rsidRDefault="00F3408F" w:rsidP="00F3408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46D34FB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0A3DD710" w:rsidR="00F3408F" w:rsidRPr="0004578D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14280FF1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013868C6" w:rsidR="00F3408F" w:rsidRPr="0004578D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02A1856C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614DD998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7379C888" w:rsidR="00F3408F" w:rsidRPr="002F53E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F3408F" w:rsidRPr="002F53E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2FB205A0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9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01704766" w:rsidR="00F3408F" w:rsidRPr="0004578D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6C182887" w:rsidR="00F3408F" w:rsidRPr="0004578D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476F775F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76020B11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5615673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1D3EC45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4B6FCB94" w:rsidR="00F3408F" w:rsidRPr="0004578D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75D7B083" w:rsidR="00F3408F" w:rsidRPr="0004578D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1E58805F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5C9A165B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45498402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1A32867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1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1AE1B719" w:rsidR="00F3408F" w:rsidRPr="0004578D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6E9B8580" w:rsidR="00F3408F" w:rsidRPr="0004578D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43A09868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124030E6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3C6D75D5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336BDAA6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F3408F" w:rsidRPr="004A0318" w:rsidRDefault="00F3408F" w:rsidP="00F3408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6DD7E6B9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F3408F" w:rsidRPr="004A0318" w:rsidRDefault="00F3408F" w:rsidP="00F3408F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63641903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6BE76E59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2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603A0037" w:rsidR="00F3408F" w:rsidRPr="0004578D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5057A57C" w:rsidR="00F3408F" w:rsidRPr="0004578D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31D5BD52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55978BA9" w:rsidR="00F3408F" w:rsidRPr="001B42F6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28345C5B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3408F" w:rsidRPr="003504FA" w14:paraId="1A81AB9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2C27186C" w:rsidR="00F3408F" w:rsidRPr="0004578D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20F8EE24" w:rsidR="00F3408F" w:rsidRPr="0004578D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74D4BFAE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7353E713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E31593C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06DBEB79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52054466" w:rsidR="00F3408F" w:rsidRPr="0004578D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1C527330" w:rsidR="00F3408F" w:rsidRPr="0004578D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6DC78160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74F81EEE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639DC1D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62292A1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53541F35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29FCE1C6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2AFF7F82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547585F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6150D6A5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768FB4F7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18F64E97" w:rsidR="00F3408F" w:rsidRPr="0004578D" w:rsidRDefault="00EA5C03" w:rsidP="00F3408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5F3BEA09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37E5CC9D" w:rsidR="00F3408F" w:rsidRPr="0004578D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1D040CDD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7B378C08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428F661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1AF6EBAE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6F2E846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7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3C31B319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350AFF44" w:rsidR="00F3408F" w:rsidRPr="0004578D" w:rsidRDefault="00EA5C03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5C5A704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98671B9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53691DC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5E42B5A5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6AD71271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48283E6A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9FF09CF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4AFDEB1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09B08A22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47F7473A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8" w:name="_Hlk138767660"/>
            <w:bookmarkEnd w:id="17"/>
            <w:r w:rsidRPr="00334D0B">
              <w:rPr>
                <w:sz w:val="22"/>
                <w:szCs w:val="22"/>
              </w:rPr>
              <w:t>Jytte Guteland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14576ACB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DD15FDC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7F07EB0D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B272680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10580B3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2A181CD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34833912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0940C4BF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092BC89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8834FA1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5B5BF94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A1EAB3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5118EF49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7280F67F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28DE0564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60920094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A36B74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6A779FB4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857C6EF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423F866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6904C05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483BA18D" w:rsidR="00F3408F" w:rsidRPr="0004578D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54F7356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3B36C52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BEB79FB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68A02CD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5675788C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20E3991C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0ABFBB1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62786AF4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33C0846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4286ED6E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71BD08A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04A103BC" w:rsidR="00F3408F" w:rsidRPr="0004578D" w:rsidRDefault="00B9021F" w:rsidP="00F3408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2E2F6D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34B9DBB3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6C091D6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48D0775C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78C18BC2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2665A06F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50C38B3D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23C4D246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39E8798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C4DCA53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2136A627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58D31C3B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0A380B">
              <w:rPr>
                <w:snapToGrid w:val="0"/>
                <w:sz w:val="22"/>
                <w:szCs w:val="22"/>
                <w:lang w:val="en-US"/>
              </w:rPr>
              <w:t>Enholm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130BFDCF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59128447" w:rsidR="00F3408F" w:rsidRPr="0004578D" w:rsidRDefault="007B7057" w:rsidP="00F3408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6641AFE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6A8D79A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01697B39" w:rsidR="00F3408F" w:rsidRPr="00915B99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F3408F" w:rsidRPr="003504FA" w14:paraId="12D06935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F3408F" w:rsidRPr="00334D0B" w:rsidRDefault="00F3408F" w:rsidP="00F3408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4E14AF76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1D029232" w:rsidR="00F3408F" w:rsidRPr="0004578D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F3408F" w:rsidRPr="00004DC0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0070B77D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F3408F" w:rsidRPr="00004DC0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02EDA11" w:rsidR="00F3408F" w:rsidRPr="001B42F6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2E612756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F3408F" w:rsidRPr="003504FA" w:rsidRDefault="00F3408F" w:rsidP="00F340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F3408F" w:rsidRPr="003504FA" w:rsidRDefault="00F3408F" w:rsidP="00F3408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F3408F" w:rsidRPr="003504FA" w:rsidRDefault="00F3408F" w:rsidP="00F3408F">
            <w:pPr>
              <w:rPr>
                <w:sz w:val="20"/>
              </w:rPr>
            </w:pPr>
          </w:p>
        </w:tc>
      </w:tr>
      <w:tr w:rsidR="006612D4" w:rsidRPr="003504FA" w14:paraId="47B363E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87E3F58" w:rsidR="006612D4" w:rsidRPr="00334D0B" w:rsidRDefault="006612D4" w:rsidP="006612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7B7057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7B705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0A9C23BA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5E50D6DA" w:rsidR="006612D4" w:rsidRPr="0004578D" w:rsidRDefault="006612D4" w:rsidP="006612D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6612D4" w:rsidRPr="00004DC0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D88E8E6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33A2F475" w:rsidR="006612D4" w:rsidRPr="001B42F6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38F89618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6612D4" w:rsidRPr="003504FA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6612D4" w:rsidRPr="003504FA" w:rsidRDefault="006612D4" w:rsidP="006612D4">
            <w:pPr>
              <w:rPr>
                <w:sz w:val="20"/>
              </w:rPr>
            </w:pPr>
          </w:p>
        </w:tc>
      </w:tr>
      <w:tr w:rsidR="006612D4" w:rsidRPr="003504FA" w14:paraId="2379497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4705A2DA" w:rsidR="006612D4" w:rsidRPr="00334D0B" w:rsidRDefault="006612D4" w:rsidP="006612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23135297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4D7475C4" w:rsidR="006612D4" w:rsidRPr="0004578D" w:rsidRDefault="006612D4" w:rsidP="006612D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6612D4" w:rsidRPr="00004DC0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8D54486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12FFBA1" w:rsidR="006612D4" w:rsidRPr="001B42F6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9A8F0F0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6612D4" w:rsidRPr="003504FA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6612D4" w:rsidRPr="003504FA" w:rsidRDefault="006612D4" w:rsidP="006612D4">
            <w:pPr>
              <w:rPr>
                <w:sz w:val="20"/>
              </w:rPr>
            </w:pPr>
          </w:p>
        </w:tc>
      </w:tr>
      <w:tr w:rsidR="006612D4" w:rsidRPr="003504FA" w14:paraId="079DC8F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3A4120" w:rsidR="006612D4" w:rsidRPr="00334D0B" w:rsidRDefault="006612D4" w:rsidP="006612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754314A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667758C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6612D4" w:rsidRPr="00004DC0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B25DBA1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49F37A1" w:rsidR="006612D4" w:rsidRPr="001B42F6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C3EE9E1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6612D4" w:rsidRPr="003504FA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6612D4" w:rsidRPr="003504FA" w:rsidRDefault="006612D4" w:rsidP="006612D4">
            <w:pPr>
              <w:rPr>
                <w:sz w:val="20"/>
              </w:rPr>
            </w:pPr>
          </w:p>
        </w:tc>
      </w:tr>
      <w:tr w:rsidR="006612D4" w:rsidRPr="003504FA" w14:paraId="050350C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6612D4" w:rsidRPr="00334D0B" w:rsidRDefault="006612D4" w:rsidP="006612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1"/>
            <w:bookmarkEnd w:id="25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700960C8" w:rsidR="006612D4" w:rsidRPr="0004578D" w:rsidRDefault="006612D4" w:rsidP="006612D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07D6B361" w:rsidR="006612D4" w:rsidRPr="0004578D" w:rsidRDefault="006612D4" w:rsidP="006612D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6612D4" w:rsidRPr="00004DC0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49A50999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6612D4" w:rsidRPr="00004DC0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6C188AD" w:rsidR="006612D4" w:rsidRPr="001B42F6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5B2C879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6612D4" w:rsidRPr="003504FA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6612D4" w:rsidRPr="003504FA" w:rsidRDefault="006612D4" w:rsidP="006612D4">
            <w:pPr>
              <w:rPr>
                <w:sz w:val="20"/>
              </w:rPr>
            </w:pPr>
          </w:p>
        </w:tc>
      </w:tr>
      <w:tr w:rsidR="006612D4" w:rsidRPr="003504FA" w14:paraId="6B14F23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6612D4" w:rsidRPr="00334D0B" w:rsidRDefault="006612D4" w:rsidP="006612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9324EB0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6F8BFDAA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6612D4" w:rsidRPr="00004DC0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2F7CCBC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2D6190AB" w:rsidR="006612D4" w:rsidRPr="001B42F6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2727652F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6612D4" w:rsidRPr="003504FA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6612D4" w:rsidRPr="003504FA" w:rsidRDefault="006612D4" w:rsidP="006612D4">
            <w:pPr>
              <w:rPr>
                <w:sz w:val="20"/>
              </w:rPr>
            </w:pPr>
          </w:p>
        </w:tc>
      </w:tr>
      <w:tr w:rsidR="006612D4" w:rsidRPr="003504FA" w14:paraId="6B143EB1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6612D4" w:rsidRPr="00334D0B" w:rsidRDefault="006612D4" w:rsidP="006612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32D2CA2C" w:rsidR="006612D4" w:rsidRPr="0004578D" w:rsidRDefault="006612D4" w:rsidP="006612D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EDE1734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6612D4" w:rsidRPr="00004DC0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0DE14B31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4295F4E8" w:rsidR="006612D4" w:rsidRPr="001B42F6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340AFB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6612D4" w:rsidRPr="003504FA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6612D4" w:rsidRPr="003504FA" w:rsidRDefault="006612D4" w:rsidP="006612D4">
            <w:pPr>
              <w:rPr>
                <w:sz w:val="20"/>
              </w:rPr>
            </w:pPr>
          </w:p>
        </w:tc>
      </w:tr>
      <w:tr w:rsidR="006612D4" w:rsidRPr="003504FA" w14:paraId="7DD1CCE5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6612D4" w:rsidRPr="00334D0B" w:rsidRDefault="006612D4" w:rsidP="006612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1EDB37F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0E83D23E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6612D4" w:rsidRPr="00004DC0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43B8EA7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19DAA6BE" w:rsidR="006612D4" w:rsidRPr="001B42F6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8EB66FD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6612D4" w:rsidRPr="003504FA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6612D4" w:rsidRPr="003504FA" w:rsidRDefault="006612D4" w:rsidP="006612D4">
            <w:pPr>
              <w:rPr>
                <w:sz w:val="20"/>
              </w:rPr>
            </w:pPr>
          </w:p>
        </w:tc>
      </w:tr>
      <w:tr w:rsidR="006612D4" w:rsidRPr="003504FA" w14:paraId="2761AC9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6612D4" w:rsidRPr="00334D0B" w:rsidRDefault="006612D4" w:rsidP="006612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24363229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52AC352D" w:rsidR="006612D4" w:rsidRPr="0004578D" w:rsidRDefault="006612D4" w:rsidP="006612D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6612D4" w:rsidRPr="00004DC0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8758959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01BDC685" w:rsidR="006612D4" w:rsidRPr="001B42F6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47758009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6612D4" w:rsidRPr="003504FA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6612D4" w:rsidRPr="003504FA" w:rsidRDefault="006612D4" w:rsidP="006612D4">
            <w:pPr>
              <w:rPr>
                <w:sz w:val="20"/>
              </w:rPr>
            </w:pPr>
          </w:p>
        </w:tc>
      </w:tr>
      <w:tr w:rsidR="006612D4" w:rsidRPr="003504FA" w14:paraId="1F8AF983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6612D4" w:rsidRPr="00334D0B" w:rsidRDefault="006612D4" w:rsidP="006612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DE5AABC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316C367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6612D4" w:rsidRPr="00004DC0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20721184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28F0296D" w:rsidR="006612D4" w:rsidRPr="001B42F6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5918D6AA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6612D4" w:rsidRPr="003504FA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6612D4" w:rsidRPr="003504FA" w:rsidRDefault="006612D4" w:rsidP="006612D4">
            <w:pPr>
              <w:rPr>
                <w:sz w:val="20"/>
              </w:rPr>
            </w:pPr>
          </w:p>
        </w:tc>
      </w:tr>
      <w:tr w:rsidR="006612D4" w:rsidRPr="003504FA" w14:paraId="29AE68C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6612D4" w:rsidRPr="00334D0B" w:rsidRDefault="006612D4" w:rsidP="006612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37A28148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6C59446A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6612D4" w:rsidRPr="00004DC0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1E382E69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341B8132" w:rsidR="006612D4" w:rsidRPr="001B42F6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2B532714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6612D4" w:rsidRPr="003504FA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6612D4" w:rsidRPr="003504FA" w:rsidRDefault="006612D4" w:rsidP="006612D4">
            <w:pPr>
              <w:rPr>
                <w:sz w:val="20"/>
              </w:rPr>
            </w:pPr>
          </w:p>
        </w:tc>
      </w:tr>
      <w:tr w:rsidR="006612D4" w:rsidRPr="003504FA" w14:paraId="62665911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6612D4" w:rsidRPr="00334D0B" w:rsidRDefault="006612D4" w:rsidP="006612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A256140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CD57CC1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6612D4" w:rsidRPr="00004DC0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BD6DC7E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03712BD" w:rsidR="006612D4" w:rsidRPr="001B42F6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598C129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6612D4" w:rsidRPr="003504FA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6612D4" w:rsidRPr="003504FA" w:rsidRDefault="006612D4" w:rsidP="006612D4">
            <w:pPr>
              <w:rPr>
                <w:sz w:val="20"/>
              </w:rPr>
            </w:pPr>
          </w:p>
        </w:tc>
      </w:tr>
      <w:tr w:rsidR="006612D4" w:rsidRPr="003504FA" w14:paraId="38ECD3CF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6612D4" w:rsidRPr="00334D0B" w:rsidRDefault="006612D4" w:rsidP="006612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710D1E8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3380EE3E" w:rsidR="006612D4" w:rsidRPr="0004578D" w:rsidRDefault="006612D4" w:rsidP="006612D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6612D4" w:rsidRPr="00004DC0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652FF5AF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202276B0" w:rsidR="006612D4" w:rsidRPr="001B42F6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51FCDAF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6612D4" w:rsidRPr="003504FA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6612D4" w:rsidRPr="003504FA" w:rsidRDefault="006612D4" w:rsidP="006612D4">
            <w:pPr>
              <w:rPr>
                <w:sz w:val="20"/>
              </w:rPr>
            </w:pPr>
          </w:p>
        </w:tc>
      </w:tr>
      <w:tr w:rsidR="006612D4" w:rsidRPr="003504FA" w14:paraId="2C378C5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64B3CA" w:rsidR="006612D4" w:rsidRPr="00334D0B" w:rsidRDefault="006612D4" w:rsidP="006612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769AEC40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744093C4" w:rsidR="006612D4" w:rsidRPr="0004578D" w:rsidRDefault="006612D4" w:rsidP="006612D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6612D4" w:rsidRPr="00004DC0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8F7ACE1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3139E60" w:rsidR="006612D4" w:rsidRPr="001B42F6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6B77EEDE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6612D4" w:rsidRPr="003504FA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6612D4" w:rsidRPr="003504FA" w:rsidRDefault="006612D4" w:rsidP="006612D4">
            <w:pPr>
              <w:rPr>
                <w:sz w:val="20"/>
              </w:rPr>
            </w:pPr>
          </w:p>
        </w:tc>
      </w:tr>
      <w:tr w:rsidR="006612D4" w:rsidRPr="003504FA" w14:paraId="65614432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6612D4" w:rsidRPr="00334D0B" w:rsidRDefault="006612D4" w:rsidP="006612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8522793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580D471D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6612D4" w:rsidRPr="00004DC0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5025DFF3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56B09A8C" w:rsidR="006612D4" w:rsidRPr="001B42F6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423A6E91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6612D4" w:rsidRPr="003504FA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6612D4" w:rsidRPr="003504FA" w:rsidRDefault="006612D4" w:rsidP="006612D4">
            <w:pPr>
              <w:rPr>
                <w:sz w:val="20"/>
              </w:rPr>
            </w:pPr>
          </w:p>
        </w:tc>
      </w:tr>
      <w:tr w:rsidR="006612D4" w:rsidRPr="003504FA" w14:paraId="6D9A5D12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7754" w14:textId="4F4DF17A" w:rsidR="006612D4" w:rsidRDefault="006612D4" w:rsidP="006612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9015" w14:textId="77777777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42CE" w14:textId="77777777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B61E" w14:textId="77777777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A292" w14:textId="77777777" w:rsidR="006612D4" w:rsidRPr="00004DC0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96AE" w14:textId="77777777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4A4F" w14:textId="77777777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B7BEA" w14:textId="77777777" w:rsidR="006612D4" w:rsidRPr="001B42F6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D70DD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F923F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A4B0F" w14:textId="77777777" w:rsidR="006612D4" w:rsidRPr="003504FA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E65EC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90904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BC913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DCA06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C2624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00460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4B3C9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208D9" w14:textId="77777777" w:rsidR="006612D4" w:rsidRPr="003504FA" w:rsidRDefault="006612D4" w:rsidP="006612D4">
            <w:pPr>
              <w:rPr>
                <w:sz w:val="20"/>
              </w:rPr>
            </w:pPr>
          </w:p>
        </w:tc>
      </w:tr>
      <w:tr w:rsidR="006612D4" w:rsidRPr="003504FA" w14:paraId="77382671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F6F0" w14:textId="1404B220" w:rsidR="006612D4" w:rsidRPr="00516E3B" w:rsidRDefault="006612D4" w:rsidP="006612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4402" w14:textId="57CADAA5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CD01" w14:textId="77777777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75C2" w14:textId="77777777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5783" w14:textId="77777777" w:rsidR="006612D4" w:rsidRPr="00004DC0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13BB" w14:textId="77777777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D04A" w14:textId="77777777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27B2E" w14:textId="77777777" w:rsidR="006612D4" w:rsidRPr="001B42F6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C5473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09738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61835" w14:textId="77777777" w:rsidR="006612D4" w:rsidRPr="003504FA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B936E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3A532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5EE2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5D745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063BC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EEBD4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9F744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0F979D" w14:textId="77777777" w:rsidR="006612D4" w:rsidRPr="003504FA" w:rsidRDefault="006612D4" w:rsidP="006612D4">
            <w:pPr>
              <w:rPr>
                <w:sz w:val="20"/>
              </w:rPr>
            </w:pPr>
          </w:p>
        </w:tc>
      </w:tr>
      <w:tr w:rsidR="006612D4" w:rsidRPr="003504FA" w14:paraId="47594A46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6C760A0C" w:rsidR="006612D4" w:rsidRDefault="006612D4" w:rsidP="006612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0A62">
              <w:rPr>
                <w:snapToGrid w:val="0"/>
                <w:sz w:val="22"/>
                <w:szCs w:val="22"/>
              </w:rPr>
              <w:t>Fredrik Saweståhl</w:t>
            </w:r>
            <w:r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739D2E62" w:rsidR="006612D4" w:rsidRDefault="006612D4" w:rsidP="006612D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6612D4" w:rsidRPr="0004578D" w:rsidRDefault="006612D4" w:rsidP="006612D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6C71BED6" w:rsidR="006612D4" w:rsidRPr="0004578D" w:rsidRDefault="006612D4" w:rsidP="006612D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6612D4" w:rsidRPr="00004DC0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5AE3D2E9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6612D4" w:rsidRPr="00004DC0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70467AD9" w:rsidR="006612D4" w:rsidRPr="001B42F6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106E1B93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6612D4" w:rsidRPr="003504FA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6612D4" w:rsidRPr="003504FA" w:rsidRDefault="006612D4" w:rsidP="006612D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6612D4" w:rsidRPr="003504FA" w:rsidRDefault="006612D4" w:rsidP="006612D4">
            <w:pPr>
              <w:rPr>
                <w:sz w:val="20"/>
              </w:rPr>
            </w:pPr>
          </w:p>
        </w:tc>
      </w:tr>
      <w:tr w:rsidR="006612D4" w:rsidRPr="003504FA" w14:paraId="3598EAD2" w14:textId="1F060FA4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6612D4" w:rsidRPr="007B7057" w:rsidRDefault="006612D4" w:rsidP="006612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0D9461" w14:textId="6E48A064" w:rsidR="006612D4" w:rsidRPr="007B7057" w:rsidRDefault="006612D4" w:rsidP="006612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4B2E4297" w14:textId="77777777" w:rsidR="006612D4" w:rsidRPr="007B7057" w:rsidRDefault="006612D4" w:rsidP="006612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023B14" w14:textId="41EA0E2A" w:rsidR="006612D4" w:rsidRPr="007B7057" w:rsidRDefault="006612D4" w:rsidP="006612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08A17969" w14:textId="77777777" w:rsidR="006612D4" w:rsidRPr="003504FA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6612D4" w:rsidRPr="003504FA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6612D4" w:rsidRPr="003504FA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6612D4" w:rsidRPr="003504FA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6612D4" w:rsidRPr="003504FA" w:rsidRDefault="006612D4" w:rsidP="006612D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6612D4" w:rsidRPr="003504FA" w:rsidRDefault="006612D4" w:rsidP="006612D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6612D4" w:rsidRPr="003504FA" w:rsidRDefault="006612D4" w:rsidP="006612D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6612D4" w:rsidRPr="003504FA" w:rsidRDefault="006612D4" w:rsidP="006612D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6612D4" w:rsidRPr="003504FA" w:rsidRDefault="006612D4" w:rsidP="006612D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6612D4" w:rsidRPr="003504FA" w:rsidRDefault="006612D4" w:rsidP="006612D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6612D4" w:rsidRPr="003504FA" w:rsidRDefault="006612D4" w:rsidP="006612D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6612D4" w:rsidRPr="003504FA" w:rsidRDefault="006612D4" w:rsidP="006612D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6612D4" w:rsidRPr="003504FA" w:rsidRDefault="006612D4" w:rsidP="006612D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6612D4" w:rsidRPr="003504FA" w:rsidRDefault="006612D4" w:rsidP="006612D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6612D4" w:rsidRPr="003504FA" w:rsidRDefault="006612D4" w:rsidP="006612D4">
            <w:pPr>
              <w:widowControl/>
              <w:spacing w:after="160" w:line="259" w:lineRule="auto"/>
            </w:pPr>
          </w:p>
        </w:tc>
      </w:tr>
      <w:tr w:rsidR="006612D4" w:rsidRPr="003504FA" w14:paraId="2B2B18F2" w14:textId="61E4D8C2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3624" w:type="dxa"/>
          </w:tcPr>
          <w:p w14:paraId="467539AE" w14:textId="45C6E92C" w:rsidR="006612D4" w:rsidRPr="003504FA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6612D4" w:rsidRPr="003504FA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6612D4" w:rsidRPr="003504FA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6612D4" w:rsidRPr="003504FA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6612D4" w:rsidRPr="003504FA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6612D4" w:rsidRPr="003504FA" w:rsidRDefault="006612D4" w:rsidP="006612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6612D4" w:rsidRPr="003504FA" w:rsidRDefault="006612D4" w:rsidP="006612D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6612D4" w:rsidRPr="003504FA" w:rsidRDefault="006612D4" w:rsidP="006612D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6612D4" w:rsidRPr="003504FA" w:rsidRDefault="006612D4" w:rsidP="006612D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6612D4" w:rsidRPr="003504FA" w:rsidRDefault="006612D4" w:rsidP="006612D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6612D4" w:rsidRPr="003504FA" w:rsidRDefault="006612D4" w:rsidP="006612D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6612D4" w:rsidRPr="003504FA" w:rsidRDefault="006612D4" w:rsidP="006612D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6612D4" w:rsidRPr="003504FA" w:rsidRDefault="006612D4" w:rsidP="006612D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6612D4" w:rsidRPr="003504FA" w:rsidRDefault="006612D4" w:rsidP="006612D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6612D4" w:rsidRPr="003504FA" w:rsidRDefault="006612D4" w:rsidP="006612D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6612D4" w:rsidRPr="003504FA" w:rsidRDefault="006612D4" w:rsidP="006612D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6612D4" w:rsidRPr="003504FA" w:rsidRDefault="006612D4" w:rsidP="006612D4">
            <w:pPr>
              <w:widowControl/>
              <w:spacing w:after="160" w:line="259" w:lineRule="auto"/>
            </w:pPr>
          </w:p>
        </w:tc>
      </w:tr>
    </w:tbl>
    <w:p w14:paraId="51BDCE12" w14:textId="77777777" w:rsidR="0053064B" w:rsidRDefault="0053064B" w:rsidP="00516E3B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53064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5828"/>
    <w:multiLevelType w:val="hybridMultilevel"/>
    <w:tmpl w:val="8FF66CA0"/>
    <w:lvl w:ilvl="0" w:tplc="EF8A282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7D67"/>
    <w:multiLevelType w:val="hybridMultilevel"/>
    <w:tmpl w:val="8E4A1A5E"/>
    <w:lvl w:ilvl="0" w:tplc="35B6E4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8218A"/>
    <w:multiLevelType w:val="hybridMultilevel"/>
    <w:tmpl w:val="13FC0378"/>
    <w:lvl w:ilvl="0" w:tplc="88548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424C2"/>
    <w:multiLevelType w:val="hybridMultilevel"/>
    <w:tmpl w:val="E4BA38B4"/>
    <w:lvl w:ilvl="0" w:tplc="DB722A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53B"/>
    <w:multiLevelType w:val="hybridMultilevel"/>
    <w:tmpl w:val="C8064972"/>
    <w:lvl w:ilvl="0" w:tplc="4FC6D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64986"/>
    <w:multiLevelType w:val="hybridMultilevel"/>
    <w:tmpl w:val="D7FEAFD4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57E21"/>
    <w:multiLevelType w:val="hybridMultilevel"/>
    <w:tmpl w:val="23747B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94A57"/>
    <w:multiLevelType w:val="hybridMultilevel"/>
    <w:tmpl w:val="7C728484"/>
    <w:lvl w:ilvl="0" w:tplc="4E4AC3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63B74"/>
    <w:multiLevelType w:val="hybridMultilevel"/>
    <w:tmpl w:val="FDFE86E0"/>
    <w:lvl w:ilvl="0" w:tplc="F18C0C9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753B52"/>
    <w:multiLevelType w:val="hybridMultilevel"/>
    <w:tmpl w:val="00FE8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3C0697"/>
    <w:multiLevelType w:val="hybridMultilevel"/>
    <w:tmpl w:val="0BD2E0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246B46"/>
    <w:multiLevelType w:val="hybridMultilevel"/>
    <w:tmpl w:val="1BDAC66A"/>
    <w:lvl w:ilvl="0" w:tplc="1DE68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75953"/>
    <w:multiLevelType w:val="hybridMultilevel"/>
    <w:tmpl w:val="4EB28DC2"/>
    <w:lvl w:ilvl="0" w:tplc="BAEED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4434B1"/>
    <w:multiLevelType w:val="hybridMultilevel"/>
    <w:tmpl w:val="39443F58"/>
    <w:lvl w:ilvl="0" w:tplc="510CC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911AB7"/>
    <w:multiLevelType w:val="hybridMultilevel"/>
    <w:tmpl w:val="50867880"/>
    <w:lvl w:ilvl="0" w:tplc="C15C8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9" w15:restartNumberingAfterBreak="0">
    <w:nsid w:val="4B77676C"/>
    <w:multiLevelType w:val="hybridMultilevel"/>
    <w:tmpl w:val="BEDC923A"/>
    <w:lvl w:ilvl="0" w:tplc="71FAF14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52D3B"/>
    <w:multiLevelType w:val="hybridMultilevel"/>
    <w:tmpl w:val="C2024F96"/>
    <w:lvl w:ilvl="0" w:tplc="BAC48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C05EC7"/>
    <w:multiLevelType w:val="hybridMultilevel"/>
    <w:tmpl w:val="8AEC2B3C"/>
    <w:lvl w:ilvl="0" w:tplc="6728D6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3C7533"/>
    <w:multiLevelType w:val="hybridMultilevel"/>
    <w:tmpl w:val="DC54FF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0D0CE9"/>
    <w:multiLevelType w:val="hybridMultilevel"/>
    <w:tmpl w:val="D9C87E30"/>
    <w:lvl w:ilvl="0" w:tplc="C6ECF388">
      <w:numFmt w:val="bullet"/>
      <w:lvlText w:val="-"/>
      <w:lvlJc w:val="left"/>
      <w:pPr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A03251"/>
    <w:multiLevelType w:val="hybridMultilevel"/>
    <w:tmpl w:val="6D2CA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E155E"/>
    <w:multiLevelType w:val="hybridMultilevel"/>
    <w:tmpl w:val="33824DE8"/>
    <w:lvl w:ilvl="0" w:tplc="23A82D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1"/>
  </w:num>
  <w:num w:numId="3">
    <w:abstractNumId w:val="33"/>
  </w:num>
  <w:num w:numId="4">
    <w:abstractNumId w:val="28"/>
  </w:num>
  <w:num w:numId="5">
    <w:abstractNumId w:val="8"/>
  </w:num>
  <w:num w:numId="6">
    <w:abstractNumId w:val="32"/>
  </w:num>
  <w:num w:numId="7">
    <w:abstractNumId w:val="41"/>
  </w:num>
  <w:num w:numId="8">
    <w:abstractNumId w:val="46"/>
  </w:num>
  <w:num w:numId="9">
    <w:abstractNumId w:val="43"/>
  </w:num>
  <w:num w:numId="10">
    <w:abstractNumId w:val="17"/>
  </w:num>
  <w:num w:numId="11">
    <w:abstractNumId w:val="26"/>
  </w:num>
  <w:num w:numId="12">
    <w:abstractNumId w:val="36"/>
  </w:num>
  <w:num w:numId="13">
    <w:abstractNumId w:val="10"/>
  </w:num>
  <w:num w:numId="14">
    <w:abstractNumId w:val="25"/>
  </w:num>
  <w:num w:numId="15">
    <w:abstractNumId w:val="16"/>
  </w:num>
  <w:num w:numId="16">
    <w:abstractNumId w:val="37"/>
  </w:num>
  <w:num w:numId="17">
    <w:abstractNumId w:val="39"/>
  </w:num>
  <w:num w:numId="18">
    <w:abstractNumId w:val="3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1"/>
  </w:num>
  <w:num w:numId="23">
    <w:abstractNumId w:val="27"/>
  </w:num>
  <w:num w:numId="24">
    <w:abstractNumId w:val="40"/>
  </w:num>
  <w:num w:numId="25">
    <w:abstractNumId w:val="9"/>
  </w:num>
  <w:num w:numId="26">
    <w:abstractNumId w:val="45"/>
  </w:num>
  <w:num w:numId="27">
    <w:abstractNumId w:val="22"/>
  </w:num>
  <w:num w:numId="28">
    <w:abstractNumId w:val="1"/>
  </w:num>
  <w:num w:numId="29">
    <w:abstractNumId w:val="31"/>
  </w:num>
  <w:num w:numId="30">
    <w:abstractNumId w:val="4"/>
  </w:num>
  <w:num w:numId="31">
    <w:abstractNumId w:val="2"/>
  </w:num>
  <w:num w:numId="32">
    <w:abstractNumId w:val="38"/>
  </w:num>
  <w:num w:numId="33">
    <w:abstractNumId w:val="42"/>
  </w:num>
  <w:num w:numId="34">
    <w:abstractNumId w:val="30"/>
  </w:num>
  <w:num w:numId="35">
    <w:abstractNumId w:val="5"/>
  </w:num>
  <w:num w:numId="36">
    <w:abstractNumId w:val="20"/>
  </w:num>
  <w:num w:numId="37">
    <w:abstractNumId w:val="29"/>
  </w:num>
  <w:num w:numId="38">
    <w:abstractNumId w:val="13"/>
  </w:num>
  <w:num w:numId="39">
    <w:abstractNumId w:val="15"/>
  </w:num>
  <w:num w:numId="40">
    <w:abstractNumId w:val="44"/>
  </w:num>
  <w:num w:numId="41">
    <w:abstractNumId w:val="12"/>
  </w:num>
  <w:num w:numId="42">
    <w:abstractNumId w:val="7"/>
  </w:num>
  <w:num w:numId="43">
    <w:abstractNumId w:val="18"/>
  </w:num>
  <w:num w:numId="44">
    <w:abstractNumId w:val="6"/>
  </w:num>
  <w:num w:numId="45">
    <w:abstractNumId w:val="3"/>
  </w:num>
  <w:num w:numId="46">
    <w:abstractNumId w:val="24"/>
  </w:num>
  <w:num w:numId="47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093C"/>
    <w:rsid w:val="00001976"/>
    <w:rsid w:val="00001DEE"/>
    <w:rsid w:val="000037C8"/>
    <w:rsid w:val="00004DC0"/>
    <w:rsid w:val="000112D2"/>
    <w:rsid w:val="00011931"/>
    <w:rsid w:val="00011DA6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CB0"/>
    <w:rsid w:val="00027A2F"/>
    <w:rsid w:val="00031A4B"/>
    <w:rsid w:val="00031B5D"/>
    <w:rsid w:val="00033790"/>
    <w:rsid w:val="00033E42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AB2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3537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4F7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9794B"/>
    <w:rsid w:val="000A35A6"/>
    <w:rsid w:val="000A3620"/>
    <w:rsid w:val="000A380B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464"/>
    <w:rsid w:val="000C7A45"/>
    <w:rsid w:val="000D0683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5D1D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9A0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720E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155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1A0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51C"/>
    <w:rsid w:val="001A4A43"/>
    <w:rsid w:val="001A4AFE"/>
    <w:rsid w:val="001A666A"/>
    <w:rsid w:val="001A72C7"/>
    <w:rsid w:val="001A7FF6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A43"/>
    <w:rsid w:val="001C0E1B"/>
    <w:rsid w:val="001C2AD7"/>
    <w:rsid w:val="001C347A"/>
    <w:rsid w:val="001C3EBF"/>
    <w:rsid w:val="001C4A13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40FD"/>
    <w:rsid w:val="001D5D47"/>
    <w:rsid w:val="001D65BF"/>
    <w:rsid w:val="001E01E8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22B4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64C5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2B4D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60E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096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5370"/>
    <w:rsid w:val="002B6F4D"/>
    <w:rsid w:val="002B7046"/>
    <w:rsid w:val="002C0209"/>
    <w:rsid w:val="002C020F"/>
    <w:rsid w:val="002C13CC"/>
    <w:rsid w:val="002C1D02"/>
    <w:rsid w:val="002C242F"/>
    <w:rsid w:val="002C266D"/>
    <w:rsid w:val="002C304A"/>
    <w:rsid w:val="002C402F"/>
    <w:rsid w:val="002C482E"/>
    <w:rsid w:val="002C6442"/>
    <w:rsid w:val="002C7B21"/>
    <w:rsid w:val="002D08FF"/>
    <w:rsid w:val="002D0EEA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9E"/>
    <w:rsid w:val="002E0A5C"/>
    <w:rsid w:val="002E0DBB"/>
    <w:rsid w:val="002E1AD8"/>
    <w:rsid w:val="002E1C88"/>
    <w:rsid w:val="002E2277"/>
    <w:rsid w:val="002E28EC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E3E"/>
    <w:rsid w:val="00316FAF"/>
    <w:rsid w:val="00317304"/>
    <w:rsid w:val="00321F23"/>
    <w:rsid w:val="00322267"/>
    <w:rsid w:val="00323296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4157"/>
    <w:rsid w:val="00344C72"/>
    <w:rsid w:val="00346025"/>
    <w:rsid w:val="00346635"/>
    <w:rsid w:val="003478F6"/>
    <w:rsid w:val="00347F09"/>
    <w:rsid w:val="003504FA"/>
    <w:rsid w:val="00351294"/>
    <w:rsid w:val="00353A43"/>
    <w:rsid w:val="00354BE6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2A86"/>
    <w:rsid w:val="00372F2C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8F7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7A7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066"/>
    <w:rsid w:val="004031C3"/>
    <w:rsid w:val="00403D0B"/>
    <w:rsid w:val="00403F47"/>
    <w:rsid w:val="004044D9"/>
    <w:rsid w:val="00405314"/>
    <w:rsid w:val="0040628B"/>
    <w:rsid w:val="00407510"/>
    <w:rsid w:val="00407BFC"/>
    <w:rsid w:val="0041028B"/>
    <w:rsid w:val="00410922"/>
    <w:rsid w:val="00410E8A"/>
    <w:rsid w:val="00411B05"/>
    <w:rsid w:val="00411CF7"/>
    <w:rsid w:val="0041244A"/>
    <w:rsid w:val="004146C3"/>
    <w:rsid w:val="00415009"/>
    <w:rsid w:val="004153C6"/>
    <w:rsid w:val="00415533"/>
    <w:rsid w:val="004160EF"/>
    <w:rsid w:val="00416B79"/>
    <w:rsid w:val="0041714B"/>
    <w:rsid w:val="004177AA"/>
    <w:rsid w:val="00417E39"/>
    <w:rsid w:val="00417F5A"/>
    <w:rsid w:val="0042180C"/>
    <w:rsid w:val="00421A5F"/>
    <w:rsid w:val="00422B82"/>
    <w:rsid w:val="00426C0C"/>
    <w:rsid w:val="00430D58"/>
    <w:rsid w:val="00430ED5"/>
    <w:rsid w:val="00431C97"/>
    <w:rsid w:val="0043230F"/>
    <w:rsid w:val="004327AC"/>
    <w:rsid w:val="004332D2"/>
    <w:rsid w:val="0043774A"/>
    <w:rsid w:val="004400D5"/>
    <w:rsid w:val="004419ED"/>
    <w:rsid w:val="004438F9"/>
    <w:rsid w:val="004455BC"/>
    <w:rsid w:val="00446F0C"/>
    <w:rsid w:val="0044705E"/>
    <w:rsid w:val="00447971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777C1"/>
    <w:rsid w:val="004809ED"/>
    <w:rsid w:val="00480A24"/>
    <w:rsid w:val="00480AC7"/>
    <w:rsid w:val="00480CC9"/>
    <w:rsid w:val="00482B32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58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CD7"/>
    <w:rsid w:val="00501F27"/>
    <w:rsid w:val="0050201C"/>
    <w:rsid w:val="00502062"/>
    <w:rsid w:val="00502986"/>
    <w:rsid w:val="005029AB"/>
    <w:rsid w:val="005030DD"/>
    <w:rsid w:val="0050446F"/>
    <w:rsid w:val="005050D6"/>
    <w:rsid w:val="0050674D"/>
    <w:rsid w:val="00506F05"/>
    <w:rsid w:val="005077BD"/>
    <w:rsid w:val="00507E71"/>
    <w:rsid w:val="00512491"/>
    <w:rsid w:val="00512544"/>
    <w:rsid w:val="005129BA"/>
    <w:rsid w:val="00513FAB"/>
    <w:rsid w:val="00514907"/>
    <w:rsid w:val="00514D4D"/>
    <w:rsid w:val="00515ADE"/>
    <w:rsid w:val="00516264"/>
    <w:rsid w:val="00516D90"/>
    <w:rsid w:val="00516E3B"/>
    <w:rsid w:val="0051788D"/>
    <w:rsid w:val="005179B5"/>
    <w:rsid w:val="00520DB3"/>
    <w:rsid w:val="005229E2"/>
    <w:rsid w:val="00522B01"/>
    <w:rsid w:val="0052337E"/>
    <w:rsid w:val="00523C27"/>
    <w:rsid w:val="005240F1"/>
    <w:rsid w:val="00524252"/>
    <w:rsid w:val="005247BB"/>
    <w:rsid w:val="00526B9D"/>
    <w:rsid w:val="00526EE4"/>
    <w:rsid w:val="00530475"/>
    <w:rsid w:val="0053064B"/>
    <w:rsid w:val="00530778"/>
    <w:rsid w:val="00531351"/>
    <w:rsid w:val="005315D0"/>
    <w:rsid w:val="0053267D"/>
    <w:rsid w:val="00533561"/>
    <w:rsid w:val="00534231"/>
    <w:rsid w:val="00534E0E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417"/>
    <w:rsid w:val="00560702"/>
    <w:rsid w:val="00560A03"/>
    <w:rsid w:val="005630B7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1719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3619"/>
    <w:rsid w:val="00584F5F"/>
    <w:rsid w:val="00585C22"/>
    <w:rsid w:val="00585F83"/>
    <w:rsid w:val="00586E4E"/>
    <w:rsid w:val="0059124F"/>
    <w:rsid w:val="00592676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367"/>
    <w:rsid w:val="005A6496"/>
    <w:rsid w:val="005A686B"/>
    <w:rsid w:val="005A6A21"/>
    <w:rsid w:val="005B1421"/>
    <w:rsid w:val="005B1ACF"/>
    <w:rsid w:val="005B1D9A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C760F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0212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614"/>
    <w:rsid w:val="00601D28"/>
    <w:rsid w:val="00601FD7"/>
    <w:rsid w:val="006029EA"/>
    <w:rsid w:val="006030E6"/>
    <w:rsid w:val="00604218"/>
    <w:rsid w:val="0060444B"/>
    <w:rsid w:val="00605583"/>
    <w:rsid w:val="006075F8"/>
    <w:rsid w:val="006105FA"/>
    <w:rsid w:val="006106AD"/>
    <w:rsid w:val="006118B3"/>
    <w:rsid w:val="00612E04"/>
    <w:rsid w:val="006136CA"/>
    <w:rsid w:val="00614017"/>
    <w:rsid w:val="00614535"/>
    <w:rsid w:val="00614A94"/>
    <w:rsid w:val="006150E3"/>
    <w:rsid w:val="006167A2"/>
    <w:rsid w:val="006173F4"/>
    <w:rsid w:val="006202DD"/>
    <w:rsid w:val="00622061"/>
    <w:rsid w:val="00622689"/>
    <w:rsid w:val="006230EE"/>
    <w:rsid w:val="00623173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29CE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39B1"/>
    <w:rsid w:val="006564A4"/>
    <w:rsid w:val="00657503"/>
    <w:rsid w:val="00657559"/>
    <w:rsid w:val="0066108B"/>
    <w:rsid w:val="006612D4"/>
    <w:rsid w:val="0066137F"/>
    <w:rsid w:val="00661889"/>
    <w:rsid w:val="006627DB"/>
    <w:rsid w:val="00662825"/>
    <w:rsid w:val="00663388"/>
    <w:rsid w:val="00663562"/>
    <w:rsid w:val="00664B35"/>
    <w:rsid w:val="00664F5F"/>
    <w:rsid w:val="006658A3"/>
    <w:rsid w:val="00666674"/>
    <w:rsid w:val="006668D7"/>
    <w:rsid w:val="00666D43"/>
    <w:rsid w:val="006701EB"/>
    <w:rsid w:val="00670412"/>
    <w:rsid w:val="006708A0"/>
    <w:rsid w:val="00670C40"/>
    <w:rsid w:val="00671719"/>
    <w:rsid w:val="00671F93"/>
    <w:rsid w:val="006720C9"/>
    <w:rsid w:val="006721AF"/>
    <w:rsid w:val="00674019"/>
    <w:rsid w:val="006749F7"/>
    <w:rsid w:val="00676E7A"/>
    <w:rsid w:val="00677EE4"/>
    <w:rsid w:val="00677F4D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2754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2F"/>
    <w:rsid w:val="006C2D58"/>
    <w:rsid w:val="006C30B4"/>
    <w:rsid w:val="006C41C1"/>
    <w:rsid w:val="006C5BED"/>
    <w:rsid w:val="006C5D5E"/>
    <w:rsid w:val="006C5ECD"/>
    <w:rsid w:val="006C68F3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DFC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9C0"/>
    <w:rsid w:val="00720A76"/>
    <w:rsid w:val="00720D82"/>
    <w:rsid w:val="007214F6"/>
    <w:rsid w:val="00721A85"/>
    <w:rsid w:val="00721A8A"/>
    <w:rsid w:val="00721ABE"/>
    <w:rsid w:val="00721DED"/>
    <w:rsid w:val="00725361"/>
    <w:rsid w:val="007254C2"/>
    <w:rsid w:val="007256EC"/>
    <w:rsid w:val="00726FE3"/>
    <w:rsid w:val="00730950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44F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1532"/>
    <w:rsid w:val="007843F4"/>
    <w:rsid w:val="0078490E"/>
    <w:rsid w:val="007852B5"/>
    <w:rsid w:val="00786225"/>
    <w:rsid w:val="00786C98"/>
    <w:rsid w:val="007917FF"/>
    <w:rsid w:val="007927DC"/>
    <w:rsid w:val="007928B6"/>
    <w:rsid w:val="00792ECC"/>
    <w:rsid w:val="007950D7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057"/>
    <w:rsid w:val="007B714D"/>
    <w:rsid w:val="007C14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32E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145"/>
    <w:rsid w:val="00834F26"/>
    <w:rsid w:val="00836D47"/>
    <w:rsid w:val="008378A8"/>
    <w:rsid w:val="0084142E"/>
    <w:rsid w:val="008421B7"/>
    <w:rsid w:val="00842D3C"/>
    <w:rsid w:val="00843303"/>
    <w:rsid w:val="00844BBA"/>
    <w:rsid w:val="00845362"/>
    <w:rsid w:val="00845C98"/>
    <w:rsid w:val="00846EC5"/>
    <w:rsid w:val="00847F39"/>
    <w:rsid w:val="0085131A"/>
    <w:rsid w:val="00851D16"/>
    <w:rsid w:val="008533DA"/>
    <w:rsid w:val="0085350D"/>
    <w:rsid w:val="0085394F"/>
    <w:rsid w:val="00853FA5"/>
    <w:rsid w:val="00856F7F"/>
    <w:rsid w:val="00857B81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A4B"/>
    <w:rsid w:val="00865DF4"/>
    <w:rsid w:val="00867673"/>
    <w:rsid w:val="008712B3"/>
    <w:rsid w:val="00871C12"/>
    <w:rsid w:val="00871FF6"/>
    <w:rsid w:val="008731DA"/>
    <w:rsid w:val="00873AD2"/>
    <w:rsid w:val="008740A9"/>
    <w:rsid w:val="0087450B"/>
    <w:rsid w:val="008748DC"/>
    <w:rsid w:val="00874A67"/>
    <w:rsid w:val="00875CC8"/>
    <w:rsid w:val="00876775"/>
    <w:rsid w:val="00876BF9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3438"/>
    <w:rsid w:val="00894752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37C1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259"/>
    <w:rsid w:val="008C2873"/>
    <w:rsid w:val="008C4A2F"/>
    <w:rsid w:val="008C574D"/>
    <w:rsid w:val="008C5872"/>
    <w:rsid w:val="008C5936"/>
    <w:rsid w:val="008C5BCF"/>
    <w:rsid w:val="008C5E93"/>
    <w:rsid w:val="008C6712"/>
    <w:rsid w:val="008C6FE0"/>
    <w:rsid w:val="008C6FFA"/>
    <w:rsid w:val="008C796E"/>
    <w:rsid w:val="008D2104"/>
    <w:rsid w:val="008D27D6"/>
    <w:rsid w:val="008D3BE8"/>
    <w:rsid w:val="008D414F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2C77"/>
    <w:rsid w:val="008E3889"/>
    <w:rsid w:val="008E3D22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0235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0875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7B8"/>
    <w:rsid w:val="009438B9"/>
    <w:rsid w:val="00944577"/>
    <w:rsid w:val="00946F88"/>
    <w:rsid w:val="0095027B"/>
    <w:rsid w:val="00951218"/>
    <w:rsid w:val="00951A23"/>
    <w:rsid w:val="00952862"/>
    <w:rsid w:val="00952C29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2E97"/>
    <w:rsid w:val="0097363E"/>
    <w:rsid w:val="00973EDF"/>
    <w:rsid w:val="00974AEA"/>
    <w:rsid w:val="00975290"/>
    <w:rsid w:val="00980006"/>
    <w:rsid w:val="00980871"/>
    <w:rsid w:val="00980BA4"/>
    <w:rsid w:val="00983DCE"/>
    <w:rsid w:val="00984497"/>
    <w:rsid w:val="0098477C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2EF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10A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6FE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D6EB0"/>
    <w:rsid w:val="009E01A2"/>
    <w:rsid w:val="009E09D5"/>
    <w:rsid w:val="009E22A8"/>
    <w:rsid w:val="009E298A"/>
    <w:rsid w:val="009E3B40"/>
    <w:rsid w:val="009E3E40"/>
    <w:rsid w:val="009E4029"/>
    <w:rsid w:val="009E5C80"/>
    <w:rsid w:val="009E5EE4"/>
    <w:rsid w:val="009E6C14"/>
    <w:rsid w:val="009E764C"/>
    <w:rsid w:val="009F0311"/>
    <w:rsid w:val="009F19B7"/>
    <w:rsid w:val="009F295E"/>
    <w:rsid w:val="009F33D6"/>
    <w:rsid w:val="009F469E"/>
    <w:rsid w:val="009F52AD"/>
    <w:rsid w:val="009F5C62"/>
    <w:rsid w:val="009F63BA"/>
    <w:rsid w:val="009F785B"/>
    <w:rsid w:val="009F7C6F"/>
    <w:rsid w:val="00A008DF"/>
    <w:rsid w:val="00A00ABD"/>
    <w:rsid w:val="00A01094"/>
    <w:rsid w:val="00A01868"/>
    <w:rsid w:val="00A019C7"/>
    <w:rsid w:val="00A01FBE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3C5"/>
    <w:rsid w:val="00A1177E"/>
    <w:rsid w:val="00A13749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0680"/>
    <w:rsid w:val="00A41C2C"/>
    <w:rsid w:val="00A4261D"/>
    <w:rsid w:val="00A437C5"/>
    <w:rsid w:val="00A43E0F"/>
    <w:rsid w:val="00A44632"/>
    <w:rsid w:val="00A45A65"/>
    <w:rsid w:val="00A46503"/>
    <w:rsid w:val="00A46856"/>
    <w:rsid w:val="00A46AB9"/>
    <w:rsid w:val="00A47428"/>
    <w:rsid w:val="00A5088A"/>
    <w:rsid w:val="00A50F53"/>
    <w:rsid w:val="00A51E07"/>
    <w:rsid w:val="00A52029"/>
    <w:rsid w:val="00A53142"/>
    <w:rsid w:val="00A53937"/>
    <w:rsid w:val="00A53CD7"/>
    <w:rsid w:val="00A54233"/>
    <w:rsid w:val="00A543AA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1B08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1EC"/>
    <w:rsid w:val="00B026D0"/>
    <w:rsid w:val="00B0297B"/>
    <w:rsid w:val="00B02E35"/>
    <w:rsid w:val="00B03F5D"/>
    <w:rsid w:val="00B044D5"/>
    <w:rsid w:val="00B0479E"/>
    <w:rsid w:val="00B04F5E"/>
    <w:rsid w:val="00B05084"/>
    <w:rsid w:val="00B051D8"/>
    <w:rsid w:val="00B0543F"/>
    <w:rsid w:val="00B0666F"/>
    <w:rsid w:val="00B06CB1"/>
    <w:rsid w:val="00B07170"/>
    <w:rsid w:val="00B0793F"/>
    <w:rsid w:val="00B10E85"/>
    <w:rsid w:val="00B116F7"/>
    <w:rsid w:val="00B11D91"/>
    <w:rsid w:val="00B12E46"/>
    <w:rsid w:val="00B13A1F"/>
    <w:rsid w:val="00B13ECA"/>
    <w:rsid w:val="00B1428D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444E"/>
    <w:rsid w:val="00B451C6"/>
    <w:rsid w:val="00B452D5"/>
    <w:rsid w:val="00B45EF4"/>
    <w:rsid w:val="00B46472"/>
    <w:rsid w:val="00B46CD4"/>
    <w:rsid w:val="00B474D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3D65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5B32"/>
    <w:rsid w:val="00B86D1B"/>
    <w:rsid w:val="00B9021F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4EE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82"/>
    <w:rsid w:val="00BF3BCA"/>
    <w:rsid w:val="00BF46C9"/>
    <w:rsid w:val="00BF5847"/>
    <w:rsid w:val="00BF6641"/>
    <w:rsid w:val="00BF66E2"/>
    <w:rsid w:val="00BF67A1"/>
    <w:rsid w:val="00BF6D84"/>
    <w:rsid w:val="00BF6DCE"/>
    <w:rsid w:val="00BF7074"/>
    <w:rsid w:val="00BF768E"/>
    <w:rsid w:val="00BF78C3"/>
    <w:rsid w:val="00BF7F93"/>
    <w:rsid w:val="00C00A62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616D"/>
    <w:rsid w:val="00C27201"/>
    <w:rsid w:val="00C2738F"/>
    <w:rsid w:val="00C27C82"/>
    <w:rsid w:val="00C30018"/>
    <w:rsid w:val="00C306B9"/>
    <w:rsid w:val="00C31357"/>
    <w:rsid w:val="00C332AB"/>
    <w:rsid w:val="00C3395F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6A07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9A0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60B7"/>
    <w:rsid w:val="00C6709A"/>
    <w:rsid w:val="00C719AC"/>
    <w:rsid w:val="00C71D55"/>
    <w:rsid w:val="00C73219"/>
    <w:rsid w:val="00C75693"/>
    <w:rsid w:val="00C76686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425A"/>
    <w:rsid w:val="00C84661"/>
    <w:rsid w:val="00C853A6"/>
    <w:rsid w:val="00C85D58"/>
    <w:rsid w:val="00C8635B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0312"/>
    <w:rsid w:val="00CB1528"/>
    <w:rsid w:val="00CB1798"/>
    <w:rsid w:val="00CB1886"/>
    <w:rsid w:val="00CB371E"/>
    <w:rsid w:val="00CB386C"/>
    <w:rsid w:val="00CB3B24"/>
    <w:rsid w:val="00CB4AC0"/>
    <w:rsid w:val="00CB503D"/>
    <w:rsid w:val="00CB506A"/>
    <w:rsid w:val="00CB538C"/>
    <w:rsid w:val="00CB53A1"/>
    <w:rsid w:val="00CB729D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5BB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3E4A"/>
    <w:rsid w:val="00CD70F7"/>
    <w:rsid w:val="00CD79F9"/>
    <w:rsid w:val="00CE0707"/>
    <w:rsid w:val="00CE10B3"/>
    <w:rsid w:val="00CE248F"/>
    <w:rsid w:val="00CE2B94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07A49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21E5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5CC9"/>
    <w:rsid w:val="00D463AF"/>
    <w:rsid w:val="00D46D6D"/>
    <w:rsid w:val="00D4735F"/>
    <w:rsid w:val="00D47DE6"/>
    <w:rsid w:val="00D5130D"/>
    <w:rsid w:val="00D53F07"/>
    <w:rsid w:val="00D55855"/>
    <w:rsid w:val="00D562AA"/>
    <w:rsid w:val="00D56933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2673"/>
    <w:rsid w:val="00D7381C"/>
    <w:rsid w:val="00D741C6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3BD6"/>
    <w:rsid w:val="00D8468E"/>
    <w:rsid w:val="00D84703"/>
    <w:rsid w:val="00D84D76"/>
    <w:rsid w:val="00D86CAA"/>
    <w:rsid w:val="00D87355"/>
    <w:rsid w:val="00D87951"/>
    <w:rsid w:val="00D87ED3"/>
    <w:rsid w:val="00D9121A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48B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657C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166F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1F4D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0886"/>
    <w:rsid w:val="00E130C6"/>
    <w:rsid w:val="00E143B2"/>
    <w:rsid w:val="00E148E1"/>
    <w:rsid w:val="00E150B2"/>
    <w:rsid w:val="00E162F9"/>
    <w:rsid w:val="00E1633B"/>
    <w:rsid w:val="00E17A65"/>
    <w:rsid w:val="00E222C1"/>
    <w:rsid w:val="00E225DB"/>
    <w:rsid w:val="00E22E5A"/>
    <w:rsid w:val="00E23E67"/>
    <w:rsid w:val="00E241E8"/>
    <w:rsid w:val="00E26695"/>
    <w:rsid w:val="00E30AA0"/>
    <w:rsid w:val="00E30DA4"/>
    <w:rsid w:val="00E310B0"/>
    <w:rsid w:val="00E31392"/>
    <w:rsid w:val="00E31814"/>
    <w:rsid w:val="00E31B69"/>
    <w:rsid w:val="00E31E62"/>
    <w:rsid w:val="00E334FC"/>
    <w:rsid w:val="00E33A95"/>
    <w:rsid w:val="00E33D72"/>
    <w:rsid w:val="00E34EF7"/>
    <w:rsid w:val="00E35730"/>
    <w:rsid w:val="00E358F4"/>
    <w:rsid w:val="00E366D0"/>
    <w:rsid w:val="00E3712D"/>
    <w:rsid w:val="00E37753"/>
    <w:rsid w:val="00E40BD3"/>
    <w:rsid w:val="00E4133F"/>
    <w:rsid w:val="00E41DE7"/>
    <w:rsid w:val="00E425A3"/>
    <w:rsid w:val="00E43077"/>
    <w:rsid w:val="00E4324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276"/>
    <w:rsid w:val="00E519C7"/>
    <w:rsid w:val="00E53AA5"/>
    <w:rsid w:val="00E53C89"/>
    <w:rsid w:val="00E54CBA"/>
    <w:rsid w:val="00E56628"/>
    <w:rsid w:val="00E568E5"/>
    <w:rsid w:val="00E56AC2"/>
    <w:rsid w:val="00E603AB"/>
    <w:rsid w:val="00E62163"/>
    <w:rsid w:val="00E64313"/>
    <w:rsid w:val="00E6457C"/>
    <w:rsid w:val="00E65EB8"/>
    <w:rsid w:val="00E67140"/>
    <w:rsid w:val="00E676BD"/>
    <w:rsid w:val="00E71035"/>
    <w:rsid w:val="00E72127"/>
    <w:rsid w:val="00E722DD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2EF1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742"/>
    <w:rsid w:val="00EA07AE"/>
    <w:rsid w:val="00EA0836"/>
    <w:rsid w:val="00EA12DD"/>
    <w:rsid w:val="00EA1659"/>
    <w:rsid w:val="00EA193C"/>
    <w:rsid w:val="00EA23E9"/>
    <w:rsid w:val="00EA5C03"/>
    <w:rsid w:val="00EA5EC0"/>
    <w:rsid w:val="00EA5F26"/>
    <w:rsid w:val="00EB1756"/>
    <w:rsid w:val="00EB2935"/>
    <w:rsid w:val="00EB2D03"/>
    <w:rsid w:val="00EB2E90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044"/>
    <w:rsid w:val="00F003F1"/>
    <w:rsid w:val="00F00BD7"/>
    <w:rsid w:val="00F014D9"/>
    <w:rsid w:val="00F02958"/>
    <w:rsid w:val="00F02FE9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4BF"/>
    <w:rsid w:val="00F32843"/>
    <w:rsid w:val="00F33856"/>
    <w:rsid w:val="00F339F2"/>
    <w:rsid w:val="00F3408F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4440"/>
    <w:rsid w:val="00F4502E"/>
    <w:rsid w:val="00F465A0"/>
    <w:rsid w:val="00F46A5F"/>
    <w:rsid w:val="00F46FC5"/>
    <w:rsid w:val="00F47281"/>
    <w:rsid w:val="00F4749E"/>
    <w:rsid w:val="00F47F4A"/>
    <w:rsid w:val="00F47F81"/>
    <w:rsid w:val="00F518C8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7F7"/>
    <w:rsid w:val="00F64BA6"/>
    <w:rsid w:val="00F65923"/>
    <w:rsid w:val="00F66E5F"/>
    <w:rsid w:val="00F700AF"/>
    <w:rsid w:val="00F70CCE"/>
    <w:rsid w:val="00F71B81"/>
    <w:rsid w:val="00F721B0"/>
    <w:rsid w:val="00F7271D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6788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036A"/>
    <w:rsid w:val="00FA18F5"/>
    <w:rsid w:val="00FA1D79"/>
    <w:rsid w:val="00FA20F7"/>
    <w:rsid w:val="00FA372D"/>
    <w:rsid w:val="00FA5D6F"/>
    <w:rsid w:val="00FA6543"/>
    <w:rsid w:val="00FA691D"/>
    <w:rsid w:val="00FB045F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1AE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character" w:customStyle="1" w:styleId="beteckning">
    <w:name w:val="beteckning"/>
    <w:basedOn w:val="Standardstycketeckensnitt"/>
    <w:rsid w:val="00514907"/>
  </w:style>
  <w:style w:type="character" w:customStyle="1" w:styleId="rubrik0">
    <w:name w:val="rubrik"/>
    <w:basedOn w:val="Standardstycketeckensnitt"/>
    <w:rsid w:val="00514907"/>
  </w:style>
  <w:style w:type="character" w:styleId="Olstomnmnande">
    <w:name w:val="Unresolved Mention"/>
    <w:basedOn w:val="Standardstycketeckensnitt"/>
    <w:uiPriority w:val="99"/>
    <w:semiHidden/>
    <w:unhideWhenUsed/>
    <w:rsid w:val="00E603AB"/>
    <w:rPr>
      <w:color w:val="605E5C"/>
      <w:shd w:val="clear" w:color="auto" w:fill="E1DFDD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781532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37</TotalTime>
  <Pages>5</Pages>
  <Words>723</Words>
  <Characters>3835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9</cp:revision>
  <cp:lastPrinted>2025-03-06T13:38:00Z</cp:lastPrinted>
  <dcterms:created xsi:type="dcterms:W3CDTF">2025-03-11T14:37:00Z</dcterms:created>
  <dcterms:modified xsi:type="dcterms:W3CDTF">2025-03-21T13:46:00Z</dcterms:modified>
</cp:coreProperties>
</file>