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0D052C" w14:paraId="665A63D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7ABBEB012ED4CFF9481E3B34A537FE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b29bc3b-4e74-4e43-b846-06dc76fef67e"/>
        <w:id w:val="829184148"/>
        <w:lock w:val="sdtLocked"/>
      </w:sdtPr>
      <w:sdtEndPr/>
      <w:sdtContent>
        <w:p w:rsidR="005A0B7F" w:rsidRDefault="00046A16" w14:paraId="3DD1FD11" w14:textId="7FBA5EC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en översyn av skattelagstiftningen som berör sponsring, i syfte att ta fram ett köns</w:t>
          </w:r>
          <w:r w:rsidR="00026DC7">
            <w:softHyphen/>
          </w:r>
          <w:r>
            <w:t>neutralt system för sponsring av idrott,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77511A054742DB84143BA943598032"/>
        </w:placeholder>
        <w:text/>
      </w:sdtPr>
      <w:sdtEndPr/>
      <w:sdtContent>
        <w:p w:rsidRPr="009B062B" w:rsidR="006D79C9" w:rsidP="00333E95" w:rsidRDefault="006D79C9" w14:paraId="7ACF4B9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F3A68" w:rsidP="00CF3A68" w:rsidRDefault="00CF3A68" w14:paraId="441195CB" w14:textId="47A6638F">
      <w:pPr>
        <w:pStyle w:val="Normalutanindragellerluft"/>
      </w:pPr>
      <w:r>
        <w:t xml:space="preserve">Idrottsklubbar och idrottspersoner marknadsvärderas av sina förbund. Dessa värderingar </w:t>
      </w:r>
      <w:r w:rsidRPr="00026DC7">
        <w:rPr>
          <w:spacing w:val="-2"/>
        </w:rPr>
        <w:t>utgår inte sällan från publikintäkter och sätter taket för avdragsrätten avseende sponsring</w:t>
      </w:r>
      <w:r>
        <w:t xml:space="preserve"> till lag eller enskilda. Det innebär att damidrott, som hittills har färre åskådare på sina läktare, tilldelas lägre marknadsvärde. </w:t>
      </w:r>
    </w:p>
    <w:p w:rsidR="00CF3A68" w:rsidP="00CF3A68" w:rsidRDefault="00CF3A68" w14:paraId="71AC7066" w14:textId="43EC5CE4">
      <w:r w:rsidRPr="00026DC7">
        <w:rPr>
          <w:spacing w:val="-2"/>
        </w:rPr>
        <w:t>I Skatteverkets riktlinjer för företagens avdragsrätt kopplas sponsringen till marknads</w:t>
      </w:r>
      <w:r w:rsidRPr="00026DC7" w:rsidR="00026DC7">
        <w:rPr>
          <w:spacing w:val="-2"/>
        </w:rPr>
        <w:softHyphen/>
      </w:r>
      <w:r>
        <w:t>värdet. Riktlinjer missgynnar alltså de företag som vill sponsra damidrott med ett lägre marknadsvärde. Om ett företag vill sponsra damidrott och sponsorbeloppet överstiger marknadsvärdet i föreningen så räknas det som bidrag och då blir det inte avdragsgillt. Riktlinjerna missgynnar alltså de företag som vill sponsra damidrott.</w:t>
      </w:r>
    </w:p>
    <w:p w:rsidR="00CF3A68" w:rsidP="00CF3A68" w:rsidRDefault="00CF3A68" w14:paraId="7F60E938" w14:textId="77777777">
      <w:r>
        <w:t xml:space="preserve">Damidrotten riskerar att gå miste om sponsorpengar på grund av rådande system som förstärker negativa förlegade strukturer inom idrotten, där damer och herrar behandlas olika. </w:t>
      </w:r>
    </w:p>
    <w:p w:rsidR="00BB6339" w:rsidP="00CF3A68" w:rsidRDefault="00CF3A68" w14:paraId="2DFBC621" w14:textId="597C87E4">
      <w:r>
        <w:t>Avdrag för sponsring är inte neutralt ur ett jämställdhetsperspektiv och borde därför förändras genom att skattelagstiftningen ses över i syfte att ta fram ett neutralt system för sponsring av idrott.</w:t>
      </w:r>
    </w:p>
    <w:sdt>
      <w:sdtPr>
        <w:alias w:val="CC_Underskrifter"/>
        <w:tag w:val="CC_Underskrifter"/>
        <w:id w:val="583496634"/>
        <w:lock w:val="sdtContentLocked"/>
        <w:placeholder>
          <w:docPart w:val="C1BFD17BB2054C09B0C9EBB6E1F377F0"/>
        </w:placeholder>
      </w:sdtPr>
      <w:sdtEndPr>
        <w:rPr>
          <w:i/>
          <w:noProof/>
        </w:rPr>
      </w:sdtEndPr>
      <w:sdtContent>
        <w:p w:rsidR="00CF3A68" w:rsidP="00695E64" w:rsidRDefault="00CF3A68" w14:paraId="51B2AB3C" w14:textId="77777777"/>
        <w:p w:rsidR="00CC11BF" w:rsidP="00695E64" w:rsidRDefault="000D052C" w14:paraId="2EECB46F" w14:textId="403E13D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A0B7F" w14:paraId="0E4C1D99" w14:textId="77777777">
        <w:trPr>
          <w:cantSplit/>
        </w:trPr>
        <w:tc>
          <w:tcPr>
            <w:tcW w:w="50" w:type="pct"/>
            <w:vAlign w:val="bottom"/>
          </w:tcPr>
          <w:p w:rsidR="005A0B7F" w:rsidRDefault="00046A16" w14:paraId="43640685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5A0B7F" w:rsidRDefault="005A0B7F" w14:paraId="6F5AED3D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49D2D500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3569" w14:textId="77777777" w:rsidR="00CF3A68" w:rsidRDefault="00CF3A68" w:rsidP="000C1CAD">
      <w:pPr>
        <w:spacing w:line="240" w:lineRule="auto"/>
      </w:pPr>
      <w:r>
        <w:separator/>
      </w:r>
    </w:p>
  </w:endnote>
  <w:endnote w:type="continuationSeparator" w:id="0">
    <w:p w14:paraId="0D9EB8BB" w14:textId="77777777" w:rsidR="00CF3A68" w:rsidRDefault="00CF3A6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AB4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71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2756" w14:textId="114F0C1B" w:rsidR="00262EA3" w:rsidRPr="00695E64" w:rsidRDefault="00262EA3" w:rsidP="00695E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EE24" w14:textId="77777777" w:rsidR="00CF3A68" w:rsidRDefault="00CF3A68" w:rsidP="000C1CAD">
      <w:pPr>
        <w:spacing w:line="240" w:lineRule="auto"/>
      </w:pPr>
      <w:r>
        <w:separator/>
      </w:r>
    </w:p>
  </w:footnote>
  <w:footnote w:type="continuationSeparator" w:id="0">
    <w:p w14:paraId="6C50DD01" w14:textId="77777777" w:rsidR="00CF3A68" w:rsidRDefault="00CF3A6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EC0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14C07B" wp14:editId="19290FB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329AE" w14:textId="3C36D8BA" w:rsidR="00262EA3" w:rsidRDefault="000D052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F3A6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F3A68">
                                <w:t>1542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14C07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DB329AE" w14:textId="3C36D8BA" w:rsidR="00262EA3" w:rsidRDefault="000D052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F3A6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F3A68">
                          <w:t>1542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4C39D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6058" w14:textId="77777777" w:rsidR="00262EA3" w:rsidRDefault="00262EA3" w:rsidP="008563AC">
    <w:pPr>
      <w:jc w:val="right"/>
    </w:pPr>
  </w:p>
  <w:p w14:paraId="5D75ECA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9354" w14:textId="77777777" w:rsidR="00262EA3" w:rsidRDefault="000D052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74CC1EF" wp14:editId="36B8E1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96E778" w14:textId="6F8F4A34" w:rsidR="00262EA3" w:rsidRDefault="000D052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95E6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F3A6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F3A68">
          <w:t>1542</w:t>
        </w:r>
      </w:sdtContent>
    </w:sdt>
  </w:p>
  <w:p w14:paraId="2A3A93ED" w14:textId="77777777" w:rsidR="00262EA3" w:rsidRPr="008227B3" w:rsidRDefault="000D052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49C0D1" w14:textId="759EB502" w:rsidR="00262EA3" w:rsidRPr="008227B3" w:rsidRDefault="000D052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5E6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5E64">
          <w:t>:2867</w:t>
        </w:r>
      </w:sdtContent>
    </w:sdt>
  </w:p>
  <w:p w14:paraId="3C76E3F9" w14:textId="26198315" w:rsidR="00262EA3" w:rsidRDefault="000D052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95E64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149D53" w14:textId="3A930B6D" w:rsidR="00262EA3" w:rsidRDefault="00CF3A68" w:rsidP="00283E0F">
        <w:pPr>
          <w:pStyle w:val="FSHRub2"/>
        </w:pPr>
        <w:r>
          <w:t>Könsneutralt system för idrottssponsring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9E4592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F3A6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6DC7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16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52C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0B7F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5E64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97FE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A68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167CE8"/>
  <w15:chartTrackingRefBased/>
  <w15:docId w15:val="{8204847D-B49A-40C0-846B-831CB40C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ABBEB012ED4CFF9481E3B34A537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B4CF1D-693E-4536-A0E7-F8C14394E1F1}"/>
      </w:docPartPr>
      <w:docPartBody>
        <w:p w:rsidR="00CE35F0" w:rsidRDefault="00CE35F0">
          <w:pPr>
            <w:pStyle w:val="C7ABBEB012ED4CFF9481E3B34A537F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77511A054742DB84143BA943598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6DA611-23C8-4A98-AD68-B6E0B93E9F74}"/>
      </w:docPartPr>
      <w:docPartBody>
        <w:p w:rsidR="00CE35F0" w:rsidRDefault="00CE35F0">
          <w:pPr>
            <w:pStyle w:val="4677511A054742DB84143BA94359803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BFD17BB2054C09B0C9EBB6E1F37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48BC56-ED5A-4BFD-952B-5866F6E3701D}"/>
      </w:docPartPr>
      <w:docPartBody>
        <w:p w:rsidR="004D2268" w:rsidRDefault="004D22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F0"/>
    <w:rsid w:val="004D2268"/>
    <w:rsid w:val="00C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7ABBEB012ED4CFF9481E3B34A537FE0">
    <w:name w:val="C7ABBEB012ED4CFF9481E3B34A537FE0"/>
  </w:style>
  <w:style w:type="paragraph" w:customStyle="1" w:styleId="4677511A054742DB84143BA943598032">
    <w:name w:val="4677511A054742DB84143BA943598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78BC2-8BAE-4588-901B-4C86139C95B6}"/>
</file>

<file path=customXml/itemProps2.xml><?xml version="1.0" encoding="utf-8"?>
<ds:datastoreItem xmlns:ds="http://schemas.openxmlformats.org/officeDocument/2006/customXml" ds:itemID="{85193E25-92F9-4D82-9802-8883248E4723}"/>
</file>

<file path=customXml/itemProps3.xml><?xml version="1.0" encoding="utf-8"?>
<ds:datastoreItem xmlns:ds="http://schemas.openxmlformats.org/officeDocument/2006/customXml" ds:itemID="{4213D65B-3806-4959-B41A-BA238A8A2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1239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