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0103EFA33F4F209BEEFD53C810C7B8"/>
        </w:placeholder>
        <w:text/>
      </w:sdtPr>
      <w:sdtEndPr/>
      <w:sdtContent>
        <w:p w:rsidRPr="009B062B" w:rsidR="00AF30DD" w:rsidP="00E91010" w:rsidRDefault="00AF30DD" w14:paraId="5BB9BABE" w14:textId="77777777">
          <w:pPr>
            <w:pStyle w:val="Rubrik1"/>
            <w:spacing w:after="300"/>
          </w:pPr>
          <w:r w:rsidRPr="009B062B">
            <w:t>Förslag till riksdagsbeslut</w:t>
          </w:r>
        </w:p>
      </w:sdtContent>
    </w:sdt>
    <w:bookmarkStart w:name="_Hlk52541062" w:displacedByCustomXml="next" w:id="0"/>
    <w:sdt>
      <w:sdtPr>
        <w:alias w:val="Yrkande 1"/>
        <w:tag w:val="46b75aab-a35f-484a-9cc9-7a663185e1b6"/>
        <w:id w:val="2122647848"/>
        <w:lock w:val="sdtLocked"/>
      </w:sdtPr>
      <w:sdtEndPr/>
      <w:sdtContent>
        <w:p w:rsidR="00500ED2" w:rsidRDefault="00F44DA8" w14:paraId="5BB9BABF" w14:textId="77777777">
          <w:pPr>
            <w:pStyle w:val="Frslagstext"/>
            <w:numPr>
              <w:ilvl w:val="0"/>
              <w:numId w:val="0"/>
            </w:numPr>
          </w:pPr>
          <w:r>
            <w:t>Riksdagen ställer sig bakom det som anförs i motionen om att se över möjligheterna att förbättra tillgången till digital offentlig service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F2ECDBC8DCF48B5A5EF1E981D218930"/>
        </w:placeholder>
        <w:text/>
      </w:sdtPr>
      <w:sdtEndPr/>
      <w:sdtContent>
        <w:p w:rsidRPr="009B062B" w:rsidR="006D79C9" w:rsidP="00333E95" w:rsidRDefault="006D79C9" w14:paraId="5BB9BAC0" w14:textId="77777777">
          <w:pPr>
            <w:pStyle w:val="Rubrik1"/>
          </w:pPr>
          <w:r>
            <w:t>Motivering</w:t>
          </w:r>
        </w:p>
      </w:sdtContent>
    </w:sdt>
    <w:p w:rsidRPr="00E91010" w:rsidR="007B5407" w:rsidP="00E91010" w:rsidRDefault="007B5407" w14:paraId="5BB9BAC1" w14:textId="365F7287">
      <w:pPr>
        <w:pStyle w:val="Normalutanindragellerluft"/>
      </w:pPr>
      <w:r w:rsidRPr="00E91010">
        <w:t>Vi lever i en snabbföränderlig och spännande tid. Digitaliseringen berör hela samhället och kommer antagligen inom en snar framtid att ge upphov till nya lösningar och innovationer som vi knappt kan föreställa oss idag. Den strukturomvandling som digi</w:t>
      </w:r>
      <w:r w:rsidR="00AA2C4A">
        <w:softHyphen/>
      </w:r>
      <w:r w:rsidRPr="00E91010">
        <w:t xml:space="preserve">taliseringen innebär kan med stor relevans jämföras med den samhällsomvälvning som industrialiseringen på sin tid medförde. De senaste decenniernas tekniksprång och den utveckling vi nu ser och anar framför oss kan innebära nya förutsättningar, behov och villkor för både människa och samhälle, för företag och offentlig sektor, för tillväxt och hållbarhet. </w:t>
      </w:r>
    </w:p>
    <w:p w:rsidRPr="00E91010" w:rsidR="007B5407" w:rsidP="00E91010" w:rsidRDefault="007B5407" w14:paraId="5BB9BAC2" w14:textId="756777F2">
      <w:r w:rsidRPr="00E91010">
        <w:t>Det är nödvändigt för Sverige att hänga med i digitaliseringen för att behålla sin position som innovationsland och stärka sin konkurrenskraft. Sverige har många entre</w:t>
      </w:r>
      <w:r w:rsidR="00AA2C4A">
        <w:softHyphen/>
      </w:r>
      <w:r w:rsidRPr="00E91010">
        <w:t>prenörer och informations- och kommunikationsföretag som gör det uppkopplade, smarta, resurseffektiva samhället möjligt. Men för att näringen ska fortsätta att utveck</w:t>
      </w:r>
      <w:r w:rsidR="00AA2C4A">
        <w:softHyphen/>
      </w:r>
      <w:r w:rsidRPr="00E91010">
        <w:t>las hållbart krävs samhälleliga insatser inom bland annat digitalisering. Och digitaliser</w:t>
      </w:r>
      <w:r w:rsidR="00AA2C4A">
        <w:softHyphen/>
      </w:r>
      <w:r w:rsidRPr="00E91010">
        <w:t xml:space="preserve">ingen måste genomsyra hela samhällsutvecklingen. </w:t>
      </w:r>
    </w:p>
    <w:p w:rsidRPr="00E91010" w:rsidR="00422B9E" w:rsidP="00E91010" w:rsidRDefault="007B5407" w14:paraId="5BB9BAC3" w14:textId="06B964A9">
      <w:r w:rsidRPr="00E91010">
        <w:t>En viktig del som politiken kan bidra med är att underlätta medborgares och företa</w:t>
      </w:r>
      <w:r w:rsidR="00AA2C4A">
        <w:softHyphen/>
      </w:r>
      <w:bookmarkStart w:name="_GoBack" w:id="2"/>
      <w:bookmarkEnd w:id="2"/>
      <w:r w:rsidRPr="00E91010">
        <w:t>gens kontakt med offentlig sektor, exempelvis genom digitaliserad ärendehantering. Allt fler digitala möjligheter erbjuds, men mycket återstår att utvecklas och arbetet måste hållas i. Det är dels en uppgift för enskilda myndigheter att åta sig, dels ett strategiskt och sammanhållet arbete som regeringen behöver ta ansvar för.</w:t>
      </w:r>
    </w:p>
    <w:sdt>
      <w:sdtPr>
        <w:rPr>
          <w:i/>
          <w:noProof/>
        </w:rPr>
        <w:alias w:val="CC_Underskrifter"/>
        <w:tag w:val="CC_Underskrifter"/>
        <w:id w:val="583496634"/>
        <w:lock w:val="sdtContentLocked"/>
        <w:placeholder>
          <w:docPart w:val="0172E9C99B864C9C961F9C779B9A828E"/>
        </w:placeholder>
      </w:sdtPr>
      <w:sdtEndPr>
        <w:rPr>
          <w:i w:val="0"/>
          <w:noProof w:val="0"/>
        </w:rPr>
      </w:sdtEndPr>
      <w:sdtContent>
        <w:p w:rsidR="00E91010" w:rsidP="00E91010" w:rsidRDefault="00E91010" w14:paraId="5BB9BAC5" w14:textId="77777777"/>
        <w:p w:rsidRPr="008E0FE2" w:rsidR="004801AC" w:rsidP="00E91010" w:rsidRDefault="00AA2C4A" w14:paraId="5BB9BA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D46F5E" w:rsidRDefault="00D46F5E" w14:paraId="5BB9BACA" w14:textId="77777777"/>
    <w:sectPr w:rsidR="00D46F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BACC" w14:textId="77777777" w:rsidR="007B5407" w:rsidRDefault="007B5407" w:rsidP="000C1CAD">
      <w:pPr>
        <w:spacing w:line="240" w:lineRule="auto"/>
      </w:pPr>
      <w:r>
        <w:separator/>
      </w:r>
    </w:p>
  </w:endnote>
  <w:endnote w:type="continuationSeparator" w:id="0">
    <w:p w14:paraId="5BB9BACD" w14:textId="77777777" w:rsidR="007B5407" w:rsidRDefault="007B5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BA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BA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1C95" w14:textId="77777777" w:rsidR="00085FEF" w:rsidRDefault="00085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9BACA" w14:textId="77777777" w:rsidR="007B5407" w:rsidRDefault="007B5407" w:rsidP="000C1CAD">
      <w:pPr>
        <w:spacing w:line="240" w:lineRule="auto"/>
      </w:pPr>
      <w:r>
        <w:separator/>
      </w:r>
    </w:p>
  </w:footnote>
  <w:footnote w:type="continuationSeparator" w:id="0">
    <w:p w14:paraId="5BB9BACB" w14:textId="77777777" w:rsidR="007B5407" w:rsidRDefault="007B54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B9B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9BADD" wp14:anchorId="5BB9BA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2C4A" w14:paraId="5BB9BAE0" w14:textId="77777777">
                          <w:pPr>
                            <w:jc w:val="right"/>
                          </w:pPr>
                          <w:sdt>
                            <w:sdtPr>
                              <w:alias w:val="CC_Noformat_Partikod"/>
                              <w:tag w:val="CC_Noformat_Partikod"/>
                              <w:id w:val="-53464382"/>
                              <w:placeholder>
                                <w:docPart w:val="44A28FB285854A2C9AA83237492593A6"/>
                              </w:placeholder>
                              <w:text/>
                            </w:sdtPr>
                            <w:sdtEndPr/>
                            <w:sdtContent>
                              <w:r w:rsidR="007B5407">
                                <w:t>S</w:t>
                              </w:r>
                            </w:sdtContent>
                          </w:sdt>
                          <w:sdt>
                            <w:sdtPr>
                              <w:alias w:val="CC_Noformat_Partinummer"/>
                              <w:tag w:val="CC_Noformat_Partinummer"/>
                              <w:id w:val="-1709555926"/>
                              <w:placeholder>
                                <w:docPart w:val="EF2FF45FA69147F7B80179C891FA2548"/>
                              </w:placeholder>
                              <w:text/>
                            </w:sdtPr>
                            <w:sdtEndPr/>
                            <w:sdtContent>
                              <w:r w:rsidR="007B5407">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9BA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2C4A" w14:paraId="5BB9BAE0" w14:textId="77777777">
                    <w:pPr>
                      <w:jc w:val="right"/>
                    </w:pPr>
                    <w:sdt>
                      <w:sdtPr>
                        <w:alias w:val="CC_Noformat_Partikod"/>
                        <w:tag w:val="CC_Noformat_Partikod"/>
                        <w:id w:val="-53464382"/>
                        <w:placeholder>
                          <w:docPart w:val="44A28FB285854A2C9AA83237492593A6"/>
                        </w:placeholder>
                        <w:text/>
                      </w:sdtPr>
                      <w:sdtEndPr/>
                      <w:sdtContent>
                        <w:r w:rsidR="007B5407">
                          <w:t>S</w:t>
                        </w:r>
                      </w:sdtContent>
                    </w:sdt>
                    <w:sdt>
                      <w:sdtPr>
                        <w:alias w:val="CC_Noformat_Partinummer"/>
                        <w:tag w:val="CC_Noformat_Partinummer"/>
                        <w:id w:val="-1709555926"/>
                        <w:placeholder>
                          <w:docPart w:val="EF2FF45FA69147F7B80179C891FA2548"/>
                        </w:placeholder>
                        <w:text/>
                      </w:sdtPr>
                      <w:sdtEndPr/>
                      <w:sdtContent>
                        <w:r w:rsidR="007B5407">
                          <w:t>1298</w:t>
                        </w:r>
                      </w:sdtContent>
                    </w:sdt>
                  </w:p>
                </w:txbxContent>
              </v:textbox>
              <w10:wrap anchorx="page"/>
            </v:shape>
          </w:pict>
        </mc:Fallback>
      </mc:AlternateContent>
    </w:r>
  </w:p>
  <w:p w:rsidRPr="00293C4F" w:rsidR="00262EA3" w:rsidP="00776B74" w:rsidRDefault="00262EA3" w14:paraId="5BB9BA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B9BAD0" w14:textId="77777777">
    <w:pPr>
      <w:jc w:val="right"/>
    </w:pPr>
  </w:p>
  <w:p w:rsidR="00262EA3" w:rsidP="00776B74" w:rsidRDefault="00262EA3" w14:paraId="5BB9BA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2C4A" w14:paraId="5BB9BA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B9BADF" wp14:anchorId="5BB9BA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2C4A" w14:paraId="5BB9BA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5407">
          <w:t>S</w:t>
        </w:r>
      </w:sdtContent>
    </w:sdt>
    <w:sdt>
      <w:sdtPr>
        <w:alias w:val="CC_Noformat_Partinummer"/>
        <w:tag w:val="CC_Noformat_Partinummer"/>
        <w:id w:val="-2014525982"/>
        <w:text/>
      </w:sdtPr>
      <w:sdtEndPr/>
      <w:sdtContent>
        <w:r w:rsidR="007B5407">
          <w:t>1298</w:t>
        </w:r>
      </w:sdtContent>
    </w:sdt>
  </w:p>
  <w:p w:rsidRPr="008227B3" w:rsidR="00262EA3" w:rsidP="008227B3" w:rsidRDefault="00AA2C4A" w14:paraId="5BB9BA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2C4A" w14:paraId="5BB9BA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:1472</w:t>
        </w:r>
      </w:sdtContent>
    </w:sdt>
  </w:p>
  <w:p w:rsidR="00262EA3" w:rsidP="00E03A3D" w:rsidRDefault="00AA2C4A" w14:paraId="5BB9BAD8"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7B5407" w14:paraId="5BB9BAD9" w14:textId="77777777">
        <w:pPr>
          <w:pStyle w:val="FSHRub2"/>
        </w:pPr>
        <w:r>
          <w:t>Digitalisering och service till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BB9BA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54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25"/>
    <w:rsid w:val="00084C74"/>
    <w:rsid w:val="00084CE8"/>
    <w:rsid w:val="00084E2A"/>
    <w:rsid w:val="00084E38"/>
    <w:rsid w:val="000859E4"/>
    <w:rsid w:val="00085FEF"/>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A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D2"/>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7"/>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6E5"/>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DF3"/>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E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C4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5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1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AC"/>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A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B9BABD"/>
  <w15:chartTrackingRefBased/>
  <w15:docId w15:val="{2602B1A2-20CD-455C-A72B-1A761BD0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103EFA33F4F209BEEFD53C810C7B8"/>
        <w:category>
          <w:name w:val="Allmänt"/>
          <w:gallery w:val="placeholder"/>
        </w:category>
        <w:types>
          <w:type w:val="bbPlcHdr"/>
        </w:types>
        <w:behaviors>
          <w:behavior w:val="content"/>
        </w:behaviors>
        <w:guid w:val="{BC4D1BCB-586D-4BA9-A77A-C927E22C7837}"/>
      </w:docPartPr>
      <w:docPartBody>
        <w:p w:rsidR="009A59E4" w:rsidRDefault="009A59E4">
          <w:pPr>
            <w:pStyle w:val="860103EFA33F4F209BEEFD53C810C7B8"/>
          </w:pPr>
          <w:r w:rsidRPr="005A0A93">
            <w:rPr>
              <w:rStyle w:val="Platshllartext"/>
            </w:rPr>
            <w:t>Förslag till riksdagsbeslut</w:t>
          </w:r>
        </w:p>
      </w:docPartBody>
    </w:docPart>
    <w:docPart>
      <w:docPartPr>
        <w:name w:val="BF2ECDBC8DCF48B5A5EF1E981D218930"/>
        <w:category>
          <w:name w:val="Allmänt"/>
          <w:gallery w:val="placeholder"/>
        </w:category>
        <w:types>
          <w:type w:val="bbPlcHdr"/>
        </w:types>
        <w:behaviors>
          <w:behavior w:val="content"/>
        </w:behaviors>
        <w:guid w:val="{85DB67A8-6A5C-410E-8E7D-CF7C1F74A2D0}"/>
      </w:docPartPr>
      <w:docPartBody>
        <w:p w:rsidR="009A59E4" w:rsidRDefault="009A59E4">
          <w:pPr>
            <w:pStyle w:val="BF2ECDBC8DCF48B5A5EF1E981D218930"/>
          </w:pPr>
          <w:r w:rsidRPr="005A0A93">
            <w:rPr>
              <w:rStyle w:val="Platshllartext"/>
            </w:rPr>
            <w:t>Motivering</w:t>
          </w:r>
        </w:p>
      </w:docPartBody>
    </w:docPart>
    <w:docPart>
      <w:docPartPr>
        <w:name w:val="44A28FB285854A2C9AA83237492593A6"/>
        <w:category>
          <w:name w:val="Allmänt"/>
          <w:gallery w:val="placeholder"/>
        </w:category>
        <w:types>
          <w:type w:val="bbPlcHdr"/>
        </w:types>
        <w:behaviors>
          <w:behavior w:val="content"/>
        </w:behaviors>
        <w:guid w:val="{A58FCB01-66E2-49B6-9830-C343191393EF}"/>
      </w:docPartPr>
      <w:docPartBody>
        <w:p w:rsidR="009A59E4" w:rsidRDefault="009A59E4">
          <w:pPr>
            <w:pStyle w:val="44A28FB285854A2C9AA83237492593A6"/>
          </w:pPr>
          <w:r>
            <w:rPr>
              <w:rStyle w:val="Platshllartext"/>
            </w:rPr>
            <w:t xml:space="preserve"> </w:t>
          </w:r>
        </w:p>
      </w:docPartBody>
    </w:docPart>
    <w:docPart>
      <w:docPartPr>
        <w:name w:val="EF2FF45FA69147F7B80179C891FA2548"/>
        <w:category>
          <w:name w:val="Allmänt"/>
          <w:gallery w:val="placeholder"/>
        </w:category>
        <w:types>
          <w:type w:val="bbPlcHdr"/>
        </w:types>
        <w:behaviors>
          <w:behavior w:val="content"/>
        </w:behaviors>
        <w:guid w:val="{8024A345-D185-4F4E-813E-B2870DC97F9E}"/>
      </w:docPartPr>
      <w:docPartBody>
        <w:p w:rsidR="009A59E4" w:rsidRDefault="009A59E4">
          <w:pPr>
            <w:pStyle w:val="EF2FF45FA69147F7B80179C891FA2548"/>
          </w:pPr>
          <w:r>
            <w:t xml:space="preserve"> </w:t>
          </w:r>
        </w:p>
      </w:docPartBody>
    </w:docPart>
    <w:docPart>
      <w:docPartPr>
        <w:name w:val="0172E9C99B864C9C961F9C779B9A828E"/>
        <w:category>
          <w:name w:val="Allmänt"/>
          <w:gallery w:val="placeholder"/>
        </w:category>
        <w:types>
          <w:type w:val="bbPlcHdr"/>
        </w:types>
        <w:behaviors>
          <w:behavior w:val="content"/>
        </w:behaviors>
        <w:guid w:val="{1E4E8CD4-E1C1-4C00-9311-0813ACB96AB1}"/>
      </w:docPartPr>
      <w:docPartBody>
        <w:p w:rsidR="00C91423" w:rsidRDefault="00C914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E4"/>
    <w:rsid w:val="009A59E4"/>
    <w:rsid w:val="00C91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103EFA33F4F209BEEFD53C810C7B8">
    <w:name w:val="860103EFA33F4F209BEEFD53C810C7B8"/>
  </w:style>
  <w:style w:type="paragraph" w:customStyle="1" w:styleId="DC40F53B997B408A92BA7AEA1598FB88">
    <w:name w:val="DC40F53B997B408A92BA7AEA1598FB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14D24013EB4E2CAEFC9F849E81DFD0">
    <w:name w:val="C314D24013EB4E2CAEFC9F849E81DFD0"/>
  </w:style>
  <w:style w:type="paragraph" w:customStyle="1" w:styleId="BF2ECDBC8DCF48B5A5EF1E981D218930">
    <w:name w:val="BF2ECDBC8DCF48B5A5EF1E981D218930"/>
  </w:style>
  <w:style w:type="paragraph" w:customStyle="1" w:styleId="D65005C02D0A4078B0231242806562FF">
    <w:name w:val="D65005C02D0A4078B0231242806562FF"/>
  </w:style>
  <w:style w:type="paragraph" w:customStyle="1" w:styleId="D23B11F960974B95ABD600EC63A4A793">
    <w:name w:val="D23B11F960974B95ABD600EC63A4A793"/>
  </w:style>
  <w:style w:type="paragraph" w:customStyle="1" w:styleId="44A28FB285854A2C9AA83237492593A6">
    <w:name w:val="44A28FB285854A2C9AA83237492593A6"/>
  </w:style>
  <w:style w:type="paragraph" w:customStyle="1" w:styleId="EF2FF45FA69147F7B80179C891FA2548">
    <w:name w:val="EF2FF45FA69147F7B80179C891FA2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81B14-1FBD-42A1-B48C-6297B10A7DCD}"/>
</file>

<file path=customXml/itemProps2.xml><?xml version="1.0" encoding="utf-8"?>
<ds:datastoreItem xmlns:ds="http://schemas.openxmlformats.org/officeDocument/2006/customXml" ds:itemID="{BCBF1135-DED6-4FAA-A586-F4AD6C2FDE67}"/>
</file>

<file path=customXml/itemProps3.xml><?xml version="1.0" encoding="utf-8"?>
<ds:datastoreItem xmlns:ds="http://schemas.openxmlformats.org/officeDocument/2006/customXml" ds:itemID="{EA6E95EA-75A8-42B0-85E2-73A7E301ADB8}"/>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1506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S1298 Digitalisering och service till företag</vt:lpstr>
      <vt:lpstr>
      </vt:lpstr>
    </vt:vector>
  </TitlesOfParts>
  <Company>Sveriges riksdag</Company>
  <LinksUpToDate>false</LinksUpToDate>
  <CharactersWithSpaces>1740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