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0BD" w:rsidRPr="00387FAA" w:rsidRDefault="00EC30BD" w:rsidP="003C1D8B">
      <w:pPr>
        <w:pStyle w:val="Hemstlrubrik"/>
      </w:pPr>
      <w:r w:rsidRPr="00387FAA">
        <w:t>Förslag till riksdagsbeslut</w:t>
      </w:r>
    </w:p>
    <w:p w:rsidR="00EC30BD" w:rsidRPr="00387FAA" w:rsidRDefault="00EC30BD" w:rsidP="00EC30BD">
      <w:pPr>
        <w:pStyle w:val="Hemstlatt"/>
      </w:pPr>
      <w:r w:rsidRPr="00387FAA">
        <w:t xml:space="preserve">Riksdagen tillkännager för regeringen som sin mening vad i motionen anförs om behovet </w:t>
      </w:r>
      <w:r w:rsidR="005D0073" w:rsidRPr="00387FAA">
        <w:t xml:space="preserve">av </w:t>
      </w:r>
      <w:r w:rsidRPr="00387FAA">
        <w:t xml:space="preserve">att intensifiera arbetet </w:t>
      </w:r>
      <w:r w:rsidR="005D0073" w:rsidRPr="00387FAA">
        <w:t>med</w:t>
      </w:r>
      <w:r w:rsidRPr="00387FAA">
        <w:t xml:space="preserve"> att förändra negativa a</w:t>
      </w:r>
      <w:r w:rsidRPr="00387FAA">
        <w:t>t</w:t>
      </w:r>
      <w:r w:rsidRPr="00387FAA">
        <w:t>tityder mot handikappade.</w:t>
      </w:r>
    </w:p>
    <w:p w:rsidR="00E84F25" w:rsidRPr="00387FAA" w:rsidRDefault="007C6092" w:rsidP="00E22893">
      <w:pPr>
        <w:pStyle w:val="Rubrik1"/>
      </w:pPr>
      <w:r w:rsidRPr="00387FAA">
        <w:t>Motivering</w:t>
      </w:r>
    </w:p>
    <w:p w:rsidR="00ED18E0" w:rsidRPr="00387FAA" w:rsidRDefault="00EC30BD" w:rsidP="00EC30BD">
      <w:r w:rsidRPr="00387FAA">
        <w:t>Ett stort problem för människor som lever med någon sorts handikapp eller funktionsnedsättning är attityderna man möter i samhället. Många utsätts i vardagen för våld, trakasserier eller dåligt bemötande. Mycket av detta fela</w:t>
      </w:r>
      <w:r w:rsidRPr="00387FAA">
        <w:t>k</w:t>
      </w:r>
      <w:r w:rsidRPr="00387FAA">
        <w:t xml:space="preserve">tiga beteende bottnar i den dåliga kunskap människor besitter </w:t>
      </w:r>
      <w:r w:rsidR="003C1D8B" w:rsidRPr="00387FAA">
        <w:t>om</w:t>
      </w:r>
      <w:r w:rsidRPr="00387FAA">
        <w:t xml:space="preserve"> hur det verkligen är att leva med ett handikapp eller funktionshinder. Därför finns det ett behov av att intensifiera arbetet för att förändra dessa negativa attityder mot handikappade genom ökad information till landets medborgare. Det är viktigt att man redan i tidig ålder får kunskap om olika handikapp. Därför är skolan ett viktigt redskap i arbetet med attitydförändringar. Det finns en mängd olika initiativ som skulle kunna ge goda resultat. Exempelvis skulle ett upplevelsecentrum med aktiviteter som visar på hur det är att leva med olika sorters funktionshinder och handikapp kunna vara ett sätt att öka intresset och förståelsen. Även ett nationellt initiativ till en informationskampanj skulle kunna användas för att främja handikappsorganisationernas utåtriktade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1D8B" w:rsidRPr="00387FAA">
        <w:tblPrEx>
          <w:tblCellMar>
            <w:top w:w="0" w:type="dxa"/>
            <w:bottom w:w="0" w:type="dxa"/>
          </w:tblCellMar>
        </w:tblPrEx>
        <w:trPr>
          <w:cantSplit/>
        </w:trPr>
        <w:tc>
          <w:tcPr>
            <w:tcW w:w="3046" w:type="dxa"/>
          </w:tcPr>
          <w:p w:rsidR="003C1D8B" w:rsidRPr="00387FAA" w:rsidRDefault="003C1D8B" w:rsidP="003C1D8B">
            <w:pPr>
              <w:pStyle w:val="UnderskriftDatum"/>
              <w:spacing w:before="240"/>
            </w:pPr>
            <w:r w:rsidRPr="00387FAA">
              <w:t>Stockholm den 3 oktober 2005</w:t>
            </w:r>
          </w:p>
        </w:tc>
        <w:tc>
          <w:tcPr>
            <w:tcW w:w="3047" w:type="dxa"/>
          </w:tcPr>
          <w:p w:rsidR="003C1D8B" w:rsidRPr="00387FAA" w:rsidRDefault="003C1D8B" w:rsidP="003C1D8B">
            <w:pPr>
              <w:pStyle w:val="Underskrifter"/>
              <w:spacing w:before="240"/>
            </w:pPr>
          </w:p>
        </w:tc>
      </w:tr>
      <w:tr w:rsidR="003C1D8B" w:rsidRPr="00387FAA">
        <w:tblPrEx>
          <w:tblCellMar>
            <w:top w:w="0" w:type="dxa"/>
            <w:bottom w:w="0" w:type="dxa"/>
          </w:tblCellMar>
        </w:tblPrEx>
        <w:trPr>
          <w:cantSplit/>
        </w:trPr>
        <w:tc>
          <w:tcPr>
            <w:tcW w:w="3046" w:type="dxa"/>
          </w:tcPr>
          <w:p w:rsidR="003C1D8B" w:rsidRPr="00387FAA" w:rsidRDefault="003C1D8B" w:rsidP="003C1D8B">
            <w:pPr>
              <w:pStyle w:val="Underskrifter"/>
            </w:pPr>
            <w:r w:rsidRPr="00387FAA">
              <w:t>Ann-Christin Ahlberg (s)</w:t>
            </w:r>
          </w:p>
        </w:tc>
        <w:tc>
          <w:tcPr>
            <w:tcW w:w="3047" w:type="dxa"/>
          </w:tcPr>
          <w:p w:rsidR="003C1D8B" w:rsidRPr="00387FAA" w:rsidRDefault="003C1D8B" w:rsidP="003C1D8B">
            <w:pPr>
              <w:pStyle w:val="Underskrifter"/>
            </w:pPr>
          </w:p>
        </w:tc>
      </w:tr>
    </w:tbl>
    <w:p w:rsidR="00EC30BD" w:rsidRPr="00387FAA" w:rsidRDefault="00EC30BD" w:rsidP="003C1D8B">
      <w:pPr>
        <w:pStyle w:val="Normaltindrag"/>
      </w:pPr>
    </w:p>
    <w:sectPr w:rsidR="00EC30BD" w:rsidRPr="00387FAA" w:rsidSect="003C1D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EC8" w:rsidRPr="00387FAA" w:rsidRDefault="00335EC8">
      <w:r w:rsidRPr="00387FAA">
        <w:separator/>
      </w:r>
    </w:p>
  </w:endnote>
  <w:endnote w:type="continuationSeparator" w:id="0">
    <w:p w:rsidR="00335EC8" w:rsidRPr="00387FAA" w:rsidRDefault="00335EC8">
      <w:r w:rsidRPr="00387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073" w:rsidRPr="00387FAA" w:rsidRDefault="00387FAA" w:rsidP="003C1D8B">
    <w:pPr>
      <w:pStyle w:val="Sidfot"/>
    </w:pPr>
    <w:r w:rsidRPr="00387F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227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D8B" w:rsidRDefault="003C1D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D8B" w:rsidRDefault="003C1D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87FAA" w:rsidRDefault="00387FAA" w:rsidP="003C1D8B">
    <w:pPr>
      <w:pStyle w:val="Sidfot"/>
    </w:pPr>
    <w:r w:rsidRPr="00387F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914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D8B" w:rsidRDefault="003C1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D8B" w:rsidRDefault="003C1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87FAA" w:rsidRDefault="00387FAA" w:rsidP="003C1D8B">
    <w:pPr>
      <w:pStyle w:val="Sidfot"/>
    </w:pPr>
    <w:r w:rsidRPr="00387F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747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D8B" w:rsidRDefault="003C1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D8B" w:rsidRDefault="003C1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EC8" w:rsidRPr="00387FAA" w:rsidRDefault="00335EC8">
      <w:r w:rsidRPr="00387FAA">
        <w:separator/>
      </w:r>
    </w:p>
  </w:footnote>
  <w:footnote w:type="continuationSeparator" w:id="0">
    <w:p w:rsidR="00335EC8" w:rsidRPr="00387FAA" w:rsidRDefault="00335EC8">
      <w:r w:rsidRPr="00387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073" w:rsidRPr="00387FAA" w:rsidRDefault="00387FAA" w:rsidP="003C1D8B">
    <w:pPr>
      <w:pStyle w:val="Sidhuvud"/>
    </w:pPr>
    <w:r w:rsidRPr="00387F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16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D8B" w:rsidRDefault="003C1D8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D8B" w:rsidRDefault="003C1D8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87FAA" w:rsidRDefault="00387FAA" w:rsidP="003C1D8B">
    <w:pPr>
      <w:pStyle w:val="Sidhuvud"/>
    </w:pPr>
    <w:r w:rsidRPr="00387F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07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D8B" w:rsidRDefault="003C1D8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D8B" w:rsidRDefault="003C1D8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D8B" w:rsidRPr="00387FAA" w:rsidRDefault="003C1D8B">
    <w:pPr>
      <w:pStyle w:val="FSHNormal"/>
      <w:tabs>
        <w:tab w:val="right" w:pos="5840"/>
      </w:tabs>
    </w:pPr>
    <w:r w:rsidRPr="00387FAA">
      <w:br/>
    </w:r>
    <w:r w:rsidRPr="00387FAA">
      <w:fldChar w:fldCharType="begin" w:fldLock="1"/>
    </w:r>
    <w:r w:rsidRPr="00387FAA">
      <w:instrText xml:space="preserve"> DOCPROPERTY</w:instrText>
    </w:r>
    <w:r w:rsidRPr="00387FAA">
      <w:rPr>
        <w:sz w:val="18"/>
      </w:rPr>
      <w:instrText xml:space="preserve"> "YearUser" *\charformat </w:instrText>
    </w:r>
    <w:r w:rsidRPr="00387FAA">
      <w:fldChar w:fldCharType="separate"/>
    </w:r>
    <w:r w:rsidRPr="00387FAA">
      <w:t>2005/06</w:t>
    </w:r>
    <w:r w:rsidRPr="00387FAA">
      <w:fldChar w:fldCharType="end"/>
    </w:r>
    <w:r w:rsidRPr="00387FAA">
      <w:t xml:space="preserve"> </w:t>
    </w:r>
    <w:r w:rsidRPr="00387FAA">
      <w:tab/>
      <w:t xml:space="preserve">mnr: </w:t>
    </w:r>
    <w:r w:rsidRPr="00387FAA">
      <w:fldChar w:fldCharType="begin" w:fldLock="1"/>
    </w:r>
    <w:r w:rsidRPr="00387FAA">
      <w:instrText xml:space="preserve"> DOCPROPERTY</w:instrText>
    </w:r>
    <w:r w:rsidRPr="00387FAA">
      <w:rPr>
        <w:sz w:val="18"/>
      </w:rPr>
      <w:instrText xml:space="preserve"> "Motionsnummer" *\charformat </w:instrText>
    </w:r>
    <w:r w:rsidRPr="00387FAA">
      <w:fldChar w:fldCharType="separate"/>
    </w:r>
    <w:r w:rsidRPr="00387FAA">
      <w:t>So537</w:t>
    </w:r>
    <w:r w:rsidRPr="00387FAA">
      <w:fldChar w:fldCharType="end"/>
    </w:r>
    <w:r w:rsidRPr="00387FAA">
      <w:br/>
    </w:r>
    <w:r w:rsidRPr="00387FAA">
      <w:fldChar w:fldCharType="begin" w:fldLock="1"/>
    </w:r>
    <w:r w:rsidRPr="00387FAA">
      <w:instrText xml:space="preserve"> DOCPROPERTY</w:instrText>
    </w:r>
    <w:r w:rsidRPr="00387FAA">
      <w:rPr>
        <w:sz w:val="18"/>
      </w:rPr>
      <w:instrText xml:space="preserve"> "Samling" *\charformat </w:instrText>
    </w:r>
    <w:r w:rsidRPr="00387FAA">
      <w:fldChar w:fldCharType="end"/>
    </w:r>
    <w:r w:rsidRPr="00387FAA">
      <w:tab/>
      <w:t xml:space="preserve">pnr: </w:t>
    </w:r>
    <w:r w:rsidRPr="00387FAA">
      <w:fldChar w:fldCharType="begin" w:fldLock="1"/>
    </w:r>
    <w:r w:rsidRPr="00387FAA">
      <w:instrText xml:space="preserve"> DOCPROPERTY</w:instrText>
    </w:r>
    <w:r w:rsidRPr="00387FAA">
      <w:rPr>
        <w:sz w:val="18"/>
      </w:rPr>
      <w:instrText xml:space="preserve"> "Partinummer" *\charformat </w:instrText>
    </w:r>
    <w:r w:rsidRPr="00387FAA">
      <w:fldChar w:fldCharType="separate"/>
    </w:r>
    <w:r w:rsidRPr="00387FAA">
      <w:t>s49412</w:t>
    </w:r>
    <w:r w:rsidRPr="00387FAA">
      <w:fldChar w:fldCharType="end"/>
    </w:r>
  </w:p>
  <w:p w:rsidR="003C1D8B" w:rsidRPr="00387FAA" w:rsidRDefault="003C1D8B">
    <w:pPr>
      <w:pStyle w:val="FSHRub1"/>
    </w:pPr>
    <w:r w:rsidRPr="00387FAA">
      <w:t>Motion till riksdagen</w:t>
    </w:r>
    <w:r w:rsidRPr="00387FAA">
      <w:br/>
    </w:r>
    <w:r w:rsidRPr="00387FAA">
      <w:fldChar w:fldCharType="begin" w:fldLock="1"/>
    </w:r>
    <w:r w:rsidRPr="00387FAA">
      <w:instrText xml:space="preserve"> DOCPROPERTY "YearUser" *\charformat </w:instrText>
    </w:r>
    <w:r w:rsidRPr="00387FAA">
      <w:fldChar w:fldCharType="separate"/>
    </w:r>
    <w:r w:rsidRPr="00387FAA">
      <w:t>2005/06</w:t>
    </w:r>
    <w:r w:rsidRPr="00387FAA">
      <w:fldChar w:fldCharType="end"/>
    </w:r>
    <w:r w:rsidRPr="00387FAA">
      <w:t>:</w:t>
    </w:r>
    <w:r w:rsidRPr="00387FAA">
      <w:fldChar w:fldCharType="begin" w:fldLock="1"/>
    </w:r>
    <w:r w:rsidRPr="00387FAA">
      <w:instrText xml:space="preserve"> DOCPROPERTY "Motionsnummer" *\charformat </w:instrText>
    </w:r>
    <w:r w:rsidRPr="00387FAA">
      <w:fldChar w:fldCharType="separate"/>
    </w:r>
    <w:r w:rsidRPr="00387FAA">
      <w:t>So537</w:t>
    </w:r>
    <w:r w:rsidRPr="00387FAA">
      <w:fldChar w:fldCharType="end"/>
    </w:r>
  </w:p>
  <w:p w:rsidR="003C1D8B" w:rsidRPr="00387FAA" w:rsidRDefault="003C1D8B">
    <w:pPr>
      <w:pStyle w:val="FSHNormalS5"/>
    </w:pPr>
    <w:r w:rsidRPr="00387FAA">
      <w:fldChar w:fldCharType="begin" w:fldLock="1"/>
    </w:r>
    <w:r w:rsidRPr="00387FAA">
      <w:instrText xml:space="preserve"> DOCPROPERTY "MotionarText" *\charformat </w:instrText>
    </w:r>
    <w:r w:rsidRPr="00387FAA">
      <w:fldChar w:fldCharType="separate"/>
    </w:r>
    <w:r w:rsidRPr="00387FAA">
      <w:t>av Ann-Christin Ahlberg (s)</w:t>
    </w:r>
    <w:r w:rsidRPr="00387FAA">
      <w:fldChar w:fldCharType="end"/>
    </w:r>
    <w:r w:rsidRPr="00387FAA">
      <w:br/>
    </w:r>
    <w:r w:rsidRPr="00387FAA">
      <w:fldChar w:fldCharType="begin" w:fldLock="1"/>
    </w:r>
    <w:r w:rsidRPr="00387FAA">
      <w:instrText xml:space="preserve"> DOCPROPERTY "SvarFrasKort" *\charformat </w:instrText>
    </w:r>
    <w:r w:rsidRPr="00387FAA">
      <w:fldChar w:fldCharType="end"/>
    </w:r>
  </w:p>
  <w:p w:rsidR="003C1D8B" w:rsidRPr="00387FAA" w:rsidRDefault="003C1D8B">
    <w:pPr>
      <w:pStyle w:val="FSHTitel"/>
    </w:pPr>
    <w:r w:rsidRPr="00387FAA">
      <w:fldChar w:fldCharType="begin" w:fldLock="1"/>
    </w:r>
    <w:r w:rsidRPr="00387FAA">
      <w:instrText xml:space="preserve"> DOCPROPERTY</w:instrText>
    </w:r>
    <w:r w:rsidRPr="00387FAA">
      <w:rPr>
        <w:sz w:val="18"/>
      </w:rPr>
      <w:instrText xml:space="preserve"> "RubrikSvar" *\charformat </w:instrText>
    </w:r>
    <w:r w:rsidRPr="00387FAA">
      <w:fldChar w:fldCharType="separate"/>
    </w:r>
    <w:r w:rsidRPr="00387FAA">
      <w:t>Negativa attityder mot handikappade</w:t>
    </w:r>
    <w:r w:rsidRPr="00387FAA">
      <w:fldChar w:fldCharType="end"/>
    </w:r>
  </w:p>
  <w:p w:rsidR="003C1D8B" w:rsidRPr="00387FAA" w:rsidRDefault="003C1D8B" w:rsidP="003C1D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3735537">
    <w:abstractNumId w:val="13"/>
  </w:num>
  <w:num w:numId="2" w16cid:durableId="1498962726">
    <w:abstractNumId w:val="10"/>
  </w:num>
  <w:num w:numId="3" w16cid:durableId="51849097">
    <w:abstractNumId w:val="11"/>
  </w:num>
  <w:num w:numId="4" w16cid:durableId="1514800802">
    <w:abstractNumId w:val="12"/>
  </w:num>
  <w:num w:numId="5" w16cid:durableId="437025676">
    <w:abstractNumId w:val="8"/>
  </w:num>
  <w:num w:numId="6" w16cid:durableId="1826706796">
    <w:abstractNumId w:val="3"/>
  </w:num>
  <w:num w:numId="7" w16cid:durableId="1483307712">
    <w:abstractNumId w:val="2"/>
  </w:num>
  <w:num w:numId="8" w16cid:durableId="1788814769">
    <w:abstractNumId w:val="1"/>
  </w:num>
  <w:num w:numId="9" w16cid:durableId="958488953">
    <w:abstractNumId w:val="0"/>
  </w:num>
  <w:num w:numId="10" w16cid:durableId="940725506">
    <w:abstractNumId w:val="9"/>
  </w:num>
  <w:num w:numId="11" w16cid:durableId="1858616169">
    <w:abstractNumId w:val="7"/>
  </w:num>
  <w:num w:numId="12" w16cid:durableId="1848980018">
    <w:abstractNumId w:val="6"/>
  </w:num>
  <w:num w:numId="13" w16cid:durableId="1506165539">
    <w:abstractNumId w:val="5"/>
  </w:num>
  <w:num w:numId="14" w16cid:durableId="1608469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F10F4F"/>
    <w:rsid w:val="0004381F"/>
    <w:rsid w:val="00064BC3"/>
    <w:rsid w:val="00066775"/>
    <w:rsid w:val="00072FB9"/>
    <w:rsid w:val="00100531"/>
    <w:rsid w:val="00201DFB"/>
    <w:rsid w:val="00204A63"/>
    <w:rsid w:val="00212FF1"/>
    <w:rsid w:val="00230193"/>
    <w:rsid w:val="0025068A"/>
    <w:rsid w:val="002818D3"/>
    <w:rsid w:val="002D11A8"/>
    <w:rsid w:val="00301CF6"/>
    <w:rsid w:val="00335EC8"/>
    <w:rsid w:val="00387FAA"/>
    <w:rsid w:val="003C1D8B"/>
    <w:rsid w:val="00445271"/>
    <w:rsid w:val="004A0504"/>
    <w:rsid w:val="004E38D9"/>
    <w:rsid w:val="005B145B"/>
    <w:rsid w:val="005D0073"/>
    <w:rsid w:val="005D1D99"/>
    <w:rsid w:val="006373CD"/>
    <w:rsid w:val="00740D6D"/>
    <w:rsid w:val="00794149"/>
    <w:rsid w:val="007B67A7"/>
    <w:rsid w:val="007C6092"/>
    <w:rsid w:val="00A053C6"/>
    <w:rsid w:val="00B13BF0"/>
    <w:rsid w:val="00C1285C"/>
    <w:rsid w:val="00C27B7D"/>
    <w:rsid w:val="00CF7A43"/>
    <w:rsid w:val="00D1174F"/>
    <w:rsid w:val="00DC6C70"/>
    <w:rsid w:val="00E22893"/>
    <w:rsid w:val="00E360DE"/>
    <w:rsid w:val="00E75D28"/>
    <w:rsid w:val="00E84F25"/>
    <w:rsid w:val="00EC30BD"/>
    <w:rsid w:val="00ED18E0"/>
    <w:rsid w:val="00F10F4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9C515C-AEE8-47ED-A047-AA682A38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D18E0"/>
    <w:rPr>
      <w:rFonts w:ascii="Tahoma" w:hAnsi="Tahoma" w:cs="Tahoma"/>
      <w:sz w:val="16"/>
      <w:szCs w:val="16"/>
    </w:rPr>
  </w:style>
  <w:style w:type="paragraph" w:customStyle="1" w:styleId="Hemstlrubrik">
    <w:name w:val="Hemstl_rubrik"/>
    <w:basedOn w:val="Rubrik1"/>
    <w:next w:val="Normal"/>
    <w:rsid w:val="003C1D8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193</Words>
  <Characters>1149</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So537</vt:lpstr>
    </vt:vector>
  </TitlesOfParts>
  <Company>Riksdagen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So537</dc:title>
  <dc:subject>So537</dc:subject>
  <dc:creator>Riksdagen</dc:creator>
  <cp:keywords>Riksdagen</cp:keywords>
  <dc:description/>
  <cp:lastModifiedBy>Lars Brink</cp:lastModifiedBy>
  <cp:revision>2</cp:revision>
  <cp:lastPrinted>2005-12-08T12:47:00Z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Negativa attityder mot handikappade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Negativa attityder mot handikappade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20052006000000000115000494120069</vt:lpwstr>
  </property>
  <property fmtid="{D5CDD505-2E9C-101B-9397-08002B2CF9AE}" pid="47" name="datum">
    <vt:lpwstr>051003</vt:lpwstr>
  </property>
  <property fmtid="{D5CDD505-2E9C-101B-9397-08002B2CF9AE}" pid="48" name="avsändar-e-post">
    <vt:lpwstr>ewa.forslund@riksdagen.se</vt:lpwstr>
  </property>
  <property fmtid="{D5CDD505-2E9C-101B-9397-08002B2CF9AE}" pid="49" name="id">
    <vt:lpwstr>20052006000000000115000494120069</vt:lpwstr>
  </property>
  <property fmtid="{D5CDD505-2E9C-101B-9397-08002B2CF9AE}" pid="50" name="nummer">
    <vt:lpwstr>537</vt:lpwstr>
  </property>
  <property fmtid="{D5CDD505-2E9C-101B-9397-08002B2CF9AE}" pid="51" name="utskottsbeteckning">
    <vt:lpwstr>So</vt:lpwstr>
  </property>
</Properties>
</file>