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136B" w:rsidRDefault="00AA3EE5" w14:paraId="10250B81" w14:textId="77777777">
      <w:pPr>
        <w:pStyle w:val="RubrikFrslagTIllRiksdagsbeslut"/>
      </w:pPr>
      <w:sdt>
        <w:sdtPr>
          <w:alias w:val="CC_Boilerplate_4"/>
          <w:tag w:val="CC_Boilerplate_4"/>
          <w:id w:val="-1644581176"/>
          <w:lock w:val="sdtContentLocked"/>
          <w:placeholder>
            <w:docPart w:val="7B2B695247E542368F1521D033DA48DA"/>
          </w:placeholder>
          <w:text/>
        </w:sdtPr>
        <w:sdtEndPr/>
        <w:sdtContent>
          <w:r w:rsidRPr="009B062B" w:rsidR="00AF30DD">
            <w:t>Förslag till riksdagsbeslut</w:t>
          </w:r>
        </w:sdtContent>
      </w:sdt>
      <w:bookmarkEnd w:id="0"/>
      <w:bookmarkEnd w:id="1"/>
    </w:p>
    <w:sdt>
      <w:sdtPr>
        <w:alias w:val="Yrkande 1"/>
        <w:tag w:val="a57c7170-21c7-4096-a7ac-629c7f35922e"/>
        <w:id w:val="-962345934"/>
        <w:lock w:val="sdtLocked"/>
      </w:sdtPr>
      <w:sdtEndPr/>
      <w:sdtContent>
        <w:p w:rsidR="001E78B5" w:rsidRDefault="00ED6CBD" w14:paraId="09A7E48E" w14:textId="77777777">
          <w:pPr>
            <w:pStyle w:val="Frslagstext"/>
          </w:pPr>
          <w:r>
            <w:t>Riksdagen ställer sig bakom det som anförs i motionen om att regeringen bör ge ett särskilt uppdrag till Upphandlingsmyndigheten att se över sitt stöd för uppföljning av arbetsrättsliga villkor och tillkännager detta för regeringen.</w:t>
          </w:r>
        </w:p>
      </w:sdtContent>
    </w:sdt>
    <w:sdt>
      <w:sdtPr>
        <w:alias w:val="Yrkande 2"/>
        <w:tag w:val="24857814-e030-43cb-9528-1960f7afacad"/>
        <w:id w:val="-582523542"/>
        <w:lock w:val="sdtLocked"/>
      </w:sdtPr>
      <w:sdtEndPr/>
      <w:sdtContent>
        <w:p w:rsidR="001E78B5" w:rsidRDefault="00ED6CBD" w14:paraId="0E766243" w14:textId="77777777">
          <w:pPr>
            <w:pStyle w:val="Frslagstext"/>
          </w:pPr>
          <w:r>
            <w:t>Riksdagen ställer sig bakom det som anförs i motionen om att regeringen skyndsamt bör återkomma till riksdagen med ytterligare förslag på hur uppföljningen av arbetsrättsliga villkor kan centraliseras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399CD0361F4030A63668F5F98ADF39"/>
        </w:placeholder>
        <w:text/>
      </w:sdtPr>
      <w:sdtEndPr/>
      <w:sdtContent>
        <w:p w:rsidRPr="009B062B" w:rsidR="006D79C9" w:rsidP="00333E95" w:rsidRDefault="006D79C9" w14:paraId="7526A37C" w14:textId="77777777">
          <w:pPr>
            <w:pStyle w:val="Rubrik1"/>
          </w:pPr>
          <w:r>
            <w:t>Motivering</w:t>
          </w:r>
        </w:p>
      </w:sdtContent>
    </w:sdt>
    <w:bookmarkEnd w:displacedByCustomXml="prev" w:id="3"/>
    <w:bookmarkEnd w:displacedByCustomXml="prev" w:id="4"/>
    <w:p w:rsidR="008D0EC4" w:rsidP="008D0EC4" w:rsidRDefault="008D0EC4" w14:paraId="1A318F50" w14:textId="21B7FD35">
      <w:pPr>
        <w:pStyle w:val="Normalutanindragellerluft"/>
      </w:pPr>
      <w:r>
        <w:t xml:space="preserve">Riksrevisionens granskning visar att arbetet med att ställa arbetsrättsliga krav i offentliga upphandlingar inte fungerar effektivt. När lagen ändrades 2017 innebar det att myndigheter </w:t>
      </w:r>
      <w:r w:rsidR="008A39A8">
        <w:t xml:space="preserve">blev </w:t>
      </w:r>
      <w:r>
        <w:t>skyldiga att ställa arbetsrättsliga krav i vissa upphandlingar</w:t>
      </w:r>
      <w:r w:rsidR="00E92409">
        <w:t>.</w:t>
      </w:r>
      <w:r>
        <w:t xml:space="preserve"> </w:t>
      </w:r>
      <w:r w:rsidR="00E92409">
        <w:t>D</w:t>
      </w:r>
      <w:r>
        <w:t>en</w:t>
      </w:r>
      <w:r w:rsidR="00E92409">
        <w:t xml:space="preserve">na </w:t>
      </w:r>
      <w:r w:rsidRPr="00D909B4">
        <w:rPr>
          <w:spacing w:val="-2"/>
        </w:rPr>
        <w:t xml:space="preserve">lagändring har </w:t>
      </w:r>
      <w:r w:rsidRPr="00D909B4" w:rsidR="008A39A8">
        <w:rPr>
          <w:spacing w:val="-2"/>
        </w:rPr>
        <w:t xml:space="preserve">dock </w:t>
      </w:r>
      <w:r w:rsidRPr="00D909B4">
        <w:rPr>
          <w:spacing w:val="-2"/>
        </w:rPr>
        <w:t xml:space="preserve">inte fått de </w:t>
      </w:r>
      <w:r w:rsidRPr="00D909B4" w:rsidR="00E92409">
        <w:rPr>
          <w:spacing w:val="-2"/>
        </w:rPr>
        <w:t>avsedda effekterna.</w:t>
      </w:r>
      <w:r w:rsidRPr="00D909B4">
        <w:rPr>
          <w:spacing w:val="-2"/>
        </w:rPr>
        <w:t xml:space="preserve"> Riksrevisionen menar att anledningen </w:t>
      </w:r>
      <w:r w:rsidR="00E92409">
        <w:t xml:space="preserve">till </w:t>
      </w:r>
      <w:r>
        <w:t xml:space="preserve">att myndigheterna inte efterlever intentionerna med lagstiftningen är att den är svår att tillämpa och att stödet är otillräckligt. </w:t>
      </w:r>
    </w:p>
    <w:p w:rsidR="008D0EC4" w:rsidP="008D0EC4" w:rsidRDefault="008D0EC4" w14:paraId="3BB8E83D" w14:textId="0B90816A">
      <w:r>
        <w:t>I granskningen är det endast en tredjedel av upphandlingarna som innehåller arbets</w:t>
      </w:r>
      <w:r w:rsidR="00D909B4">
        <w:softHyphen/>
      </w:r>
      <w:r>
        <w:t xml:space="preserve">rättsliga villkor. I de granskade upphandlingarna </w:t>
      </w:r>
      <w:r w:rsidR="008A39A8">
        <w:t>identifieras flera</w:t>
      </w:r>
      <w:r>
        <w:t xml:space="preserve"> problem såsom att myn</w:t>
      </w:r>
      <w:r w:rsidR="00F47A4E">
        <w:t>d</w:t>
      </w:r>
      <w:r>
        <w:t xml:space="preserve">igheterna använder allmänna </w:t>
      </w:r>
      <w:r w:rsidRPr="008A39A8" w:rsidR="008A39A8">
        <w:t>och ospecificerade skrivningar</w:t>
      </w:r>
      <w:r w:rsidR="00CC2FE2">
        <w:t xml:space="preserve">, vilket gör kraven otydliga </w:t>
      </w:r>
      <w:r>
        <w:t>för leverantörerna</w:t>
      </w:r>
      <w:r w:rsidR="00E92409">
        <w:t>. U</w:t>
      </w:r>
      <w:r>
        <w:t xml:space="preserve">ppföljningen är också bristfällig. </w:t>
      </w:r>
    </w:p>
    <w:p w:rsidR="005F7638" w:rsidP="008D0EC4" w:rsidRDefault="008D0EC4" w14:paraId="285722B7" w14:textId="29F567FB">
      <w:r>
        <w:t xml:space="preserve">Regeringen </w:t>
      </w:r>
      <w:r w:rsidR="008A39A8">
        <w:t>delar</w:t>
      </w:r>
      <w:r>
        <w:t xml:space="preserve"> Riksrevisionen</w:t>
      </w:r>
      <w:r w:rsidR="0039459A">
        <w:t>s</w:t>
      </w:r>
      <w:r>
        <w:t xml:space="preserve"> </w:t>
      </w:r>
      <w:r w:rsidR="008A39A8">
        <w:t xml:space="preserve">bedömning </w:t>
      </w:r>
      <w:r>
        <w:t>att det är av stor betydelse att krav och villkor som ställs i offentlig upphandling kontrolleras och följs upp</w:t>
      </w:r>
      <w:r w:rsidR="00E92409">
        <w:t>.</w:t>
      </w:r>
      <w:r>
        <w:t xml:space="preserve"> </w:t>
      </w:r>
      <w:r w:rsidR="00E92409">
        <w:t>Regeringen</w:t>
      </w:r>
      <w:r>
        <w:t xml:space="preserve"> har därför bl</w:t>
      </w:r>
      <w:r w:rsidR="0039459A">
        <w:t xml:space="preserve">.a. </w:t>
      </w:r>
      <w:r>
        <w:t>gett Upphandlingsmyndigheten ett bredare uppdrag</w:t>
      </w:r>
      <w:r w:rsidR="00F47A4E">
        <w:t xml:space="preserve"> </w:t>
      </w:r>
      <w:r w:rsidR="008A39A8">
        <w:t>samt fört</w:t>
      </w:r>
      <w:r w:rsidR="00F47A4E">
        <w:t xml:space="preserve"> över ansvars</w:t>
      </w:r>
      <w:r w:rsidR="00D909B4">
        <w:softHyphen/>
      </w:r>
      <w:r w:rsidRPr="00D909B4" w:rsidR="00F47A4E">
        <w:rPr>
          <w:spacing w:val="-2"/>
        </w:rPr>
        <w:lastRenderedPageBreak/>
        <w:t>områden gällande upphandling från andra statliga aktörer till</w:t>
      </w:r>
      <w:r w:rsidRPr="00D909B4" w:rsidR="00E92409">
        <w:rPr>
          <w:spacing w:val="-2"/>
        </w:rPr>
        <w:t xml:space="preserve"> </w:t>
      </w:r>
      <w:r w:rsidRPr="00D909B4" w:rsidR="00F47A4E">
        <w:rPr>
          <w:spacing w:val="-2"/>
        </w:rPr>
        <w:t>Upphandlings</w:t>
      </w:r>
      <w:r w:rsidR="00D909B4">
        <w:rPr>
          <w:spacing w:val="-2"/>
        </w:rPr>
        <w:softHyphen/>
      </w:r>
      <w:r w:rsidRPr="00D909B4" w:rsidR="00F47A4E">
        <w:rPr>
          <w:spacing w:val="-2"/>
        </w:rPr>
        <w:t>myndigheten</w:t>
      </w:r>
      <w:r w:rsidRPr="00D909B4" w:rsidR="008A39A8">
        <w:rPr>
          <w:spacing w:val="-2"/>
        </w:rPr>
        <w:t>.</w:t>
      </w:r>
      <w:r w:rsidR="00F47A4E">
        <w:t xml:space="preserve"> </w:t>
      </w:r>
      <w:r w:rsidR="008A39A8">
        <w:t>Vänsterpartiet ser positivt på dessa åtgärder.</w:t>
      </w:r>
    </w:p>
    <w:p w:rsidR="008D0EC4" w:rsidP="008D0EC4" w:rsidRDefault="005F7638" w14:paraId="6B017840" w14:textId="4DE3E6AB">
      <w:r>
        <w:t>Regeringen pekar också på att man i sin färdplan för de offentliga affärerna har infört nya mål</w:t>
      </w:r>
      <w:r w:rsidR="00E92409">
        <w:t xml:space="preserve">, </w:t>
      </w:r>
      <w:r w:rsidRPr="00E92409" w:rsidR="00E92409">
        <w:t>bl</w:t>
      </w:r>
      <w:r w:rsidR="0039459A">
        <w:t xml:space="preserve">.a. </w:t>
      </w:r>
      <w:r w:rsidRPr="00E92409" w:rsidR="00E92409">
        <w:t>att säkerställa att endast seriösa leverantörer tilldelas offentliga kontrakt.</w:t>
      </w:r>
      <w:r w:rsidR="00E92409">
        <w:t xml:space="preserve"> </w:t>
      </w:r>
      <w:r w:rsidR="003E2850">
        <w:t>Vidare har regeringen inom ramen för</w:t>
      </w:r>
      <w:r>
        <w:t xml:space="preserve"> arbete</w:t>
      </w:r>
      <w:r w:rsidR="003E2850">
        <w:t>t</w:t>
      </w:r>
      <w:r>
        <w:t xml:space="preserve"> mot arbetslivskriminalitet i offentliga upphandlingar gett Upphandlingsmyndigheten och Ekobrottsmyndigheten </w:t>
      </w:r>
      <w:r w:rsidR="00CC2FE2">
        <w:t>utökade</w:t>
      </w:r>
      <w:r>
        <w:t xml:space="preserve"> uppdrag</w:t>
      </w:r>
      <w:r w:rsidR="003E2850">
        <w:t xml:space="preserve">, vilket Vänsterpartiet </w:t>
      </w:r>
      <w:r>
        <w:t xml:space="preserve">välkomnar. </w:t>
      </w:r>
      <w:r w:rsidRPr="008A39A8" w:rsidR="008A39A8">
        <w:t>Regeringens insatser är dock av generell och bredare karaktär. Vänsterpartiet menar att Riksrevisionens kritik är oroande och att det därför</w:t>
      </w:r>
      <w:r w:rsidR="003E2850">
        <w:t>,</w:t>
      </w:r>
      <w:r w:rsidRPr="008A39A8" w:rsidR="008A39A8">
        <w:t xml:space="preserve"> utöver regeringens åtgärder</w:t>
      </w:r>
      <w:r w:rsidR="003E2850">
        <w:t>,</w:t>
      </w:r>
      <w:r w:rsidRPr="008A39A8" w:rsidR="008A39A8">
        <w:t xml:space="preserve"> krävs ytterligare </w:t>
      </w:r>
      <w:r w:rsidR="003E2850">
        <w:t xml:space="preserve">mer riktade insatser på området. </w:t>
      </w:r>
    </w:p>
    <w:p w:rsidR="004624B3" w:rsidP="008D0EC4" w:rsidRDefault="004624B3" w14:paraId="6CA14395" w14:textId="0AC3E7C3">
      <w:r w:rsidRPr="004624B3">
        <w:t>I dag finns stora problem med hur offentlig upphandling tillämpas. Alltför ofta är lägsta pris vägledande, vilket leder till att oseriösa företag vinner upphandlingar genom att hålla priserna nere på bekostnad av en god arbetsmiljö och rimliga arbetsvillkor. På senare år har även kriminella gäng etablerat</w:t>
      </w:r>
      <w:r>
        <w:t xml:space="preserve"> </w:t>
      </w:r>
      <w:r w:rsidRPr="004624B3">
        <w:t>sig i välfärden efter att ha vunnit upp</w:t>
      </w:r>
      <w:r w:rsidR="00D909B4">
        <w:softHyphen/>
      </w:r>
      <w:r w:rsidRPr="004624B3">
        <w:t xml:space="preserve">handlingar. Utvecklingen är systemhotande och måste stoppas. Vänsterpartiet anser att det ska råda ordning och reda vid offentlig upphandling. Arbetstagare som arbetar inom offentligt finansierade verksamheter som upphandlas ska garanteras </w:t>
      </w:r>
      <w:r w:rsidR="0039459A">
        <w:t>sj</w:t>
      </w:r>
      <w:r w:rsidRPr="004624B3">
        <w:t xml:space="preserve">ysta löner och villkor. </w:t>
      </w:r>
    </w:p>
    <w:p w:rsidR="003E2850" w:rsidP="002A2235" w:rsidRDefault="002A2235" w14:paraId="4213F1F3" w14:textId="189ED73E">
      <w:r w:rsidRPr="002C6709">
        <w:t xml:space="preserve">Att ställa höga och bra krav utan uppföljning blir i praktiken meningslöst. </w:t>
      </w:r>
      <w:r w:rsidR="003E2850">
        <w:t>I detta sammanhang bör</w:t>
      </w:r>
      <w:r w:rsidRPr="002C6709">
        <w:t xml:space="preserve"> vikten av underleverantörsbegränsningar understrykas. Uppföljning blir </w:t>
      </w:r>
      <w:r w:rsidR="003E2850">
        <w:t>avsevärt</w:t>
      </w:r>
      <w:r w:rsidRPr="002C6709">
        <w:t xml:space="preserve"> svårare på en arbetsplats där det </w:t>
      </w:r>
      <w:r w:rsidR="003E2850">
        <w:t>förekommer långa och komplexa</w:t>
      </w:r>
      <w:r w:rsidRPr="002C6709">
        <w:t xml:space="preserve"> under</w:t>
      </w:r>
      <w:r w:rsidR="00D909B4">
        <w:softHyphen/>
      </w:r>
      <w:r w:rsidRPr="002C6709">
        <w:t>leverantör</w:t>
      </w:r>
      <w:r w:rsidR="003E2850">
        <w:t xml:space="preserve">skedjor. </w:t>
      </w:r>
      <w:r>
        <w:t>Vänsterpartiet har</w:t>
      </w:r>
      <w:r w:rsidRPr="002C6709">
        <w:t xml:space="preserve"> </w:t>
      </w:r>
      <w:r>
        <w:t>där</w:t>
      </w:r>
      <w:r w:rsidRPr="002C6709">
        <w:t xml:space="preserve">för </w:t>
      </w:r>
      <w:r>
        <w:t>tidigare föreslagit att dessa</w:t>
      </w:r>
      <w:r w:rsidRPr="002C6709">
        <w:t xml:space="preserve"> begränsa</w:t>
      </w:r>
      <w:r>
        <w:t>s</w:t>
      </w:r>
      <w:r w:rsidRPr="002C6709">
        <w:t xml:space="preserve"> vid offentliga upphandlingar</w:t>
      </w:r>
      <w:r>
        <w:t xml:space="preserve"> och menar att det vore eftersträvansvärt i framtiden.</w:t>
      </w:r>
    </w:p>
    <w:p w:rsidR="00A22009" w:rsidP="002A2235" w:rsidRDefault="00A22009" w14:paraId="7F757FB0" w14:textId="20B4303B">
      <w:r>
        <w:t>De arbetsrättsliga villkoren i offentlig upphandling måste kunna garanteras, s</w:t>
      </w:r>
      <w:r w:rsidRPr="004624B3">
        <w:t>katte</w:t>
      </w:r>
      <w:r w:rsidR="00D909B4">
        <w:softHyphen/>
      </w:r>
      <w:r w:rsidRPr="004624B3">
        <w:t xml:space="preserve">medel ska inte gå till företag som dumpar löner och arbetsvillkor. </w:t>
      </w:r>
    </w:p>
    <w:p w:rsidR="000E1AF4" w:rsidP="008D0EC4" w:rsidRDefault="001C056B" w14:paraId="3D01FA75" w14:textId="31BC547C">
      <w:r>
        <w:t xml:space="preserve">Regeringen bör ge ett särskilt uppdrag till </w:t>
      </w:r>
      <w:r w:rsidR="00A22009">
        <w:t>Upphandlingsmyndigheten</w:t>
      </w:r>
      <w:r>
        <w:t xml:space="preserve"> att se över sitt stöd för uppföljning av arbetsrättsliga villkor. </w:t>
      </w:r>
      <w:r w:rsidRPr="004624B3" w:rsidR="004624B3">
        <w:t>Detta bör riksdagen ställa sig bakom och ge regeringen till känna</w:t>
      </w:r>
      <w:r w:rsidR="00E92409">
        <w:t>.</w:t>
      </w:r>
    </w:p>
    <w:p w:rsidRPr="001C056B" w:rsidR="001C056B" w:rsidP="008D0EC4" w:rsidRDefault="001C056B" w14:paraId="5B39E3C6" w14:textId="732F77E6">
      <w:r>
        <w:t>Regeringen bör skyndsamt återkomma till riksdagen med ytterligare förslag på hur uppföljningen av arbetsrättsliga villkor kan centraliseras.</w:t>
      </w:r>
      <w:r w:rsidR="004624B3">
        <w:t xml:space="preserve"> </w:t>
      </w:r>
      <w:r w:rsidRPr="004624B3" w:rsidR="004624B3">
        <w:t>Detta bör riksdagen ställa sig bakom och ge regeringen till känna</w:t>
      </w:r>
      <w:r w:rsidR="00E92409">
        <w:t>.</w:t>
      </w:r>
    </w:p>
    <w:sdt>
      <w:sdtPr>
        <w:rPr>
          <w:i/>
          <w:noProof/>
        </w:rPr>
        <w:alias w:val="CC_Underskrifter"/>
        <w:tag w:val="CC_Underskrifter"/>
        <w:id w:val="583496634"/>
        <w:lock w:val="sdtContentLocked"/>
        <w:placeholder>
          <w:docPart w:val="C95C4E0324E040F8B77873BBE41C02F8"/>
        </w:placeholder>
      </w:sdtPr>
      <w:sdtEndPr/>
      <w:sdtContent>
        <w:p w:rsidR="00E7136B" w:rsidP="000C278D" w:rsidRDefault="00E7136B" w14:paraId="58025075" w14:textId="77777777"/>
        <w:p w:rsidR="00E7136B" w:rsidP="000C278D" w:rsidRDefault="00AA3EE5" w14:paraId="58F5BC11" w14:textId="2A36282B"/>
      </w:sdtContent>
    </w:sdt>
    <w:tbl>
      <w:tblPr>
        <w:tblW w:w="5000" w:type="pct"/>
        <w:tblLook w:val="04A0" w:firstRow="1" w:lastRow="0" w:firstColumn="1" w:lastColumn="0" w:noHBand="0" w:noVBand="1"/>
        <w:tblCaption w:val="underskrifter"/>
      </w:tblPr>
      <w:tblGrid>
        <w:gridCol w:w="4252"/>
        <w:gridCol w:w="4252"/>
      </w:tblGrid>
      <w:tr w:rsidR="001E78B5" w14:paraId="2DFA13BC" w14:textId="77777777">
        <w:trPr>
          <w:cantSplit/>
        </w:trPr>
        <w:tc>
          <w:tcPr>
            <w:tcW w:w="50" w:type="pct"/>
            <w:vAlign w:val="bottom"/>
          </w:tcPr>
          <w:p w:rsidR="001E78B5" w:rsidRDefault="00ED6CBD" w14:paraId="762FB801" w14:textId="77777777">
            <w:pPr>
              <w:pStyle w:val="Underskrifter"/>
              <w:spacing w:after="0"/>
            </w:pPr>
            <w:r>
              <w:t>Andrea Andersson Tay (V)</w:t>
            </w:r>
          </w:p>
        </w:tc>
        <w:tc>
          <w:tcPr>
            <w:tcW w:w="50" w:type="pct"/>
            <w:vAlign w:val="bottom"/>
          </w:tcPr>
          <w:p w:rsidR="001E78B5" w:rsidRDefault="001E78B5" w14:paraId="1FB2EB50" w14:textId="77777777">
            <w:pPr>
              <w:pStyle w:val="Underskrifter"/>
              <w:spacing w:after="0"/>
            </w:pPr>
          </w:p>
        </w:tc>
      </w:tr>
      <w:tr w:rsidR="001E78B5" w14:paraId="17A2E4BA" w14:textId="77777777">
        <w:trPr>
          <w:cantSplit/>
        </w:trPr>
        <w:tc>
          <w:tcPr>
            <w:tcW w:w="50" w:type="pct"/>
            <w:vAlign w:val="bottom"/>
          </w:tcPr>
          <w:p w:rsidR="001E78B5" w:rsidRDefault="00ED6CBD" w14:paraId="6DD3EB8F" w14:textId="77777777">
            <w:pPr>
              <w:pStyle w:val="Underskrifter"/>
              <w:spacing w:after="0"/>
            </w:pPr>
            <w:r>
              <w:t>Kajsa Fredholm (V)</w:t>
            </w:r>
          </w:p>
        </w:tc>
        <w:tc>
          <w:tcPr>
            <w:tcW w:w="50" w:type="pct"/>
            <w:vAlign w:val="bottom"/>
          </w:tcPr>
          <w:p w:rsidR="001E78B5" w:rsidRDefault="00ED6CBD" w14:paraId="7600CC19" w14:textId="77777777">
            <w:pPr>
              <w:pStyle w:val="Underskrifter"/>
              <w:spacing w:after="0"/>
            </w:pPr>
            <w:r>
              <w:t>Ida Gabrielsson (V)</w:t>
            </w:r>
          </w:p>
        </w:tc>
      </w:tr>
      <w:tr w:rsidR="001E78B5" w14:paraId="3EAD6F77" w14:textId="77777777">
        <w:trPr>
          <w:cantSplit/>
        </w:trPr>
        <w:tc>
          <w:tcPr>
            <w:tcW w:w="50" w:type="pct"/>
            <w:vAlign w:val="bottom"/>
          </w:tcPr>
          <w:p w:rsidR="001E78B5" w:rsidRDefault="00ED6CBD" w14:paraId="5F2D80F8" w14:textId="77777777">
            <w:pPr>
              <w:pStyle w:val="Underskrifter"/>
              <w:spacing w:after="0"/>
            </w:pPr>
            <w:r>
              <w:t>Birger Lahti (V)</w:t>
            </w:r>
          </w:p>
        </w:tc>
        <w:tc>
          <w:tcPr>
            <w:tcW w:w="50" w:type="pct"/>
            <w:vAlign w:val="bottom"/>
          </w:tcPr>
          <w:p w:rsidR="001E78B5" w:rsidRDefault="00ED6CBD" w14:paraId="6FB99C48" w14:textId="77777777">
            <w:pPr>
              <w:pStyle w:val="Underskrifter"/>
              <w:spacing w:after="0"/>
            </w:pPr>
            <w:r>
              <w:t>Ilona Szatmári Waldau (V)</w:t>
            </w:r>
          </w:p>
        </w:tc>
      </w:tr>
      <w:tr w:rsidR="001E78B5" w14:paraId="30B602A2" w14:textId="77777777">
        <w:trPr>
          <w:cantSplit/>
        </w:trPr>
        <w:tc>
          <w:tcPr>
            <w:tcW w:w="50" w:type="pct"/>
            <w:vAlign w:val="bottom"/>
          </w:tcPr>
          <w:p w:rsidR="001E78B5" w:rsidRDefault="00ED6CBD" w14:paraId="1E9A0512" w14:textId="77777777">
            <w:pPr>
              <w:pStyle w:val="Underskrifter"/>
              <w:spacing w:after="0"/>
            </w:pPr>
            <w:r>
              <w:t>Ciczie Weidby (V)</w:t>
            </w:r>
          </w:p>
        </w:tc>
        <w:tc>
          <w:tcPr>
            <w:tcW w:w="50" w:type="pct"/>
            <w:vAlign w:val="bottom"/>
          </w:tcPr>
          <w:p w:rsidR="001E78B5" w:rsidRDefault="00ED6CBD" w14:paraId="15C1390A" w14:textId="77777777">
            <w:pPr>
              <w:pStyle w:val="Underskrifter"/>
              <w:spacing w:after="0"/>
            </w:pPr>
            <w:r>
              <w:t>Malin Östh (V)</w:t>
            </w:r>
          </w:p>
        </w:tc>
      </w:tr>
    </w:tbl>
    <w:p w:rsidRPr="008E0FE2" w:rsidR="004801AC" w:rsidP="00DF3554" w:rsidRDefault="004801AC" w14:paraId="2ADAAC7A" w14:textId="77DCC0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5A129" w14:textId="77777777" w:rsidR="00EB7681" w:rsidRDefault="00EB7681" w:rsidP="000C1CAD">
      <w:pPr>
        <w:spacing w:line="240" w:lineRule="auto"/>
      </w:pPr>
      <w:r>
        <w:separator/>
      </w:r>
    </w:p>
  </w:endnote>
  <w:endnote w:type="continuationSeparator" w:id="0">
    <w:p w14:paraId="48D73D01" w14:textId="77777777" w:rsidR="00EB7681" w:rsidRDefault="00EB76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4C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015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4C5D" w14:textId="153480B0" w:rsidR="00262EA3" w:rsidRPr="000C278D" w:rsidRDefault="00262EA3" w:rsidP="000C27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903C3" w14:textId="77777777" w:rsidR="00EB7681" w:rsidRDefault="00EB7681" w:rsidP="000C1CAD">
      <w:pPr>
        <w:spacing w:line="240" w:lineRule="auto"/>
      </w:pPr>
      <w:r>
        <w:separator/>
      </w:r>
    </w:p>
  </w:footnote>
  <w:footnote w:type="continuationSeparator" w:id="0">
    <w:p w14:paraId="278E03D3" w14:textId="77777777" w:rsidR="00EB7681" w:rsidRDefault="00EB76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1945" w14:textId="77777777" w:rsidR="00262EA3" w:rsidRDefault="004E46D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4DE31E0D" wp14:editId="1D04C8BE">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51F4609F"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E31E0D"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filled="f" stroked="f">
              <v:textbox style="mso-fit-shape-to-text:t" inset="20pt,15pt,0,0">
                <w:txbxContent>
                  <w:p w14:paraId="51F4609F"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5B95E9B4" wp14:editId="21337F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92F433" w14:textId="0A54F97D" w:rsidR="00262EA3" w:rsidRDefault="00AA3EE5" w:rsidP="008103B5">
                          <w:pPr>
                            <w:jc w:val="right"/>
                          </w:pPr>
                          <w:sdt>
                            <w:sdtPr>
                              <w:alias w:val="CC_Noformat_Partikod"/>
                              <w:tag w:val="CC_Noformat_Partikod"/>
                              <w:id w:val="-53464382"/>
                              <w:placeholder>
                                <w:docPart w:val="301AD25A275F4700A0E6ADEFDA9C360E"/>
                              </w:placeholder>
                              <w:text/>
                            </w:sdtPr>
                            <w:sdtEndPr/>
                            <w:sdtContent>
                              <w:r w:rsidR="009F17A2">
                                <w:t>V</w:t>
                              </w:r>
                            </w:sdtContent>
                          </w:sdt>
                          <w:sdt>
                            <w:sdtPr>
                              <w:alias w:val="CC_Noformat_Partinummer"/>
                              <w:tag w:val="CC_Noformat_Partinummer"/>
                              <w:id w:val="-1709555926"/>
                              <w:placeholder>
                                <w:docPart w:val="33E7805594514E3CA9C243DE982AFB3F"/>
                              </w:placeholder>
                              <w:text/>
                            </w:sdtPr>
                            <w:sdtEndPr/>
                            <w:sdtContent>
                              <w:r w:rsidR="00B33D29">
                                <w:t>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95E9B4"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filled="f" stroked="f">
              <v:textbox style="mso-fit-shape-to-text:t">
                <w:txbxContent>
                  <w:p w14:paraId="5092F433" w14:textId="0A54F97D" w:rsidR="00262EA3" w:rsidRDefault="00AA3EE5" w:rsidP="008103B5">
                    <w:pPr>
                      <w:jc w:val="right"/>
                    </w:pPr>
                    <w:sdt>
                      <w:sdtPr>
                        <w:alias w:val="CC_Noformat_Partikod"/>
                        <w:tag w:val="CC_Noformat_Partikod"/>
                        <w:id w:val="-53464382"/>
                        <w:placeholder>
                          <w:docPart w:val="301AD25A275F4700A0E6ADEFDA9C360E"/>
                        </w:placeholder>
                        <w:text/>
                      </w:sdtPr>
                      <w:sdtEndPr/>
                      <w:sdtContent>
                        <w:r w:rsidR="009F17A2">
                          <w:t>V</w:t>
                        </w:r>
                      </w:sdtContent>
                    </w:sdt>
                    <w:sdt>
                      <w:sdtPr>
                        <w:alias w:val="CC_Noformat_Partinummer"/>
                        <w:tag w:val="CC_Noformat_Partinummer"/>
                        <w:id w:val="-1709555926"/>
                        <w:placeholder>
                          <w:docPart w:val="33E7805594514E3CA9C243DE982AFB3F"/>
                        </w:placeholder>
                        <w:text/>
                      </w:sdtPr>
                      <w:sdtEndPr/>
                      <w:sdtContent>
                        <w:r w:rsidR="00B33D29">
                          <w:t>024</w:t>
                        </w:r>
                      </w:sdtContent>
                    </w:sdt>
                  </w:p>
                </w:txbxContent>
              </v:textbox>
              <w10:wrap anchorx="page"/>
            </v:shape>
          </w:pict>
        </mc:Fallback>
      </mc:AlternateContent>
    </w:r>
  </w:p>
  <w:p w14:paraId="31843C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BAB42" w14:textId="77777777" w:rsidR="00262EA3" w:rsidRDefault="00262EA3" w:rsidP="008563AC">
    <w:pPr>
      <w:jc w:val="right"/>
    </w:pPr>
  </w:p>
  <w:p w14:paraId="1385F0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D457" w14:textId="77777777" w:rsidR="00262EA3" w:rsidRDefault="00AA3E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B1F46E" wp14:editId="78FB0B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CEDD68" w14:textId="3E831842" w:rsidR="00262EA3" w:rsidRDefault="00AA3EE5" w:rsidP="00A314CF">
    <w:pPr>
      <w:pStyle w:val="FSHNormal"/>
      <w:spacing w:before="40"/>
    </w:pPr>
    <w:sdt>
      <w:sdtPr>
        <w:alias w:val="CC_Noformat_Motionstyp"/>
        <w:tag w:val="CC_Noformat_Motionstyp"/>
        <w:id w:val="1162973129"/>
        <w:lock w:val="sdtContentLocked"/>
        <w15:appearance w15:val="hidden"/>
        <w:text/>
      </w:sdtPr>
      <w:sdtEndPr/>
      <w:sdtContent>
        <w:r w:rsidR="000C278D">
          <w:t>Kommittémotion</w:t>
        </w:r>
      </w:sdtContent>
    </w:sdt>
    <w:r w:rsidR="00821B36">
      <w:t xml:space="preserve"> </w:t>
    </w:r>
    <w:sdt>
      <w:sdtPr>
        <w:alias w:val="CC_Noformat_Partikod"/>
        <w:tag w:val="CC_Noformat_Partikod"/>
        <w:id w:val="1471015553"/>
        <w:text/>
      </w:sdtPr>
      <w:sdtEndPr/>
      <w:sdtContent>
        <w:r w:rsidR="009F17A2">
          <w:t>V</w:t>
        </w:r>
      </w:sdtContent>
    </w:sdt>
    <w:sdt>
      <w:sdtPr>
        <w:alias w:val="CC_Noformat_Partinummer"/>
        <w:tag w:val="CC_Noformat_Partinummer"/>
        <w:id w:val="-2014525982"/>
        <w:text/>
      </w:sdtPr>
      <w:sdtEndPr/>
      <w:sdtContent>
        <w:r w:rsidR="00B33D29">
          <w:t>024</w:t>
        </w:r>
      </w:sdtContent>
    </w:sdt>
  </w:p>
  <w:p w14:paraId="2610A36B" w14:textId="77777777" w:rsidR="00262EA3" w:rsidRPr="008227B3" w:rsidRDefault="00AA3E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5A0208" w14:textId="06B6FFC8" w:rsidR="00262EA3" w:rsidRPr="008227B3" w:rsidRDefault="00AA3EE5" w:rsidP="00B37A37">
    <w:pPr>
      <w:pStyle w:val="MotionTIllRiksdagen"/>
    </w:pPr>
    <w:sdt>
      <w:sdtPr>
        <w:rPr>
          <w:rStyle w:val="BeteckningChar"/>
        </w:rPr>
        <w:alias w:val="CC_Noformat_Riksmote"/>
        <w:tag w:val="CC_Noformat_Riksmote"/>
        <w:id w:val="1201050710"/>
        <w:lock w:val="sdtContentLocked"/>
        <w:placeholder>
          <w:docPart w:val="0EC39E7F33F24549A177C94B17634749"/>
        </w:placeholder>
        <w15:appearance w15:val="hidden"/>
        <w:text/>
      </w:sdtPr>
      <w:sdtEndPr>
        <w:rPr>
          <w:rStyle w:val="Rubrik1Char"/>
          <w:rFonts w:asciiTheme="majorHAnsi" w:hAnsiTheme="majorHAnsi"/>
          <w:sz w:val="38"/>
        </w:rPr>
      </w:sdtEndPr>
      <w:sdtContent>
        <w:r w:rsidR="000C278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278D">
          <w:t>:3898</w:t>
        </w:r>
      </w:sdtContent>
    </w:sdt>
  </w:p>
  <w:p w14:paraId="030CD5A9" w14:textId="17E15B65" w:rsidR="00262EA3" w:rsidRDefault="00AA3EE5" w:rsidP="00E03A3D">
    <w:pPr>
      <w:pStyle w:val="Motionr"/>
    </w:pPr>
    <w:sdt>
      <w:sdtPr>
        <w:alias w:val="CC_Noformat_Avtext"/>
        <w:tag w:val="CC_Noformat_Avtext"/>
        <w:id w:val="-2020768203"/>
        <w:lock w:val="sdtContentLocked"/>
        <w:placeholder>
          <w:docPart w:val="301AD25A275F4700A0E6ADEFDA9C360E"/>
        </w:placeholder>
        <w15:appearance w15:val="hidden"/>
        <w:text/>
      </w:sdtPr>
      <w:sdtEndPr/>
      <w:sdtContent>
        <w:r w:rsidR="000C278D">
          <w:t>av Andrea Andersson Tay m.fl. (V)</w:t>
        </w:r>
      </w:sdtContent>
    </w:sdt>
  </w:p>
  <w:sdt>
    <w:sdtPr>
      <w:alias w:val="CC_Noformat_Rubtext"/>
      <w:tag w:val="CC_Noformat_Rubtext"/>
      <w:id w:val="-218060500"/>
      <w:lock w:val="sdtLocked"/>
      <w:placeholder>
        <w:docPart w:val="33E7805594514E3CA9C243DE982AFB3F"/>
      </w:placeholder>
      <w:text/>
    </w:sdtPr>
    <w:sdtEndPr/>
    <w:sdtContent>
      <w:p w14:paraId="1E6D6553" w14:textId="2E632CCF" w:rsidR="00262EA3" w:rsidRDefault="00406649" w:rsidP="00283E0F">
        <w:pPr>
          <w:pStyle w:val="FSHRub2"/>
        </w:pPr>
        <w:r>
          <w:t>med anledning av skr. 2025/26:89 Riksrevisionens rapport om arbetsrättsliga villkor i offentlig upphandling</w:t>
        </w:r>
      </w:p>
    </w:sdtContent>
  </w:sdt>
  <w:sdt>
    <w:sdtPr>
      <w:alias w:val="CC_Boilerplate_3"/>
      <w:tag w:val="CC_Boilerplate_3"/>
      <w:id w:val="1606463544"/>
      <w:lock w:val="sdtContentLocked"/>
      <w15:appearance w15:val="hidden"/>
      <w:text w:multiLine="1"/>
    </w:sdtPr>
    <w:sdtEndPr/>
    <w:sdtContent>
      <w:p w14:paraId="65D4EC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F17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8D"/>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81"/>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AF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56B"/>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8B5"/>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DD"/>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3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315"/>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709"/>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59A"/>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850"/>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49"/>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43"/>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B3"/>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B8"/>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74C"/>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E1"/>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38"/>
    <w:rsid w:val="005F782C"/>
    <w:rsid w:val="00601144"/>
    <w:rsid w:val="00601547"/>
    <w:rsid w:val="006015EC"/>
    <w:rsid w:val="006017E2"/>
    <w:rsid w:val="00601DE1"/>
    <w:rsid w:val="00601EBA"/>
    <w:rsid w:val="00601FE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B65"/>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E3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399"/>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9A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0EC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7F6"/>
    <w:rsid w:val="009E78CF"/>
    <w:rsid w:val="009F0DE9"/>
    <w:rsid w:val="009F1108"/>
    <w:rsid w:val="009F1167"/>
    <w:rsid w:val="009F17A2"/>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009"/>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A8"/>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EE5"/>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D29"/>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2FE2"/>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B4"/>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84"/>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36B"/>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409"/>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39"/>
    <w:rsid w:val="00EB52EE"/>
    <w:rsid w:val="00EB593C"/>
    <w:rsid w:val="00EB5A62"/>
    <w:rsid w:val="00EB62F7"/>
    <w:rsid w:val="00EB6481"/>
    <w:rsid w:val="00EB6560"/>
    <w:rsid w:val="00EB65AC"/>
    <w:rsid w:val="00EB66F4"/>
    <w:rsid w:val="00EB6D49"/>
    <w:rsid w:val="00EB72C8"/>
    <w:rsid w:val="00EB7681"/>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B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EFA"/>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A4E"/>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5CDDE3"/>
  <w15:chartTrackingRefBased/>
  <w15:docId w15:val="{7F49CE4A-AD23-4014-BF7D-7825367B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27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2B695247E542368F1521D033DA48DA"/>
        <w:category>
          <w:name w:val="Allmänt"/>
          <w:gallery w:val="placeholder"/>
        </w:category>
        <w:types>
          <w:type w:val="bbPlcHdr"/>
        </w:types>
        <w:behaviors>
          <w:behavior w:val="content"/>
        </w:behaviors>
        <w:guid w:val="{008DD983-7C13-4299-8DA9-DDF847136F52}"/>
      </w:docPartPr>
      <w:docPartBody>
        <w:p w:rsidR="009C2DA3" w:rsidRDefault="002F2DC4">
          <w:pPr>
            <w:pStyle w:val="7B2B695247E542368F1521D033DA48DA"/>
          </w:pPr>
          <w:r w:rsidRPr="005A0A93">
            <w:rPr>
              <w:rStyle w:val="Platshllartext"/>
            </w:rPr>
            <w:t>Förslag till riksdagsbeslut</w:t>
          </w:r>
        </w:p>
      </w:docPartBody>
    </w:docPart>
    <w:docPart>
      <w:docPartPr>
        <w:name w:val="20399CD0361F4030A63668F5F98ADF39"/>
        <w:category>
          <w:name w:val="Allmänt"/>
          <w:gallery w:val="placeholder"/>
        </w:category>
        <w:types>
          <w:type w:val="bbPlcHdr"/>
        </w:types>
        <w:behaviors>
          <w:behavior w:val="content"/>
        </w:behaviors>
        <w:guid w:val="{E5CD7102-8B33-47D6-8B47-CA85823005E2}"/>
      </w:docPartPr>
      <w:docPartBody>
        <w:p w:rsidR="009C2DA3" w:rsidRDefault="002F2DC4">
          <w:pPr>
            <w:pStyle w:val="20399CD0361F4030A63668F5F98ADF39"/>
          </w:pPr>
          <w:r w:rsidRPr="005A0A93">
            <w:rPr>
              <w:rStyle w:val="Platshllartext"/>
            </w:rPr>
            <w:t>Motivering</w:t>
          </w:r>
        </w:p>
      </w:docPartBody>
    </w:docPart>
    <w:docPart>
      <w:docPartPr>
        <w:name w:val="301AD25A275F4700A0E6ADEFDA9C360E"/>
        <w:category>
          <w:name w:val="Allmänt"/>
          <w:gallery w:val="placeholder"/>
        </w:category>
        <w:types>
          <w:type w:val="bbPlcHdr"/>
        </w:types>
        <w:behaviors>
          <w:behavior w:val="content"/>
        </w:behaviors>
        <w:guid w:val="{A227F05F-4F72-4633-B9BE-9EB8F5822460}"/>
      </w:docPartPr>
      <w:docPartBody>
        <w:p w:rsidR="009C2DA3" w:rsidRDefault="002F2DC4">
          <w:pPr>
            <w:pStyle w:val="301AD25A275F4700A0E6ADEFDA9C360E"/>
          </w:pPr>
          <w:r>
            <w:rPr>
              <w:rStyle w:val="Platshllartext"/>
            </w:rPr>
            <w:t xml:space="preserve"> </w:t>
          </w:r>
        </w:p>
      </w:docPartBody>
    </w:docPart>
    <w:docPart>
      <w:docPartPr>
        <w:name w:val="33E7805594514E3CA9C243DE982AFB3F"/>
        <w:category>
          <w:name w:val="Allmänt"/>
          <w:gallery w:val="placeholder"/>
        </w:category>
        <w:types>
          <w:type w:val="bbPlcHdr"/>
        </w:types>
        <w:behaviors>
          <w:behavior w:val="content"/>
        </w:behaviors>
        <w:guid w:val="{F35A8566-5569-48D2-AACF-D9FA56ECDDA4}"/>
      </w:docPartPr>
      <w:docPartBody>
        <w:p w:rsidR="009C2DA3" w:rsidRDefault="002F2DC4">
          <w:pPr>
            <w:pStyle w:val="33E7805594514E3CA9C243DE982AFB3F"/>
          </w:pPr>
          <w:r>
            <w:t xml:space="preserve"> </w:t>
          </w:r>
        </w:p>
      </w:docPartBody>
    </w:docPart>
    <w:docPart>
      <w:docPartPr>
        <w:name w:val="0EC39E7F33F24549A177C94B17634749"/>
        <w:category>
          <w:name w:val="Allmänt"/>
          <w:gallery w:val="placeholder"/>
        </w:category>
        <w:types>
          <w:type w:val="bbPlcHdr"/>
        </w:types>
        <w:behaviors>
          <w:behavior w:val="content"/>
        </w:behaviors>
        <w:guid w:val="{E14E1A66-72EC-4953-970D-C3274533AA26}"/>
      </w:docPartPr>
      <w:docPartBody>
        <w:p w:rsidR="009C2DA3" w:rsidRDefault="004C62EB">
          <w:r w:rsidRPr="00AA5B66">
            <w:rPr>
              <w:rStyle w:val="Platshllartext"/>
            </w:rPr>
            <w:t>[ange din text här]</w:t>
          </w:r>
        </w:p>
      </w:docPartBody>
    </w:docPart>
    <w:docPart>
      <w:docPartPr>
        <w:name w:val="C95C4E0324E040F8B77873BBE41C02F8"/>
        <w:category>
          <w:name w:val="Allmänt"/>
          <w:gallery w:val="placeholder"/>
        </w:category>
        <w:types>
          <w:type w:val="bbPlcHdr"/>
        </w:types>
        <w:behaviors>
          <w:behavior w:val="content"/>
        </w:behaviors>
        <w:guid w:val="{B21F457D-DAC6-45A6-8F37-CC1C66CF948D}"/>
      </w:docPartPr>
      <w:docPartBody>
        <w:p w:rsidR="00D5234B" w:rsidRDefault="00D523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EB"/>
    <w:rsid w:val="002B0315"/>
    <w:rsid w:val="002F2DC4"/>
    <w:rsid w:val="00350BBF"/>
    <w:rsid w:val="004C62EB"/>
    <w:rsid w:val="005207B8"/>
    <w:rsid w:val="00601FE1"/>
    <w:rsid w:val="006128B8"/>
    <w:rsid w:val="009C2DA3"/>
    <w:rsid w:val="00A01DDA"/>
    <w:rsid w:val="00D5234B"/>
    <w:rsid w:val="00FB1F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62EB"/>
    <w:rPr>
      <w:color w:val="F4B083" w:themeColor="accent2" w:themeTint="99"/>
    </w:rPr>
  </w:style>
  <w:style w:type="paragraph" w:customStyle="1" w:styleId="7B2B695247E542368F1521D033DA48DA">
    <w:name w:val="7B2B695247E542368F1521D033DA48DA"/>
  </w:style>
  <w:style w:type="paragraph" w:customStyle="1" w:styleId="20399CD0361F4030A63668F5F98ADF39">
    <w:name w:val="20399CD0361F4030A63668F5F98ADF39"/>
  </w:style>
  <w:style w:type="paragraph" w:customStyle="1" w:styleId="301AD25A275F4700A0E6ADEFDA9C360E">
    <w:name w:val="301AD25A275F4700A0E6ADEFDA9C360E"/>
  </w:style>
  <w:style w:type="paragraph" w:customStyle="1" w:styleId="33E7805594514E3CA9C243DE982AFB3F">
    <w:name w:val="33E7805594514E3CA9C243DE982AF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7703B3-4979-432A-9F90-FA09E1DAC70E}"/>
</file>

<file path=customXml/itemProps2.xml><?xml version="1.0" encoding="utf-8"?>
<ds:datastoreItem xmlns:ds="http://schemas.openxmlformats.org/officeDocument/2006/customXml" ds:itemID="{AA52EFAD-AC12-4898-8B88-CF20F194705E}"/>
</file>

<file path=customXml/itemProps3.xml><?xml version="1.0" encoding="utf-8"?>
<ds:datastoreItem xmlns:ds="http://schemas.openxmlformats.org/officeDocument/2006/customXml" ds:itemID="{8CFA7703-BD5A-4F8B-A908-11A40429B0B6}"/>
</file>

<file path=docProps/app.xml><?xml version="1.0" encoding="utf-8"?>
<Properties xmlns="http://schemas.openxmlformats.org/officeDocument/2006/extended-properties" xmlns:vt="http://schemas.openxmlformats.org/officeDocument/2006/docPropsVTypes">
  <Template>Normal</Template>
  <TotalTime>23</TotalTime>
  <Pages>2</Pages>
  <Words>548</Words>
  <Characters>3519</Characters>
  <Application>Microsoft Office Word</Application>
  <DocSecurity>0</DocSecurity>
  <Lines>65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V024 med anledning av regeringens skr  2025 26 89 Riksrevisionens rapport om arbetsrättsliga villkor i offentlig upphandling</vt:lpstr>
      <vt:lpstr>
      </vt:lpstr>
    </vt:vector>
  </TitlesOfParts>
  <Company>Sveriges riksdag</Company>
  <LinksUpToDate>false</LinksUpToDate>
  <CharactersWithSpaces>4044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