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F74846213B341369688EF093763272C"/>
        </w:placeholder>
        <w:text/>
      </w:sdtPr>
      <w:sdtEndPr/>
      <w:sdtContent>
        <w:p w:rsidRPr="009B062B" w:rsidR="00AF30DD" w:rsidP="00DA28CE" w:rsidRDefault="00AF30DD" w14:paraId="0DFFD0E3" w14:textId="77777777">
          <w:pPr>
            <w:pStyle w:val="Rubrik1"/>
            <w:spacing w:after="300"/>
          </w:pPr>
          <w:r w:rsidRPr="009B062B">
            <w:t>Förslag till riksdagsbeslut</w:t>
          </w:r>
        </w:p>
      </w:sdtContent>
    </w:sdt>
    <w:sdt>
      <w:sdtPr>
        <w:alias w:val="Yrkande 1"/>
        <w:tag w:val="6a22b150-f3ed-4d43-a656-664045ec6ba1"/>
        <w:id w:val="-645046527"/>
        <w:lock w:val="sdtLocked"/>
      </w:sdtPr>
      <w:sdtEndPr/>
      <w:sdtContent>
        <w:p w:rsidR="006A0994" w:rsidRDefault="0036749F" w14:paraId="191C4671" w14:textId="0096BADA">
          <w:pPr>
            <w:pStyle w:val="Frslagstext"/>
          </w:pPr>
          <w:r>
            <w:t>Riksdagen ställer sig bakom det som anförs i motionen om att se över möjligheten för Sverige att införa den s.k. Finlandsmodellen i stället gällande förändring av andelstal i samfällighetsföreningar, vilken är både enklare och billigare, och tillkännager detta för regeringen.</w:t>
          </w:r>
        </w:p>
      </w:sdtContent>
    </w:sdt>
    <w:sdt>
      <w:sdtPr>
        <w:alias w:val="Yrkande 2"/>
        <w:tag w:val="574c6e8a-dedc-43ee-a687-0d8772f4c820"/>
        <w:id w:val="1343666943"/>
        <w:lock w:val="sdtLocked"/>
      </w:sdtPr>
      <w:sdtEndPr/>
      <w:sdtContent>
        <w:p w:rsidR="006A0994" w:rsidRDefault="0036749F" w14:paraId="7744DE27" w14:textId="6BA1BC65">
          <w:pPr>
            <w:pStyle w:val="Frslagstext"/>
          </w:pPr>
          <w:r>
            <w:t>Riksdagen ställer sig bakom det som anförs i motionen om att se över och tydliggöra väglagen angående vad som ska vara allmän väg och vad som ska vara enskild väg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FE74F1267784119A292EA2D7343EA24"/>
        </w:placeholder>
        <w:text/>
      </w:sdtPr>
      <w:sdtEndPr/>
      <w:sdtContent>
        <w:p w:rsidRPr="009B062B" w:rsidR="006D79C9" w:rsidP="00333E95" w:rsidRDefault="006D79C9" w14:paraId="4F495B5C" w14:textId="77777777">
          <w:pPr>
            <w:pStyle w:val="Rubrik1"/>
          </w:pPr>
          <w:r>
            <w:t>Motivering</w:t>
          </w:r>
        </w:p>
      </w:sdtContent>
    </w:sdt>
    <w:p w:rsidR="00A737A1" w:rsidP="00B37C5E" w:rsidRDefault="00A737A1" w14:paraId="4C42A692" w14:textId="4CB4A641">
      <w:pPr>
        <w:pStyle w:val="Normalutanindragellerluft"/>
      </w:pPr>
      <w:r>
        <w:t>Sverige har en rad samfällighetsföreningar. Samfällighetsf</w:t>
      </w:r>
      <w:r w:rsidR="00360AC4">
        <w:t>öreningar motsvaras av ägartyp ”62: Samhäll. &amp; Sambruk” och fastighetstyperna</w:t>
      </w:r>
      <w:r>
        <w:t xml:space="preserve"> kan vara en rad möjliga.</w:t>
      </w:r>
    </w:p>
    <w:p w:rsidRPr="00A737A1" w:rsidR="00A737A1" w:rsidP="00A737A1" w:rsidRDefault="00A737A1" w14:paraId="33FD1A30" w14:textId="77777777">
      <w:r w:rsidRPr="00A737A1">
        <w:t>En samfällighet är mark eller annat utrymme som hör till flera fastigheter gemensamt. Med mark avses dock såväl mark som vattenområden</w:t>
      </w:r>
      <w:r>
        <w:t>. En samfällighetsförening ska</w:t>
      </w:r>
      <w:r w:rsidRPr="00A737A1">
        <w:t xml:space="preserve"> bildas enligt lag när flera fastighetsägare tillsammans äger gemensam egendom, så kallade samfälligheter.</w:t>
      </w:r>
    </w:p>
    <w:p w:rsidRPr="003A558B" w:rsidR="009E2BE8" w:rsidP="00A737A1" w:rsidRDefault="00A737A1" w14:paraId="0FE2738A" w14:textId="38FED91E">
      <w:r w:rsidRPr="00A737A1">
        <w:t>Flera vägsamfälligheter i Sverige har bekymmer då föreningen behöver ändra en del andelstal. Detta som en följd av att flera fastighetsägare numera bor året runt i fastigheter som tidigare enbart varit sommarstugor. Kostnaden för omprövningsförrättning hos Lantmäteriet är alltför stor för små samfällighetsfören</w:t>
      </w:r>
      <w:r w:rsidR="00360AC4">
        <w:t>ingar. Gamla rutiner</w:t>
      </w:r>
      <w:r w:rsidRPr="00A737A1">
        <w:t xml:space="preserve"> kostar för mycket på en föränderlig bostadsmarknad.</w:t>
      </w:r>
      <w:r w:rsidR="001250F1">
        <w:t xml:space="preserve"> </w:t>
      </w:r>
      <w:r w:rsidRPr="003A558B" w:rsidR="001250F1">
        <w:t xml:space="preserve">Det behövs ändamålsenliga regler för ändring av andelstal för att underlätta förvaltningen av vägsamfälligheter. </w:t>
      </w:r>
    </w:p>
    <w:p w:rsidRPr="003A558B" w:rsidR="00A737A1" w:rsidP="00A737A1" w:rsidRDefault="009E2BE8" w14:paraId="7D772F46" w14:textId="54A3FDD0">
      <w:r w:rsidRPr="003A558B">
        <w:lastRenderedPageBreak/>
        <w:t>En ny oro som</w:t>
      </w:r>
      <w:r w:rsidRPr="003A558B" w:rsidR="001250F1">
        <w:t xml:space="preserve"> dessutom har</w:t>
      </w:r>
      <w:r w:rsidRPr="003A558B">
        <w:t xml:space="preserve"> uppkommit bland samfällighetsföreningarna är Trafikverkets ambitioner att dra in underhåll av allmänna vägar och omvandla dem till enskilda, vilket skulle öka de boendes kostnader och försvåra för företagande på landsbygden, eftersom skötsel och underhåll skulle falla på de enskilda. </w:t>
      </w:r>
      <w:r w:rsidRPr="003A558B" w:rsidR="0065300F">
        <w:t>Den rödgröna regering</w:t>
      </w:r>
      <w:r w:rsidR="00360AC4">
        <w:t>en, via infrastrukturminister T</w:t>
      </w:r>
      <w:r w:rsidRPr="003A558B" w:rsidR="0065300F">
        <w:t xml:space="preserve">omas Eneroth, förnekade däremot att något beslut om att omvandla allmänna vägar till enskilda fanns. Trots det går det att läsa om att Trafikverket övergett 100 vägar och ytterligare 50 är under utredning. Den </w:t>
      </w:r>
      <w:r w:rsidR="00360AC4">
        <w:t>här osäkerheten duger inte. Därav bör en översyn av v</w:t>
      </w:r>
      <w:r w:rsidRPr="003A558B" w:rsidR="0065300F">
        <w:t>äglagen göras för att tydligare avgöra om en väg s</w:t>
      </w:r>
      <w:r w:rsidR="00360AC4">
        <w:t>ka vara allmän eller enskild.</w:t>
      </w:r>
    </w:p>
    <w:p w:rsidR="00A737A1" w:rsidP="00A737A1" w:rsidRDefault="001250F1" w14:paraId="605D8ED5" w14:textId="55FBA331">
      <w:r w:rsidRPr="003A558B">
        <w:t xml:space="preserve">Lagstiftningen bör ändras så att vägsamfälligheterna själva kan ändra andelstalen för de fastigheter som ingår i föreningen. Tidigare har exempelvis </w:t>
      </w:r>
      <w:r w:rsidR="00360AC4">
        <w:t>Riksförbundet Enskilda V</w:t>
      </w:r>
      <w:r w:rsidRPr="003A558B" w:rsidR="00A737A1">
        <w:t xml:space="preserve">ägar föreslagit att Sverige skall införa den förenklade och billigare processen för att ändra andelstal som kallas Finlandsmodellen som skulle innebära </w:t>
      </w:r>
      <w:r w:rsidRPr="003A558B">
        <w:t xml:space="preserve">just </w:t>
      </w:r>
      <w:r w:rsidRPr="003A558B" w:rsidR="00A737A1">
        <w:t xml:space="preserve">förenklade </w:t>
      </w:r>
      <w:r w:rsidRPr="00A737A1" w:rsidR="00A737A1">
        <w:t>regler för omprövning av andelstal för de samfällighetsföreningar där många numera är åretruntboende, som tidigare varit mestadels sommarboende. Finlandsmodellen innebär att föreningar själva ges förtroende att fastställa förändringar av andelstal. Lantmäteriets uppgifter skulle vara att ansvara för inrättande av gemensamhetsanläggningen, upprätta den ursprungliga fördelningen av</w:t>
      </w:r>
      <w:r w:rsidR="00360AC4">
        <w:t xml:space="preserve"> andelstalen samt bilda samfällighets</w:t>
      </w:r>
      <w:r w:rsidRPr="00A737A1" w:rsidR="00A737A1">
        <w:t>föreningen. Vidare ska Lantmäteriet vara ansvariga för hantering av överklagande från enskild medlem i det nya systemet om</w:t>
      </w:r>
      <w:r w:rsidR="00360AC4">
        <w:t xml:space="preserve"> den</w:t>
      </w:r>
      <w:r w:rsidRPr="00A737A1" w:rsidR="00A737A1">
        <w:t xml:space="preserve"> enskild</w:t>
      </w:r>
      <w:r w:rsidR="00360AC4">
        <w:t>a</w:t>
      </w:r>
      <w:r w:rsidRPr="00A737A1" w:rsidR="00A737A1">
        <w:t xml:space="preserve"> medlemmen vill få ändrat andels</w:t>
      </w:r>
      <w:r w:rsidR="00360AC4">
        <w:t>tal överprövat. Att införa den</w:t>
      </w:r>
      <w:r w:rsidRPr="00A737A1" w:rsidR="00A737A1">
        <w:t xml:space="preserve"> så kallade Finlandsmodellen innebär att det behövs en lagändring. Därför bör detta ges regeringen tillkänna.</w:t>
      </w:r>
    </w:p>
    <w:bookmarkStart w:name="_GoBack" w:displacedByCustomXml="next" w:id="1"/>
    <w:bookmarkEnd w:displacedByCustomXml="next" w:id="1"/>
    <w:sdt>
      <w:sdtPr>
        <w:rPr>
          <w:i/>
          <w:noProof/>
        </w:rPr>
        <w:alias w:val="CC_Underskrifter"/>
        <w:tag w:val="CC_Underskrifter"/>
        <w:id w:val="583496634"/>
        <w:lock w:val="sdtContentLocked"/>
        <w:placeholder>
          <w:docPart w:val="B6A6145107424BD1BE694FDDEDBC319C"/>
        </w:placeholder>
      </w:sdtPr>
      <w:sdtEndPr>
        <w:rPr>
          <w:i w:val="0"/>
          <w:noProof w:val="0"/>
        </w:rPr>
      </w:sdtEndPr>
      <w:sdtContent>
        <w:p w:rsidR="007B26FB" w:rsidP="007B26FB" w:rsidRDefault="007B26FB" w14:paraId="4189AEE6" w14:textId="77777777"/>
        <w:p w:rsidRPr="008E0FE2" w:rsidR="004801AC" w:rsidP="007B26FB" w:rsidRDefault="00B37C5E" w14:paraId="79804BC3" w14:textId="1853559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DE2661" w:rsidRDefault="00DE2661" w14:paraId="07C2A584" w14:textId="77777777"/>
    <w:sectPr w:rsidR="00DE266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72F6B" w14:textId="77777777" w:rsidR="004D2BEE" w:rsidRDefault="004D2BEE" w:rsidP="000C1CAD">
      <w:pPr>
        <w:spacing w:line="240" w:lineRule="auto"/>
      </w:pPr>
      <w:r>
        <w:separator/>
      </w:r>
    </w:p>
  </w:endnote>
  <w:endnote w:type="continuationSeparator" w:id="0">
    <w:p w14:paraId="6C4BF468" w14:textId="77777777" w:rsidR="004D2BEE" w:rsidRDefault="004D2B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38E9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E08BC" w14:textId="21679C7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37C5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1C31B" w14:textId="77777777" w:rsidR="004D2BEE" w:rsidRDefault="004D2BEE" w:rsidP="000C1CAD">
      <w:pPr>
        <w:spacing w:line="240" w:lineRule="auto"/>
      </w:pPr>
      <w:r>
        <w:separator/>
      </w:r>
    </w:p>
  </w:footnote>
  <w:footnote w:type="continuationSeparator" w:id="0">
    <w:p w14:paraId="70ABEF6F" w14:textId="77777777" w:rsidR="004D2BEE" w:rsidRDefault="004D2BE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6A7CAA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0A017B" wp14:anchorId="67AD79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37C5E" w14:paraId="558DC085" w14:textId="77777777">
                          <w:pPr>
                            <w:jc w:val="right"/>
                          </w:pPr>
                          <w:sdt>
                            <w:sdtPr>
                              <w:alias w:val="CC_Noformat_Partikod"/>
                              <w:tag w:val="CC_Noformat_Partikod"/>
                              <w:id w:val="-53464382"/>
                              <w:placeholder>
                                <w:docPart w:val="207786713242490CA7910737AAFE8396"/>
                              </w:placeholder>
                              <w:text/>
                            </w:sdtPr>
                            <w:sdtEndPr/>
                            <w:sdtContent>
                              <w:r w:rsidR="00A737A1">
                                <w:t>M</w:t>
                              </w:r>
                            </w:sdtContent>
                          </w:sdt>
                          <w:sdt>
                            <w:sdtPr>
                              <w:alias w:val="CC_Noformat_Partinummer"/>
                              <w:tag w:val="CC_Noformat_Partinummer"/>
                              <w:id w:val="-1709555926"/>
                              <w:placeholder>
                                <w:docPart w:val="F303CB351765408CBD354C83D804CFCE"/>
                              </w:placeholder>
                              <w:text/>
                            </w:sdtPr>
                            <w:sdtEndPr/>
                            <w:sdtContent>
                              <w:r w:rsidR="00FB3057">
                                <w:t>1881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AD790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37C5E" w14:paraId="558DC085" w14:textId="77777777">
                    <w:pPr>
                      <w:jc w:val="right"/>
                    </w:pPr>
                    <w:sdt>
                      <w:sdtPr>
                        <w:alias w:val="CC_Noformat_Partikod"/>
                        <w:tag w:val="CC_Noformat_Partikod"/>
                        <w:id w:val="-53464382"/>
                        <w:placeholder>
                          <w:docPart w:val="207786713242490CA7910737AAFE8396"/>
                        </w:placeholder>
                        <w:text/>
                      </w:sdtPr>
                      <w:sdtEndPr/>
                      <w:sdtContent>
                        <w:r w:rsidR="00A737A1">
                          <w:t>M</w:t>
                        </w:r>
                      </w:sdtContent>
                    </w:sdt>
                    <w:sdt>
                      <w:sdtPr>
                        <w:alias w:val="CC_Noformat_Partinummer"/>
                        <w:tag w:val="CC_Noformat_Partinummer"/>
                        <w:id w:val="-1709555926"/>
                        <w:placeholder>
                          <w:docPart w:val="F303CB351765408CBD354C83D804CFCE"/>
                        </w:placeholder>
                        <w:text/>
                      </w:sdtPr>
                      <w:sdtEndPr/>
                      <w:sdtContent>
                        <w:r w:rsidR="00FB3057">
                          <w:t>1881</w:t>
                        </w:r>
                      </w:sdtContent>
                    </w:sdt>
                  </w:p>
                </w:txbxContent>
              </v:textbox>
              <w10:wrap anchorx="page"/>
            </v:shape>
          </w:pict>
        </mc:Fallback>
      </mc:AlternateContent>
    </w:r>
  </w:p>
  <w:p w:rsidRPr="00293C4F" w:rsidR="00262EA3" w:rsidP="00776B74" w:rsidRDefault="00262EA3" w14:paraId="7E174D2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250DFE5" w14:textId="77777777">
    <w:pPr>
      <w:jc w:val="right"/>
    </w:pPr>
  </w:p>
  <w:p w:rsidR="00262EA3" w:rsidP="00776B74" w:rsidRDefault="00262EA3" w14:paraId="73A9F9A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37C5E" w14:paraId="6839A15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73ABAC" wp14:anchorId="6BE774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37C5E" w14:paraId="05EF7F1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737A1">
          <w:t>M</w:t>
        </w:r>
      </w:sdtContent>
    </w:sdt>
    <w:sdt>
      <w:sdtPr>
        <w:alias w:val="CC_Noformat_Partinummer"/>
        <w:tag w:val="CC_Noformat_Partinummer"/>
        <w:id w:val="-2014525982"/>
        <w:text/>
      </w:sdtPr>
      <w:sdtEndPr/>
      <w:sdtContent>
        <w:r w:rsidR="00FB3057">
          <w:t>1881</w:t>
        </w:r>
      </w:sdtContent>
    </w:sdt>
  </w:p>
  <w:p w:rsidRPr="008227B3" w:rsidR="00262EA3" w:rsidP="008227B3" w:rsidRDefault="00B37C5E" w14:paraId="4FEB893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37C5E" w14:paraId="19FB15F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:1012</w:t>
        </w:r>
      </w:sdtContent>
    </w:sdt>
  </w:p>
  <w:p w:rsidR="00262EA3" w:rsidP="00E03A3D" w:rsidRDefault="00B37C5E" w14:paraId="50864D31"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text/>
    </w:sdtPr>
    <w:sdtEndPr/>
    <w:sdtContent>
      <w:p w:rsidR="00262EA3" w:rsidP="00283E0F" w:rsidRDefault="00A737A1" w14:paraId="4B4C2DF0" w14:textId="77777777">
        <w:pPr>
          <w:pStyle w:val="FSHRub2"/>
        </w:pPr>
        <w:r>
          <w:t>Förenkla för vägsamfällighetsföreningar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448B218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737A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0F1"/>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060"/>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0E4"/>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8B3"/>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AFD"/>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AC4"/>
    <w:rsid w:val="00360E21"/>
    <w:rsid w:val="0036177A"/>
    <w:rsid w:val="00361F52"/>
    <w:rsid w:val="003628E9"/>
    <w:rsid w:val="00362C00"/>
    <w:rsid w:val="00363439"/>
    <w:rsid w:val="00365CB8"/>
    <w:rsid w:val="00365ED9"/>
    <w:rsid w:val="00366306"/>
    <w:rsid w:val="0036749F"/>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558B"/>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6FC0"/>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10F"/>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BEE"/>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94E"/>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00F"/>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0994"/>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911"/>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26FB"/>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D21"/>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BE8"/>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13F"/>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168"/>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7A1"/>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C5E"/>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3D5"/>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5D4"/>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661"/>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559"/>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87D6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057"/>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F55C5D"/>
  <w15:chartTrackingRefBased/>
  <w15:docId w15:val="{F7EA32DE-7F51-463F-A4BC-9CEB12BA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74846213B341369688EF093763272C"/>
        <w:category>
          <w:name w:val="Allmänt"/>
          <w:gallery w:val="placeholder"/>
        </w:category>
        <w:types>
          <w:type w:val="bbPlcHdr"/>
        </w:types>
        <w:behaviors>
          <w:behavior w:val="content"/>
        </w:behaviors>
        <w:guid w:val="{9469ECC0-B95F-4896-BA31-B22516105AE7}"/>
      </w:docPartPr>
      <w:docPartBody>
        <w:p w:rsidR="00FA2D0B" w:rsidRDefault="00F037F4">
          <w:pPr>
            <w:pStyle w:val="BF74846213B341369688EF093763272C"/>
          </w:pPr>
          <w:r w:rsidRPr="005A0A93">
            <w:rPr>
              <w:rStyle w:val="Platshllartext"/>
            </w:rPr>
            <w:t>Förslag till riksdagsbeslut</w:t>
          </w:r>
        </w:p>
      </w:docPartBody>
    </w:docPart>
    <w:docPart>
      <w:docPartPr>
        <w:name w:val="FFE74F1267784119A292EA2D7343EA24"/>
        <w:category>
          <w:name w:val="Allmänt"/>
          <w:gallery w:val="placeholder"/>
        </w:category>
        <w:types>
          <w:type w:val="bbPlcHdr"/>
        </w:types>
        <w:behaviors>
          <w:behavior w:val="content"/>
        </w:behaviors>
        <w:guid w:val="{7E914E47-D051-4537-943A-1BD6D16A7F6A}"/>
      </w:docPartPr>
      <w:docPartBody>
        <w:p w:rsidR="00FA2D0B" w:rsidRDefault="00F037F4">
          <w:pPr>
            <w:pStyle w:val="FFE74F1267784119A292EA2D7343EA24"/>
          </w:pPr>
          <w:r w:rsidRPr="005A0A93">
            <w:rPr>
              <w:rStyle w:val="Platshllartext"/>
            </w:rPr>
            <w:t>Motivering</w:t>
          </w:r>
        </w:p>
      </w:docPartBody>
    </w:docPart>
    <w:docPart>
      <w:docPartPr>
        <w:name w:val="207786713242490CA7910737AAFE8396"/>
        <w:category>
          <w:name w:val="Allmänt"/>
          <w:gallery w:val="placeholder"/>
        </w:category>
        <w:types>
          <w:type w:val="bbPlcHdr"/>
        </w:types>
        <w:behaviors>
          <w:behavior w:val="content"/>
        </w:behaviors>
        <w:guid w:val="{E73767B9-913D-4852-BB8E-82A9F72A4D4C}"/>
      </w:docPartPr>
      <w:docPartBody>
        <w:p w:rsidR="00FA2D0B" w:rsidRDefault="00F037F4">
          <w:pPr>
            <w:pStyle w:val="207786713242490CA7910737AAFE8396"/>
          </w:pPr>
          <w:r>
            <w:rPr>
              <w:rStyle w:val="Platshllartext"/>
            </w:rPr>
            <w:t xml:space="preserve"> </w:t>
          </w:r>
        </w:p>
      </w:docPartBody>
    </w:docPart>
    <w:docPart>
      <w:docPartPr>
        <w:name w:val="F303CB351765408CBD354C83D804CFCE"/>
        <w:category>
          <w:name w:val="Allmänt"/>
          <w:gallery w:val="placeholder"/>
        </w:category>
        <w:types>
          <w:type w:val="bbPlcHdr"/>
        </w:types>
        <w:behaviors>
          <w:behavior w:val="content"/>
        </w:behaviors>
        <w:guid w:val="{6AEAF5AD-0673-4CFF-9177-D92321498CDA}"/>
      </w:docPartPr>
      <w:docPartBody>
        <w:p w:rsidR="00FA2D0B" w:rsidRDefault="00F037F4">
          <w:pPr>
            <w:pStyle w:val="F303CB351765408CBD354C83D804CFCE"/>
          </w:pPr>
          <w:r>
            <w:t xml:space="preserve"> </w:t>
          </w:r>
        </w:p>
      </w:docPartBody>
    </w:docPart>
    <w:docPart>
      <w:docPartPr>
        <w:name w:val="B6A6145107424BD1BE694FDDEDBC319C"/>
        <w:category>
          <w:name w:val="Allmänt"/>
          <w:gallery w:val="placeholder"/>
        </w:category>
        <w:types>
          <w:type w:val="bbPlcHdr"/>
        </w:types>
        <w:behaviors>
          <w:behavior w:val="content"/>
        </w:behaviors>
        <w:guid w:val="{BE0FE035-D335-4AEF-9CB1-7124394AFBEE}"/>
      </w:docPartPr>
      <w:docPartBody>
        <w:p w:rsidR="00F730E8" w:rsidRDefault="00F730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7F4"/>
    <w:rsid w:val="00844DDD"/>
    <w:rsid w:val="009C3171"/>
    <w:rsid w:val="00AB29F5"/>
    <w:rsid w:val="00B17C8D"/>
    <w:rsid w:val="00F037F4"/>
    <w:rsid w:val="00F730E8"/>
    <w:rsid w:val="00FA2D0B"/>
    <w:rsid w:val="00FA61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A61C3"/>
    <w:rPr>
      <w:color w:val="F4B083" w:themeColor="accent2" w:themeTint="99"/>
    </w:rPr>
  </w:style>
  <w:style w:type="paragraph" w:customStyle="1" w:styleId="BF74846213B341369688EF093763272C">
    <w:name w:val="BF74846213B341369688EF093763272C"/>
  </w:style>
  <w:style w:type="paragraph" w:customStyle="1" w:styleId="8FE8230FB1A64793A3AD66A3A31CAAAE">
    <w:name w:val="8FE8230FB1A64793A3AD66A3A31CAAA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1BEBE0BCA0A42D3A4D0E909C37E349B">
    <w:name w:val="91BEBE0BCA0A42D3A4D0E909C37E349B"/>
  </w:style>
  <w:style w:type="paragraph" w:customStyle="1" w:styleId="FFE74F1267784119A292EA2D7343EA24">
    <w:name w:val="FFE74F1267784119A292EA2D7343EA24"/>
  </w:style>
  <w:style w:type="paragraph" w:customStyle="1" w:styleId="0E03AF376B8F4629847BCC9CCCAB197F">
    <w:name w:val="0E03AF376B8F4629847BCC9CCCAB197F"/>
  </w:style>
  <w:style w:type="paragraph" w:customStyle="1" w:styleId="88D9923770C94B3CAEB956B8994A5C64">
    <w:name w:val="88D9923770C94B3CAEB956B8994A5C64"/>
  </w:style>
  <w:style w:type="paragraph" w:customStyle="1" w:styleId="207786713242490CA7910737AAFE8396">
    <w:name w:val="207786713242490CA7910737AAFE8396"/>
  </w:style>
  <w:style w:type="paragraph" w:customStyle="1" w:styleId="F303CB351765408CBD354C83D804CFCE">
    <w:name w:val="F303CB351765408CBD354C83D804CF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010494-0C06-4485-BFDC-088E4611AFC2}"/>
</file>

<file path=customXml/itemProps2.xml><?xml version="1.0" encoding="utf-8"?>
<ds:datastoreItem xmlns:ds="http://schemas.openxmlformats.org/officeDocument/2006/customXml" ds:itemID="{0E2E7F88-0617-4D59-9A29-F4A605BC26E5}"/>
</file>

<file path=customXml/itemProps3.xml><?xml version="1.0" encoding="utf-8"?>
<ds:datastoreItem xmlns:ds="http://schemas.openxmlformats.org/officeDocument/2006/customXml" ds:itemID="{786DE1E7-2E77-432D-9A91-09A6B692005C}"/>
</file>

<file path=docProps/app.xml><?xml version="1.0" encoding="utf-8"?>
<Properties xmlns="http://schemas.openxmlformats.org/officeDocument/2006/extended-properties" xmlns:vt="http://schemas.openxmlformats.org/officeDocument/2006/docPropsVTypes">
  <Template>Normal</Template>
  <TotalTime>9</TotalTime>
  <Pages>2</Pages>
  <Words>452</Words>
  <Characters>2807</Characters>
  <Application>Microsoft Office Word</Application>
  <DocSecurity>0</DocSecurity>
  <Lines>49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M1881 Förenkla för vägsamfällighetsföreningar</vt:lpstr>
      <vt:lpstr>
      </vt:lpstr>
    </vt:vector>
  </TitlesOfParts>
  <Company>Sveriges riksdag</Company>
  <LinksUpToDate>false</LinksUpToDate>
  <CharactersWithSpaces>3248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