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C6573" w:rsidRPr="002B26DD" w:rsidTr="005C657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C6573" w:rsidRPr="002B26DD" w:rsidRDefault="005C6573" w:rsidP="005C6573">
            <w:pPr>
              <w:pStyle w:val="RSKRbeteckning"/>
              <w:spacing w:before="240"/>
            </w:pPr>
            <w:r w:rsidRPr="002B26DD">
              <w:t>Riksdagsskrivelse</w:t>
            </w:r>
          </w:p>
          <w:p w:rsidR="005C6573" w:rsidRPr="002B26DD" w:rsidRDefault="005C6573" w:rsidP="005C6573">
            <w:pPr>
              <w:pStyle w:val="RSKRbeteckning"/>
            </w:pPr>
            <w:r w:rsidRPr="002B26DD">
              <w:t>2013/14:176</w:t>
            </w:r>
          </w:p>
        </w:tc>
        <w:tc>
          <w:tcPr>
            <w:tcW w:w="1134" w:type="dxa"/>
          </w:tcPr>
          <w:p w:rsidR="005C6573" w:rsidRPr="002B26DD" w:rsidRDefault="002B26DD" w:rsidP="005C6573">
            <w:pPr>
              <w:jc w:val="right"/>
            </w:pPr>
            <w:r w:rsidRPr="002B26D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573" w:rsidRPr="002B26DD" w:rsidTr="005C657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C6573" w:rsidRPr="002B26DD" w:rsidRDefault="005C6573" w:rsidP="005C6573">
            <w:pPr>
              <w:rPr>
                <w:sz w:val="10"/>
              </w:rPr>
            </w:pPr>
          </w:p>
        </w:tc>
      </w:tr>
    </w:tbl>
    <w:p w:rsidR="005C6573" w:rsidRPr="002B26DD" w:rsidRDefault="005C6573" w:rsidP="005C6573"/>
    <w:p w:rsidR="005C6573" w:rsidRPr="002B26DD" w:rsidRDefault="005C6573" w:rsidP="005C6573">
      <w:pPr>
        <w:pStyle w:val="Mottagare1"/>
      </w:pPr>
      <w:r w:rsidRPr="002B26DD">
        <w:t>Regeringen</w:t>
      </w:r>
    </w:p>
    <w:p w:rsidR="005C6573" w:rsidRPr="002B26DD" w:rsidRDefault="005C6573" w:rsidP="005C6573">
      <w:pPr>
        <w:pStyle w:val="Mottagare2"/>
      </w:pPr>
      <w:r w:rsidRPr="002B26DD">
        <w:t>Socialdepartementet</w:t>
      </w:r>
    </w:p>
    <w:p w:rsidR="005C6573" w:rsidRPr="002B26DD" w:rsidRDefault="005C6573" w:rsidP="005C6573">
      <w:r w:rsidRPr="002B26DD">
        <w:t>Med överlämnande av socialutskottets betänkande 2013/14:SoU10 Hälso- och sjukvårdsfrågor får jag anmäla att riksdagen denna dag bifallit utskottets förslag till riksdagsbeslut.</w:t>
      </w:r>
    </w:p>
    <w:p w:rsidR="005C6573" w:rsidRPr="002B26DD" w:rsidRDefault="005C6573" w:rsidP="005C6573">
      <w:pPr>
        <w:pStyle w:val="Stockholm"/>
      </w:pPr>
      <w:r w:rsidRPr="002B26DD">
        <w:t>Stockholm den 12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C6573" w:rsidRPr="002B26DD" w:rsidTr="005C657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C6573" w:rsidRPr="002B26DD" w:rsidRDefault="005C6573" w:rsidP="005C6573">
            <w:pPr>
              <w:pStyle w:val="AvsTalman"/>
            </w:pPr>
            <w:r w:rsidRPr="002B26DD">
              <w:t>Per Westerberg</w:t>
            </w:r>
          </w:p>
        </w:tc>
        <w:tc>
          <w:tcPr>
            <w:tcW w:w="3628" w:type="dxa"/>
          </w:tcPr>
          <w:p w:rsidR="005C6573" w:rsidRPr="002B26DD" w:rsidRDefault="005C6573" w:rsidP="005C6573">
            <w:pPr>
              <w:pStyle w:val="AvsTjnsteman"/>
            </w:pPr>
            <w:r w:rsidRPr="002B26DD">
              <w:t>Claes Mårtensson</w:t>
            </w:r>
          </w:p>
        </w:tc>
      </w:tr>
    </w:tbl>
    <w:p w:rsidR="00CE5B19" w:rsidRPr="002B26DD" w:rsidRDefault="00CE5B19" w:rsidP="005C6573"/>
    <w:sectPr w:rsidR="00CE5B19" w:rsidRPr="002B26D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3"/>
    <w:rsid w:val="00062659"/>
    <w:rsid w:val="0009076C"/>
    <w:rsid w:val="00137E7C"/>
    <w:rsid w:val="0028165D"/>
    <w:rsid w:val="002B26DD"/>
    <w:rsid w:val="002E72EA"/>
    <w:rsid w:val="00333AF6"/>
    <w:rsid w:val="00433AA1"/>
    <w:rsid w:val="0055519C"/>
    <w:rsid w:val="005C6573"/>
    <w:rsid w:val="0065744A"/>
    <w:rsid w:val="0067566D"/>
    <w:rsid w:val="0068755D"/>
    <w:rsid w:val="007D1F51"/>
    <w:rsid w:val="00806CFA"/>
    <w:rsid w:val="00C46916"/>
    <w:rsid w:val="00CE0BEB"/>
    <w:rsid w:val="00CE5B19"/>
    <w:rsid w:val="00E31940"/>
    <w:rsid w:val="00FA718A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41CFA-DDA5-43EC-AD0E-652E75D4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2014-03-12</vt:lpwstr>
  </property>
  <property fmtid="{D5CDD505-2E9C-101B-9397-08002B2CF9AE}" pid="6" name="DatumIText">
    <vt:lpwstr>den 12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176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2013/14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10</vt:lpwstr>
  </property>
  <property fmtid="{D5CDD505-2E9C-101B-9397-08002B2CF9AE}" pid="18" name="RefRubrik">
    <vt:lpwstr>Hälso- och sjukvårdsfrågor</vt:lpwstr>
  </property>
  <property fmtid="{D5CDD505-2E9C-101B-9397-08002B2CF9AE}" pid="19" name="SubTyp">
    <vt:lpwstr> </vt:lpwstr>
  </property>
</Properties>
</file>