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000C" w:rsidRPr="002019DE" w:rsidRDefault="000C000C" w:rsidP="000E5CCD">
      <w:pPr>
        <w:pStyle w:val="Hemstlrubrik"/>
      </w:pPr>
      <w:r w:rsidRPr="002019DE">
        <w:t>Förslag till riksdagsbeslut</w:t>
      </w:r>
    </w:p>
    <w:p w:rsidR="000C000C" w:rsidRPr="002019DE" w:rsidRDefault="000C000C" w:rsidP="000E5CCD">
      <w:pPr>
        <w:pStyle w:val="Hemstlatt"/>
      </w:pPr>
      <w:r w:rsidRPr="002019DE">
        <w:t xml:space="preserve">Riksdagen tillkännager för regeringen som sin mening vad i motionen anförs om en aktiv svensk Turkmenistanpolitik </w:t>
      </w:r>
      <w:r w:rsidR="00D9322A" w:rsidRPr="002019DE">
        <w:t>i syfte att verka för en demokratisk utveckling där brott mot mänskliga rättigheter upphör</w:t>
      </w:r>
      <w:r w:rsidRPr="002019DE">
        <w:t>.</w:t>
      </w:r>
    </w:p>
    <w:p w:rsidR="000C000C" w:rsidRPr="002019DE" w:rsidRDefault="000C000C" w:rsidP="000C000C">
      <w:pPr>
        <w:pStyle w:val="Rubrik1"/>
      </w:pPr>
      <w:r w:rsidRPr="002019DE">
        <w:t>Motivering</w:t>
      </w:r>
    </w:p>
    <w:p w:rsidR="00C87640" w:rsidRPr="002019DE" w:rsidRDefault="000C000C" w:rsidP="000C000C">
      <w:r w:rsidRPr="002019DE">
        <w:t>Turkmenistan är ett land som styrs av en diktator, president Nijazov</w:t>
      </w:r>
      <w:r w:rsidR="005B445D" w:rsidRPr="002019DE">
        <w:t>. Han</w:t>
      </w:r>
      <w:r w:rsidRPr="002019DE">
        <w:t xml:space="preserve"> styr landet med järnhand.  Ingen demokratisk utveckling sker i landet</w:t>
      </w:r>
      <w:r w:rsidR="00C87640" w:rsidRPr="002019DE">
        <w:t xml:space="preserve"> o</w:t>
      </w:r>
      <w:r w:rsidRPr="002019DE">
        <w:t xml:space="preserve">ch de mänskliga rättigheterna kränks ideligen. </w:t>
      </w:r>
    </w:p>
    <w:p w:rsidR="000C000C" w:rsidRPr="002019DE" w:rsidRDefault="000C000C" w:rsidP="000E5CCD">
      <w:pPr>
        <w:pStyle w:val="Normaltindrag"/>
      </w:pPr>
      <w:r w:rsidRPr="002019DE">
        <w:t>Personkulten kring presidenten är i nivå med de mest kända diktatorerna i världen.</w:t>
      </w:r>
      <w:r w:rsidR="00C87640" w:rsidRPr="002019DE">
        <w:t xml:space="preserve"> </w:t>
      </w:r>
      <w:r w:rsidRPr="002019DE">
        <w:t>Bilder och statyer av presidenten finns uppsatta på gator, i skolor och fabriker.</w:t>
      </w:r>
    </w:p>
    <w:p w:rsidR="000C000C" w:rsidRPr="002019DE" w:rsidRDefault="000C000C" w:rsidP="000E5CCD">
      <w:pPr>
        <w:pStyle w:val="Normaltindrag"/>
      </w:pPr>
      <w:r w:rsidRPr="002019DE">
        <w:t xml:space="preserve">Nijazov har </w:t>
      </w:r>
      <w:r w:rsidR="00C87640" w:rsidRPr="002019DE">
        <w:t>också skrivit en bok som alla t</w:t>
      </w:r>
      <w:r w:rsidRPr="002019DE">
        <w:t>urkmener måste studera. Boken heter ”Turkmenernas faders och profeters heliga bok”</w:t>
      </w:r>
      <w:r w:rsidR="00C87640" w:rsidRPr="002019DE">
        <w:t>.</w:t>
      </w:r>
    </w:p>
    <w:p w:rsidR="000C000C" w:rsidRPr="002019DE" w:rsidRDefault="000C000C" w:rsidP="000E5CCD">
      <w:pPr>
        <w:pStyle w:val="Normaltindrag"/>
      </w:pPr>
      <w:r w:rsidRPr="002019DE">
        <w:t xml:space="preserve">All opposition är förbjuden och </w:t>
      </w:r>
      <w:r w:rsidR="00C87640" w:rsidRPr="002019DE">
        <w:t xml:space="preserve">de som ändå vågar ha en annan åsikt än presidenten </w:t>
      </w:r>
      <w:r w:rsidRPr="002019DE">
        <w:t>straffas obönhörlig</w:t>
      </w:r>
      <w:r w:rsidR="00C87640" w:rsidRPr="002019DE">
        <w:t>en</w:t>
      </w:r>
      <w:r w:rsidRPr="002019DE">
        <w:t xml:space="preserve"> med fängelse. I landet finns ett överflöd av poliser och angivare som rapporterar till säkerhetspolisen.</w:t>
      </w:r>
    </w:p>
    <w:p w:rsidR="000C000C" w:rsidRPr="002019DE" w:rsidRDefault="000C000C" w:rsidP="000E5CCD">
      <w:pPr>
        <w:pStyle w:val="Normaltindrag"/>
      </w:pPr>
      <w:r w:rsidRPr="002019DE">
        <w:t xml:space="preserve">Under senare tid har läget i Turkmenistan blivit allt mer allvarligt. Nijazov isolerar landet allt mer. Inga turister, affärsmän eller journalister får komma in </w:t>
      </w:r>
      <w:r w:rsidR="00C87640" w:rsidRPr="002019DE">
        <w:t>i landet och ingen får heller resa ut ur</w:t>
      </w:r>
      <w:r w:rsidRPr="002019DE">
        <w:t xml:space="preserve"> landet.</w:t>
      </w:r>
    </w:p>
    <w:p w:rsidR="00D9322A" w:rsidRPr="002019DE" w:rsidRDefault="000C000C" w:rsidP="000E5CCD">
      <w:pPr>
        <w:pStyle w:val="Normaltindrag"/>
      </w:pPr>
      <w:r w:rsidRPr="002019DE">
        <w:t>För en tid sedan förbjöd presidenten alla sjukhus utanför huvudstaden</w:t>
      </w:r>
      <w:r w:rsidR="00C87640" w:rsidRPr="002019DE">
        <w:t xml:space="preserve"> att verka,</w:t>
      </w:r>
      <w:r w:rsidRPr="002019DE">
        <w:t xml:space="preserve"> </w:t>
      </w:r>
      <w:r w:rsidR="00C87640" w:rsidRPr="002019DE">
        <w:t>y</w:t>
      </w:r>
      <w:r w:rsidRPr="002019DE">
        <w:t>tterligare ett allvarligt brott mot mänskliga rättigheter.</w:t>
      </w:r>
    </w:p>
    <w:p w:rsidR="000C000C" w:rsidRPr="002019DE" w:rsidRDefault="00D9322A" w:rsidP="000E5CCD">
      <w:pPr>
        <w:pStyle w:val="Normaltindrag"/>
      </w:pPr>
      <w:r w:rsidRPr="002019DE">
        <w:t>N</w:t>
      </w:r>
      <w:r w:rsidR="000C000C" w:rsidRPr="002019DE">
        <w:t>ijazov är en av världens värsta diktatorer. Hur kan den demokratiska världen vara passiv till det som händer i Turkmen</w:t>
      </w:r>
      <w:r w:rsidR="00381FFD" w:rsidRPr="002019DE">
        <w:t>istan och det turkmenska folket</w:t>
      </w:r>
      <w:r w:rsidR="000C000C" w:rsidRPr="002019DE">
        <w:t>?</w:t>
      </w:r>
    </w:p>
    <w:p w:rsidR="000C000C" w:rsidRPr="002019DE" w:rsidRDefault="000C000C" w:rsidP="000E5CCD">
      <w:pPr>
        <w:pStyle w:val="Normaltindrag"/>
      </w:pPr>
      <w:r w:rsidRPr="002019DE">
        <w:t>Enligt min mening måste Sverige och dess regering, på alla tänkbara sätt och i alla sammanhang, aktivt verka för en demokratisk utveckling i Turkm</w:t>
      </w:r>
      <w:r w:rsidRPr="002019DE">
        <w:t>e</w:t>
      </w:r>
      <w:r w:rsidRPr="002019DE">
        <w:t>nistan så att brotten mo</w:t>
      </w:r>
      <w:r w:rsidR="000E5CCD" w:rsidRPr="002019DE">
        <w:t>t mänskliga rättigheter upphör.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E5CCD" w:rsidRPr="0020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E5CCD" w:rsidRPr="002019DE" w:rsidRDefault="000E5CCD" w:rsidP="000E5CCD">
            <w:pPr>
              <w:pStyle w:val="UnderskriftDatum"/>
              <w:spacing w:before="0"/>
            </w:pPr>
            <w:r w:rsidRPr="002019DE">
              <w:lastRenderedPageBreak/>
              <w:t>Stockholm den 30 september 2005</w:t>
            </w:r>
          </w:p>
        </w:tc>
        <w:tc>
          <w:tcPr>
            <w:tcW w:w="3047" w:type="dxa"/>
          </w:tcPr>
          <w:p w:rsidR="000E5CCD" w:rsidRPr="002019DE" w:rsidRDefault="000E5CCD" w:rsidP="000E5CCD">
            <w:pPr>
              <w:pStyle w:val="Underskrifter"/>
            </w:pPr>
          </w:p>
        </w:tc>
      </w:tr>
      <w:tr w:rsidR="000E5CCD" w:rsidRPr="0020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E5CCD" w:rsidRPr="002019DE" w:rsidRDefault="000E5CCD" w:rsidP="000E5CCD">
            <w:pPr>
              <w:pStyle w:val="Underskrifter"/>
            </w:pPr>
            <w:r w:rsidRPr="002019DE">
              <w:t>Erling Wälivaara (kd)</w:t>
            </w:r>
          </w:p>
        </w:tc>
        <w:tc>
          <w:tcPr>
            <w:tcW w:w="3047" w:type="dxa"/>
          </w:tcPr>
          <w:p w:rsidR="000E5CCD" w:rsidRPr="002019DE" w:rsidRDefault="000E5CCD" w:rsidP="000E5CCD">
            <w:pPr>
              <w:pStyle w:val="Underskrifter"/>
            </w:pPr>
          </w:p>
        </w:tc>
      </w:tr>
    </w:tbl>
    <w:p w:rsidR="000C000C" w:rsidRPr="002019DE" w:rsidRDefault="000C000C" w:rsidP="000E5CCD">
      <w:pPr>
        <w:pStyle w:val="Normaltindrag"/>
      </w:pPr>
    </w:p>
    <w:sectPr w:rsidR="000C000C" w:rsidRPr="002019DE" w:rsidSect="000E5C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5119" w:rsidRPr="002019DE" w:rsidRDefault="00AC5119">
      <w:r w:rsidRPr="002019DE">
        <w:separator/>
      </w:r>
    </w:p>
  </w:endnote>
  <w:endnote w:type="continuationSeparator" w:id="0">
    <w:p w:rsidR="00AC5119" w:rsidRPr="002019DE" w:rsidRDefault="00AC5119">
      <w:r w:rsidRPr="002019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5CCD" w:rsidRPr="002019DE" w:rsidRDefault="002019DE" w:rsidP="000E5CCD">
    <w:pPr>
      <w:pStyle w:val="Sidfot"/>
    </w:pPr>
    <w:r w:rsidRPr="002019D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021757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5CCD" w:rsidRDefault="000E5CC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E5CCD" w:rsidRDefault="000E5CC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47D4" w:rsidRPr="002019DE" w:rsidRDefault="002019DE" w:rsidP="000E5CCD">
    <w:pPr>
      <w:pStyle w:val="Sidfot"/>
    </w:pPr>
    <w:r w:rsidRPr="002019D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71786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5CCD" w:rsidRDefault="000E5C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E5CCD" w:rsidRDefault="000E5C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47D4" w:rsidRPr="002019DE" w:rsidRDefault="002019DE" w:rsidP="000E5CCD">
    <w:pPr>
      <w:pStyle w:val="Sidfot"/>
    </w:pPr>
    <w:r w:rsidRPr="002019D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92843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5CCD" w:rsidRDefault="000E5C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E5CCD" w:rsidRDefault="000E5C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5119" w:rsidRPr="002019DE" w:rsidRDefault="00AC5119">
      <w:r w:rsidRPr="002019DE">
        <w:separator/>
      </w:r>
    </w:p>
  </w:footnote>
  <w:footnote w:type="continuationSeparator" w:id="0">
    <w:p w:rsidR="00AC5119" w:rsidRPr="002019DE" w:rsidRDefault="00AC5119">
      <w:r w:rsidRPr="002019D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5CCD" w:rsidRPr="002019DE" w:rsidRDefault="002019DE" w:rsidP="000E5CCD">
    <w:pPr>
      <w:pStyle w:val="Sidhuvud"/>
    </w:pPr>
    <w:r w:rsidRPr="002019D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576924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5CCD" w:rsidRDefault="000E5CC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E5CCD" w:rsidRDefault="000E5CC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47D4" w:rsidRPr="002019DE" w:rsidRDefault="002019DE" w:rsidP="000E5CCD">
    <w:pPr>
      <w:pStyle w:val="Sidhuvud"/>
    </w:pPr>
    <w:r w:rsidRPr="002019D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677602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5CCD" w:rsidRDefault="000E5CC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E5CCD" w:rsidRDefault="000E5CC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5CCD" w:rsidRPr="002019DE" w:rsidRDefault="000E5CCD">
    <w:pPr>
      <w:pStyle w:val="FSHNormal"/>
      <w:tabs>
        <w:tab w:val="right" w:pos="5840"/>
      </w:tabs>
    </w:pPr>
    <w:r w:rsidRPr="002019DE">
      <w:br/>
    </w:r>
    <w:r w:rsidRPr="002019DE">
      <w:fldChar w:fldCharType="begin" w:fldLock="1"/>
    </w:r>
    <w:r w:rsidRPr="002019DE">
      <w:instrText xml:space="preserve"> DOCPROPERTY</w:instrText>
    </w:r>
    <w:r w:rsidRPr="002019DE">
      <w:rPr>
        <w:sz w:val="18"/>
      </w:rPr>
      <w:instrText xml:space="preserve"> "YearUser" *\charformat </w:instrText>
    </w:r>
    <w:r w:rsidRPr="002019DE">
      <w:fldChar w:fldCharType="separate"/>
    </w:r>
    <w:r w:rsidRPr="002019DE">
      <w:t>2005/06</w:t>
    </w:r>
    <w:r w:rsidRPr="002019DE">
      <w:fldChar w:fldCharType="end"/>
    </w:r>
    <w:r w:rsidRPr="002019DE">
      <w:t xml:space="preserve"> </w:t>
    </w:r>
    <w:r w:rsidRPr="002019DE">
      <w:tab/>
      <w:t xml:space="preserve">mnr: </w:t>
    </w:r>
    <w:r w:rsidRPr="002019DE">
      <w:fldChar w:fldCharType="begin" w:fldLock="1"/>
    </w:r>
    <w:r w:rsidRPr="002019DE">
      <w:instrText xml:space="preserve"> DOCPROPERTY</w:instrText>
    </w:r>
    <w:r w:rsidRPr="002019DE">
      <w:rPr>
        <w:sz w:val="18"/>
      </w:rPr>
      <w:instrText xml:space="preserve"> "Motionsnummer" *\charformat </w:instrText>
    </w:r>
    <w:r w:rsidRPr="002019DE">
      <w:fldChar w:fldCharType="separate"/>
    </w:r>
    <w:r w:rsidRPr="002019DE">
      <w:t>U262</w:t>
    </w:r>
    <w:r w:rsidRPr="002019DE">
      <w:fldChar w:fldCharType="end"/>
    </w:r>
    <w:r w:rsidRPr="002019DE">
      <w:br/>
    </w:r>
    <w:r w:rsidRPr="002019DE">
      <w:fldChar w:fldCharType="begin" w:fldLock="1"/>
    </w:r>
    <w:r w:rsidRPr="002019DE">
      <w:instrText xml:space="preserve"> DOCPROPERTY</w:instrText>
    </w:r>
    <w:r w:rsidRPr="002019DE">
      <w:rPr>
        <w:sz w:val="18"/>
      </w:rPr>
      <w:instrText xml:space="preserve"> "Samling" *\charformat </w:instrText>
    </w:r>
    <w:r w:rsidRPr="002019DE">
      <w:fldChar w:fldCharType="end"/>
    </w:r>
    <w:r w:rsidRPr="002019DE">
      <w:tab/>
      <w:t xml:space="preserve">pnr: </w:t>
    </w:r>
    <w:r w:rsidRPr="002019DE">
      <w:fldChar w:fldCharType="begin" w:fldLock="1"/>
    </w:r>
    <w:r w:rsidRPr="002019DE">
      <w:instrText xml:space="preserve"> DOCPROPERTY</w:instrText>
    </w:r>
    <w:r w:rsidRPr="002019DE">
      <w:rPr>
        <w:sz w:val="18"/>
      </w:rPr>
      <w:instrText xml:space="preserve"> "Partinummer" *\charformat </w:instrText>
    </w:r>
    <w:r w:rsidRPr="002019DE">
      <w:fldChar w:fldCharType="separate"/>
    </w:r>
    <w:r w:rsidRPr="002019DE">
      <w:t>kd824</w:t>
    </w:r>
    <w:r w:rsidRPr="002019DE">
      <w:fldChar w:fldCharType="end"/>
    </w:r>
  </w:p>
  <w:p w:rsidR="000E5CCD" w:rsidRPr="002019DE" w:rsidRDefault="000E5CCD">
    <w:pPr>
      <w:pStyle w:val="FSHRub1"/>
    </w:pPr>
    <w:r w:rsidRPr="002019DE">
      <w:t>Motion till riksdagen</w:t>
    </w:r>
    <w:r w:rsidRPr="002019DE">
      <w:br/>
    </w:r>
    <w:r w:rsidRPr="002019DE">
      <w:fldChar w:fldCharType="begin" w:fldLock="1"/>
    </w:r>
    <w:r w:rsidRPr="002019DE">
      <w:instrText xml:space="preserve"> DOCPROPERTY "YearUser" *\charformat </w:instrText>
    </w:r>
    <w:r w:rsidRPr="002019DE">
      <w:fldChar w:fldCharType="separate"/>
    </w:r>
    <w:r w:rsidRPr="002019DE">
      <w:t>2005/06</w:t>
    </w:r>
    <w:r w:rsidRPr="002019DE">
      <w:fldChar w:fldCharType="end"/>
    </w:r>
    <w:r w:rsidRPr="002019DE">
      <w:t>:</w:t>
    </w:r>
    <w:r w:rsidRPr="002019DE">
      <w:fldChar w:fldCharType="begin" w:fldLock="1"/>
    </w:r>
    <w:r w:rsidRPr="002019DE">
      <w:instrText xml:space="preserve"> DOCPROPERTY "Motionsnummer" *\charformat </w:instrText>
    </w:r>
    <w:r w:rsidRPr="002019DE">
      <w:fldChar w:fldCharType="separate"/>
    </w:r>
    <w:r w:rsidRPr="002019DE">
      <w:t>U262</w:t>
    </w:r>
    <w:r w:rsidRPr="002019DE">
      <w:fldChar w:fldCharType="end"/>
    </w:r>
  </w:p>
  <w:p w:rsidR="000E5CCD" w:rsidRPr="002019DE" w:rsidRDefault="000E5CCD">
    <w:pPr>
      <w:pStyle w:val="FSHNormalS5"/>
    </w:pPr>
    <w:r w:rsidRPr="002019DE">
      <w:fldChar w:fldCharType="begin" w:fldLock="1"/>
    </w:r>
    <w:r w:rsidRPr="002019DE">
      <w:instrText xml:space="preserve"> DOCPROPERTY "MotionarText" *\charformat </w:instrText>
    </w:r>
    <w:r w:rsidRPr="002019DE">
      <w:fldChar w:fldCharType="separate"/>
    </w:r>
    <w:r w:rsidRPr="002019DE">
      <w:t>av Erling Wälivaara (kd)</w:t>
    </w:r>
    <w:r w:rsidRPr="002019DE">
      <w:fldChar w:fldCharType="end"/>
    </w:r>
    <w:r w:rsidRPr="002019DE">
      <w:br/>
    </w:r>
    <w:r w:rsidRPr="002019DE">
      <w:fldChar w:fldCharType="begin" w:fldLock="1"/>
    </w:r>
    <w:r w:rsidRPr="002019DE">
      <w:instrText xml:space="preserve"> DOCPROPERTY "SvarFrasKort" *\charformat </w:instrText>
    </w:r>
    <w:r w:rsidRPr="002019DE">
      <w:fldChar w:fldCharType="end"/>
    </w:r>
  </w:p>
  <w:p w:rsidR="000E5CCD" w:rsidRPr="002019DE" w:rsidRDefault="000E5CCD">
    <w:pPr>
      <w:pStyle w:val="FSHTitel"/>
    </w:pPr>
    <w:r w:rsidRPr="002019DE">
      <w:fldChar w:fldCharType="begin" w:fldLock="1"/>
    </w:r>
    <w:r w:rsidRPr="002019DE">
      <w:instrText xml:space="preserve"> DOCPROPERTY</w:instrText>
    </w:r>
    <w:r w:rsidRPr="002019DE">
      <w:rPr>
        <w:sz w:val="18"/>
      </w:rPr>
      <w:instrText xml:space="preserve"> "RubrikSvar" *\charformat </w:instrText>
    </w:r>
    <w:r w:rsidRPr="002019DE">
      <w:fldChar w:fldCharType="separate"/>
    </w:r>
    <w:r w:rsidRPr="002019DE">
      <w:t>Turkmenistan</w:t>
    </w:r>
    <w:r w:rsidRPr="002019DE">
      <w:fldChar w:fldCharType="end"/>
    </w:r>
  </w:p>
  <w:p w:rsidR="000E5CCD" w:rsidRPr="002019DE" w:rsidRDefault="000E5CCD" w:rsidP="000E5CC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4239661">
    <w:abstractNumId w:val="13"/>
  </w:num>
  <w:num w:numId="2" w16cid:durableId="1609921186">
    <w:abstractNumId w:val="10"/>
  </w:num>
  <w:num w:numId="3" w16cid:durableId="1977905545">
    <w:abstractNumId w:val="11"/>
  </w:num>
  <w:num w:numId="4" w16cid:durableId="1909337657">
    <w:abstractNumId w:val="12"/>
  </w:num>
  <w:num w:numId="5" w16cid:durableId="87310232">
    <w:abstractNumId w:val="8"/>
  </w:num>
  <w:num w:numId="6" w16cid:durableId="1910722321">
    <w:abstractNumId w:val="3"/>
  </w:num>
  <w:num w:numId="7" w16cid:durableId="164169113">
    <w:abstractNumId w:val="2"/>
  </w:num>
  <w:num w:numId="8" w16cid:durableId="1713654036">
    <w:abstractNumId w:val="1"/>
  </w:num>
  <w:num w:numId="9" w16cid:durableId="1216313063">
    <w:abstractNumId w:val="0"/>
  </w:num>
  <w:num w:numId="10" w16cid:durableId="1481535699">
    <w:abstractNumId w:val="9"/>
  </w:num>
  <w:num w:numId="11" w16cid:durableId="797912312">
    <w:abstractNumId w:val="7"/>
  </w:num>
  <w:num w:numId="12" w16cid:durableId="1897426949">
    <w:abstractNumId w:val="6"/>
  </w:num>
  <w:num w:numId="13" w16cid:durableId="838421074">
    <w:abstractNumId w:val="5"/>
  </w:num>
  <w:num w:numId="14" w16cid:durableId="1589117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30"/>
  </w:docVars>
  <w:rsids>
    <w:rsidRoot w:val="005B445D"/>
    <w:rsid w:val="0004381F"/>
    <w:rsid w:val="00064BC3"/>
    <w:rsid w:val="00066775"/>
    <w:rsid w:val="00072FB9"/>
    <w:rsid w:val="000C000C"/>
    <w:rsid w:val="000E5CCD"/>
    <w:rsid w:val="00100531"/>
    <w:rsid w:val="00187BAC"/>
    <w:rsid w:val="002019DE"/>
    <w:rsid w:val="00201DFB"/>
    <w:rsid w:val="00204A63"/>
    <w:rsid w:val="00212FF1"/>
    <w:rsid w:val="00230193"/>
    <w:rsid w:val="0025068A"/>
    <w:rsid w:val="002818D3"/>
    <w:rsid w:val="00296A62"/>
    <w:rsid w:val="002D11A8"/>
    <w:rsid w:val="00381FFD"/>
    <w:rsid w:val="00445271"/>
    <w:rsid w:val="004A0504"/>
    <w:rsid w:val="004E38D9"/>
    <w:rsid w:val="004E751D"/>
    <w:rsid w:val="005B145B"/>
    <w:rsid w:val="005B445D"/>
    <w:rsid w:val="00645CC6"/>
    <w:rsid w:val="00740D6D"/>
    <w:rsid w:val="00794149"/>
    <w:rsid w:val="007B67A7"/>
    <w:rsid w:val="007C6092"/>
    <w:rsid w:val="00A053C6"/>
    <w:rsid w:val="00AC5119"/>
    <w:rsid w:val="00AD47D4"/>
    <w:rsid w:val="00B13BF0"/>
    <w:rsid w:val="00B50FCE"/>
    <w:rsid w:val="00C1285C"/>
    <w:rsid w:val="00C27B7D"/>
    <w:rsid w:val="00C82FA4"/>
    <w:rsid w:val="00C87640"/>
    <w:rsid w:val="00CF7A43"/>
    <w:rsid w:val="00D1174F"/>
    <w:rsid w:val="00D9322A"/>
    <w:rsid w:val="00DC6C70"/>
    <w:rsid w:val="00E01127"/>
    <w:rsid w:val="00E22893"/>
    <w:rsid w:val="00E360DE"/>
    <w:rsid w:val="00E72D2D"/>
    <w:rsid w:val="00E75D28"/>
    <w:rsid w:val="00E84F25"/>
    <w:rsid w:val="00F6361E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A0AC2EA-EFD6-4324-812E-116F7DDC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E5CCD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256</Words>
  <Characters>1449</Characters>
  <Application>Microsoft Office Word</Application>
  <DocSecurity>4</DocSecurity>
  <Lines>31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U262</vt:lpstr>
    </vt:vector>
  </TitlesOfParts>
  <Company>Riksdagen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U262</dc:title>
  <dc:subject>U262</dc:subject>
  <dc:creator>Riksdagen</dc:creator>
  <cp:keywords>Riksdagen</cp:keywords>
  <dc:description/>
  <cp:lastModifiedBy>Lars Brink</cp:lastModifiedBy>
  <cp:revision>2</cp:revision>
  <cp:lastPrinted>2005-11-30T08:41:00Z</cp:lastPrinted>
  <dcterms:created xsi:type="dcterms:W3CDTF">2025-12-16T21:47:00Z</dcterms:created>
  <dcterms:modified xsi:type="dcterms:W3CDTF">2025-12-16T21:47:00Z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mot2000_423_2005-11-30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Turkmenistan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Turkmenistan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kd824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Erling Wälivaara (kd)</vt:lpwstr>
  </property>
  <property fmtid="{D5CDD505-2E9C-101B-9397-08002B2CF9AE}" pid="26" name="MotionarLista">
    <vt:lpwstr>Wälivaara, Erling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Erling Wälivaara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hanna.toorell@riksdagen.se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20052006000001070100000008240069</vt:lpwstr>
  </property>
  <property fmtid="{D5CDD505-2E9C-101B-9397-08002B2CF9AE}" pid="47" name="datum">
    <vt:lpwstr>050930</vt:lpwstr>
  </property>
  <property fmtid="{D5CDD505-2E9C-101B-9397-08002B2CF9AE}" pid="48" name="avsändar-e-post">
    <vt:lpwstr>hanna.toorell@riksdagen.se</vt:lpwstr>
  </property>
  <property fmtid="{D5CDD505-2E9C-101B-9397-08002B2CF9AE}" pid="49" name="id">
    <vt:lpwstr>20052006000001070100000008240069</vt:lpwstr>
  </property>
  <property fmtid="{D5CDD505-2E9C-101B-9397-08002B2CF9AE}" pid="50" name="nummer">
    <vt:lpwstr>262</vt:lpwstr>
  </property>
  <property fmtid="{D5CDD505-2E9C-101B-9397-08002B2CF9AE}" pid="51" name="utskottsbeteckning">
    <vt:lpwstr>U</vt:lpwstr>
  </property>
</Properties>
</file>