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 w:rsidTr="00535A2D">
        <w:tc>
          <w:tcPr>
            <w:tcW w:w="9141" w:type="dxa"/>
          </w:tcPr>
          <w:p w:rsidR="004F680C" w:rsidRPr="007A327C" w:rsidRDefault="004F680C">
            <w:bookmarkStart w:id="0" w:name="_GoBack"/>
            <w:bookmarkEnd w:id="0"/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6229DF">
              <w:rPr>
                <w:b/>
              </w:rPr>
              <w:t>2</w:t>
            </w:r>
            <w:r w:rsidR="00CD66F7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CD66F7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229DF">
              <w:t>03-</w:t>
            </w:r>
            <w:r w:rsidR="00CD66F7">
              <w:t>12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0D1698" w:rsidP="000D1698">
            <w:r>
              <w:t>11.00</w:t>
            </w:r>
            <w:r w:rsidR="006F41EB">
              <w:t>–</w:t>
            </w:r>
            <w:r w:rsidR="00CD5878">
              <w:t>12.05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6229DF">
              <w:rPr>
                <w:snapToGrid w:val="0"/>
              </w:rPr>
              <w:t>2</w:t>
            </w:r>
            <w:r w:rsidR="000D1698">
              <w:rPr>
                <w:snapToGrid w:val="0"/>
              </w:rPr>
              <w:t>5</w:t>
            </w:r>
            <w:r w:rsidR="006229DF">
              <w:rPr>
                <w:snapToGrid w:val="0"/>
              </w:rPr>
              <w:t>.</w:t>
            </w:r>
          </w:p>
          <w:p w:rsidR="006229DF" w:rsidRPr="007A327C" w:rsidRDefault="006229D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C60A4" w:rsidRPr="007A327C" w:rsidTr="00F5133A">
        <w:tc>
          <w:tcPr>
            <w:tcW w:w="567" w:type="dxa"/>
          </w:tcPr>
          <w:p w:rsidR="000C60A4" w:rsidRPr="007A327C" w:rsidRDefault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7342E" w:rsidRPr="006229DF" w:rsidRDefault="00C7342E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342E">
              <w:rPr>
                <w:b/>
                <w:snapToGrid w:val="0"/>
              </w:rPr>
              <w:t xml:space="preserve">Åtgärder för att mildra konsekvenserna på det sociala området med anledning av brexit </w:t>
            </w:r>
            <w:r w:rsidRPr="006229DF">
              <w:rPr>
                <w:b/>
                <w:snapToGrid w:val="0"/>
              </w:rPr>
              <w:t>(SfU</w:t>
            </w:r>
            <w:r>
              <w:rPr>
                <w:b/>
                <w:snapToGrid w:val="0"/>
              </w:rPr>
              <w:t>24</w:t>
            </w:r>
            <w:r w:rsidRPr="006229DF">
              <w:rPr>
                <w:b/>
                <w:snapToGrid w:val="0"/>
              </w:rPr>
              <w:t>)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</w:t>
            </w:r>
            <w:r w:rsidR="00535A2D">
              <w:rPr>
                <w:snapToGrid w:val="0"/>
              </w:rPr>
              <w:t>proposition 2018/19:53</w:t>
            </w:r>
            <w:r w:rsidRPr="006229DF">
              <w:rPr>
                <w:snapToGrid w:val="0"/>
              </w:rPr>
              <w:t>.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4E4D00" w:rsidRPr="000C60A4" w:rsidRDefault="004E4D00" w:rsidP="000D16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1698" w:rsidRPr="007A327C" w:rsidTr="00F5133A">
        <w:tc>
          <w:tcPr>
            <w:tcW w:w="567" w:type="dxa"/>
          </w:tcPr>
          <w:p w:rsidR="000D1698" w:rsidRDefault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C7342E" w:rsidRPr="006229DF" w:rsidRDefault="006035D1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Sjukförsäkringen</w:t>
            </w:r>
            <w:r w:rsidR="00C7342E" w:rsidRPr="006229DF">
              <w:rPr>
                <w:b/>
                <w:snapToGrid w:val="0"/>
              </w:rPr>
              <w:t xml:space="preserve"> (SfU</w:t>
            </w:r>
            <w:r w:rsidR="00C7342E">
              <w:rPr>
                <w:b/>
                <w:snapToGrid w:val="0"/>
              </w:rPr>
              <w:t>20</w:t>
            </w:r>
            <w:r w:rsidR="00C7342E" w:rsidRPr="006229DF">
              <w:rPr>
                <w:b/>
                <w:snapToGrid w:val="0"/>
              </w:rPr>
              <w:t>)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</w:t>
            </w:r>
            <w:r w:rsidR="000A7F02">
              <w:rPr>
                <w:snapToGrid w:val="0"/>
              </w:rPr>
              <w:t>sjukförsäkringen m.m.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0D1698" w:rsidRPr="000C60A4" w:rsidRDefault="000D1698" w:rsidP="000D16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1698" w:rsidRPr="007A327C" w:rsidTr="00F5133A">
        <w:tc>
          <w:tcPr>
            <w:tcW w:w="567" w:type="dxa"/>
          </w:tcPr>
          <w:p w:rsidR="000D1698" w:rsidRDefault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7342E" w:rsidRPr="006229DF" w:rsidRDefault="006035D1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Föräldraförsäkringen</w:t>
            </w:r>
            <w:r w:rsidR="000A7F02" w:rsidRPr="000A7F02">
              <w:rPr>
                <w:b/>
                <w:snapToGrid w:val="0"/>
              </w:rPr>
              <w:t xml:space="preserve"> </w:t>
            </w:r>
            <w:r w:rsidR="00C7342E" w:rsidRPr="006229DF">
              <w:rPr>
                <w:b/>
                <w:snapToGrid w:val="0"/>
              </w:rPr>
              <w:t>(SfU</w:t>
            </w:r>
            <w:r w:rsidR="00C7342E">
              <w:rPr>
                <w:b/>
                <w:snapToGrid w:val="0"/>
              </w:rPr>
              <w:t>21</w:t>
            </w:r>
            <w:r w:rsidR="00C7342E" w:rsidRPr="006229DF">
              <w:rPr>
                <w:b/>
                <w:snapToGrid w:val="0"/>
              </w:rPr>
              <w:t>)</w:t>
            </w:r>
          </w:p>
          <w:p w:rsidR="000A7F02" w:rsidRDefault="000A7F02" w:rsidP="00C7342E">
            <w:pPr>
              <w:tabs>
                <w:tab w:val="left" w:pos="1701"/>
              </w:tabs>
              <w:rPr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</w:t>
            </w:r>
            <w:r w:rsidR="000A7F02">
              <w:rPr>
                <w:snapToGrid w:val="0"/>
              </w:rPr>
              <w:t>föräldraförsäkringen m.m.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0D1698" w:rsidRPr="000C60A4" w:rsidRDefault="000D1698" w:rsidP="000D16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1698" w:rsidRPr="007A327C" w:rsidTr="00F5133A">
        <w:tc>
          <w:tcPr>
            <w:tcW w:w="567" w:type="dxa"/>
          </w:tcPr>
          <w:p w:rsidR="000D1698" w:rsidRDefault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7342E" w:rsidRPr="006229DF" w:rsidRDefault="006035D1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Pensioner</w:t>
            </w:r>
            <w:r w:rsidR="00C7342E" w:rsidRPr="006229DF">
              <w:rPr>
                <w:b/>
                <w:snapToGrid w:val="0"/>
              </w:rPr>
              <w:t xml:space="preserve"> (SfU</w:t>
            </w:r>
            <w:r w:rsidR="00C7342E">
              <w:rPr>
                <w:b/>
                <w:snapToGrid w:val="0"/>
              </w:rPr>
              <w:t>22</w:t>
            </w:r>
            <w:r w:rsidR="00C7342E" w:rsidRPr="006229DF">
              <w:rPr>
                <w:b/>
                <w:snapToGrid w:val="0"/>
              </w:rPr>
              <w:t>)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</w:t>
            </w:r>
            <w:r>
              <w:rPr>
                <w:snapToGrid w:val="0"/>
              </w:rPr>
              <w:t>pensioner</w:t>
            </w:r>
            <w:r w:rsidR="000A7F02">
              <w:rPr>
                <w:snapToGrid w:val="0"/>
              </w:rPr>
              <w:t xml:space="preserve"> m.m.</w:t>
            </w: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</w:p>
          <w:p w:rsidR="00C7342E" w:rsidRPr="006229DF" w:rsidRDefault="00C7342E" w:rsidP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C7342E" w:rsidRPr="000C60A4" w:rsidRDefault="00C7342E" w:rsidP="000D16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169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Migration och asylpolitik (SfU1</w:t>
            </w:r>
            <w:r>
              <w:rPr>
                <w:b/>
                <w:snapToGrid w:val="0"/>
              </w:rPr>
              <w:t>6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 w:rsidR="00C7342E"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migration och asylpolitik.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169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Anhöriginvandring (SfU1</w:t>
            </w:r>
            <w:r>
              <w:rPr>
                <w:b/>
                <w:snapToGrid w:val="0"/>
              </w:rPr>
              <w:t>7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</w:t>
            </w:r>
            <w:r w:rsidR="006229DF" w:rsidRPr="006229DF">
              <w:rPr>
                <w:snapToGrid w:val="0"/>
              </w:rPr>
              <w:t xml:space="preserve">motioner om anhöriginvandring. 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D169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Arbetskraftsinvandring (SfU1</w:t>
            </w:r>
            <w:r>
              <w:rPr>
                <w:b/>
                <w:snapToGrid w:val="0"/>
              </w:rPr>
              <w:t>8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29DF" w:rsidRPr="006229DF" w:rsidRDefault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</w:t>
            </w:r>
            <w:r w:rsidR="006229DF" w:rsidRPr="006229DF">
              <w:rPr>
                <w:snapToGrid w:val="0"/>
              </w:rPr>
              <w:t>motioner om arbetskraftsinvandring.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D16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169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Medborgarskap (SfU1</w:t>
            </w:r>
            <w:r>
              <w:rPr>
                <w:b/>
                <w:snapToGrid w:val="0"/>
              </w:rPr>
              <w:t>9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C7342E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</w:t>
            </w:r>
            <w:r w:rsidR="006229DF" w:rsidRPr="006229DF">
              <w:rPr>
                <w:snapToGrid w:val="0"/>
              </w:rPr>
              <w:t xml:space="preserve">motioner om medborgarskap. 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60A4" w:rsidRPr="00F32C5C" w:rsidTr="00F5133A">
        <w:tc>
          <w:tcPr>
            <w:tcW w:w="567" w:type="dxa"/>
          </w:tcPr>
          <w:p w:rsidR="000C60A4" w:rsidRPr="00F32C5C" w:rsidRDefault="000C60A4" w:rsidP="00CD58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2C5C">
              <w:rPr>
                <w:b/>
                <w:snapToGrid w:val="0"/>
              </w:rPr>
              <w:t xml:space="preserve">§ </w:t>
            </w:r>
            <w:r w:rsidR="00CD5878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C60A4" w:rsidRPr="00F32C5C" w:rsidRDefault="000C60A4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2C5C">
              <w:rPr>
                <w:b/>
                <w:snapToGrid w:val="0"/>
              </w:rPr>
              <w:t>Utrikes res</w:t>
            </w:r>
            <w:r w:rsidR="00F44E9E">
              <w:rPr>
                <w:b/>
                <w:snapToGrid w:val="0"/>
              </w:rPr>
              <w:t>or</w:t>
            </w:r>
          </w:p>
          <w:p w:rsidR="000C60A4" w:rsidRPr="00F32C5C" w:rsidRDefault="000C60A4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35A2D" w:rsidRDefault="004E4D00" w:rsidP="004E4D0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32C5C">
              <w:rPr>
                <w:bCs/>
                <w:color w:val="000000"/>
                <w:szCs w:val="24"/>
              </w:rPr>
              <w:t xml:space="preserve">Utskottet </w:t>
            </w:r>
            <w:r w:rsidR="00CD5878" w:rsidRPr="00CD5878">
              <w:rPr>
                <w:bCs/>
                <w:color w:val="000000"/>
                <w:szCs w:val="24"/>
              </w:rPr>
              <w:t xml:space="preserve">fortsatte diskussionen om syfte och </w:t>
            </w:r>
            <w:r w:rsidRPr="00CD5878">
              <w:rPr>
                <w:bCs/>
                <w:color w:val="000000"/>
                <w:szCs w:val="24"/>
              </w:rPr>
              <w:t xml:space="preserve">resmål för </w:t>
            </w:r>
            <w:r w:rsidR="00F32C5C" w:rsidRPr="00CD5878">
              <w:rPr>
                <w:bCs/>
                <w:color w:val="000000"/>
                <w:szCs w:val="24"/>
              </w:rPr>
              <w:t xml:space="preserve">utrikes </w:t>
            </w:r>
            <w:r w:rsidRPr="00CD5878">
              <w:rPr>
                <w:bCs/>
                <w:color w:val="000000"/>
                <w:szCs w:val="24"/>
              </w:rPr>
              <w:t xml:space="preserve">resor under mandatperioden. </w:t>
            </w:r>
          </w:p>
          <w:p w:rsidR="00535A2D" w:rsidRDefault="00535A2D" w:rsidP="004E4D0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E4D00" w:rsidRPr="00CD5878" w:rsidRDefault="004E4D00" w:rsidP="004E4D0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D5878">
              <w:rPr>
                <w:bCs/>
                <w:color w:val="000000"/>
                <w:szCs w:val="24"/>
              </w:rPr>
              <w:t>Ärendet bordlades.</w:t>
            </w:r>
          </w:p>
          <w:p w:rsidR="000C60A4" w:rsidRPr="00F32C5C" w:rsidRDefault="000C60A4" w:rsidP="004E4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5878" w:rsidRPr="00F32C5C" w:rsidTr="00F5133A">
        <w:tc>
          <w:tcPr>
            <w:tcW w:w="567" w:type="dxa"/>
          </w:tcPr>
          <w:p w:rsidR="00CD5878" w:rsidRPr="00F32C5C" w:rsidRDefault="00CD5878" w:rsidP="00CD58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CD5878" w:rsidRDefault="00CD587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</w:t>
            </w:r>
          </w:p>
          <w:p w:rsidR="00CD5878" w:rsidRDefault="00CD587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878" w:rsidRPr="00535A2D" w:rsidRDefault="00CD5878" w:rsidP="00CD5878">
            <w:pPr>
              <w:tabs>
                <w:tab w:val="left" w:pos="1701"/>
              </w:tabs>
              <w:rPr>
                <w:snapToGrid w:val="0"/>
              </w:rPr>
            </w:pPr>
            <w:r w:rsidRPr="00CD5878">
              <w:rPr>
                <w:snapToGrid w:val="0"/>
              </w:rPr>
              <w:t xml:space="preserve">Anmäldes att riksdagen arrangerar Öppet hus i samband med Kulturnatt Stockholm </w:t>
            </w:r>
            <w:r>
              <w:rPr>
                <w:snapToGrid w:val="0"/>
              </w:rPr>
              <w:t>l</w:t>
            </w:r>
            <w:r w:rsidRPr="00CD5878">
              <w:rPr>
                <w:snapToGrid w:val="0"/>
              </w:rPr>
              <w:t xml:space="preserve">ördagen den 27 april klockan 18–24. </w:t>
            </w:r>
            <w:r w:rsidRPr="00535A2D">
              <w:rPr>
                <w:snapToGrid w:val="0"/>
              </w:rPr>
              <w:t xml:space="preserve">Ledamöter kan anmäla </w:t>
            </w:r>
            <w:r w:rsidR="00535A2D" w:rsidRPr="00535A2D">
              <w:rPr>
                <w:snapToGrid w:val="0"/>
              </w:rPr>
              <w:t xml:space="preserve">ev. </w:t>
            </w:r>
            <w:r w:rsidRPr="00535A2D">
              <w:rPr>
                <w:snapToGrid w:val="0"/>
              </w:rPr>
              <w:t>deltagande till kansliet.</w:t>
            </w:r>
          </w:p>
          <w:p w:rsidR="00CD5878" w:rsidRPr="00CD5878" w:rsidRDefault="00CD5878" w:rsidP="00CD58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CD58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D5878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D1698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D1698">
              <w:rPr>
                <w:color w:val="000000"/>
                <w:szCs w:val="24"/>
              </w:rPr>
              <w:t>14</w:t>
            </w:r>
            <w:r w:rsidR="006229DF">
              <w:rPr>
                <w:color w:val="000000"/>
                <w:szCs w:val="24"/>
              </w:rPr>
              <w:t xml:space="preserve"> mars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D1698">
              <w:rPr>
                <w:color w:val="000000"/>
                <w:szCs w:val="24"/>
              </w:rPr>
              <w:t>10</w:t>
            </w:r>
            <w:r w:rsidR="006229DF">
              <w:rPr>
                <w:color w:val="000000"/>
                <w:szCs w:val="24"/>
              </w:rPr>
              <w:t>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7342E">
              <w:t>1</w:t>
            </w:r>
            <w:r w:rsidR="000D1698">
              <w:t>4</w:t>
            </w:r>
            <w:r w:rsidR="006229DF">
              <w:t xml:space="preserve"> mars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0D1698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6229DF">
              <w:rPr>
                <w:sz w:val="23"/>
                <w:szCs w:val="23"/>
              </w:rPr>
              <w:t>2</w:t>
            </w:r>
            <w:r w:rsidR="000D1698">
              <w:rPr>
                <w:sz w:val="23"/>
                <w:szCs w:val="23"/>
              </w:rPr>
              <w:t>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0D16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D5878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0D16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CD5878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6–10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CD5878" w:rsidRDefault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11–</w:t>
            </w:r>
            <w:r w:rsidRPr="00CD5878">
              <w:rPr>
                <w:sz w:val="22"/>
                <w:szCs w:val="22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CD587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Default="00CD5878" w:rsidP="00CD5878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2A1A33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D5878" w:rsidRPr="00CD5878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5F118E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D5878" w:rsidRPr="00CF22E1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D5878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5878" w:rsidRPr="00746974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D5878" w:rsidRPr="00746974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878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5878" w:rsidRPr="00746974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D5878" w:rsidRPr="00746974" w:rsidRDefault="00CD5878" w:rsidP="00CD5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A7F02"/>
    <w:rsid w:val="000C60A4"/>
    <w:rsid w:val="000D169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92A97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E4D00"/>
    <w:rsid w:val="004F1B55"/>
    <w:rsid w:val="004F42DA"/>
    <w:rsid w:val="004F680C"/>
    <w:rsid w:val="005347A1"/>
    <w:rsid w:val="00535A2D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35D1"/>
    <w:rsid w:val="00606D38"/>
    <w:rsid w:val="00616572"/>
    <w:rsid w:val="006229DF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7342E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D5878"/>
    <w:rsid w:val="00CD66F7"/>
    <w:rsid w:val="00CE3987"/>
    <w:rsid w:val="00CF22E1"/>
    <w:rsid w:val="00D21B05"/>
    <w:rsid w:val="00D360B4"/>
    <w:rsid w:val="00D409A3"/>
    <w:rsid w:val="00D54317"/>
    <w:rsid w:val="00D90D9B"/>
    <w:rsid w:val="00DA3B56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2C5C"/>
    <w:rsid w:val="00F357B8"/>
    <w:rsid w:val="00F44E9E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3789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5C36-0CA0-479E-96F4-210CB4C8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262</TotalTime>
  <Pages>3</Pages>
  <Words>523</Words>
  <Characters>3320</Characters>
  <Application>Microsoft Office Word</Application>
  <DocSecurity>0</DocSecurity>
  <Lines>195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10</cp:revision>
  <cp:lastPrinted>2019-03-12T13:34:00Z</cp:lastPrinted>
  <dcterms:created xsi:type="dcterms:W3CDTF">2019-03-07T15:13:00Z</dcterms:created>
  <dcterms:modified xsi:type="dcterms:W3CDTF">2019-03-12T13:38:00Z</dcterms:modified>
</cp:coreProperties>
</file>