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A0FC46E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260BAE" w:rsidRDefault="00260BAE" w14:paraId="19EF5A4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D14ED1300874E4FB37610F388704C4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9062af58-3db4-4e60-9181-0c285871de9e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utreda och säkerställa att studenter med funktionsnedsättning har rätt till stöd enligt SoL och LSS även i samband med högre studier och annan utbildning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67C01D440504A7EBCFA773028E9BC4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234D92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A34AF" w:rsidP="007A34AF" w:rsidRDefault="007A34AF" w14:paraId="2CD89CE9" w14:textId="7EE8670D">
      <w:pPr>
        <w:pStyle w:val="Normalutanindragellerluft"/>
      </w:pPr>
      <w:r>
        <w:t>Studenter med funktionsnedsättning möter ofta betydande hinder i sina studier vilket kan påverka deras möjlighet att fullfölja utbildning och därmed framtida arbetsliv. Idag finns stödinsatser främst inom utbildningsväsendet, exempelvis studie- och elevstöd. Dessa täcker däremot inte alltid alla behov som kan tillgodoses genom socialtjänstlagen (</w:t>
      </w:r>
      <w:proofErr w:type="spellStart"/>
      <w:r>
        <w:t>SoL</w:t>
      </w:r>
      <w:proofErr w:type="spellEnd"/>
      <w:r>
        <w:t>) eller Lagen om stöd och service till vissa funktionshindrade (LSS).</w:t>
      </w:r>
    </w:p>
    <w:p xmlns:w14="http://schemas.microsoft.com/office/word/2010/wordml" w:rsidR="00260BAE" w:rsidP="007A34AF" w:rsidRDefault="007A34AF" w14:paraId="713AD80D" w14:textId="77777777">
      <w:r>
        <w:t xml:space="preserve">För vissa studenter är det nödvändigt med individuellt anpassat stöd såsom personlig assistans, ledsagning eller andra hjälpinsatser som idag kan beviljas via </w:t>
      </w:r>
      <w:proofErr w:type="spellStart"/>
      <w:r>
        <w:t>SoL</w:t>
      </w:r>
      <w:proofErr w:type="spellEnd"/>
      <w:r>
        <w:t xml:space="preserve"> eller LSS, men som inte alltid ges i en utbildningskontext. Bristen på tydlig rätt till dessa stödinsatser kan leda till att funktionsnedsatta studenter hindras från att genomföra sina studier på lika villkor. Detta skulle stärka utbildningsmöjligheter, delaktighet i </w:t>
      </w:r>
      <w:r>
        <w:lastRenderedPageBreak/>
        <w:t>samhället och bidra till att fler kan etablera sig på arbetsmarknaden efter avslutad utbildning.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C1BC220F10E404FAFB5A39215076E70"/>
        </w:placeholder>
      </w:sdtPr>
      <w:sdtEndPr/>
      <w:sdtContent>
        <w:p xmlns:w14="http://schemas.microsoft.com/office/word/2010/wordml" w:rsidR="00260BAE" w:rsidP="00260BAE" w:rsidRDefault="00260BAE" w14:paraId="06999C6D" w14:textId="559C88D9">
          <w:pPr/>
          <w:r/>
        </w:p>
        <w:p xmlns:w14="http://schemas.microsoft.com/office/word/2010/wordml" w:rsidR="00260BAE" w:rsidP="00260BAE" w:rsidRDefault="00260BAE" w14:paraId="7F452A97" w14:textId="5BD5DA27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Vepsä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Annika Strandhäll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Kadir Kasirga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Daniel Vencu Velasquez Castro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Anders Ygeman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Jytte Guteland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Mirja Räihä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Lawen Redar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Markus Kallifatides (S)</w:t>
            </w:r>
          </w:p>
        </w:tc>
      </w:tr>
    </w:tbl>
    <w:p xmlns:w14="http://schemas.microsoft.com/office/word/2010/wordml" w:rsidRPr="008E0FE2" w:rsidR="004801AC" w:rsidP="00DF3554" w:rsidRDefault="004801AC" w14:paraId="764B36D6" w14:textId="1B7FD6E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6FFC5" w14:textId="77777777" w:rsidR="007A34AF" w:rsidRDefault="007A34AF" w:rsidP="000C1CAD">
      <w:pPr>
        <w:spacing w:line="240" w:lineRule="auto"/>
      </w:pPr>
      <w:r>
        <w:separator/>
      </w:r>
    </w:p>
  </w:endnote>
  <w:endnote w:type="continuationSeparator" w:id="0">
    <w:p w14:paraId="4193E96A" w14:textId="77777777" w:rsidR="007A34AF" w:rsidRDefault="007A34A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526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94D8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28321" w14:textId="042D2165" w:rsidR="00262EA3" w:rsidRPr="00260BAE" w:rsidRDefault="00262EA3" w:rsidP="00260B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1C8C8" w14:textId="77777777" w:rsidR="007A34AF" w:rsidRDefault="007A34AF" w:rsidP="000C1CAD">
      <w:pPr>
        <w:spacing w:line="240" w:lineRule="auto"/>
      </w:pPr>
      <w:r>
        <w:separator/>
      </w:r>
    </w:p>
  </w:footnote>
  <w:footnote w:type="continuationSeparator" w:id="0">
    <w:p w14:paraId="57D2511C" w14:textId="77777777" w:rsidR="007A34AF" w:rsidRDefault="007A34A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0A4B8F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5FC9297" wp14:anchorId="4E19271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60BAE" w14:paraId="6F66C15E" w14:textId="74762AF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CDA12782D9940C7B31808860E5BD1DE"/>
                              </w:placeholder>
                              <w:text/>
                            </w:sdtPr>
                            <w:sdtEndPr/>
                            <w:sdtContent>
                              <w:r w:rsidR="007A34A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A078DE7ED6B4B69AD543357856AE3F5"/>
                              </w:placeholder>
                              <w:text/>
                            </w:sdtPr>
                            <w:sdtEndPr/>
                            <w:sdtContent>
                              <w:r w:rsidR="007A34AF">
                                <w:t>555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19271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60BAE" w14:paraId="6F66C15E" w14:textId="74762AF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CDA12782D9940C7B31808860E5BD1DE"/>
                        </w:placeholder>
                        <w:text/>
                      </w:sdtPr>
                      <w:sdtEndPr/>
                      <w:sdtContent>
                        <w:r w:rsidR="007A34A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A078DE7ED6B4B69AD543357856AE3F5"/>
                        </w:placeholder>
                        <w:text/>
                      </w:sdtPr>
                      <w:sdtEndPr/>
                      <w:sdtContent>
                        <w:r w:rsidR="007A34AF">
                          <w:t>555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A59289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DAAD4AC" w14:textId="77777777">
    <w:pPr>
      <w:jc w:val="right"/>
    </w:pPr>
  </w:p>
  <w:p w:rsidR="00262EA3" w:rsidP="00776B74" w:rsidRDefault="00262EA3" w14:paraId="1DADBEB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0BAE" w14:paraId="2F58FDA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5678505" wp14:anchorId="35908C6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60BAE" w14:paraId="0406CA4E" w14:textId="78722B0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A34A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A34AF">
          <w:t>555</w:t>
        </w:r>
      </w:sdtContent>
    </w:sdt>
  </w:p>
  <w:p w:rsidRPr="008227B3" w:rsidR="00262EA3" w:rsidP="008227B3" w:rsidRDefault="00260BAE" w14:paraId="138BCA6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60BAE" w14:paraId="74DFE658" w14:textId="3945659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:1961</w:t>
        </w:r>
      </w:sdtContent>
    </w:sdt>
  </w:p>
  <w:p w:rsidR="00262EA3" w:rsidP="00E03A3D" w:rsidRDefault="00260BAE" w14:paraId="4C94A884" w14:textId="64983E78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CDA12782D9940C7B31808860E5BD1DE"/>
        </w:placeholder>
        <w15:appearance w15:val="hidden"/>
        <w:text/>
      </w:sdtPr>
      <w:sdtEndPr/>
      <w:sdtContent>
        <w:r>
          <w:t>av Mattias Vepsä m.fl.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A078DE7ED6B4B69AD543357856AE3F5"/>
      </w:placeholder>
      <w:text/>
    </w:sdtPr>
    <w:sdtEndPr/>
    <w:sdtContent>
      <w:p w:rsidR="00262EA3" w:rsidP="00283E0F" w:rsidRDefault="007A34AF" w14:paraId="7E11B52E" w14:textId="7A0CC1F7">
        <w:pPr>
          <w:pStyle w:val="FSHRub2"/>
        </w:pPr>
        <w:r>
          <w:t>Funktionsnedsattas rätt till utbildning på lika villkor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8608EC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A34A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0BAE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4AF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B61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DA576E"/>
  <w15:chartTrackingRefBased/>
  <w15:docId w15:val="{A1460E63-5C1F-48EB-BB98-357AB96F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14ED1300874E4FB37610F388704C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A09F60-D481-4717-8534-02F3AD69B457}"/>
      </w:docPartPr>
      <w:docPartBody>
        <w:p w:rsidR="008F24A1" w:rsidRDefault="008F24A1">
          <w:pPr>
            <w:pStyle w:val="6D14ED1300874E4FB37610F388704C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205AE93A00C4104B45E6FD649407D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2B1715-8331-423D-AC37-5E29F9A89F83}"/>
      </w:docPartPr>
      <w:docPartBody>
        <w:p w:rsidR="008F24A1" w:rsidRDefault="008F24A1">
          <w:pPr>
            <w:pStyle w:val="5205AE93A00C4104B45E6FD649407D4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67C01D440504A7EBCFA773028E9BC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A22475-271C-47A5-BDD8-7AC953D53A8D}"/>
      </w:docPartPr>
      <w:docPartBody>
        <w:p w:rsidR="008F24A1" w:rsidRDefault="008F24A1">
          <w:pPr>
            <w:pStyle w:val="067C01D440504A7EBCFA773028E9BC4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C1BC220F10E404FAFB5A39215076E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4AFF5A-07B8-42ED-A873-C4EC564FBDCB}"/>
      </w:docPartPr>
      <w:docPartBody>
        <w:p w:rsidR="008F24A1" w:rsidRDefault="008F24A1">
          <w:pPr>
            <w:pStyle w:val="DC1BC220F10E404FAFB5A39215076E7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CDA12782D9940C7B31808860E5BD1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E320EA-388A-476C-BCDE-0F6464711459}"/>
      </w:docPartPr>
      <w:docPartBody>
        <w:p w:rsidR="008F24A1" w:rsidRDefault="008F24A1">
          <w:pPr>
            <w:pStyle w:val="CCDA12782D9940C7B31808860E5BD1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078DE7ED6B4B69AD543357856AE3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7A2D42-41CD-4B97-BDE7-B97B56021784}"/>
      </w:docPartPr>
      <w:docPartBody>
        <w:p w:rsidR="008F24A1" w:rsidRDefault="008F24A1">
          <w:pPr>
            <w:pStyle w:val="3A078DE7ED6B4B69AD543357856AE3F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A1"/>
    <w:rsid w:val="008F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D14ED1300874E4FB37610F388704C41">
    <w:name w:val="6D14ED1300874E4FB37610F388704C41"/>
  </w:style>
  <w:style w:type="paragraph" w:customStyle="1" w:styleId="5205AE93A00C4104B45E6FD649407D4E">
    <w:name w:val="5205AE93A00C4104B45E6FD649407D4E"/>
  </w:style>
  <w:style w:type="paragraph" w:customStyle="1" w:styleId="067C01D440504A7EBCFA773028E9BC49">
    <w:name w:val="067C01D440504A7EBCFA773028E9BC49"/>
  </w:style>
  <w:style w:type="paragraph" w:customStyle="1" w:styleId="DC1BC220F10E404FAFB5A39215076E70">
    <w:name w:val="DC1BC220F10E404FAFB5A39215076E70"/>
  </w:style>
  <w:style w:type="paragraph" w:customStyle="1" w:styleId="CCDA12782D9940C7B31808860E5BD1DE">
    <w:name w:val="CCDA12782D9940C7B31808860E5BD1DE"/>
  </w:style>
  <w:style w:type="paragraph" w:customStyle="1" w:styleId="3A078DE7ED6B4B69AD543357856AE3F5">
    <w:name w:val="3A078DE7ED6B4B69AD543357856AE3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959861-BAED-409E-9A87-E2C28BB69214}"/>
</file>

<file path=customXml/itemProps2.xml><?xml version="1.0" encoding="utf-8"?>
<ds:datastoreItem xmlns:ds="http://schemas.openxmlformats.org/officeDocument/2006/customXml" ds:itemID="{610B4A67-93E7-4D4B-8C3C-22CB6FF1CA2E}"/>
</file>

<file path=customXml/itemProps3.xml><?xml version="1.0" encoding="utf-8"?>
<ds:datastoreItem xmlns:ds="http://schemas.openxmlformats.org/officeDocument/2006/customXml" ds:itemID="{B608D74B-A659-4B58-9917-D33E0D7F78AA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206</Words>
  <Characters>1234</Characters>
  <Application>Microsoft Office Word</Application>
  <DocSecurity>0</DocSecurity>
  <Lines>31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