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C7518A" w:rsidRDefault="004E5086">
      <w:pPr>
        <w:pStyle w:val="Datum"/>
        <w:outlineLvl w:val="0"/>
      </w:pPr>
      <w:r w:rsidRPr="00C7518A">
        <w:fldChar w:fldCharType="begin" w:fldLock="1"/>
      </w:r>
      <w:r w:rsidRPr="00C7518A">
        <w:instrText xml:space="preserve"> DOCPROPERTY "DocumentDate" </w:instrText>
      </w:r>
      <w:r w:rsidRPr="00C7518A">
        <w:fldChar w:fldCharType="separate"/>
      </w:r>
      <w:r w:rsidR="00D06FE5" w:rsidRPr="00C7518A">
        <w:t>Fredagen den 7 april 2006</w:t>
      </w:r>
      <w:r w:rsidRPr="00C7518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D74371" w:rsidRPr="00C75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4371" w:rsidRPr="00C7518A" w:rsidRDefault="00D74371" w:rsidP="00DF4D02">
            <w:pPr>
              <w:pStyle w:val="Plenum"/>
              <w:tabs>
                <w:tab w:val="clear" w:pos="1418"/>
              </w:tabs>
            </w:pPr>
            <w:r w:rsidRPr="00C7518A">
              <w:t>Kl.</w:t>
            </w:r>
          </w:p>
        </w:tc>
        <w:tc>
          <w:tcPr>
            <w:tcW w:w="851" w:type="dxa"/>
          </w:tcPr>
          <w:p w:rsidR="00D74371" w:rsidRPr="00C7518A" w:rsidRDefault="00D74371" w:rsidP="00DF4D02">
            <w:pPr>
              <w:pStyle w:val="Plenum"/>
              <w:tabs>
                <w:tab w:val="clear" w:pos="1418"/>
              </w:tabs>
              <w:jc w:val="right"/>
            </w:pPr>
            <w:r w:rsidRPr="00C7518A">
              <w:t>09.00</w:t>
            </w:r>
          </w:p>
        </w:tc>
        <w:tc>
          <w:tcPr>
            <w:tcW w:w="397" w:type="dxa"/>
          </w:tcPr>
          <w:p w:rsidR="00D74371" w:rsidRPr="00C7518A" w:rsidRDefault="00D74371" w:rsidP="00DF4D0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74371" w:rsidRPr="00C7518A" w:rsidRDefault="00D74371" w:rsidP="00DF4D02">
            <w:pPr>
              <w:pStyle w:val="Plenum"/>
              <w:tabs>
                <w:tab w:val="clear" w:pos="1418"/>
              </w:tabs>
              <w:ind w:right="1"/>
            </w:pPr>
            <w:r w:rsidRPr="00C7518A">
              <w:t xml:space="preserve">Arbetsplenum </w:t>
            </w:r>
          </w:p>
        </w:tc>
      </w:tr>
      <w:tr w:rsidR="004E5086" w:rsidRPr="00C75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C7518A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C7518A" w:rsidRDefault="004E50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4E5086" w:rsidRPr="00C7518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C7518A" w:rsidRDefault="00D74371">
            <w:pPr>
              <w:pStyle w:val="Plenum"/>
              <w:tabs>
                <w:tab w:val="clear" w:pos="1418"/>
              </w:tabs>
              <w:ind w:right="1"/>
            </w:pPr>
            <w:r w:rsidRPr="00C7518A">
              <w:t>(beslut efter debattens slut i varje ärende – om votering begärs äger den rum torsdagen den 20 april kl. 17.00)</w:t>
            </w:r>
          </w:p>
        </w:tc>
      </w:tr>
    </w:tbl>
    <w:p w:rsidR="004E5086" w:rsidRPr="00C7518A" w:rsidRDefault="004E5086">
      <w:pPr>
        <w:pStyle w:val="StreckLngt"/>
      </w:pPr>
      <w:r w:rsidRPr="00C7518A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C7518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C7518A" w:rsidRDefault="004E5086">
            <w:r w:rsidRPr="00C7518A">
              <w:t>Nr</w:t>
            </w:r>
          </w:p>
        </w:tc>
        <w:tc>
          <w:tcPr>
            <w:tcW w:w="5670" w:type="dxa"/>
          </w:tcPr>
          <w:p w:rsidR="004E5086" w:rsidRPr="00C7518A" w:rsidRDefault="004E5086"/>
        </w:tc>
        <w:tc>
          <w:tcPr>
            <w:tcW w:w="1247" w:type="dxa"/>
          </w:tcPr>
          <w:p w:rsidR="004E5086" w:rsidRPr="00C7518A" w:rsidRDefault="004E5086">
            <w:r w:rsidRPr="00C7518A">
              <w:t>Anmäld tid (min.)</w:t>
            </w:r>
          </w:p>
        </w:tc>
        <w:tc>
          <w:tcPr>
            <w:tcW w:w="1474" w:type="dxa"/>
          </w:tcPr>
          <w:p w:rsidR="004E5086" w:rsidRPr="00C7518A" w:rsidRDefault="004E5086">
            <w:r w:rsidRPr="00C7518A">
              <w:t>Ackumulerad tid</w:t>
            </w:r>
          </w:p>
        </w:tc>
      </w:tr>
    </w:tbl>
    <w:p w:rsidR="004E5086" w:rsidRPr="00C7518A" w:rsidRDefault="004E5086">
      <w:pPr>
        <w:pStyle w:val="Blankrad"/>
      </w:pPr>
      <w:r w:rsidRPr="00C7518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B22416" w:rsidRPr="00C751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2416" w:rsidRPr="00C7518A" w:rsidRDefault="00B930E8" w:rsidP="001F7CB6">
            <w:pPr>
              <w:pStyle w:val="rendenr"/>
              <w:spacing w:after="0"/>
            </w:pPr>
            <w:r w:rsidRPr="00C7518A">
              <w:t>38</w:t>
            </w:r>
          </w:p>
        </w:tc>
        <w:tc>
          <w:tcPr>
            <w:tcW w:w="5670" w:type="dxa"/>
            <w:gridSpan w:val="2"/>
          </w:tcPr>
          <w:p w:rsidR="00B22416" w:rsidRPr="00C7518A" w:rsidRDefault="00B22416" w:rsidP="001F7CB6">
            <w:pPr>
              <w:pStyle w:val="renderubrik"/>
              <w:spacing w:after="0"/>
            </w:pPr>
            <w:r w:rsidRPr="00C7518A">
              <w:t>Konstitutionsutskottets betänkande KU8</w:t>
            </w:r>
          </w:p>
        </w:tc>
        <w:tc>
          <w:tcPr>
            <w:tcW w:w="1247" w:type="dxa"/>
          </w:tcPr>
          <w:p w:rsidR="00B22416" w:rsidRPr="00C7518A" w:rsidRDefault="00B22416" w:rsidP="001F7CB6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1474" w:type="dxa"/>
            <w:gridSpan w:val="2"/>
          </w:tcPr>
          <w:p w:rsidR="00B22416" w:rsidRPr="00C7518A" w:rsidRDefault="00B22416" w:rsidP="001F7CB6">
            <w:pPr>
              <w:pStyle w:val="IngenText"/>
              <w:tabs>
                <w:tab w:val="clear" w:pos="6804"/>
              </w:tabs>
              <w:spacing w:after="0"/>
            </w:pPr>
          </w:p>
        </w:tc>
      </w:tr>
      <w:tr w:rsidR="00B22416" w:rsidRPr="00C751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2416" w:rsidRPr="00C7518A" w:rsidRDefault="00B2241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22416" w:rsidRPr="00C7518A" w:rsidRDefault="00B22416">
            <w:pPr>
              <w:pStyle w:val="Underrubrik"/>
            </w:pPr>
            <w:r w:rsidRPr="00C7518A">
              <w:t>Regeringens krisberedskap och krishantering i samband med flodvågskatastrofen 2004</w:t>
            </w:r>
          </w:p>
        </w:tc>
        <w:tc>
          <w:tcPr>
            <w:tcW w:w="1247" w:type="dxa"/>
          </w:tcPr>
          <w:p w:rsidR="00B22416" w:rsidRPr="00C7518A" w:rsidRDefault="00B2241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B22416" w:rsidRPr="00C7518A" w:rsidRDefault="00B22416">
            <w:pPr>
              <w:pStyle w:val="IngenText"/>
              <w:tabs>
                <w:tab w:val="clear" w:pos="6804"/>
              </w:tabs>
            </w:pPr>
          </w:p>
        </w:tc>
      </w:tr>
      <w:tr w:rsidR="004D14BA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BA" w:rsidRPr="00C7518A" w:rsidRDefault="004D14BA" w:rsidP="00655F91">
            <w:pPr>
              <w:pStyle w:val="IngenText"/>
            </w:pPr>
          </w:p>
        </w:tc>
        <w:tc>
          <w:tcPr>
            <w:tcW w:w="454" w:type="dxa"/>
          </w:tcPr>
          <w:p w:rsidR="004D14BA" w:rsidRPr="00C7518A" w:rsidRDefault="004D14BA" w:rsidP="00655F9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D14BA" w:rsidRPr="00C7518A" w:rsidRDefault="004D14BA" w:rsidP="00655F91">
            <w:r w:rsidRPr="00C7518A">
              <w:t>Göran Magnusson (s)</w:t>
            </w:r>
          </w:p>
        </w:tc>
        <w:tc>
          <w:tcPr>
            <w:tcW w:w="1247" w:type="dxa"/>
          </w:tcPr>
          <w:p w:rsidR="004D14BA" w:rsidRPr="00C7518A" w:rsidRDefault="004D14BA" w:rsidP="00655F91">
            <w:pPr>
              <w:pStyle w:val="Talartid"/>
            </w:pPr>
            <w:r w:rsidRPr="00C7518A">
              <w:t>12</w:t>
            </w:r>
          </w:p>
        </w:tc>
        <w:tc>
          <w:tcPr>
            <w:tcW w:w="794" w:type="dxa"/>
          </w:tcPr>
          <w:p w:rsidR="004D14BA" w:rsidRPr="00C7518A" w:rsidRDefault="004D14BA" w:rsidP="00655F91">
            <w:pPr>
              <w:pStyle w:val="IngenText"/>
            </w:pPr>
          </w:p>
        </w:tc>
        <w:tc>
          <w:tcPr>
            <w:tcW w:w="680" w:type="dxa"/>
          </w:tcPr>
          <w:p w:rsidR="004D14BA" w:rsidRPr="00C7518A" w:rsidRDefault="004D14BA" w:rsidP="00655F91">
            <w:pPr>
              <w:pStyle w:val="IngenText"/>
            </w:pPr>
          </w:p>
        </w:tc>
      </w:tr>
      <w:tr w:rsidR="00B22416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22416" w:rsidRPr="00C7518A" w:rsidRDefault="00B22416">
            <w:pPr>
              <w:pStyle w:val="IngenText"/>
            </w:pPr>
          </w:p>
        </w:tc>
        <w:tc>
          <w:tcPr>
            <w:tcW w:w="454" w:type="dxa"/>
          </w:tcPr>
          <w:p w:rsidR="00B22416" w:rsidRPr="00C7518A" w:rsidRDefault="00B22416" w:rsidP="00B2241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22416" w:rsidRPr="00C7518A" w:rsidRDefault="00926508">
            <w:r w:rsidRPr="00C7518A">
              <w:t>Göran Lennmarker (m)</w:t>
            </w:r>
          </w:p>
        </w:tc>
        <w:tc>
          <w:tcPr>
            <w:tcW w:w="1247" w:type="dxa"/>
          </w:tcPr>
          <w:p w:rsidR="00B22416" w:rsidRPr="00C7518A" w:rsidRDefault="00926508">
            <w:pPr>
              <w:pStyle w:val="Talartid"/>
            </w:pPr>
            <w:r w:rsidRPr="00C7518A">
              <w:t>10</w:t>
            </w:r>
          </w:p>
        </w:tc>
        <w:tc>
          <w:tcPr>
            <w:tcW w:w="794" w:type="dxa"/>
          </w:tcPr>
          <w:p w:rsidR="00B22416" w:rsidRPr="00C7518A" w:rsidRDefault="00B22416">
            <w:pPr>
              <w:pStyle w:val="IngenText"/>
            </w:pPr>
          </w:p>
        </w:tc>
        <w:tc>
          <w:tcPr>
            <w:tcW w:w="680" w:type="dxa"/>
          </w:tcPr>
          <w:p w:rsidR="00B22416" w:rsidRPr="00C7518A" w:rsidRDefault="00B22416">
            <w:pPr>
              <w:pStyle w:val="IngenText"/>
            </w:pPr>
          </w:p>
        </w:tc>
      </w:tr>
      <w:tr w:rsidR="00926508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454" w:type="dxa"/>
          </w:tcPr>
          <w:p w:rsidR="00926508" w:rsidRPr="00C7518A" w:rsidRDefault="0092650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26508" w:rsidRPr="00C7518A" w:rsidRDefault="000B27AB">
            <w:r w:rsidRPr="00C7518A">
              <w:t>Tobias Krantz (fp)</w:t>
            </w:r>
          </w:p>
        </w:tc>
        <w:tc>
          <w:tcPr>
            <w:tcW w:w="1247" w:type="dxa"/>
          </w:tcPr>
          <w:p w:rsidR="00926508" w:rsidRPr="00C7518A" w:rsidRDefault="000B27AB">
            <w:pPr>
              <w:pStyle w:val="Talartid"/>
            </w:pPr>
            <w:r w:rsidRPr="00C7518A">
              <w:t>10</w:t>
            </w:r>
          </w:p>
        </w:tc>
        <w:tc>
          <w:tcPr>
            <w:tcW w:w="79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680" w:type="dxa"/>
          </w:tcPr>
          <w:p w:rsidR="00926508" w:rsidRPr="00C7518A" w:rsidRDefault="00926508">
            <w:pPr>
              <w:pStyle w:val="IngenText"/>
            </w:pPr>
          </w:p>
        </w:tc>
      </w:tr>
      <w:tr w:rsidR="00926508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454" w:type="dxa"/>
          </w:tcPr>
          <w:p w:rsidR="00926508" w:rsidRPr="00C7518A" w:rsidRDefault="0092650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26508" w:rsidRPr="00C7518A" w:rsidRDefault="000B27AB">
            <w:r w:rsidRPr="00C7518A">
              <w:t>Ingvar Svensson (kd)</w:t>
            </w:r>
          </w:p>
        </w:tc>
        <w:tc>
          <w:tcPr>
            <w:tcW w:w="1247" w:type="dxa"/>
          </w:tcPr>
          <w:p w:rsidR="00926508" w:rsidRPr="00C7518A" w:rsidRDefault="000B27AB">
            <w:pPr>
              <w:pStyle w:val="Talartid"/>
            </w:pPr>
            <w:r w:rsidRPr="00C7518A">
              <w:t>10</w:t>
            </w:r>
          </w:p>
        </w:tc>
        <w:tc>
          <w:tcPr>
            <w:tcW w:w="79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680" w:type="dxa"/>
          </w:tcPr>
          <w:p w:rsidR="00926508" w:rsidRPr="00C7518A" w:rsidRDefault="00926508">
            <w:pPr>
              <w:pStyle w:val="IngenText"/>
            </w:pPr>
          </w:p>
        </w:tc>
      </w:tr>
      <w:tr w:rsidR="00926508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454" w:type="dxa"/>
          </w:tcPr>
          <w:p w:rsidR="00926508" w:rsidRPr="00C7518A" w:rsidRDefault="0092650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26508" w:rsidRPr="00C7518A" w:rsidRDefault="000B27AB">
            <w:r w:rsidRPr="00C7518A">
              <w:t>Mats Einarsson (v)</w:t>
            </w:r>
          </w:p>
        </w:tc>
        <w:tc>
          <w:tcPr>
            <w:tcW w:w="1247" w:type="dxa"/>
          </w:tcPr>
          <w:p w:rsidR="00926508" w:rsidRPr="00C7518A" w:rsidRDefault="000B27AB">
            <w:pPr>
              <w:pStyle w:val="Talartid"/>
            </w:pPr>
            <w:r w:rsidRPr="00C7518A">
              <w:t>10</w:t>
            </w:r>
          </w:p>
        </w:tc>
        <w:tc>
          <w:tcPr>
            <w:tcW w:w="79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680" w:type="dxa"/>
          </w:tcPr>
          <w:p w:rsidR="00926508" w:rsidRPr="00C7518A" w:rsidRDefault="00926508">
            <w:pPr>
              <w:pStyle w:val="IngenText"/>
            </w:pPr>
          </w:p>
        </w:tc>
      </w:tr>
      <w:tr w:rsidR="00926508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454" w:type="dxa"/>
          </w:tcPr>
          <w:p w:rsidR="00926508" w:rsidRPr="00C7518A" w:rsidRDefault="0092650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26508" w:rsidRPr="00C7518A" w:rsidRDefault="000B27AB">
            <w:r w:rsidRPr="00C7518A">
              <w:t>Kerstin Lundgren (c)</w:t>
            </w:r>
          </w:p>
        </w:tc>
        <w:tc>
          <w:tcPr>
            <w:tcW w:w="1247" w:type="dxa"/>
          </w:tcPr>
          <w:p w:rsidR="00926508" w:rsidRPr="00C7518A" w:rsidRDefault="000B27AB">
            <w:pPr>
              <w:pStyle w:val="Talartid"/>
            </w:pPr>
            <w:r w:rsidRPr="00C7518A">
              <w:t>10</w:t>
            </w:r>
          </w:p>
        </w:tc>
        <w:tc>
          <w:tcPr>
            <w:tcW w:w="79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680" w:type="dxa"/>
          </w:tcPr>
          <w:p w:rsidR="00926508" w:rsidRPr="00C7518A" w:rsidRDefault="00926508">
            <w:pPr>
              <w:pStyle w:val="IngenText"/>
            </w:pPr>
          </w:p>
        </w:tc>
      </w:tr>
      <w:tr w:rsidR="00926508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454" w:type="dxa"/>
          </w:tcPr>
          <w:p w:rsidR="00926508" w:rsidRPr="00C7518A" w:rsidRDefault="0092650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26508" w:rsidRPr="00C7518A" w:rsidRDefault="000B27AB">
            <w:r w:rsidRPr="00C7518A">
              <w:t>Gustav Fridolin (mp)</w:t>
            </w:r>
          </w:p>
        </w:tc>
        <w:tc>
          <w:tcPr>
            <w:tcW w:w="1247" w:type="dxa"/>
          </w:tcPr>
          <w:p w:rsidR="00926508" w:rsidRPr="00C7518A" w:rsidRDefault="000B27AB">
            <w:pPr>
              <w:pStyle w:val="Talartid"/>
            </w:pPr>
            <w:r w:rsidRPr="00C7518A">
              <w:t>10</w:t>
            </w:r>
          </w:p>
        </w:tc>
        <w:tc>
          <w:tcPr>
            <w:tcW w:w="79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680" w:type="dxa"/>
          </w:tcPr>
          <w:p w:rsidR="00926508" w:rsidRPr="00C7518A" w:rsidRDefault="00926508">
            <w:pPr>
              <w:pStyle w:val="IngenText"/>
            </w:pPr>
          </w:p>
        </w:tc>
      </w:tr>
      <w:tr w:rsidR="00926508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454" w:type="dxa"/>
          </w:tcPr>
          <w:p w:rsidR="00926508" w:rsidRPr="00C7518A" w:rsidRDefault="0092650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26508" w:rsidRPr="00C7518A" w:rsidRDefault="000B27AB">
            <w:r w:rsidRPr="00C7518A">
              <w:t>Nils Fredrik Aurelius (m)</w:t>
            </w:r>
          </w:p>
        </w:tc>
        <w:tc>
          <w:tcPr>
            <w:tcW w:w="1247" w:type="dxa"/>
          </w:tcPr>
          <w:p w:rsidR="00926508" w:rsidRPr="00C7518A" w:rsidRDefault="000B27AB">
            <w:pPr>
              <w:pStyle w:val="Talartid"/>
            </w:pPr>
            <w:r w:rsidRPr="00C7518A">
              <w:t>6</w:t>
            </w:r>
          </w:p>
        </w:tc>
        <w:tc>
          <w:tcPr>
            <w:tcW w:w="79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680" w:type="dxa"/>
          </w:tcPr>
          <w:p w:rsidR="00926508" w:rsidRPr="00C7518A" w:rsidRDefault="00926508">
            <w:pPr>
              <w:pStyle w:val="IngenText"/>
            </w:pPr>
          </w:p>
        </w:tc>
      </w:tr>
      <w:tr w:rsidR="00926508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454" w:type="dxa"/>
          </w:tcPr>
          <w:p w:rsidR="00926508" w:rsidRPr="00C7518A" w:rsidRDefault="0092650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26508" w:rsidRPr="00C7518A" w:rsidRDefault="000B27AB">
            <w:r w:rsidRPr="00C7518A">
              <w:t>Liselott Hagberg (fp)</w:t>
            </w:r>
          </w:p>
        </w:tc>
        <w:tc>
          <w:tcPr>
            <w:tcW w:w="1247" w:type="dxa"/>
          </w:tcPr>
          <w:p w:rsidR="00926508" w:rsidRPr="00C7518A" w:rsidRDefault="000B27AB">
            <w:pPr>
              <w:pStyle w:val="Talartid"/>
            </w:pPr>
            <w:r w:rsidRPr="00C7518A">
              <w:t>6</w:t>
            </w:r>
          </w:p>
        </w:tc>
        <w:tc>
          <w:tcPr>
            <w:tcW w:w="79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680" w:type="dxa"/>
          </w:tcPr>
          <w:p w:rsidR="00926508" w:rsidRPr="00C7518A" w:rsidRDefault="00926508">
            <w:pPr>
              <w:pStyle w:val="IngenText"/>
            </w:pPr>
          </w:p>
        </w:tc>
      </w:tr>
      <w:tr w:rsidR="00926508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454" w:type="dxa"/>
          </w:tcPr>
          <w:p w:rsidR="00926508" w:rsidRPr="00C7518A" w:rsidRDefault="0092650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26508" w:rsidRPr="00C7518A" w:rsidRDefault="000B27AB">
            <w:r w:rsidRPr="00C7518A">
              <w:t>Carl-Erik Skårman (m)</w:t>
            </w:r>
          </w:p>
        </w:tc>
        <w:tc>
          <w:tcPr>
            <w:tcW w:w="1247" w:type="dxa"/>
          </w:tcPr>
          <w:p w:rsidR="00926508" w:rsidRPr="00C7518A" w:rsidRDefault="000B27AB">
            <w:pPr>
              <w:pStyle w:val="Talartid"/>
            </w:pPr>
            <w:r w:rsidRPr="00C7518A">
              <w:t>6</w:t>
            </w:r>
          </w:p>
        </w:tc>
        <w:tc>
          <w:tcPr>
            <w:tcW w:w="794" w:type="dxa"/>
          </w:tcPr>
          <w:p w:rsidR="00926508" w:rsidRPr="00C7518A" w:rsidRDefault="00926508">
            <w:pPr>
              <w:pStyle w:val="IngenText"/>
            </w:pPr>
          </w:p>
        </w:tc>
        <w:tc>
          <w:tcPr>
            <w:tcW w:w="680" w:type="dxa"/>
          </w:tcPr>
          <w:p w:rsidR="00926508" w:rsidRPr="00C7518A" w:rsidRDefault="00926508">
            <w:pPr>
              <w:pStyle w:val="IngenText"/>
            </w:pPr>
          </w:p>
        </w:tc>
      </w:tr>
      <w:tr w:rsidR="00B22416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2416" w:rsidRPr="00C7518A" w:rsidRDefault="00B22416">
            <w:pPr>
              <w:pStyle w:val="Summalinje"/>
            </w:pPr>
          </w:p>
        </w:tc>
        <w:tc>
          <w:tcPr>
            <w:tcW w:w="454" w:type="dxa"/>
          </w:tcPr>
          <w:p w:rsidR="00B22416" w:rsidRPr="00C7518A" w:rsidRDefault="00B22416">
            <w:pPr>
              <w:pStyle w:val="Summalinje"/>
            </w:pPr>
          </w:p>
        </w:tc>
        <w:tc>
          <w:tcPr>
            <w:tcW w:w="5216" w:type="dxa"/>
          </w:tcPr>
          <w:p w:rsidR="00B22416" w:rsidRPr="00C7518A" w:rsidRDefault="00B22416">
            <w:pPr>
              <w:pStyle w:val="Summalinje"/>
            </w:pPr>
          </w:p>
        </w:tc>
        <w:tc>
          <w:tcPr>
            <w:tcW w:w="1247" w:type="dxa"/>
          </w:tcPr>
          <w:p w:rsidR="00B22416" w:rsidRPr="00C7518A" w:rsidRDefault="00B22416">
            <w:pPr>
              <w:pStyle w:val="Summalinje"/>
            </w:pPr>
            <w:r w:rsidRPr="00C7518A">
              <w:t>____</w:t>
            </w:r>
          </w:p>
        </w:tc>
        <w:tc>
          <w:tcPr>
            <w:tcW w:w="794" w:type="dxa"/>
          </w:tcPr>
          <w:p w:rsidR="00B22416" w:rsidRPr="00C7518A" w:rsidRDefault="00B22416">
            <w:pPr>
              <w:pStyle w:val="Summalinje"/>
            </w:pPr>
          </w:p>
        </w:tc>
        <w:tc>
          <w:tcPr>
            <w:tcW w:w="680" w:type="dxa"/>
          </w:tcPr>
          <w:p w:rsidR="00B22416" w:rsidRPr="00C7518A" w:rsidRDefault="00B22416">
            <w:pPr>
              <w:pStyle w:val="Summalinje"/>
            </w:pPr>
            <w:r w:rsidRPr="00C7518A">
              <w:t>____</w:t>
            </w:r>
          </w:p>
        </w:tc>
      </w:tr>
      <w:tr w:rsidR="00B22416" w:rsidRPr="00C7518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22416" w:rsidRPr="00C7518A" w:rsidRDefault="00B22416" w:rsidP="001F7CB6">
            <w:pPr>
              <w:pStyle w:val="IngenText"/>
              <w:spacing w:after="0"/>
            </w:pPr>
            <w:r w:rsidRPr="00C7518A">
              <w:t xml:space="preserve"> </w:t>
            </w:r>
          </w:p>
        </w:tc>
        <w:tc>
          <w:tcPr>
            <w:tcW w:w="454" w:type="dxa"/>
          </w:tcPr>
          <w:p w:rsidR="00B22416" w:rsidRPr="00C7518A" w:rsidRDefault="00B22416" w:rsidP="001F7CB6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B22416" w:rsidRPr="00C7518A" w:rsidRDefault="00B22416" w:rsidP="001F7CB6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B22416" w:rsidRPr="00C7518A" w:rsidRDefault="00990367" w:rsidP="001F7CB6">
            <w:pPr>
              <w:pStyle w:val="Talartid"/>
              <w:spacing w:after="0"/>
            </w:pPr>
            <w:r w:rsidRPr="00C7518A">
              <w:t>1.30</w:t>
            </w:r>
          </w:p>
        </w:tc>
        <w:tc>
          <w:tcPr>
            <w:tcW w:w="794" w:type="dxa"/>
          </w:tcPr>
          <w:p w:rsidR="00B22416" w:rsidRPr="00C7518A" w:rsidRDefault="00B22416" w:rsidP="001F7CB6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B22416" w:rsidRPr="00C7518A" w:rsidRDefault="00990367" w:rsidP="001F7CB6">
            <w:pPr>
              <w:pStyle w:val="Talartid"/>
              <w:spacing w:after="0"/>
            </w:pPr>
            <w:r w:rsidRPr="00C7518A">
              <w:t>1.30</w:t>
            </w:r>
          </w:p>
        </w:tc>
      </w:tr>
    </w:tbl>
    <w:p w:rsidR="00B22416" w:rsidRPr="00C7518A" w:rsidRDefault="00B22416">
      <w:pPr>
        <w:pStyle w:val="Blankrad"/>
      </w:pPr>
      <w:r w:rsidRPr="00C7518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B22416" w:rsidRPr="00C751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2416" w:rsidRPr="00C7518A" w:rsidRDefault="00B930E8" w:rsidP="00A47311">
            <w:pPr>
              <w:pStyle w:val="rendenr"/>
              <w:spacing w:before="100" w:beforeAutospacing="1"/>
            </w:pPr>
            <w:r w:rsidRPr="00C7518A">
              <w:t>39</w:t>
            </w:r>
          </w:p>
        </w:tc>
        <w:tc>
          <w:tcPr>
            <w:tcW w:w="5670" w:type="dxa"/>
          </w:tcPr>
          <w:p w:rsidR="00B22416" w:rsidRPr="00C7518A" w:rsidRDefault="00B22416" w:rsidP="00A47311">
            <w:pPr>
              <w:pStyle w:val="renderubrik"/>
              <w:spacing w:before="100" w:beforeAutospacing="1"/>
            </w:pPr>
            <w:r w:rsidRPr="00C7518A">
              <w:t>Miljö- och jordbruksutskottets betänkande MJU6</w:t>
            </w:r>
          </w:p>
        </w:tc>
        <w:tc>
          <w:tcPr>
            <w:tcW w:w="1247" w:type="dxa"/>
          </w:tcPr>
          <w:p w:rsidR="00B22416" w:rsidRPr="00C7518A" w:rsidRDefault="00B22416" w:rsidP="00A47311">
            <w:pPr>
              <w:pStyle w:val="IngenText"/>
              <w:tabs>
                <w:tab w:val="clear" w:pos="6804"/>
              </w:tabs>
              <w:spacing w:before="100" w:beforeAutospacing="1"/>
            </w:pPr>
          </w:p>
        </w:tc>
        <w:tc>
          <w:tcPr>
            <w:tcW w:w="1474" w:type="dxa"/>
          </w:tcPr>
          <w:p w:rsidR="00B22416" w:rsidRPr="00C7518A" w:rsidRDefault="00B22416" w:rsidP="00A47311">
            <w:pPr>
              <w:pStyle w:val="IngenText"/>
              <w:tabs>
                <w:tab w:val="clear" w:pos="6804"/>
              </w:tabs>
              <w:spacing w:before="100" w:beforeAutospacing="1"/>
            </w:pPr>
          </w:p>
        </w:tc>
      </w:tr>
      <w:tr w:rsidR="00B22416" w:rsidRPr="00C751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2416" w:rsidRPr="00C7518A" w:rsidRDefault="00B2241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22416" w:rsidRPr="00C7518A" w:rsidRDefault="00B22416">
            <w:pPr>
              <w:pStyle w:val="Underrubrik"/>
            </w:pPr>
            <w:r w:rsidRPr="00C7518A">
              <w:t>Jakt och viltvård – särskild ordning</w:t>
            </w:r>
          </w:p>
        </w:tc>
        <w:tc>
          <w:tcPr>
            <w:tcW w:w="1247" w:type="dxa"/>
          </w:tcPr>
          <w:p w:rsidR="00B22416" w:rsidRPr="00C7518A" w:rsidRDefault="00B2241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B22416" w:rsidRPr="00C7518A" w:rsidRDefault="00B22416">
            <w:pPr>
              <w:pStyle w:val="IngenText"/>
              <w:tabs>
                <w:tab w:val="clear" w:pos="6804"/>
              </w:tabs>
            </w:pPr>
          </w:p>
        </w:tc>
      </w:tr>
    </w:tbl>
    <w:p w:rsidR="00B22416" w:rsidRPr="00C7518A" w:rsidRDefault="00B22416">
      <w:pPr>
        <w:pStyle w:val="Blankrad"/>
      </w:pPr>
      <w:r w:rsidRPr="00C7518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B22416" w:rsidRPr="00C751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2416" w:rsidRPr="00C7518A" w:rsidRDefault="00B930E8" w:rsidP="001F7CB6">
            <w:pPr>
              <w:pStyle w:val="rendenr"/>
              <w:spacing w:after="0"/>
            </w:pPr>
            <w:r w:rsidRPr="00C7518A">
              <w:t>40</w:t>
            </w:r>
          </w:p>
        </w:tc>
        <w:tc>
          <w:tcPr>
            <w:tcW w:w="5670" w:type="dxa"/>
          </w:tcPr>
          <w:p w:rsidR="00B22416" w:rsidRPr="00C7518A" w:rsidRDefault="00B22416" w:rsidP="001F7CB6">
            <w:pPr>
              <w:pStyle w:val="renderubrik"/>
              <w:spacing w:after="0"/>
            </w:pPr>
            <w:r w:rsidRPr="00C7518A">
              <w:t xml:space="preserve">Miljö- och jordbruksutskottets betänkande </w:t>
            </w:r>
            <w:bookmarkStart w:id="1" w:name="BetänkandeNr"/>
            <w:bookmarkEnd w:id="1"/>
            <w:r w:rsidRPr="00C7518A">
              <w:t>MJU9</w:t>
            </w:r>
          </w:p>
        </w:tc>
        <w:tc>
          <w:tcPr>
            <w:tcW w:w="1247" w:type="dxa"/>
          </w:tcPr>
          <w:p w:rsidR="00B22416" w:rsidRPr="00C7518A" w:rsidRDefault="00B22416" w:rsidP="001F7CB6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1474" w:type="dxa"/>
          </w:tcPr>
          <w:p w:rsidR="00B22416" w:rsidRPr="00C7518A" w:rsidRDefault="00B22416" w:rsidP="001F7CB6">
            <w:pPr>
              <w:pStyle w:val="IngenText"/>
              <w:tabs>
                <w:tab w:val="clear" w:pos="6804"/>
              </w:tabs>
              <w:spacing w:after="0"/>
            </w:pPr>
          </w:p>
        </w:tc>
      </w:tr>
      <w:tr w:rsidR="00B22416" w:rsidRPr="00C751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22416" w:rsidRPr="00C7518A" w:rsidRDefault="00B22416" w:rsidP="006B6891">
            <w:pPr>
              <w:pStyle w:val="IngenText"/>
              <w:tabs>
                <w:tab w:val="clear" w:pos="6804"/>
              </w:tabs>
              <w:spacing w:line="240" w:lineRule="auto"/>
            </w:pPr>
          </w:p>
        </w:tc>
        <w:tc>
          <w:tcPr>
            <w:tcW w:w="5670" w:type="dxa"/>
          </w:tcPr>
          <w:p w:rsidR="00B22416" w:rsidRPr="00C7518A" w:rsidRDefault="00B22416" w:rsidP="006B6891">
            <w:pPr>
              <w:pStyle w:val="Underrubrik"/>
              <w:spacing w:line="240" w:lineRule="auto"/>
            </w:pPr>
            <w:bookmarkStart w:id="2" w:name="Ärenderubrik"/>
            <w:bookmarkEnd w:id="2"/>
            <w:r w:rsidRPr="00C7518A">
              <w:t>Djurskydd m.m. – särskild ordning</w:t>
            </w:r>
          </w:p>
        </w:tc>
        <w:tc>
          <w:tcPr>
            <w:tcW w:w="1247" w:type="dxa"/>
          </w:tcPr>
          <w:p w:rsidR="00B22416" w:rsidRPr="00C7518A" w:rsidRDefault="00B22416" w:rsidP="006B6891">
            <w:pPr>
              <w:pStyle w:val="IngenText"/>
              <w:tabs>
                <w:tab w:val="clear" w:pos="6804"/>
              </w:tabs>
              <w:spacing w:line="240" w:lineRule="auto"/>
            </w:pPr>
          </w:p>
        </w:tc>
        <w:tc>
          <w:tcPr>
            <w:tcW w:w="1474" w:type="dxa"/>
          </w:tcPr>
          <w:p w:rsidR="00B22416" w:rsidRPr="00C7518A" w:rsidRDefault="00B22416" w:rsidP="006B6891">
            <w:pPr>
              <w:pStyle w:val="IngenText"/>
              <w:tabs>
                <w:tab w:val="clear" w:pos="6804"/>
              </w:tabs>
              <w:spacing w:line="240" w:lineRule="auto"/>
            </w:pPr>
          </w:p>
        </w:tc>
      </w:tr>
    </w:tbl>
    <w:p w:rsidR="004E5086" w:rsidRPr="00C7518A" w:rsidRDefault="00B22416">
      <w:pPr>
        <w:pStyle w:val="Blankrad"/>
      </w:pPr>
      <w:r w:rsidRPr="00C7518A">
        <w:t xml:space="preserve">     </w:t>
      </w:r>
      <w:bookmarkStart w:id="3" w:name="Start"/>
      <w:bookmarkEnd w:id="3"/>
      <w:r w:rsidR="004E5086" w:rsidRPr="00C7518A">
        <w:t>     </w:t>
      </w:r>
    </w:p>
    <w:p w:rsidR="004E5086" w:rsidRPr="00C7518A" w:rsidRDefault="004E5086">
      <w:pPr>
        <w:pStyle w:val="Blankrad"/>
      </w:pPr>
      <w:r w:rsidRPr="00C7518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C751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C7518A" w:rsidRDefault="004E5086" w:rsidP="001F7CB6">
            <w:pPr>
              <w:pStyle w:val="IngenText"/>
              <w:spacing w:after="0"/>
            </w:pPr>
          </w:p>
        </w:tc>
        <w:tc>
          <w:tcPr>
            <w:tcW w:w="454" w:type="dxa"/>
          </w:tcPr>
          <w:p w:rsidR="004E5086" w:rsidRPr="00C7518A" w:rsidRDefault="004E5086" w:rsidP="001F7CB6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4E5086" w:rsidRPr="00C7518A" w:rsidRDefault="004E5086" w:rsidP="001F7CB6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4E5086" w:rsidRPr="00C7518A" w:rsidRDefault="004E5086" w:rsidP="001F7CB6">
            <w:pPr>
              <w:pStyle w:val="IngenText"/>
              <w:spacing w:after="0"/>
            </w:pPr>
          </w:p>
        </w:tc>
        <w:tc>
          <w:tcPr>
            <w:tcW w:w="794" w:type="dxa"/>
          </w:tcPr>
          <w:p w:rsidR="004E5086" w:rsidRPr="00C7518A" w:rsidRDefault="004E5086" w:rsidP="001F7CB6">
            <w:pPr>
              <w:pStyle w:val="TalartidTotal"/>
              <w:spacing w:after="0"/>
            </w:pPr>
            <w:r w:rsidRPr="00C7518A">
              <w:t>Totalt</w:t>
            </w:r>
          </w:p>
        </w:tc>
        <w:tc>
          <w:tcPr>
            <w:tcW w:w="681" w:type="dxa"/>
          </w:tcPr>
          <w:p w:rsidR="004E5086" w:rsidRPr="00C7518A" w:rsidRDefault="00990367" w:rsidP="001F7CB6">
            <w:pPr>
              <w:pStyle w:val="TalartidTotal"/>
              <w:spacing w:after="0"/>
            </w:pPr>
            <w:r w:rsidRPr="00C7518A">
              <w:t>1.30</w:t>
            </w:r>
          </w:p>
        </w:tc>
      </w:tr>
      <w:tr w:rsidR="004E5086" w:rsidRPr="00C7518A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54" w:type="dxa"/>
          </w:tcPr>
          <w:p w:rsidR="004E5086" w:rsidRPr="00C7518A" w:rsidRDefault="004E5086" w:rsidP="006B6891">
            <w:pPr>
              <w:pStyle w:val="IngenText"/>
              <w:spacing w:after="0" w:line="240" w:lineRule="auto"/>
            </w:pPr>
          </w:p>
        </w:tc>
        <w:tc>
          <w:tcPr>
            <w:tcW w:w="8392" w:type="dxa"/>
            <w:gridSpan w:val="5"/>
          </w:tcPr>
          <w:p w:rsidR="004E5086" w:rsidRPr="00C7518A" w:rsidRDefault="004E5086" w:rsidP="006B6891">
            <w:pPr>
              <w:pStyle w:val="StreckMitten"/>
              <w:spacing w:before="0" w:after="0" w:line="240" w:lineRule="auto"/>
            </w:pPr>
            <w:r w:rsidRPr="00C7518A">
              <w:tab/>
            </w:r>
            <w:r w:rsidRPr="00C7518A">
              <w:tab/>
            </w:r>
          </w:p>
        </w:tc>
      </w:tr>
    </w:tbl>
    <w:p w:rsidR="004E5086" w:rsidRPr="00C7518A" w:rsidRDefault="004E5086"/>
    <w:sectPr w:rsidR="004E5086" w:rsidRPr="00C7518A" w:rsidSect="006B689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0" w:right="851" w:bottom="170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FE7" w:rsidRPr="00C7518A" w:rsidRDefault="00E93FE7">
      <w:r w:rsidRPr="00C7518A">
        <w:separator/>
      </w:r>
    </w:p>
  </w:endnote>
  <w:endnote w:type="continuationSeparator" w:id="0">
    <w:p w:rsidR="00E93FE7" w:rsidRPr="00C7518A" w:rsidRDefault="00E93FE7">
      <w:r w:rsidRPr="00C751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C7518A" w:rsidRDefault="00914AAB">
    <w:pPr>
      <w:pStyle w:val="Sidhuvud"/>
      <w:jc w:val="center"/>
    </w:pPr>
    <w:r w:rsidRPr="00C7518A">
      <w:fldChar w:fldCharType="begin" w:fldLock="1"/>
    </w:r>
    <w:r w:rsidRPr="00C7518A">
      <w:instrText xml:space="preserve"> PAGE </w:instrText>
    </w:r>
    <w:r w:rsidRPr="00C7518A">
      <w:fldChar w:fldCharType="separate"/>
    </w:r>
    <w:r w:rsidR="00D06FE5" w:rsidRPr="00C7518A">
      <w:t>1</w:t>
    </w:r>
    <w:r w:rsidRPr="00C7518A">
      <w:fldChar w:fldCharType="end"/>
    </w:r>
    <w:r w:rsidRPr="00C7518A">
      <w:t>(</w:t>
    </w:r>
    <w:r w:rsidRPr="00C7518A">
      <w:fldChar w:fldCharType="begin" w:fldLock="1"/>
    </w:r>
    <w:r w:rsidRPr="00C7518A">
      <w:instrText xml:space="preserve"> NUMPAGES </w:instrText>
    </w:r>
    <w:r w:rsidRPr="00C7518A">
      <w:fldChar w:fldCharType="separate"/>
    </w:r>
    <w:r w:rsidR="00D06FE5" w:rsidRPr="00C7518A">
      <w:t>1</w:t>
    </w:r>
    <w:r w:rsidRPr="00C7518A">
      <w:fldChar w:fldCharType="end"/>
    </w:r>
    <w:r w:rsidRPr="00C7518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C7518A" w:rsidRDefault="00914AAB">
    <w:pPr>
      <w:pStyle w:val="Sidhuvud"/>
      <w:jc w:val="center"/>
    </w:pPr>
    <w:r w:rsidRPr="00C7518A">
      <w:fldChar w:fldCharType="begin" w:fldLock="1"/>
    </w:r>
    <w:r w:rsidRPr="00C7518A">
      <w:instrText xml:space="preserve"> PAGE </w:instrText>
    </w:r>
    <w:r w:rsidRPr="00C7518A">
      <w:fldChar w:fldCharType="separate"/>
    </w:r>
    <w:r w:rsidR="00E93FE7" w:rsidRPr="00C7518A">
      <w:t>1</w:t>
    </w:r>
    <w:r w:rsidRPr="00C7518A">
      <w:fldChar w:fldCharType="end"/>
    </w:r>
    <w:r w:rsidRPr="00C7518A">
      <w:t>(</w:t>
    </w:r>
    <w:r w:rsidRPr="00C7518A">
      <w:fldChar w:fldCharType="begin" w:fldLock="1"/>
    </w:r>
    <w:r w:rsidRPr="00C7518A">
      <w:instrText xml:space="preserve"> NUMPAGES </w:instrText>
    </w:r>
    <w:r w:rsidRPr="00C7518A">
      <w:fldChar w:fldCharType="separate"/>
    </w:r>
    <w:r w:rsidR="00D06FE5" w:rsidRPr="00C7518A">
      <w:t>1</w:t>
    </w:r>
    <w:r w:rsidRPr="00C7518A">
      <w:fldChar w:fldCharType="end"/>
    </w:r>
    <w:r w:rsidRPr="00C751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FE7" w:rsidRPr="00C7518A" w:rsidRDefault="00E93FE7">
      <w:r w:rsidRPr="00C7518A">
        <w:separator/>
      </w:r>
    </w:p>
  </w:footnote>
  <w:footnote w:type="continuationSeparator" w:id="0">
    <w:p w:rsidR="00E93FE7" w:rsidRPr="00C7518A" w:rsidRDefault="00E93FE7">
      <w:r w:rsidRPr="00C751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C7518A" w:rsidRDefault="00914AAB">
    <w:pPr>
      <w:pStyle w:val="Sidhuvud"/>
      <w:tabs>
        <w:tab w:val="clear" w:pos="4536"/>
      </w:tabs>
    </w:pPr>
    <w:r w:rsidRPr="00C7518A">
      <w:tab/>
    </w:r>
  </w:p>
  <w:p w:rsidR="00914AAB" w:rsidRPr="00C7518A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7518A">
      <w:rPr>
        <w:sz w:val="12"/>
      </w:rPr>
      <w:tab/>
    </w:r>
  </w:p>
  <w:p w:rsidR="00914AAB" w:rsidRPr="00C7518A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C7518A" w:rsidRDefault="00C7518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7518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C7518A" w:rsidRDefault="00914AAB">
    <w:pPr>
      <w:pStyle w:val="Dokumentrubrik"/>
      <w:spacing w:after="360"/>
    </w:pPr>
    <w:r w:rsidRPr="00C7518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6E1415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42921C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0756991">
    <w:abstractNumId w:val="6"/>
  </w:num>
  <w:num w:numId="2" w16cid:durableId="1496606528">
    <w:abstractNumId w:val="4"/>
  </w:num>
  <w:num w:numId="3" w16cid:durableId="1355615484">
    <w:abstractNumId w:val="5"/>
  </w:num>
  <w:num w:numId="4" w16cid:durableId="1369336249">
    <w:abstractNumId w:val="3"/>
  </w:num>
  <w:num w:numId="5" w16cid:durableId="591935274">
    <w:abstractNumId w:val="0"/>
  </w:num>
  <w:num w:numId="6" w16cid:durableId="139812150">
    <w:abstractNumId w:val="1"/>
  </w:num>
  <w:num w:numId="7" w16cid:durableId="717053217">
    <w:abstractNumId w:val="2"/>
  </w:num>
  <w:num w:numId="8" w16cid:durableId="390545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518A"/>
    <w:rsid w:val="00084B90"/>
    <w:rsid w:val="000901A6"/>
    <w:rsid w:val="000B27AB"/>
    <w:rsid w:val="000F675C"/>
    <w:rsid w:val="00173EEC"/>
    <w:rsid w:val="001D7B8A"/>
    <w:rsid w:val="001F7CB6"/>
    <w:rsid w:val="00214B7C"/>
    <w:rsid w:val="00231405"/>
    <w:rsid w:val="00247358"/>
    <w:rsid w:val="002A6CE1"/>
    <w:rsid w:val="003C5ECB"/>
    <w:rsid w:val="003F3835"/>
    <w:rsid w:val="004449E8"/>
    <w:rsid w:val="004A1ABB"/>
    <w:rsid w:val="004D14BA"/>
    <w:rsid w:val="004E5086"/>
    <w:rsid w:val="005823D8"/>
    <w:rsid w:val="00630EB2"/>
    <w:rsid w:val="00655F91"/>
    <w:rsid w:val="00687DB8"/>
    <w:rsid w:val="006B045B"/>
    <w:rsid w:val="006B6891"/>
    <w:rsid w:val="007371FA"/>
    <w:rsid w:val="00752CAC"/>
    <w:rsid w:val="00810320"/>
    <w:rsid w:val="008F7997"/>
    <w:rsid w:val="00914AAB"/>
    <w:rsid w:val="00926508"/>
    <w:rsid w:val="0093181D"/>
    <w:rsid w:val="00990367"/>
    <w:rsid w:val="00A42F10"/>
    <w:rsid w:val="00A47311"/>
    <w:rsid w:val="00A87EBE"/>
    <w:rsid w:val="00A92A1D"/>
    <w:rsid w:val="00AB4328"/>
    <w:rsid w:val="00AE7EED"/>
    <w:rsid w:val="00B22416"/>
    <w:rsid w:val="00B930E8"/>
    <w:rsid w:val="00BE3EE2"/>
    <w:rsid w:val="00BE6B51"/>
    <w:rsid w:val="00C62A82"/>
    <w:rsid w:val="00C650A4"/>
    <w:rsid w:val="00C7518A"/>
    <w:rsid w:val="00D06FE5"/>
    <w:rsid w:val="00D11F61"/>
    <w:rsid w:val="00D16154"/>
    <w:rsid w:val="00D670FB"/>
    <w:rsid w:val="00D74371"/>
    <w:rsid w:val="00DA526C"/>
    <w:rsid w:val="00DD0A08"/>
    <w:rsid w:val="00DF4D02"/>
    <w:rsid w:val="00E85D3F"/>
    <w:rsid w:val="00E93FE7"/>
    <w:rsid w:val="00F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E18A8-CCC5-4CF9-A78A-AD691A66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2A6CE1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1</Pages>
  <Words>148</Words>
  <Characters>787</Characters>
  <Application>Microsoft Office Word</Application>
  <DocSecurity>4</DocSecurity>
  <Lines>157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7 april 2006</vt:lpstr>
    </vt:vector>
  </TitlesOfParts>
  <Company>Riksdagen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2006-04-06T15:10:00Z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7 april 2006</vt:lpwstr>
  </property>
  <property fmtid="{D5CDD505-2E9C-101B-9397-08002B2CF9AE}" pid="3" name="DocumentYear">
    <vt:lpwstr>2005/06</vt:lpwstr>
  </property>
</Properties>
</file>