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A02" w:rsidRPr="00CD1D02" w:rsidRDefault="00F44A02" w:rsidP="0039316F">
      <w:pPr>
        <w:pStyle w:val="Hemstlrubrik"/>
      </w:pPr>
      <w:r w:rsidRPr="00CD1D02">
        <w:t>Förslag till riksdagsbeslut</w:t>
      </w:r>
    </w:p>
    <w:p w:rsidR="0096025D" w:rsidRPr="00CD1D02" w:rsidRDefault="0096025D" w:rsidP="0096025D">
      <w:pPr>
        <w:pStyle w:val="Hemstlatt"/>
      </w:pPr>
      <w:r w:rsidRPr="00CD1D02">
        <w:t>Riksdagen tillkännager för regeringen som sin mening vad i motionen anförs om åtgärder mot självmord.</w:t>
      </w:r>
    </w:p>
    <w:p w:rsidR="0039316F" w:rsidRPr="00CD1D02" w:rsidRDefault="0039316F" w:rsidP="0039316F">
      <w:pPr>
        <w:pStyle w:val="Rubrik1"/>
      </w:pPr>
      <w:r w:rsidRPr="00CD1D02">
        <w:t>Motivering</w:t>
      </w:r>
    </w:p>
    <w:p w:rsidR="00F44A02" w:rsidRPr="00CD1D02" w:rsidRDefault="00F44A02" w:rsidP="00F44A02">
      <w:r w:rsidRPr="00CD1D02">
        <w:t>Antale</w:t>
      </w:r>
      <w:r w:rsidR="0039316F" w:rsidRPr="00CD1D02">
        <w:t xml:space="preserve">t självmord i Sverige ökar och </w:t>
      </w:r>
      <w:r w:rsidRPr="00CD1D02">
        <w:t>varje år tar mer än 1</w:t>
      </w:r>
      <w:r w:rsidR="0039316F" w:rsidRPr="00CD1D02">
        <w:t> </w:t>
      </w:r>
      <w:r w:rsidRPr="00CD1D02">
        <w:t xml:space="preserve">500 personer sitt liv. </w:t>
      </w:r>
      <w:r w:rsidR="0039316F" w:rsidRPr="00CD1D02">
        <w:t>Många fler gör självmordsförsök</w:t>
      </w:r>
      <w:r w:rsidRPr="00CD1D02">
        <w:t xml:space="preserve"> och det finns även en stor grupp som har självmordstankar. De anhöriga till dem som inte orkat leva längre är en utsatt grupp som</w:t>
      </w:r>
      <w:r w:rsidR="0039316F" w:rsidRPr="00CD1D02">
        <w:t xml:space="preserve"> behöver mycket hjälp och stöd </w:t>
      </w:r>
      <w:r w:rsidRPr="00CD1D02">
        <w:t>för att kunna gå vidare i livet.</w:t>
      </w:r>
    </w:p>
    <w:p w:rsidR="00F44A02" w:rsidRPr="00CD1D02" w:rsidRDefault="00F44A02" w:rsidP="0039316F">
      <w:pPr>
        <w:pStyle w:val="Normaltindrag"/>
      </w:pPr>
      <w:r w:rsidRPr="00CD1D02">
        <w:t>Enligt experter s</w:t>
      </w:r>
      <w:r w:rsidR="0039316F" w:rsidRPr="00CD1D02">
        <w:t>kulle hälften av alla självmord</w:t>
      </w:r>
      <w:r w:rsidRPr="00CD1D02">
        <w:t xml:space="preserve"> kunnat undvikas med en bättre fun</w:t>
      </w:r>
      <w:r w:rsidR="0039316F" w:rsidRPr="00CD1D02">
        <w:t xml:space="preserve">gerande psykvård och att ämnet </w:t>
      </w:r>
      <w:r w:rsidRPr="00CD1D02">
        <w:t>blir mindre tabu att tala om. Det är viktig</w:t>
      </w:r>
      <w:r w:rsidR="0039316F" w:rsidRPr="00CD1D02">
        <w:t xml:space="preserve">t att satsa </w:t>
      </w:r>
      <w:r w:rsidRPr="00CD1D02">
        <w:t>resurser på förebyggande arbete. Inom skolan så bör skolpe</w:t>
      </w:r>
      <w:r w:rsidRPr="00CD1D02">
        <w:t>r</w:t>
      </w:r>
      <w:r w:rsidRPr="00CD1D02">
        <w:t>sonalen få mera utbildning om självmordsproblematiken och detta gäller även personalen inom sjukvården.</w:t>
      </w:r>
    </w:p>
    <w:p w:rsidR="00E84F25" w:rsidRPr="00CD1D02" w:rsidRDefault="00F44A02" w:rsidP="0039316F">
      <w:pPr>
        <w:pStyle w:val="Normaltindrag"/>
      </w:pPr>
      <w:r w:rsidRPr="00CD1D02">
        <w:t>SPES</w:t>
      </w:r>
      <w:r w:rsidR="001C4CFC" w:rsidRPr="00CD1D02">
        <w:t>,</w:t>
      </w:r>
      <w:r w:rsidRPr="00CD1D02">
        <w:t xml:space="preserve"> riksorganisationen för Suicid</w:t>
      </w:r>
      <w:r w:rsidR="0039316F" w:rsidRPr="00CD1D02">
        <w:t xml:space="preserve"> </w:t>
      </w:r>
      <w:r w:rsidRPr="00CD1D02">
        <w:t>Preventition oc</w:t>
      </w:r>
      <w:r w:rsidR="0039316F" w:rsidRPr="00CD1D02">
        <w:t xml:space="preserve">h Efterlevandes Stöd, gör stora </w:t>
      </w:r>
      <w:r w:rsidRPr="00CD1D02">
        <w:t>insatser för att skapa medvetenhet om självmordsproblematiken och fungerar so</w:t>
      </w:r>
      <w:r w:rsidR="0039316F" w:rsidRPr="00CD1D02">
        <w:t xml:space="preserve">m ett bra stöd för de anhöriga </w:t>
      </w:r>
      <w:r w:rsidRPr="00CD1D02">
        <w:t>genom att anordna kurser och själ</w:t>
      </w:r>
      <w:r w:rsidRPr="00CD1D02">
        <w:t>v</w:t>
      </w:r>
      <w:r w:rsidRPr="00CD1D02">
        <w:t>hjälpsgrupper. SPES b</w:t>
      </w:r>
      <w:r w:rsidR="0039316F" w:rsidRPr="00CD1D02">
        <w:t xml:space="preserve">ehöver få mer uppmärksamhet </w:t>
      </w:r>
      <w:r w:rsidRPr="00CD1D02">
        <w:t>och ett utökat ekon</w:t>
      </w:r>
      <w:r w:rsidRPr="00CD1D02">
        <w:t>o</w:t>
      </w:r>
      <w:r w:rsidRPr="00CD1D02">
        <w:t>miskt stöd eftersom denna organisation är ett viktigt komplement till</w:t>
      </w:r>
      <w:r w:rsidR="0039316F" w:rsidRPr="00CD1D02">
        <w:t xml:space="preserve"> samhä</w:t>
      </w:r>
      <w:r w:rsidR="0039316F" w:rsidRPr="00CD1D02">
        <w:t>l</w:t>
      </w:r>
      <w:r w:rsidR="0039316F" w:rsidRPr="00CD1D02">
        <w:t xml:space="preserve">leliga insatser och kan </w:t>
      </w:r>
      <w:r w:rsidRPr="00CD1D02">
        <w:t>hjälpa på ett sätt som ingen annan 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316F" w:rsidRPr="00CD1D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316F" w:rsidRPr="00CD1D02" w:rsidRDefault="0039316F" w:rsidP="0039316F">
            <w:pPr>
              <w:pStyle w:val="UnderskriftDatum"/>
              <w:spacing w:before="240"/>
            </w:pPr>
            <w:r w:rsidRPr="00CD1D02">
              <w:t>Stockholm den 30 september 2005</w:t>
            </w:r>
          </w:p>
        </w:tc>
        <w:tc>
          <w:tcPr>
            <w:tcW w:w="3047" w:type="dxa"/>
          </w:tcPr>
          <w:p w:rsidR="0039316F" w:rsidRPr="00CD1D02" w:rsidRDefault="0039316F" w:rsidP="0039316F">
            <w:pPr>
              <w:pStyle w:val="Underskrifter"/>
              <w:spacing w:before="240"/>
            </w:pPr>
          </w:p>
        </w:tc>
      </w:tr>
      <w:tr w:rsidR="0039316F" w:rsidRPr="00CD1D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316F" w:rsidRPr="00CD1D02" w:rsidRDefault="0039316F" w:rsidP="0039316F">
            <w:pPr>
              <w:pStyle w:val="Underskrifter"/>
            </w:pPr>
            <w:r w:rsidRPr="00CD1D02">
              <w:t>Lars-Ivar Ericson (c)</w:t>
            </w:r>
          </w:p>
        </w:tc>
        <w:tc>
          <w:tcPr>
            <w:tcW w:w="3047" w:type="dxa"/>
          </w:tcPr>
          <w:p w:rsidR="0039316F" w:rsidRPr="00CD1D02" w:rsidRDefault="0039316F" w:rsidP="0039316F">
            <w:pPr>
              <w:pStyle w:val="Underskrifter"/>
            </w:pPr>
            <w:r w:rsidRPr="00CD1D02">
              <w:t>Roger Tiefensee (c)</w:t>
            </w:r>
          </w:p>
        </w:tc>
      </w:tr>
    </w:tbl>
    <w:p w:rsidR="00F44A02" w:rsidRPr="00CD1D02" w:rsidRDefault="00F44A02" w:rsidP="0039316F">
      <w:pPr>
        <w:pStyle w:val="Normaltindrag"/>
      </w:pPr>
    </w:p>
    <w:sectPr w:rsidR="00F44A02" w:rsidRPr="00CD1D02" w:rsidSect="00393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1D4" w:rsidRPr="00CD1D02" w:rsidRDefault="005B01D4">
      <w:r w:rsidRPr="00CD1D02">
        <w:separator/>
      </w:r>
    </w:p>
  </w:endnote>
  <w:endnote w:type="continuationSeparator" w:id="0">
    <w:p w:rsidR="005B01D4" w:rsidRPr="00CD1D02" w:rsidRDefault="005B01D4">
      <w:r w:rsidRPr="00CD1D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6F" w:rsidRPr="00CD1D02" w:rsidRDefault="00CD1D02" w:rsidP="0039316F">
    <w:pPr>
      <w:pStyle w:val="Sidfot"/>
    </w:pPr>
    <w:r w:rsidRPr="00CD1D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9488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16F" w:rsidRDefault="003931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45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316F" w:rsidRDefault="003931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45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6F" w:rsidRPr="00CD1D02" w:rsidRDefault="00CD1D02" w:rsidP="0039316F">
    <w:pPr>
      <w:pStyle w:val="Sidfot"/>
    </w:pPr>
    <w:r w:rsidRPr="00CD1D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9162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16F" w:rsidRDefault="003931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45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16F" w:rsidRDefault="003931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45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6F" w:rsidRPr="00CD1D02" w:rsidRDefault="00CD1D02" w:rsidP="0039316F">
    <w:pPr>
      <w:pStyle w:val="Sidfot"/>
    </w:pPr>
    <w:r w:rsidRPr="00CD1D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4487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16F" w:rsidRDefault="003931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45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16F" w:rsidRDefault="003931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45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1D4" w:rsidRPr="00CD1D02" w:rsidRDefault="005B01D4">
      <w:r w:rsidRPr="00CD1D02">
        <w:separator/>
      </w:r>
    </w:p>
  </w:footnote>
  <w:footnote w:type="continuationSeparator" w:id="0">
    <w:p w:rsidR="005B01D4" w:rsidRPr="00CD1D02" w:rsidRDefault="005B01D4">
      <w:r w:rsidRPr="00CD1D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6F" w:rsidRPr="00CD1D02" w:rsidRDefault="00CD1D02" w:rsidP="0039316F">
    <w:pPr>
      <w:pStyle w:val="Sidhuvud"/>
    </w:pPr>
    <w:r w:rsidRPr="00CD1D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97773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16F" w:rsidRDefault="003931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45E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45E5">
                            <w:t>So439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316F" w:rsidRDefault="003931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45E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45E5">
                      <w:t>So439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6F" w:rsidRPr="00CD1D02" w:rsidRDefault="00CD1D02" w:rsidP="0039316F">
    <w:pPr>
      <w:pStyle w:val="Sidhuvud"/>
    </w:pPr>
    <w:r w:rsidRPr="00CD1D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4766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16F" w:rsidRDefault="003931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45E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45E5">
                            <w:t>So439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316F" w:rsidRDefault="003931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45E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45E5">
                      <w:t>So439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16F" w:rsidRPr="00CD1D02" w:rsidRDefault="0039316F">
    <w:pPr>
      <w:pStyle w:val="FSHNormal"/>
      <w:tabs>
        <w:tab w:val="right" w:pos="5840"/>
      </w:tabs>
    </w:pPr>
    <w:r w:rsidRPr="00CD1D02">
      <w:br/>
    </w:r>
    <w:r w:rsidRPr="00CD1D02">
      <w:fldChar w:fldCharType="begin" w:fldLock="1"/>
    </w:r>
    <w:r w:rsidRPr="00CD1D02">
      <w:instrText xml:space="preserve"> DOCPROPERTY</w:instrText>
    </w:r>
    <w:r w:rsidRPr="00CD1D02">
      <w:rPr>
        <w:sz w:val="18"/>
      </w:rPr>
      <w:instrText xml:space="preserve"> "YearUser" *\charformat </w:instrText>
    </w:r>
    <w:r w:rsidRPr="00CD1D02">
      <w:fldChar w:fldCharType="separate"/>
    </w:r>
    <w:r w:rsidR="001945E5" w:rsidRPr="00CD1D02">
      <w:t>2005/06</w:t>
    </w:r>
    <w:r w:rsidRPr="00CD1D02">
      <w:fldChar w:fldCharType="end"/>
    </w:r>
    <w:r w:rsidRPr="00CD1D02">
      <w:t xml:space="preserve"> </w:t>
    </w:r>
    <w:r w:rsidRPr="00CD1D02">
      <w:tab/>
      <w:t xml:space="preserve">mnr: </w:t>
    </w:r>
    <w:r w:rsidRPr="00CD1D02">
      <w:fldChar w:fldCharType="begin" w:fldLock="1"/>
    </w:r>
    <w:r w:rsidRPr="00CD1D02">
      <w:instrText xml:space="preserve"> DOCPROPERTY</w:instrText>
    </w:r>
    <w:r w:rsidRPr="00CD1D02">
      <w:rPr>
        <w:sz w:val="18"/>
      </w:rPr>
      <w:instrText xml:space="preserve"> "Motionsnummer" *\charformat </w:instrText>
    </w:r>
    <w:r w:rsidRPr="00CD1D02">
      <w:fldChar w:fldCharType="separate"/>
    </w:r>
    <w:r w:rsidR="001945E5" w:rsidRPr="00CD1D02">
      <w:t>So439</w:t>
    </w:r>
    <w:r w:rsidRPr="00CD1D02">
      <w:fldChar w:fldCharType="end"/>
    </w:r>
    <w:r w:rsidRPr="00CD1D02">
      <w:br/>
    </w:r>
    <w:r w:rsidRPr="00CD1D02">
      <w:fldChar w:fldCharType="begin" w:fldLock="1"/>
    </w:r>
    <w:r w:rsidRPr="00CD1D02">
      <w:instrText xml:space="preserve"> DOCPROPERTY</w:instrText>
    </w:r>
    <w:r w:rsidRPr="00CD1D02">
      <w:rPr>
        <w:sz w:val="18"/>
      </w:rPr>
      <w:instrText xml:space="preserve"> "Samling" *\charformat </w:instrText>
    </w:r>
    <w:r w:rsidRPr="00CD1D02">
      <w:fldChar w:fldCharType="end"/>
    </w:r>
    <w:r w:rsidRPr="00CD1D02">
      <w:tab/>
      <w:t xml:space="preserve">pnr: </w:t>
    </w:r>
    <w:r w:rsidRPr="00CD1D02">
      <w:fldChar w:fldCharType="begin" w:fldLock="1"/>
    </w:r>
    <w:r w:rsidRPr="00CD1D02">
      <w:instrText xml:space="preserve"> DOCPROPERTY</w:instrText>
    </w:r>
    <w:r w:rsidRPr="00CD1D02">
      <w:rPr>
        <w:sz w:val="18"/>
      </w:rPr>
      <w:instrText xml:space="preserve"> "Partinummer" *\charformat </w:instrText>
    </w:r>
    <w:r w:rsidRPr="00CD1D02">
      <w:fldChar w:fldCharType="separate"/>
    </w:r>
    <w:r w:rsidR="001945E5" w:rsidRPr="00CD1D02">
      <w:t>c363</w:t>
    </w:r>
    <w:r w:rsidRPr="00CD1D02">
      <w:fldChar w:fldCharType="end"/>
    </w:r>
  </w:p>
  <w:p w:rsidR="0039316F" w:rsidRPr="00CD1D02" w:rsidRDefault="0039316F">
    <w:pPr>
      <w:pStyle w:val="FSHRub1"/>
    </w:pPr>
    <w:r w:rsidRPr="00CD1D02">
      <w:t>Motion till riksdagen</w:t>
    </w:r>
    <w:r w:rsidRPr="00CD1D02">
      <w:br/>
    </w:r>
    <w:r w:rsidRPr="00CD1D02">
      <w:fldChar w:fldCharType="begin" w:fldLock="1"/>
    </w:r>
    <w:r w:rsidRPr="00CD1D02">
      <w:instrText xml:space="preserve"> DOCPROPERTY "YearUser" *\charformat </w:instrText>
    </w:r>
    <w:r w:rsidRPr="00CD1D02">
      <w:fldChar w:fldCharType="separate"/>
    </w:r>
    <w:r w:rsidR="001945E5" w:rsidRPr="00CD1D02">
      <w:t>2005/06</w:t>
    </w:r>
    <w:r w:rsidRPr="00CD1D02">
      <w:fldChar w:fldCharType="end"/>
    </w:r>
    <w:r w:rsidRPr="00CD1D02">
      <w:t>:</w:t>
    </w:r>
    <w:r w:rsidRPr="00CD1D02">
      <w:fldChar w:fldCharType="begin" w:fldLock="1"/>
    </w:r>
    <w:r w:rsidRPr="00CD1D02">
      <w:instrText xml:space="preserve"> DOCPROPERTY "Motionsnummer" *\charformat </w:instrText>
    </w:r>
    <w:r w:rsidRPr="00CD1D02">
      <w:fldChar w:fldCharType="separate"/>
    </w:r>
    <w:r w:rsidR="001945E5" w:rsidRPr="00CD1D02">
      <w:t>So439</w:t>
    </w:r>
    <w:r w:rsidRPr="00CD1D02">
      <w:fldChar w:fldCharType="end"/>
    </w:r>
  </w:p>
  <w:p w:rsidR="0039316F" w:rsidRPr="00CD1D02" w:rsidRDefault="0039316F">
    <w:pPr>
      <w:pStyle w:val="FSHNormalS5"/>
    </w:pPr>
    <w:r w:rsidRPr="00CD1D02">
      <w:fldChar w:fldCharType="begin" w:fldLock="1"/>
    </w:r>
    <w:r w:rsidRPr="00CD1D02">
      <w:instrText xml:space="preserve"> DOCPROPERTY "MotionarText" *\charformat </w:instrText>
    </w:r>
    <w:r w:rsidRPr="00CD1D02">
      <w:fldChar w:fldCharType="separate"/>
    </w:r>
    <w:r w:rsidR="001945E5" w:rsidRPr="00CD1D02">
      <w:t>av Lars-Ivar Ericson och Roger Tiefensee (c)</w:t>
    </w:r>
    <w:r w:rsidRPr="00CD1D02">
      <w:fldChar w:fldCharType="end"/>
    </w:r>
    <w:r w:rsidRPr="00CD1D02">
      <w:br/>
    </w:r>
    <w:r w:rsidRPr="00CD1D02">
      <w:fldChar w:fldCharType="begin" w:fldLock="1"/>
    </w:r>
    <w:r w:rsidRPr="00CD1D02">
      <w:instrText xml:space="preserve"> DOCPROPERTY "SvarFrasKort" *\charformat </w:instrText>
    </w:r>
    <w:r w:rsidRPr="00CD1D02">
      <w:fldChar w:fldCharType="end"/>
    </w:r>
  </w:p>
  <w:p w:rsidR="0039316F" w:rsidRPr="00CD1D02" w:rsidRDefault="0039316F">
    <w:pPr>
      <w:pStyle w:val="FSHTitel"/>
    </w:pPr>
    <w:r w:rsidRPr="00CD1D02">
      <w:fldChar w:fldCharType="begin" w:fldLock="1"/>
    </w:r>
    <w:r w:rsidRPr="00CD1D02">
      <w:instrText xml:space="preserve"> DOCPROPERTY</w:instrText>
    </w:r>
    <w:r w:rsidRPr="00CD1D02">
      <w:rPr>
        <w:sz w:val="18"/>
      </w:rPr>
      <w:instrText xml:space="preserve"> "RubrikSvar" *\charformat </w:instrText>
    </w:r>
    <w:r w:rsidRPr="00CD1D02">
      <w:fldChar w:fldCharType="separate"/>
    </w:r>
    <w:r w:rsidR="001945E5" w:rsidRPr="00CD1D02">
      <w:t>Åtgärder mot självmord</w:t>
    </w:r>
    <w:r w:rsidRPr="00CD1D02">
      <w:fldChar w:fldCharType="end"/>
    </w:r>
  </w:p>
  <w:p w:rsidR="0039316F" w:rsidRPr="00CD1D02" w:rsidRDefault="0039316F" w:rsidP="003931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55345">
    <w:abstractNumId w:val="13"/>
  </w:num>
  <w:num w:numId="2" w16cid:durableId="1495145118">
    <w:abstractNumId w:val="10"/>
  </w:num>
  <w:num w:numId="3" w16cid:durableId="1151677501">
    <w:abstractNumId w:val="11"/>
  </w:num>
  <w:num w:numId="4" w16cid:durableId="1117992262">
    <w:abstractNumId w:val="12"/>
  </w:num>
  <w:num w:numId="5" w16cid:durableId="1781562395">
    <w:abstractNumId w:val="8"/>
  </w:num>
  <w:num w:numId="6" w16cid:durableId="1482961146">
    <w:abstractNumId w:val="3"/>
  </w:num>
  <w:num w:numId="7" w16cid:durableId="667556267">
    <w:abstractNumId w:val="2"/>
  </w:num>
  <w:num w:numId="8" w16cid:durableId="2059894620">
    <w:abstractNumId w:val="1"/>
  </w:num>
  <w:num w:numId="9" w16cid:durableId="1043555294">
    <w:abstractNumId w:val="0"/>
  </w:num>
  <w:num w:numId="10" w16cid:durableId="1973243249">
    <w:abstractNumId w:val="9"/>
  </w:num>
  <w:num w:numId="11" w16cid:durableId="731121524">
    <w:abstractNumId w:val="7"/>
  </w:num>
  <w:num w:numId="12" w16cid:durableId="733285329">
    <w:abstractNumId w:val="6"/>
  </w:num>
  <w:num w:numId="13" w16cid:durableId="219639764">
    <w:abstractNumId w:val="5"/>
  </w:num>
  <w:num w:numId="14" w16cid:durableId="181359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745B80"/>
    <w:rsid w:val="00064BC3"/>
    <w:rsid w:val="00066775"/>
    <w:rsid w:val="00072FB9"/>
    <w:rsid w:val="00100531"/>
    <w:rsid w:val="001945E5"/>
    <w:rsid w:val="001A446D"/>
    <w:rsid w:val="001C4CFC"/>
    <w:rsid w:val="001D7CA5"/>
    <w:rsid w:val="00201DFB"/>
    <w:rsid w:val="00204A63"/>
    <w:rsid w:val="00204B0D"/>
    <w:rsid w:val="00212FF1"/>
    <w:rsid w:val="00230193"/>
    <w:rsid w:val="0025068A"/>
    <w:rsid w:val="002818D3"/>
    <w:rsid w:val="002D11A8"/>
    <w:rsid w:val="0039316F"/>
    <w:rsid w:val="00445271"/>
    <w:rsid w:val="004A0504"/>
    <w:rsid w:val="004E38D9"/>
    <w:rsid w:val="005B01D4"/>
    <w:rsid w:val="00633278"/>
    <w:rsid w:val="006372CD"/>
    <w:rsid w:val="00663114"/>
    <w:rsid w:val="00703164"/>
    <w:rsid w:val="00740D6D"/>
    <w:rsid w:val="00745B80"/>
    <w:rsid w:val="00794149"/>
    <w:rsid w:val="007B67A7"/>
    <w:rsid w:val="007C6092"/>
    <w:rsid w:val="00823414"/>
    <w:rsid w:val="0096025D"/>
    <w:rsid w:val="009F0495"/>
    <w:rsid w:val="00A053C6"/>
    <w:rsid w:val="00AF336F"/>
    <w:rsid w:val="00B13BF0"/>
    <w:rsid w:val="00C1285C"/>
    <w:rsid w:val="00C27B7D"/>
    <w:rsid w:val="00CD1D02"/>
    <w:rsid w:val="00D1174F"/>
    <w:rsid w:val="00D35E9A"/>
    <w:rsid w:val="00DC6C70"/>
    <w:rsid w:val="00E22893"/>
    <w:rsid w:val="00E360DE"/>
    <w:rsid w:val="00E75D28"/>
    <w:rsid w:val="00E84F25"/>
    <w:rsid w:val="00F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E9951E-3949-4DD8-B248-CADF2A31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316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72C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63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197</Words>
  <Characters>1094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So439</vt:lpstr>
    </vt:vector>
  </TitlesOfParts>
  <Company>Riksdagen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So439</dc:title>
  <dc:subject>So439</dc:subject>
  <dc:creator>Riksdagen</dc:creator>
  <cp:keywords>Riksdagen</cp:keywords>
  <dc:description/>
  <cp:lastModifiedBy>Lars Brink</cp:lastModifiedBy>
  <cp:revision>2</cp:revision>
  <cp:lastPrinted>2006-01-13T14:24:00Z</cp:lastPrinted>
  <dcterms:created xsi:type="dcterms:W3CDTF">2025-12-16T21:16:00Z</dcterms:created>
  <dcterms:modified xsi:type="dcterms:W3CDTF">2025-12-16T21:16:00Z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självmord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självmord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Roger Tiefensee (c)</vt:lpwstr>
  </property>
  <property fmtid="{D5CDD505-2E9C-101B-9397-08002B2CF9AE}" pid="26" name="MotionarLista">
    <vt:lpwstr>Ericson, Lars-Ivar (c)\Tiefensee, Roger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20052006000000000099000003630069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20052006000000000099000003630069</vt:lpwstr>
  </property>
  <property fmtid="{D5CDD505-2E9C-101B-9397-08002B2CF9AE}" pid="50" name="nummer">
    <vt:lpwstr>439</vt:lpwstr>
  </property>
  <property fmtid="{D5CDD505-2E9C-101B-9397-08002B2CF9AE}" pid="51" name="utskottsbeteckning">
    <vt:lpwstr>So</vt:lpwstr>
  </property>
</Properties>
</file>