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bookmarkStart w:name="_Hlk210037509" w:id="2"/>
    <w:p xmlns:w14="http://schemas.microsoft.com/office/word/2010/wordml" w:rsidRPr="009B062B" w:rsidR="00AF30DD" w:rsidP="00CF4484" w:rsidRDefault="00CF4484" w14:paraId="6FB20FC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1AA9676425B46FC925F555AB516AA4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91d0d1c-2e85-45c6-9b23-2c3ada4cbf6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återinföra namnet Skaraborg på Västra Götalands läns östra valkrets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rPr>
          <w14:numSpacing xmlns:w14="http://schemas.microsoft.com/office/word/2010/wordml" w14:val="proportional"/>
        </w:rPr>
        <w:alias w:val="CC_Motivering_Rubrik"/>
        <w:tag w:val="CC_Motivering_Rubrik"/>
        <w:id w:val="1433397530"/>
        <w:lock w:val="sdtLocked"/>
        <w:placeholder>
          <w:docPart w:val="238D057E2F3A4697A8B5161F465F9C4F"/>
        </w:placeholder>
        <w:text/>
      </w:sdtPr>
      <w:sdtEndPr>
        <w:rPr>
          <w14:numSpacing xmlns:w14="http://schemas.microsoft.com/office/word/2010/wordml" w14:val="default"/>
        </w:rPr>
      </w:sdtEndPr>
      <w:sdtContent>
        <w:p xmlns:w14="http://schemas.microsoft.com/office/word/2010/wordml" w:rsidRPr="009B062B" w:rsidR="006D79C9" w:rsidP="00333E95" w:rsidRDefault="006D79C9" w14:paraId="0AF1BB8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512C9B" w:rsidP="007F2879" w:rsidRDefault="00512C9B" w14:paraId="425A899B" w14:textId="3F9DC722">
      <w:pPr>
        <w:pStyle w:val="Normalutanindragellerluft"/>
      </w:pPr>
      <w:r w:rsidRPr="00DB3795">
        <w:t>Skaraborg är ett starkt begrepp sedan urminnestider med unik historia och kultur som haft betydelse för Sverige. Sådant skapar trygghet, tillit och gemenskap i ett område. Detta är en stabil och positiv grund för framtiden i området.</w:t>
      </w:r>
      <w:r w:rsidR="007F2879">
        <w:t xml:space="preserve"> </w:t>
      </w:r>
      <w:r w:rsidRPr="00DB3795">
        <w:t>Skaraborg är en stark destination med fantastiska upplevelser i ett attraktivt, vackert och unikt område i det ursprungliga Sverige med ett blandat utbud av näringsliv.</w:t>
      </w:r>
      <w:r w:rsidR="007F2879">
        <w:t xml:space="preserve"> </w:t>
      </w:r>
      <w:r w:rsidRPr="00DB3795">
        <w:t>Vi har en identitet och stolthet</w:t>
      </w:r>
      <w:r w:rsidR="00100648">
        <w:t>,</w:t>
      </w:r>
      <w:r w:rsidRPr="00DB3795">
        <w:t xml:space="preserve"> vi är Skaraborgare!</w:t>
      </w:r>
    </w:p>
    <w:p xmlns:w14="http://schemas.microsoft.com/office/word/2010/wordml" w:rsidR="00100648" w:rsidP="00100648" w:rsidRDefault="00512C9B" w14:paraId="57E41FBF" w14:textId="77777777">
      <w:r>
        <w:t xml:space="preserve">De </w:t>
      </w:r>
      <w:r w:rsidRPr="00DB3795">
        <w:t>15 kommuner</w:t>
      </w:r>
      <w:r>
        <w:t xml:space="preserve">na i det geografiska området </w:t>
      </w:r>
      <w:r w:rsidRPr="00DB3795">
        <w:t>samarbet</w:t>
      </w:r>
      <w:r>
        <w:t>ar</w:t>
      </w:r>
      <w:r w:rsidRPr="00DB3795">
        <w:t xml:space="preserve"> </w:t>
      </w:r>
      <w:r>
        <w:t>i Skaraborgs</w:t>
      </w:r>
      <w:r w:rsidR="007F2879">
        <w:t xml:space="preserve"> </w:t>
      </w:r>
      <w:r>
        <w:t xml:space="preserve">kommunalförbund och försvaret finns tryggt representerat med Skaraborgs regemente och Skaraborgs flygflottilj. Så naturligt och riktigt. </w:t>
      </w:r>
      <w:r w:rsidRPr="00DB3795">
        <w:t xml:space="preserve">Detta med att döpa om vårt område för demokratiska val </w:t>
      </w:r>
      <w:r>
        <w:t xml:space="preserve">och få det organisatoriska namnet </w:t>
      </w:r>
      <w:r w:rsidRPr="00DB3795">
        <w:t>Västra Götalands läns östra valkrets blev inget bra.</w:t>
      </w:r>
      <w:r>
        <w:t xml:space="preserve">  </w:t>
      </w:r>
      <w:r w:rsidRPr="00DB3795">
        <w:t xml:space="preserve">Det är av största vikt att stärka demokratin och kopplingen mellan väljare och förtroendevalda. </w:t>
      </w:r>
    </w:p>
    <w:p xmlns:w14="http://schemas.microsoft.com/office/word/2010/wordml" w:rsidR="00512C9B" w:rsidP="00100648" w:rsidRDefault="00512C9B" w14:paraId="0F6B06BD" w14:textId="19BBE245">
      <w:r w:rsidRPr="00DB3795">
        <w:t xml:space="preserve">För </w:t>
      </w:r>
      <w:r>
        <w:t>S</w:t>
      </w:r>
      <w:r w:rsidRPr="00DB3795">
        <w:t xml:space="preserve">karaborgarna är det naturligt </w:t>
      </w:r>
      <w:r>
        <w:t xml:space="preserve">och ses som viktigt att deras förtroendevalda </w:t>
      </w:r>
      <w:r w:rsidRPr="00DB3795">
        <w:t xml:space="preserve">också formellt kunde kalla sig representanter för Skaraborg. Dessutom kan </w:t>
      </w:r>
      <w:r>
        <w:t xml:space="preserve">invånarna känna mer närhet och finna </w:t>
      </w:r>
      <w:r w:rsidRPr="00DB3795">
        <w:t xml:space="preserve">sina </w:t>
      </w:r>
      <w:r>
        <w:t xml:space="preserve">förtroendevalda </w:t>
      </w:r>
      <w:r w:rsidRPr="00DB3795">
        <w:t xml:space="preserve">om dessa presenteras som ledamöter </w:t>
      </w:r>
      <w:r w:rsidRPr="00DB3795">
        <w:lastRenderedPageBreak/>
        <w:t>från Skaraborg</w:t>
      </w:r>
      <w:r>
        <w:t>.</w:t>
      </w:r>
      <w:r w:rsidR="00100648">
        <w:t xml:space="preserve"> </w:t>
      </w:r>
      <w:r w:rsidRPr="004E3240">
        <w:t xml:space="preserve">Därför bör man </w:t>
      </w:r>
      <w:r>
        <w:t xml:space="preserve">återinföra namnet </w:t>
      </w:r>
      <w:r w:rsidRPr="004E3240">
        <w:t>Skaraborgs valkret</w:t>
      </w:r>
      <w:r>
        <w:t xml:space="preserve">s som är det mest naturliga och riktiga istället för </w:t>
      </w:r>
      <w:r w:rsidRPr="004E3240">
        <w:t>Västra Götalands östra valkrets</w:t>
      </w:r>
      <w:r>
        <w:t xml:space="preserve">. </w:t>
      </w:r>
      <w:r w:rsidRPr="004E3240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DE1396665DD431CBA8979B2A1492469"/>
        </w:placeholder>
      </w:sdtPr>
      <w:sdtEndPr/>
      <w:sdtContent>
        <w:p xmlns:w14="http://schemas.microsoft.com/office/word/2010/wordml" w:rsidR="00CF4484" w:rsidP="00CF4484" w:rsidRDefault="00CF4484" w14:paraId="394BA7AE" w14:textId="77777777">
          <w:pPr/>
          <w:r/>
        </w:p>
        <w:p xmlns:w14="http://schemas.microsoft.com/office/word/2010/wordml" w:rsidR="00CF4484" w:rsidP="00CF4484" w:rsidRDefault="00CF4484" w14:paraId="6F9CD69C" w14:textId="6676879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Nordström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08999ABE" w14:textId="6EE21BE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0E4" w14:textId="77777777" w:rsidR="00512C9B" w:rsidRDefault="00512C9B" w:rsidP="000C1CAD">
      <w:pPr>
        <w:spacing w:line="240" w:lineRule="auto"/>
      </w:pPr>
      <w:r>
        <w:separator/>
      </w:r>
    </w:p>
  </w:endnote>
  <w:endnote w:type="continuationSeparator" w:id="0">
    <w:p w14:paraId="50BB3724" w14:textId="77777777" w:rsidR="00512C9B" w:rsidRDefault="00512C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51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84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04C9" w14:textId="4322B2B5" w:rsidR="00262EA3" w:rsidRPr="00CF4484" w:rsidRDefault="00262EA3" w:rsidP="00CF44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E84D" w14:textId="77777777" w:rsidR="00512C9B" w:rsidRDefault="00512C9B" w:rsidP="000C1CAD">
      <w:pPr>
        <w:spacing w:line="240" w:lineRule="auto"/>
      </w:pPr>
      <w:r>
        <w:separator/>
      </w:r>
    </w:p>
  </w:footnote>
  <w:footnote w:type="continuationSeparator" w:id="0">
    <w:p w14:paraId="427832F0" w14:textId="77777777" w:rsidR="00512C9B" w:rsidRDefault="00512C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CA8BA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9C6F098" wp14:anchorId="69944F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4484" w14:paraId="59AF6ED4" w14:textId="7B25A1A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255622790E4FBBB0AD256A59D5CFD6"/>
                              </w:placeholder>
                              <w:text/>
                            </w:sdtPr>
                            <w:sdtEndPr/>
                            <w:sdtContent>
                              <w:r w:rsidR="00512C9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7698D39284491493C51E4E25662DA0"/>
                              </w:placeholder>
                              <w:text/>
                            </w:sdtPr>
                            <w:sdtEndPr/>
                            <w:sdtContent>
                              <w:r w:rsidR="00815F95">
                                <w:t>1263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944F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4484" w14:paraId="59AF6ED4" w14:textId="7B25A1A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255622790E4FBBB0AD256A59D5CFD6"/>
                        </w:placeholder>
                        <w:text/>
                      </w:sdtPr>
                      <w:sdtEndPr/>
                      <w:sdtContent>
                        <w:r w:rsidR="00512C9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7698D39284491493C51E4E25662DA0"/>
                        </w:placeholder>
                        <w:text/>
                      </w:sdtPr>
                      <w:sdtEndPr/>
                      <w:sdtContent>
                        <w:r w:rsidR="00815F95">
                          <w:t>1263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1A9D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C64218E" w14:textId="77777777">
    <w:pPr>
      <w:jc w:val="right"/>
    </w:pPr>
  </w:p>
  <w:p w:rsidR="00262EA3" w:rsidP="00776B74" w:rsidRDefault="00262EA3" w14:paraId="7868099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037507" w:id="6"/>
  <w:bookmarkStart w:name="_Hlk210037508" w:id="7"/>
  <w:p w:rsidR="00262EA3" w:rsidP="008563AC" w:rsidRDefault="00CF4484" w14:paraId="2BB202C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54DA6708" wp14:anchorId="600903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4484" w14:paraId="6720A484" w14:textId="0CC53B9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12C9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15F95">
          <w:t>1263</w:t>
        </w:r>
      </w:sdtContent>
    </w:sdt>
  </w:p>
  <w:p w:rsidRPr="008227B3" w:rsidR="00262EA3" w:rsidP="008227B3" w:rsidRDefault="00CF4484" w14:paraId="6A5446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4484" w14:paraId="3E160219" w14:textId="5FA9B3B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:1643</w:t>
        </w:r>
      </w:sdtContent>
    </w:sdt>
  </w:p>
  <w:p w:rsidR="00262EA3" w:rsidP="00E03A3D" w:rsidRDefault="00CF4484" w14:paraId="6D5B3E50" w14:textId="2FEB44A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D255622790E4FBBB0AD256A59D5CFD6"/>
        </w:placeholder>
        <w15:appearance w15:val="hidden"/>
        <w:text/>
      </w:sdtPr>
      <w:sdtEndPr/>
      <w:sdtContent>
        <w:r>
          <w:t>av Charlotte Nordström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627698D39284491493C51E4E25662DA0"/>
      </w:placeholder>
      <w:text/>
    </w:sdtPr>
    <w:sdtEndPr/>
    <w:sdtContent>
      <w:p w:rsidR="00262EA3" w:rsidP="00283E0F" w:rsidRDefault="00512C9B" w14:paraId="60727CF8" w14:textId="514BD732">
        <w:pPr>
          <w:pStyle w:val="FSHRub2"/>
        </w:pPr>
        <w:r>
          <w:t>Skaraborgs valkrets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312451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12C9B"/>
    <w:rsid w:val="000000E0"/>
    <w:rsid w:val="00000761"/>
    <w:rsid w:val="000011FC"/>
    <w:rsid w:val="000014AF"/>
    <w:rsid w:val="00001FB6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24F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648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C9B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79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5F95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484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927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ECDB9"/>
  <w15:chartTrackingRefBased/>
  <w15:docId w15:val="{59CA591B-F4B2-4161-BD16-08BCD64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A9676425B46FC925F555AB516A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FB394-DDFF-455F-B557-A28322F3A2DF}"/>
      </w:docPartPr>
      <w:docPartBody>
        <w:p w:rsidR="00886149" w:rsidRDefault="002F7E48">
          <w:pPr>
            <w:pStyle w:val="F1AA9676425B46FC925F555AB516AA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E63217B3654903B5E1779D3C4DC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A86FA-4164-49EB-94E6-DAC3C6826613}"/>
      </w:docPartPr>
      <w:docPartBody>
        <w:p w:rsidR="00886149" w:rsidRDefault="002F7E48">
          <w:pPr>
            <w:pStyle w:val="CAE63217B3654903B5E1779D3C4DCF0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38D057E2F3A4697A8B5161F465F9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92B5C-6090-4DD0-B7F7-362831C52B88}"/>
      </w:docPartPr>
      <w:docPartBody>
        <w:p w:rsidR="00886149" w:rsidRDefault="002F7E48">
          <w:pPr>
            <w:pStyle w:val="238D057E2F3A4697A8B5161F465F9C4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E1396665DD431CBA8979B2A1492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73058B-D4AA-46F5-9892-8190971C8C99}"/>
      </w:docPartPr>
      <w:docPartBody>
        <w:p w:rsidR="00886149" w:rsidRDefault="002F7E48">
          <w:pPr>
            <w:pStyle w:val="0DE1396665DD431CBA8979B2A149246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D255622790E4FBBB0AD256A59D5C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9CCF0-11B6-4D88-AFDA-0BC7B575515E}"/>
      </w:docPartPr>
      <w:docPartBody>
        <w:p w:rsidR="00886149" w:rsidRDefault="002F7E48">
          <w:pPr>
            <w:pStyle w:val="2D255622790E4FBBB0AD256A59D5C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7698D39284491493C51E4E25662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A9FA09-92BE-4DFB-A2F0-1B4FEDB956FE}"/>
      </w:docPartPr>
      <w:docPartBody>
        <w:p w:rsidR="00886149" w:rsidRDefault="002F7E48">
          <w:pPr>
            <w:pStyle w:val="627698D39284491493C51E4E25662DA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48"/>
    <w:rsid w:val="002F7E48"/>
    <w:rsid w:val="0088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F7E48"/>
    <w:rPr>
      <w:color w:val="F4B083" w:themeColor="accent2" w:themeTint="99"/>
    </w:rPr>
  </w:style>
  <w:style w:type="paragraph" w:customStyle="1" w:styleId="F1AA9676425B46FC925F555AB516AA4B">
    <w:name w:val="F1AA9676425B46FC925F555AB516AA4B"/>
  </w:style>
  <w:style w:type="paragraph" w:customStyle="1" w:styleId="CAE63217B3654903B5E1779D3C4DCF05">
    <w:name w:val="CAE63217B3654903B5E1779D3C4DCF05"/>
  </w:style>
  <w:style w:type="paragraph" w:customStyle="1" w:styleId="238D057E2F3A4697A8B5161F465F9C4F">
    <w:name w:val="238D057E2F3A4697A8B5161F465F9C4F"/>
  </w:style>
  <w:style w:type="paragraph" w:customStyle="1" w:styleId="0DE1396665DD431CBA8979B2A1492469">
    <w:name w:val="0DE1396665DD431CBA8979B2A1492469"/>
  </w:style>
  <w:style w:type="paragraph" w:customStyle="1" w:styleId="2D255622790E4FBBB0AD256A59D5CFD6">
    <w:name w:val="2D255622790E4FBBB0AD256A59D5CFD6"/>
  </w:style>
  <w:style w:type="paragraph" w:customStyle="1" w:styleId="627698D39284491493C51E4E25662DA0">
    <w:name w:val="627698D39284491493C51E4E25662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CEC4E5-6D51-4C81-ACB5-70B224BE157B}"/>
</file>

<file path=customXml/itemProps2.xml><?xml version="1.0" encoding="utf-8"?>
<ds:datastoreItem xmlns:ds="http://schemas.openxmlformats.org/officeDocument/2006/customXml" ds:itemID="{42675AFE-212B-4943-BC09-BA6E605186AE}"/>
</file>

<file path=customXml/itemProps3.xml><?xml version="1.0" encoding="utf-8"?>
<ds:datastoreItem xmlns:ds="http://schemas.openxmlformats.org/officeDocument/2006/customXml" ds:itemID="{23424C57-70B6-4948-9C3D-87FCF6900404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1320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M1263 Skaraborgs valkrets</vt:lpstr>
      <vt:lpstr>
      </vt:lpstr>
    </vt:vector>
  </TitlesOfParts>
  <Company>Sveriges riksdag</Company>
  <LinksUpToDate>false</LinksUpToDate>
  <CharactersWithSpaces>1542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