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B0395" w14:textId="77777777" w:rsidR="00253DC8" w:rsidRDefault="00253DC8" w:rsidP="00253DC8">
      <w:pPr>
        <w:pStyle w:val="Rubrik1"/>
      </w:pPr>
      <w:bookmarkStart w:id="0" w:name="Textstart"/>
      <w:bookmarkStart w:id="1" w:name="PassTempLäge"/>
      <w:bookmarkStart w:id="2" w:name="_Toc220078512"/>
      <w:bookmarkStart w:id="3" w:name="_Toc220078816"/>
      <w:bookmarkEnd w:id="0"/>
      <w:bookmarkEnd w:id="1"/>
      <w:r>
        <w:t>§ 1  Europeiska rådet</w:t>
      </w:r>
      <w:bookmarkEnd w:id="2"/>
      <w:bookmarkEnd w:id="3"/>
    </w:p>
    <w:p w14:paraId="0E853E61" w14:textId="77777777" w:rsidR="00253DC8" w:rsidRDefault="00253DC8" w:rsidP="0097052F">
      <w:pPr>
        <w:pStyle w:val="Rubrik1-EU-nmnden"/>
      </w:pPr>
      <w:r>
        <w:t>Statsminister Ulf Kristersson</w:t>
      </w:r>
    </w:p>
    <w:p w14:paraId="28B6BB26" w14:textId="77777777" w:rsidR="00253DC8" w:rsidRDefault="00253DC8" w:rsidP="0097052F">
      <w:pPr>
        <w:pStyle w:val="Rubrik1-EU-nmnden"/>
      </w:pPr>
      <w:r>
        <w:t>Information och samråd inför extrainsatt informellt möte i Europeiska rådet den 22 januari 2026</w:t>
      </w:r>
    </w:p>
    <w:p w14:paraId="05366538" w14:textId="77777777" w:rsidR="00253DC8" w:rsidRDefault="00253DC8" w:rsidP="0097052F">
      <w:pPr>
        <w:pStyle w:val="Rubrik2"/>
      </w:pPr>
      <w:bookmarkStart w:id="4" w:name="_Toc220078513"/>
      <w:bookmarkStart w:id="5" w:name="_Toc220078817"/>
      <w:r>
        <w:t>Anf.  1  ORDFÖRANDEN:</w:t>
      </w:r>
      <w:bookmarkEnd w:id="4"/>
      <w:bookmarkEnd w:id="5"/>
    </w:p>
    <w:p w14:paraId="12D5C29B" w14:textId="77777777" w:rsidR="00253DC8" w:rsidRDefault="00253DC8" w:rsidP="0097052F">
      <w:pPr>
        <w:pStyle w:val="Normaltindrag"/>
      </w:pPr>
      <w:r>
        <w:t>Klockan har slagit 14 och EU-nämnden inleder sitt sammanträde.</w:t>
      </w:r>
    </w:p>
    <w:p w14:paraId="2D975CB2" w14:textId="77777777" w:rsidR="00253DC8" w:rsidRDefault="00253DC8" w:rsidP="0097052F">
      <w:pPr>
        <w:pStyle w:val="Normaltindrag"/>
      </w:pPr>
      <w:r>
        <w:t>Vi börjar med att hälsa välkommen till dagens öppna sammanträde med EU-nämnden, och vi välkomnar särskilt statsminister Ulf Kristersson med medarbetare. På dagordningen i dag står information och samråd inför extra informellt möte i Europeiska rådet i dag den 22 januari.</w:t>
      </w:r>
    </w:p>
    <w:p w14:paraId="22CBEED5" w14:textId="77777777" w:rsidR="00253DC8" w:rsidRDefault="00253DC8" w:rsidP="0097052F">
      <w:pPr>
        <w:pStyle w:val="Normaltindrag"/>
      </w:pPr>
      <w:r>
        <w:t>Vi har en timme till förfogande gentemot den vanliga en och en halv timme, vilket innebär att jag ber samtliga att hålla sig något kortare än vanligt. Jag flaggar också för att en andra frågeomgång möjligen inte kommer att hinnas med.</w:t>
      </w:r>
    </w:p>
    <w:p w14:paraId="049636E0" w14:textId="77777777" w:rsidR="00253DC8" w:rsidRDefault="00253DC8" w:rsidP="0097052F">
      <w:pPr>
        <w:pStyle w:val="Normaltindrag"/>
      </w:pPr>
      <w:r>
        <w:t>Efter att statsministern har redogjort för mötet kommer jag att ge ordet till partierna i storleksordning för frågor och kommentarer. Dagens sammanträde är öppet och går att följa på riksdagens webb.</w:t>
      </w:r>
    </w:p>
    <w:p w14:paraId="11C3EC85" w14:textId="77777777" w:rsidR="00253DC8" w:rsidRDefault="00253DC8" w:rsidP="006849FE">
      <w:pPr>
        <w:pStyle w:val="Rubrik2"/>
      </w:pPr>
      <w:bookmarkStart w:id="6" w:name="_Toc220078514"/>
      <w:bookmarkStart w:id="7" w:name="_Toc220078818"/>
      <w:r>
        <w:t>Anf.  2  Statsminister ULF KRISTERSSON (M):</w:t>
      </w:r>
      <w:bookmarkEnd w:id="6"/>
      <w:bookmarkEnd w:id="7"/>
    </w:p>
    <w:p w14:paraId="24556630" w14:textId="77777777" w:rsidR="00253DC8" w:rsidRDefault="00253DC8" w:rsidP="006849FE">
      <w:pPr>
        <w:pStyle w:val="Normaltindrag"/>
      </w:pPr>
      <w:r>
        <w:t xml:space="preserve">Herr ordförande! EU:s stats- och regeringschefer träffas alltså i kväll, som ordföranden sa, på ett extrainsatt EU-toppmöte beslutat häromdagen, av rätt uppenbara skäl. På dagordningen står i grund och botten den transatlantiska relationen, relationen mellan Europa och USA, med ursprungligt fokus på de amerikanska utspelen om Grönland och Danmark. </w:t>
      </w:r>
    </w:p>
    <w:p w14:paraId="7B3DF7EE" w14:textId="77777777" w:rsidR="00253DC8" w:rsidRDefault="00253DC8" w:rsidP="006849FE">
      <w:pPr>
        <w:pStyle w:val="Normaltindrag"/>
      </w:pPr>
      <w:r>
        <w:t>Som många säkert såg i går kväll verkar nu USA backa på de tullar som man tidigare har annonserat för de europeiska länder som allra tydligast har stått bakom och upp för Danmark. Det är naturligtvis bra att president Trump utesluter militära medel och att tullarna, i varje fall för nu, är borta från agendan. Det beror ytterst på tydliga besked från Europa, men frågan är långtifrån löst. Vi behöver dra långsiktiga slutsatser av de gångna dygnen. Det kommer säkert också att hållas en diskussion om det som kallas Board of Peace, det som har signerats av ett antal länder i Davos. President Trump bjöd in även Sverige.</w:t>
      </w:r>
    </w:p>
    <w:p w14:paraId="135D6405" w14:textId="77777777" w:rsidR="00253DC8" w:rsidRDefault="00253DC8" w:rsidP="006849FE">
      <w:pPr>
        <w:pStyle w:val="Normaltindrag"/>
      </w:pPr>
      <w:r>
        <w:t xml:space="preserve">Låt mig först understryka det som jag tror att många svenska känner, nämligen att det här är en allvarlig tid med mycket svåröverskådliga konsekvenser för relationen över Atlanten. Även om det är bra att USA backade i går fortsätter den ibland både hotfulla och hånfulla retoriken mot </w:t>
      </w:r>
      <w:r>
        <w:lastRenderedPageBreak/>
        <w:t xml:space="preserve">Danmark, Grönland och mot andra europeiska länder och allierade, till exempel Kanada. </w:t>
      </w:r>
    </w:p>
    <w:p w14:paraId="00D2BF5B" w14:textId="77777777" w:rsidR="00253DC8" w:rsidRDefault="00253DC8" w:rsidP="00481210">
      <w:pPr>
        <w:pStyle w:val="Normaltindrag"/>
        <w:widowControl w:val="0"/>
        <w:suppressAutoHyphens/>
      </w:pPr>
      <w:r>
        <w:t>Samtidigt pågår ett fullskaligt krig i vårt absoluta närområde. Ryssland visar inga tecken på att vara intresserat av att söka fred med Ukraina. USA säger sig vara övertygat om att Ryssland vill förhandla om fred som är acceptabel också för Ukraina. Möjligen kan någonting hända senare i eftermiddag. Två amerikanska sändebud är i Moskva, och USA:s president lär träffa Ukrainas president i Davos.</w:t>
      </w:r>
    </w:p>
    <w:p w14:paraId="3003A7A1" w14:textId="77777777" w:rsidR="00253DC8" w:rsidRDefault="00253DC8" w:rsidP="006849FE">
      <w:pPr>
        <w:pStyle w:val="Normaltindrag"/>
      </w:pPr>
      <w:r>
        <w:t>Vi ser dock inga tecken på fredsvilja. Vi ser ganska mycket, men vi ser inga sådana tecken.</w:t>
      </w:r>
    </w:p>
    <w:p w14:paraId="17428D5B" w14:textId="77777777" w:rsidR="00253DC8" w:rsidRDefault="00253DC8" w:rsidP="00806E6B">
      <w:pPr>
        <w:pStyle w:val="Normaltindrag"/>
        <w:widowControl w:val="0"/>
        <w:suppressAutoHyphens/>
      </w:pPr>
      <w:r>
        <w:t xml:space="preserve">Det säkerhetspolitiska läge som Sverige och Europa befinner sig i fortsätter alltså att vara både det allvarligaste och det mest oförutsägbara sedan andra världskriget. Det stämmer att Nato behöver stärka sin roll och närvaro i Arktis, vilket enkelt hade kunnat göras inom ramen för ett etablerat samarbete mellan Danmark och USA, som möjligen kan komma tillbaka dit med de begynnande nya överenskommelser som har antytts de senaste timmarna. Som redan har visats inom ramen för den danska </w:t>
      </w:r>
      <w:r w:rsidRPr="004A39C8">
        <w:t>Operation Arctic Endurance</w:t>
      </w:r>
      <w:r>
        <w:t xml:space="preserve"> är många fler europeiska Natoländer mer än villiga att bidra till sådan ökad närvaro. Den insatsen har dessutom skett i dialog med Nato och som stöd till Natos strategier.</w:t>
      </w:r>
    </w:p>
    <w:p w14:paraId="6F358E12" w14:textId="77777777" w:rsidR="00253DC8" w:rsidRDefault="00253DC8" w:rsidP="006849FE">
      <w:pPr>
        <w:pStyle w:val="Normaltindrag"/>
      </w:pPr>
      <w:r>
        <w:t>Sverige är sedan länge både ett europeiskt land och ett transatlantiskt land, som har sett handel och samarbete även med USA som något mycket bra för båda länderna. Vi exporterar till USA, men svenska företag finns också på plats och bidrar med närmare 400 000 amerikanska jobb. Sverige är sammantaget världens nionde största investerare i USA.</w:t>
      </w:r>
    </w:p>
    <w:p w14:paraId="74983EF6" w14:textId="77777777" w:rsidR="00253DC8" w:rsidRDefault="00253DC8" w:rsidP="006849FE">
      <w:pPr>
        <w:pStyle w:val="Normaltindrag"/>
      </w:pPr>
      <w:r>
        <w:t xml:space="preserve">Jag har den senaste veckan haft intensiv kontakt med mina danska, nordiska och många europeiska kollegor samt även allierade utanför Europa. Alla är vi överens om att läget är allvarligt, men det måste mötas av Europa gemensamt. Vi låter oss inte utpressas, och vi står bakom Danmark och Grönland. Bara Danmark och Grönland kan bestämma över Danmark och Grönland. Att det ens ska behöva sägas är ett dåligt tecken. </w:t>
      </w:r>
    </w:p>
    <w:p w14:paraId="0FB453B0" w14:textId="77777777" w:rsidR="00253DC8" w:rsidRDefault="00253DC8" w:rsidP="006849FE">
      <w:pPr>
        <w:pStyle w:val="Normaltindrag"/>
      </w:pPr>
      <w:r>
        <w:t>Att vi så tydligt och enigt har signalerat att vi inte kommer att acceptera några hot verkar nu ha givit effekt. Det är bra, men det är också en lärdom inför kommande år.</w:t>
      </w:r>
    </w:p>
    <w:p w14:paraId="13FB4535" w14:textId="77777777" w:rsidR="00253DC8" w:rsidRDefault="00253DC8" w:rsidP="006849FE">
      <w:pPr>
        <w:pStyle w:val="Normaltindrag"/>
      </w:pPr>
      <w:r>
        <w:t xml:space="preserve">Samtidigt återstår mycket osäkerhet. Om USA längre fram väljer att återigen hota med tullar för att få igenom sin vilja ska vi inte utesluta något av EU:s handelspolitiska verktyg. Allt detta understryker också vikten av ett starkare och säkrare Sverige och ett starkare och säkrare Europa. Rent säkerhetspolitiskt förstås, men också ekonomiskt och teknologiskt. Det handlar om ett självständigare Europa som är mindre ensidigt beroende av USA och som öppnar för ännu mer för handel och samarbete med även andra kontinenter. </w:t>
      </w:r>
    </w:p>
    <w:p w14:paraId="299AB38F" w14:textId="77777777" w:rsidR="00253DC8" w:rsidRDefault="00253DC8" w:rsidP="006849FE">
      <w:pPr>
        <w:pStyle w:val="Normaltindrag"/>
      </w:pPr>
      <w:r>
        <w:t xml:space="preserve">Därför var det stora handelsavtalet med Mercosurländerna, Argentina, Brasilien, Paraguay och </w:t>
      </w:r>
      <w:r w:rsidRPr="008B3C3A">
        <w:t>Uruguay</w:t>
      </w:r>
      <w:r>
        <w:t>, så oerhört välkommet efter 25 års förhandlingar. Därför var det så omdömeslöst av de Europaparlamentariker, även svenska, som försökte stoppa avtalet och i stället skickade allt till domstol. Därmed fördröjer de avtalet när vi verkligen av alldeles uppenbara skäl måste bredda våra handelsvägar till andra delar av världen.</w:t>
      </w:r>
    </w:p>
    <w:p w14:paraId="2EE73C5B" w14:textId="77777777" w:rsidR="00253DC8" w:rsidRDefault="00253DC8" w:rsidP="006849FE">
      <w:pPr>
        <w:pStyle w:val="Normaltindrag"/>
      </w:pPr>
      <w:r>
        <w:t xml:space="preserve">Därför är det allt intensivare samarbetet med Kanada så viktigt – like-minded, som man ofta säger på engelska, likasinnat land på så många sätt. Det mest nordiska landet utanför Norden, som de själva säger. Vi var där nyligen på statsbesök. I går morse satt jag med Kanadas premiärminister </w:t>
      </w:r>
      <w:r w:rsidRPr="008B3C3A">
        <w:t>Mark Carney</w:t>
      </w:r>
      <w:r>
        <w:t>. Det finns en otroligt stor potential i ett nära samarbete med Kanada.</w:t>
      </w:r>
    </w:p>
    <w:p w14:paraId="78034CDE" w14:textId="77777777" w:rsidR="00253DC8" w:rsidRDefault="00253DC8" w:rsidP="006849FE">
      <w:pPr>
        <w:pStyle w:val="Normaltindrag"/>
      </w:pPr>
      <w:r>
        <w:t>Även det som kallas Board of Peace kommer att diskuteras i kväll. Sverige har som ni vet blivit inbjudet. Det är fortfarande ganska mycket som är oklart, men vi arbetar för ett EU-gemensamt agerande i den frågan. I dess nuvarande form och nuvarande text kommer Sverige inte att delta.</w:t>
      </w:r>
    </w:p>
    <w:p w14:paraId="31A8CA60" w14:textId="77777777" w:rsidR="00253DC8" w:rsidRDefault="00253DC8" w:rsidP="006849FE">
      <w:pPr>
        <w:pStyle w:val="Normaltindrag"/>
      </w:pPr>
      <w:r>
        <w:t>Min och regeringens främsta uppgift är alltid Sveriges säkerhet och svenska folkets intressen. Vi måste bygga vårt land tryggare, säkrare och mer framgångsrikt. Ytterst är det ekonomi som bygger säkerhet. Den värld som vi känner fortsätter att skakas om, både i öster och i väster. Vi tar vårt delansvar för att göra gott i den turbulenta omvärlden, men vi har hela ansvaret att göra precis allt rätt här hemma i vårt eget land.</w:t>
      </w:r>
    </w:p>
    <w:p w14:paraId="336883BE" w14:textId="77777777" w:rsidR="00253DC8" w:rsidRDefault="00253DC8" w:rsidP="008B3C3A">
      <w:pPr>
        <w:pStyle w:val="Rubrik2"/>
      </w:pPr>
      <w:bookmarkStart w:id="8" w:name="_Toc220078515"/>
      <w:bookmarkStart w:id="9" w:name="_Toc220078819"/>
      <w:r>
        <w:t>Anf.  3  ORDFÖRANDEN:</w:t>
      </w:r>
      <w:bookmarkEnd w:id="8"/>
      <w:bookmarkEnd w:id="9"/>
    </w:p>
    <w:p w14:paraId="4B92D2B6" w14:textId="77777777" w:rsidR="00253DC8" w:rsidRDefault="00253DC8" w:rsidP="008B3C3A">
      <w:pPr>
        <w:pStyle w:val="Normaltindrag"/>
      </w:pPr>
      <w:r>
        <w:t>Då börjar vi med frågor och kommentarer.</w:t>
      </w:r>
    </w:p>
    <w:p w14:paraId="5AAA5CEB" w14:textId="77777777" w:rsidR="00253DC8" w:rsidRDefault="00253DC8" w:rsidP="008B3C3A">
      <w:pPr>
        <w:pStyle w:val="Rubrik2"/>
      </w:pPr>
      <w:bookmarkStart w:id="10" w:name="_Toc220078516"/>
      <w:bookmarkStart w:id="11" w:name="_Toc220078820"/>
      <w:r>
        <w:t>Anf.  4  MATILDA ERNKRANS (S):</w:t>
      </w:r>
      <w:bookmarkEnd w:id="10"/>
      <w:bookmarkEnd w:id="11"/>
    </w:p>
    <w:p w14:paraId="54BB842D" w14:textId="77777777" w:rsidR="00253DC8" w:rsidRDefault="00253DC8" w:rsidP="008B3C3A">
      <w:pPr>
        <w:pStyle w:val="Normaltindrag"/>
      </w:pPr>
      <w:r>
        <w:t xml:space="preserve">Den senaste veckan har president Trump på mer eller mindre aggressiva sätt deklarerat sina ambitioner att ta över Grönland. Även om han sent i går på mötet i Davos backade från sina hot om nya tullar på grund av ett avtal vars utformning just nu är mycket oklar, innebär den senaste veckans absurda retorik från Trumpadministrationen att Sverige, Norden och Europa, som statsministern understryker, befinner sig i ett mycket osäkert läge. </w:t>
      </w:r>
    </w:p>
    <w:p w14:paraId="38CAA643" w14:textId="77777777" w:rsidR="00253DC8" w:rsidRDefault="00253DC8" w:rsidP="008B3C3A">
      <w:pPr>
        <w:pStyle w:val="Normaltindrag"/>
      </w:pPr>
      <w:r>
        <w:t>Hur ser statsministern på uppgörelsen med Trump som slöts i natt, och på vilket sätt involverades Natos och EU:s ledare i de samtalen?</w:t>
      </w:r>
    </w:p>
    <w:p w14:paraId="5159321A" w14:textId="77777777" w:rsidR="00253DC8" w:rsidRDefault="00253DC8" w:rsidP="008B3C3A">
      <w:pPr>
        <w:pStyle w:val="Normaltindrag"/>
      </w:pPr>
      <w:r>
        <w:t xml:space="preserve">Vi lever i en tid som ställer höga krav på politiskt ledarskap. Svenska familjer sitter just nu runt köksborden och oroar sig för hur osäkerheten kommer att påverka deras jobb, deras ekonomi och deras framtid. Vi socialdemokrater står beredda och redo att på alla sätt stötta regeringen i det allvarliga läget. Just nu kanske det inte heller är Sverigedemokraternas hand som är den mest pålitliga när det gäller att lägga ut den långsiktiga säkerhetspolitiken för Sverige. </w:t>
      </w:r>
    </w:p>
    <w:p w14:paraId="65E40083" w14:textId="77777777" w:rsidR="00253DC8" w:rsidRDefault="00253DC8" w:rsidP="005C6837">
      <w:pPr>
        <w:pStyle w:val="Normaltindrag"/>
        <w:widowControl w:val="0"/>
        <w:suppressAutoHyphens/>
      </w:pPr>
      <w:r>
        <w:t>EU måste även framöver stå upp för Grönland, Danmark och varje lands rätt till suveränitet och frihet. Nu prövas Europa och Sverige, och här finns inget utrymme för svaghet. Retoriken från den andra sidan Atlanten är en mycket farlig väg och riskerar att inspirera ledare på andra håll i världen. Vi som står upp för en regelbaserad världsordning, som står upp för internationell rätt, måste nu gemensamt avvisa alla försök att underminera folkrätten, FN och de institutioner som vi har byggt upp för internationellt samarbete. Därför är det bra att Sverige har sagt nej till att ingå i Trumps, kanske också Putins, så kallade fredsråd.</w:t>
      </w:r>
    </w:p>
    <w:p w14:paraId="76F47F19" w14:textId="77777777" w:rsidR="00253DC8" w:rsidRDefault="00253DC8" w:rsidP="008B3C3A">
      <w:pPr>
        <w:pStyle w:val="Normaltindrag"/>
      </w:pPr>
      <w:r>
        <w:t>Nu är kanske den omedelbara faran för tullkrig över, men när tullar används som ett geopolitiskt maktspråk måste Europa stå enat och ha självförtroende att svara. EU består av 27 länder. Tillsammans är vi en tullunion som omfattar 450 miljoner invånare. Om vi agerar tillsammans är vi en maktfaktor och kan göra skillnad. Europa måste välja att stå enat också inför framtida hot från USA.</w:t>
      </w:r>
    </w:p>
    <w:p w14:paraId="1CBCD64C" w14:textId="77777777" w:rsidR="00253DC8" w:rsidRDefault="00253DC8" w:rsidP="008B3C3A">
      <w:pPr>
        <w:pStyle w:val="Normaltindrag"/>
      </w:pPr>
      <w:r>
        <w:t>Hur ser statsministern på möjligheten för EU att står starkt och enat i turbulensen?</w:t>
      </w:r>
    </w:p>
    <w:p w14:paraId="1375F0F6" w14:textId="77777777" w:rsidR="00253DC8" w:rsidRDefault="00253DC8" w:rsidP="00AF38EE">
      <w:pPr>
        <w:pStyle w:val="Normaltindrag"/>
        <w:widowControl w:val="0"/>
        <w:suppressAutoHyphens/>
      </w:pPr>
      <w:r>
        <w:t>Osäkerheten i det rådande världsläget får ju konsekvenser för svenska företag, svenska jobb och svenska pensionssparare. Men den svenska arbetslösheten fortsätter att öka, och varslen för de stora svenska företagen fortsätter att komma. Att regeringen i det här läget säger att vår ekonomi är Trumpsäkrad känns inte riktigt helt underbyggt. Här menar vi att det behövs ett starkare ledarskap. Svenska företag behöver långsiktiga och tydliga spelregler för Sverige och i EU där vi fortsätter med den gröna teknikutvecklingen och tar upp kampen om elektrifieringen, inte minst med Kina.</w:t>
      </w:r>
    </w:p>
    <w:p w14:paraId="2EA9CE8E" w14:textId="77777777" w:rsidR="00253DC8" w:rsidRDefault="00253DC8" w:rsidP="008B3C3A">
      <w:pPr>
        <w:pStyle w:val="Normaltindrag"/>
      </w:pPr>
      <w:r>
        <w:t>Den senaste veckans utspel från Vita huset sker samtidigt som Vladimir Putin fortsätter sitt hänsynslösa krig i Ukraina. Det var 13 minusgrader i Kiev i natt, och tusentals hushåll saknar el och värme efter ryska bombningar. Vi är långtifrån den fred som Donald Trump sa sig kunna uppnå på 24 timmar. I stället har hans agerande de senaste veckorna inte bara puttat ned Ukrainakriget från den politiska dagordningen utan också legitimerat Putins agerande genom att hävda den starkes rätt att utvidga sitt territorium. EU måste tillsammans med allierade återigen sätta Ukraina överst på dagordningen, fortsätta det militära, finansiella och humanitära stödet till Ukraina och öka det ekonomiska trycket mot Ryssland.</w:t>
      </w:r>
    </w:p>
    <w:p w14:paraId="4365F879" w14:textId="77777777" w:rsidR="00253DC8" w:rsidRDefault="00253DC8" w:rsidP="008B3C3A">
      <w:pPr>
        <w:pStyle w:val="Normaltindrag"/>
      </w:pPr>
      <w:r>
        <w:t>På vilket sätt kommer statsministern att agera för detta under kvällens EU-toppmöte?</w:t>
      </w:r>
    </w:p>
    <w:p w14:paraId="39FA2076" w14:textId="77777777" w:rsidR="00253DC8" w:rsidRDefault="00253DC8" w:rsidP="0092312F">
      <w:pPr>
        <w:pStyle w:val="Rubrik2"/>
      </w:pPr>
      <w:bookmarkStart w:id="12" w:name="_Toc220078517"/>
      <w:bookmarkStart w:id="13" w:name="_Toc220078821"/>
      <w:r>
        <w:t>Anf.  5  MARTIN KINNUNEN (SD):</w:t>
      </w:r>
      <w:bookmarkEnd w:id="12"/>
      <w:bookmarkEnd w:id="13"/>
    </w:p>
    <w:p w14:paraId="4BBC14ED" w14:textId="77777777" w:rsidR="00253DC8" w:rsidRDefault="00253DC8" w:rsidP="0092312F">
      <w:pPr>
        <w:pStyle w:val="Normaltindrag"/>
      </w:pPr>
      <w:r>
        <w:t xml:space="preserve">Ordförande! </w:t>
      </w:r>
      <w:r w:rsidRPr="00E44D88">
        <w:t xml:space="preserve">Sverigedemokraterna tycker inte att man behöver ägna jättemycket tid </w:t>
      </w:r>
      <w:r>
        <w:t>åt det på</w:t>
      </w:r>
      <w:r w:rsidRPr="00E44D88">
        <w:t xml:space="preserve"> ett sådant här möte</w:t>
      </w:r>
      <w:r>
        <w:t>,</w:t>
      </w:r>
      <w:r w:rsidRPr="00E44D88">
        <w:t xml:space="preserve"> </w:t>
      </w:r>
      <w:r>
        <w:t>eftersom</w:t>
      </w:r>
      <w:r w:rsidRPr="00E44D88">
        <w:t xml:space="preserve"> det </w:t>
      </w:r>
      <w:r>
        <w:t xml:space="preserve">inte </w:t>
      </w:r>
      <w:r w:rsidRPr="00E44D88">
        <w:t xml:space="preserve">finns </w:t>
      </w:r>
      <w:r>
        <w:t>några</w:t>
      </w:r>
      <w:r w:rsidRPr="00E44D88">
        <w:t xml:space="preserve"> oklarheter. Vi ser </w:t>
      </w:r>
      <w:r>
        <w:t>inte</w:t>
      </w:r>
      <w:r w:rsidRPr="00E44D88">
        <w:t xml:space="preserve"> heller, till skillnad från Socialdemokraterna, </w:t>
      </w:r>
      <w:r>
        <w:t xml:space="preserve">något </w:t>
      </w:r>
      <w:r w:rsidRPr="00E44D88">
        <w:t>behov av att försöka plocka partipolitiska poäng genom att markera mot olika partier eller lyfta fram arbetsmarknadspolitiska skillnader mellan partierna i det här skedet.</w:t>
      </w:r>
    </w:p>
    <w:p w14:paraId="097B9B92" w14:textId="77777777" w:rsidR="00253DC8" w:rsidRDefault="00253DC8" w:rsidP="0092312F">
      <w:pPr>
        <w:pStyle w:val="Normaltindrag"/>
      </w:pPr>
      <w:r w:rsidRPr="00E44D88">
        <w:t>Sverigedemokraternas förhoppning och vår tro</w:t>
      </w:r>
      <w:r>
        <w:t xml:space="preserve"> är</w:t>
      </w:r>
      <w:r w:rsidRPr="00E44D88">
        <w:t xml:space="preserve"> att hela riksdagen ska kunna stå bakom regeringens position</w:t>
      </w:r>
      <w:r>
        <w:t xml:space="preserve"> i </w:t>
      </w:r>
      <w:r w:rsidRPr="00E44D88">
        <w:t>det här fallet</w:t>
      </w:r>
      <w:r>
        <w:t xml:space="preserve"> och att m</w:t>
      </w:r>
      <w:r w:rsidRPr="00E44D88">
        <w:t>an ska kunna lita på samtliga partier i Sveriges riksdag</w:t>
      </w:r>
      <w:r>
        <w:t xml:space="preserve"> n</w:t>
      </w:r>
      <w:r w:rsidRPr="00E44D88">
        <w:t>är det kommer till de här fråg</w:t>
      </w:r>
      <w:r>
        <w:t>orna. D</w:t>
      </w:r>
      <w:r w:rsidRPr="00E44D88">
        <w:t xml:space="preserve">et </w:t>
      </w:r>
      <w:r>
        <w:t xml:space="preserve">är </w:t>
      </w:r>
      <w:r w:rsidRPr="00E44D88">
        <w:t xml:space="preserve">naturligtvis fullständigt orimligt att länder ska kunna hota oss med handelssanktioner för att </w:t>
      </w:r>
      <w:r>
        <w:t>de</w:t>
      </w:r>
      <w:r w:rsidRPr="00E44D88">
        <w:t xml:space="preserve"> inte får göra anspråk på andra länders territorium.</w:t>
      </w:r>
    </w:p>
    <w:p w14:paraId="660BF0DA" w14:textId="77777777" w:rsidR="00253DC8" w:rsidRDefault="00253DC8" w:rsidP="0092312F">
      <w:pPr>
        <w:pStyle w:val="Normaltindrag"/>
      </w:pPr>
      <w:r>
        <w:t>Man kan ju ha f</w:t>
      </w:r>
      <w:r w:rsidRPr="00E44D88">
        <w:t xml:space="preserve">rågor </w:t>
      </w:r>
      <w:r>
        <w:t>om</w:t>
      </w:r>
      <w:r w:rsidRPr="00E44D88">
        <w:t xml:space="preserve"> den här uppgörelsen. Men </w:t>
      </w:r>
      <w:r>
        <w:t>det är</w:t>
      </w:r>
      <w:r w:rsidRPr="00E44D88">
        <w:t xml:space="preserve"> kanske inte någo</w:t>
      </w:r>
      <w:r>
        <w:t>t</w:t>
      </w:r>
      <w:r w:rsidRPr="00E44D88">
        <w:t xml:space="preserve"> som nödvändigtvis kommer att diskuteras i EU-krets</w:t>
      </w:r>
      <w:r>
        <w:t>en</w:t>
      </w:r>
      <w:r w:rsidRPr="00E44D88">
        <w:t>. Markrättigheter på Grönland måste rimligtvis vara en fråga mellan USA och Danmark</w:t>
      </w:r>
      <w:r>
        <w:t xml:space="preserve"> och</w:t>
      </w:r>
      <w:r w:rsidRPr="00E44D88">
        <w:t xml:space="preserve"> Grönland </w:t>
      </w:r>
      <w:r>
        <w:t>i</w:t>
      </w:r>
      <w:r w:rsidRPr="00E44D88">
        <w:t xml:space="preserve"> olika former</w:t>
      </w:r>
      <w:r>
        <w:t>.</w:t>
      </w:r>
    </w:p>
    <w:p w14:paraId="7323B99A" w14:textId="77777777" w:rsidR="00253DC8" w:rsidRDefault="00253DC8" w:rsidP="0092312F">
      <w:pPr>
        <w:pStyle w:val="Normaltindrag"/>
      </w:pPr>
      <w:r>
        <w:t>D</w:t>
      </w:r>
      <w:r w:rsidRPr="00E44D88">
        <w:t xml:space="preserve">et har </w:t>
      </w:r>
      <w:r>
        <w:t xml:space="preserve">också </w:t>
      </w:r>
      <w:r w:rsidRPr="00E44D88">
        <w:t xml:space="preserve">spekulerats </w:t>
      </w:r>
      <w:r>
        <w:t xml:space="preserve">om </w:t>
      </w:r>
      <w:r w:rsidRPr="00E44D88">
        <w:t>att vissa Natoländer</w:t>
      </w:r>
      <w:r>
        <w:t>,</w:t>
      </w:r>
      <w:r w:rsidRPr="00E44D88">
        <w:t xml:space="preserve"> inklusive Sverige</w:t>
      </w:r>
      <w:r>
        <w:t>,</w:t>
      </w:r>
      <w:r w:rsidRPr="00E44D88">
        <w:t xml:space="preserve"> ska göra investeringsåtaganden</w:t>
      </w:r>
      <w:r>
        <w:t xml:space="preserve"> </w:t>
      </w:r>
      <w:r w:rsidRPr="00E44D88">
        <w:t xml:space="preserve">vad gäller försvar i Arktis. Det är snarare en fråga </w:t>
      </w:r>
      <w:r>
        <w:t>för</w:t>
      </w:r>
      <w:r w:rsidRPr="00E44D88">
        <w:t xml:space="preserve"> Natokrets</w:t>
      </w:r>
      <w:r>
        <w:t>en</w:t>
      </w:r>
      <w:r w:rsidRPr="00E44D88">
        <w:t xml:space="preserve"> och för oss själva här i Sverige att ta ställning till. </w:t>
      </w:r>
      <w:r>
        <w:t>En f</w:t>
      </w:r>
      <w:r w:rsidRPr="00E44D88">
        <w:t>råga</w:t>
      </w:r>
      <w:r>
        <w:t xml:space="preserve"> kan alltså vara</w:t>
      </w:r>
      <w:r w:rsidRPr="00E44D88">
        <w:t xml:space="preserve"> om det är något som kommer </w:t>
      </w:r>
      <w:r>
        <w:t xml:space="preserve">att </w:t>
      </w:r>
      <w:r w:rsidRPr="00E44D88">
        <w:t>diskuteras i EU-krets</w:t>
      </w:r>
      <w:r>
        <w:t>en</w:t>
      </w:r>
      <w:r w:rsidRPr="00E44D88">
        <w:t xml:space="preserve"> </w:t>
      </w:r>
      <w:r>
        <w:t>över huvud taget</w:t>
      </w:r>
      <w:r w:rsidRPr="00E44D88">
        <w:t xml:space="preserve"> eller om det kommer </w:t>
      </w:r>
      <w:r>
        <w:t>att hanteras</w:t>
      </w:r>
      <w:r w:rsidRPr="00E44D88">
        <w:t xml:space="preserve"> i andra sammanhang.</w:t>
      </w:r>
    </w:p>
    <w:p w14:paraId="3C94440E" w14:textId="77777777" w:rsidR="00253DC8" w:rsidRDefault="00253DC8" w:rsidP="0092312F">
      <w:pPr>
        <w:pStyle w:val="Normaltindrag"/>
      </w:pPr>
      <w:r>
        <w:t>J</w:t>
      </w:r>
      <w:r w:rsidRPr="00E44D88">
        <w:t>ag konstaterar</w:t>
      </w:r>
      <w:r>
        <w:t xml:space="preserve"> att</w:t>
      </w:r>
      <w:r w:rsidRPr="00E44D88">
        <w:t xml:space="preserve"> Sverigedemokraterna instämmer fullt ut i regeringens position.</w:t>
      </w:r>
    </w:p>
    <w:p w14:paraId="1F039159" w14:textId="77777777" w:rsidR="00253DC8" w:rsidRDefault="00253DC8" w:rsidP="00102686">
      <w:pPr>
        <w:pStyle w:val="Rubrik2"/>
      </w:pPr>
      <w:bookmarkStart w:id="14" w:name="_Toc220078518"/>
      <w:bookmarkStart w:id="15" w:name="_Toc220078822"/>
      <w:r>
        <w:t>Anf.  6  ORDFÖRANDEN:</w:t>
      </w:r>
      <w:bookmarkEnd w:id="14"/>
      <w:bookmarkEnd w:id="15"/>
    </w:p>
    <w:p w14:paraId="66EBC903" w14:textId="77777777" w:rsidR="00253DC8" w:rsidRDefault="00253DC8" w:rsidP="00102686">
      <w:pPr>
        <w:pStyle w:val="Normaltindrag"/>
      </w:pPr>
      <w:r>
        <w:t>Då går ordet till Moderaterna och mig själv.</w:t>
      </w:r>
    </w:p>
    <w:p w14:paraId="7E8B7571" w14:textId="77777777" w:rsidR="00253DC8" w:rsidRDefault="00253DC8" w:rsidP="00780B7F">
      <w:pPr>
        <w:pStyle w:val="Normaltindrag"/>
        <w:widowControl w:val="0"/>
        <w:suppressAutoHyphens/>
      </w:pPr>
      <w:r>
        <w:t>N</w:t>
      </w:r>
      <w:r w:rsidRPr="00E44D88">
        <w:t xml:space="preserve">är man sitter i ett sådant här möte </w:t>
      </w:r>
      <w:r>
        <w:t xml:space="preserve">gäller det </w:t>
      </w:r>
      <w:r w:rsidRPr="00E44D88">
        <w:t xml:space="preserve">att hålla ena ögat på telefonen. </w:t>
      </w:r>
      <w:r>
        <w:t>R</w:t>
      </w:r>
      <w:r w:rsidRPr="00E44D88">
        <w:t xml:space="preserve">ätt vad det är kommer det en pushnotis som ställer allting på ända. </w:t>
      </w:r>
      <w:r>
        <w:t>J</w:t>
      </w:r>
      <w:r w:rsidRPr="00E44D88">
        <w:t xml:space="preserve">ust nu </w:t>
      </w:r>
      <w:r>
        <w:t>är u</w:t>
      </w:r>
      <w:r w:rsidRPr="00E44D88">
        <w:t>trikespolitiken i allra högsta grad rörlig materia</w:t>
      </w:r>
      <w:r>
        <w:t>. Man</w:t>
      </w:r>
      <w:r w:rsidRPr="00E44D88">
        <w:t xml:space="preserve"> skjuter ständigt mot rörligt mål.</w:t>
      </w:r>
    </w:p>
    <w:p w14:paraId="47256BD5" w14:textId="77777777" w:rsidR="00253DC8" w:rsidRDefault="00253DC8" w:rsidP="00744F28">
      <w:pPr>
        <w:pStyle w:val="Normaltindrag"/>
      </w:pPr>
      <w:r w:rsidRPr="00E44D88">
        <w:t>Därför är det intressant att få höra</w:t>
      </w:r>
      <w:r>
        <w:t xml:space="preserve"> s</w:t>
      </w:r>
      <w:r w:rsidRPr="00E44D88">
        <w:t>tatsministern</w:t>
      </w:r>
      <w:r>
        <w:t xml:space="preserve">, som just </w:t>
      </w:r>
      <w:r w:rsidRPr="00E44D88">
        <w:t>kom från Davos där också flera europeiska ledare finns på plats</w:t>
      </w:r>
      <w:r>
        <w:t xml:space="preserve">, </w:t>
      </w:r>
      <w:r w:rsidRPr="00E44D88">
        <w:t>beskriv</w:t>
      </w:r>
      <w:r>
        <w:t>a</w:t>
      </w:r>
      <w:r w:rsidRPr="00E44D88">
        <w:t xml:space="preserve"> de kontakter han har haft. </w:t>
      </w:r>
      <w:r>
        <w:t>U</w:t>
      </w:r>
      <w:r w:rsidRPr="00E44D88">
        <w:t>nder kvällen</w:t>
      </w:r>
      <w:r>
        <w:t xml:space="preserve"> </w:t>
      </w:r>
      <w:r w:rsidRPr="00E44D88">
        <w:t>går</w:t>
      </w:r>
      <w:r>
        <w:t xml:space="preserve"> h</w:t>
      </w:r>
      <w:r w:rsidRPr="00E44D88">
        <w:t>an</w:t>
      </w:r>
      <w:r w:rsidRPr="00244810">
        <w:t xml:space="preserve"> </w:t>
      </w:r>
      <w:r>
        <w:t>också,</w:t>
      </w:r>
      <w:r w:rsidRPr="00E44D88">
        <w:t xml:space="preserve"> direkt efter det här mötet</w:t>
      </w:r>
      <w:r>
        <w:t>,</w:t>
      </w:r>
      <w:r w:rsidRPr="00E44D88">
        <w:t xml:space="preserve"> in i ett möte som kan bli väldigt viktigt för att staka ut vägen framåt för hur EU ska röra sig genom den</w:t>
      </w:r>
      <w:r>
        <w:t>na</w:t>
      </w:r>
      <w:r w:rsidRPr="00E44D88">
        <w:t xml:space="preserve"> mycket svåra och rörliga materia.</w:t>
      </w:r>
    </w:p>
    <w:p w14:paraId="01A6A6EB" w14:textId="77777777" w:rsidR="00253DC8" w:rsidRDefault="00253DC8" w:rsidP="00744F28">
      <w:pPr>
        <w:pStyle w:val="Normaltindrag"/>
      </w:pPr>
      <w:r w:rsidRPr="00E44D88">
        <w:t xml:space="preserve">Finns det någon indikation </w:t>
      </w:r>
      <w:r>
        <w:t>på</w:t>
      </w:r>
      <w:r w:rsidRPr="00E44D88">
        <w:t xml:space="preserve"> var</w:t>
      </w:r>
      <w:r>
        <w:t>t</w:t>
      </w:r>
      <w:r w:rsidRPr="00E44D88">
        <w:t xml:space="preserve"> vi är på väg? Vad är ett önskat utfall från kvällens möte</w:t>
      </w:r>
      <w:r>
        <w:t>, u</w:t>
      </w:r>
      <w:r w:rsidRPr="00E44D88">
        <w:t xml:space="preserve">tifrån svenskt perspektiv men </w:t>
      </w:r>
      <w:r>
        <w:t xml:space="preserve">såklart </w:t>
      </w:r>
      <w:r w:rsidRPr="00E44D88">
        <w:t>också utifrån ett europeiskt, danskt och grönländskt perspektiv</w:t>
      </w:r>
      <w:r>
        <w:t>?</w:t>
      </w:r>
    </w:p>
    <w:p w14:paraId="715E455B" w14:textId="77777777" w:rsidR="00253DC8" w:rsidRDefault="00253DC8" w:rsidP="00744F28">
      <w:pPr>
        <w:pStyle w:val="Normaltindrag"/>
      </w:pPr>
      <w:r>
        <w:t>G</w:t>
      </w:r>
      <w:r w:rsidRPr="00E44D88">
        <w:t xml:space="preserve">enom att visa på en mycket stark europeisk enighet har </w:t>
      </w:r>
      <w:r>
        <w:t xml:space="preserve">vi </w:t>
      </w:r>
      <w:r w:rsidRPr="00E44D88">
        <w:t xml:space="preserve">sannolikt lyckats avvärja det absolut mest omedelbara och katastrofala läge som skulle kunna inträffa. </w:t>
      </w:r>
      <w:r>
        <w:t xml:space="preserve">Givet att Europa har varit så tydligt finns det också </w:t>
      </w:r>
      <w:r w:rsidRPr="00E44D88">
        <w:t>mycket tydliga signaler, också från kongressen</w:t>
      </w:r>
      <w:r>
        <w:t>, om</w:t>
      </w:r>
      <w:r w:rsidRPr="00E44D88">
        <w:t xml:space="preserve"> att </w:t>
      </w:r>
      <w:r>
        <w:t>Trump</w:t>
      </w:r>
      <w:r w:rsidRPr="00E44D88">
        <w:t xml:space="preserve"> skulle möta väldigt mycket motstånd även inrikes i USA.</w:t>
      </w:r>
      <w:r>
        <w:t xml:space="preserve"> </w:t>
      </w:r>
      <w:r w:rsidRPr="00E44D88">
        <w:t>Den tydligheten är oerhört viktig att hålla fast vid.</w:t>
      </w:r>
    </w:p>
    <w:p w14:paraId="4897B8E8" w14:textId="77777777" w:rsidR="00253DC8" w:rsidRDefault="00253DC8" w:rsidP="00744F28">
      <w:pPr>
        <w:pStyle w:val="Normaltindrag"/>
      </w:pPr>
      <w:r>
        <w:t xml:space="preserve">Det vore därför </w:t>
      </w:r>
      <w:r w:rsidRPr="00E44D88">
        <w:t>intressant att få höra</w:t>
      </w:r>
      <w:r>
        <w:t xml:space="preserve"> lite mer. D</w:t>
      </w:r>
      <w:r w:rsidRPr="00E44D88">
        <w:t xml:space="preserve">et går </w:t>
      </w:r>
      <w:r>
        <w:t xml:space="preserve">såklart </w:t>
      </w:r>
      <w:r w:rsidRPr="00E44D88">
        <w:t>inte att svara på vad som händer nu</w:t>
      </w:r>
      <w:r>
        <w:t>; d</w:t>
      </w:r>
      <w:r w:rsidRPr="00E44D88">
        <w:t>e</w:t>
      </w:r>
      <w:r>
        <w:t>t</w:t>
      </w:r>
      <w:r w:rsidRPr="00E44D88">
        <w:t xml:space="preserve"> kan ju ingen svara på</w:t>
      </w:r>
      <w:r>
        <w:t>. Men v</w:t>
      </w:r>
      <w:r w:rsidRPr="00E44D88">
        <w:t xml:space="preserve">ad </w:t>
      </w:r>
      <w:r>
        <w:t xml:space="preserve">är </w:t>
      </w:r>
      <w:r w:rsidRPr="00E44D88">
        <w:t>målbilden</w:t>
      </w:r>
      <w:r>
        <w:t>?</w:t>
      </w:r>
      <w:r w:rsidRPr="00E44D88">
        <w:t xml:space="preserve"> Vad är det vi försöker uppnå? </w:t>
      </w:r>
      <w:r>
        <w:t>Och h</w:t>
      </w:r>
      <w:r w:rsidRPr="00E44D88">
        <w:t>ur kan vi fortsätta hålla i den här enigheten</w:t>
      </w:r>
      <w:r>
        <w:t>,</w:t>
      </w:r>
      <w:r w:rsidRPr="00E44D88">
        <w:t xml:space="preserve"> som är så oerhört viktig?</w:t>
      </w:r>
    </w:p>
    <w:p w14:paraId="7F9D839B" w14:textId="77777777" w:rsidR="00253DC8" w:rsidRDefault="00253DC8" w:rsidP="00B57CE9">
      <w:pPr>
        <w:pStyle w:val="Rubrik2"/>
      </w:pPr>
      <w:bookmarkStart w:id="16" w:name="_Toc220078519"/>
      <w:bookmarkStart w:id="17" w:name="_Toc220078823"/>
      <w:r>
        <w:t>Anf.  7  HÅKAN SVENNELING (V):</w:t>
      </w:r>
      <w:bookmarkEnd w:id="16"/>
      <w:bookmarkEnd w:id="17"/>
    </w:p>
    <w:p w14:paraId="58CEBDA7" w14:textId="77777777" w:rsidR="00253DC8" w:rsidRDefault="00253DC8" w:rsidP="00B57CE9">
      <w:pPr>
        <w:pStyle w:val="Normaltindrag"/>
      </w:pPr>
      <w:r>
        <w:t>Ordförande! Jag kan</w:t>
      </w:r>
      <w:r w:rsidRPr="00E44D88">
        <w:t xml:space="preserve"> fortsätta </w:t>
      </w:r>
      <w:r>
        <w:t>prata om</w:t>
      </w:r>
      <w:r w:rsidRPr="00E44D88">
        <w:t xml:space="preserve"> det som ordförande</w:t>
      </w:r>
      <w:r>
        <w:t>n</w:t>
      </w:r>
      <w:r w:rsidRPr="00E44D88">
        <w:t xml:space="preserve"> inledde med</w:t>
      </w:r>
      <w:r>
        <w:t xml:space="preserve"> och säga att jag de</w:t>
      </w:r>
      <w:r w:rsidRPr="00E44D88">
        <w:t xml:space="preserve"> här dagarna har sagt att det känns som att man lever</w:t>
      </w:r>
      <w:r>
        <w:t xml:space="preserve"> från</w:t>
      </w:r>
      <w:r w:rsidRPr="00E44D88">
        <w:t xml:space="preserve"> pushnotis till pushnotis i arbetet med utrikespolitik.</w:t>
      </w:r>
    </w:p>
    <w:p w14:paraId="0E4EA2B0" w14:textId="77777777" w:rsidR="00253DC8" w:rsidRDefault="00253DC8" w:rsidP="00B57CE9">
      <w:pPr>
        <w:pStyle w:val="Normaltindrag"/>
      </w:pPr>
      <w:r w:rsidRPr="00E44D88">
        <w:t>I går</w:t>
      </w:r>
      <w:r>
        <w:t>,</w:t>
      </w:r>
      <w:r w:rsidRPr="00E44D88">
        <w:t xml:space="preserve"> när jag var på väg ut </w:t>
      </w:r>
      <w:r>
        <w:t>från</w:t>
      </w:r>
      <w:r w:rsidRPr="00E44D88">
        <w:t xml:space="preserve"> riksdagen ganska sent</w:t>
      </w:r>
      <w:r>
        <w:t>,</w:t>
      </w:r>
      <w:r w:rsidRPr="00E44D88">
        <w:t xml:space="preserve"> sa jag till </w:t>
      </w:r>
      <w:r>
        <w:t>Amanda Lind</w:t>
      </w:r>
      <w:r w:rsidRPr="00E44D88">
        <w:t xml:space="preserve">, Miljöpartiets språkrör, att </w:t>
      </w:r>
      <w:r>
        <w:t xml:space="preserve">jag </w:t>
      </w:r>
      <w:r w:rsidRPr="00E44D88">
        <w:t xml:space="preserve">tyckte att statsministern gjorde en ganska bra insats i går när du </w:t>
      </w:r>
      <w:r w:rsidRPr="00D2150B">
        <w:t>lade</w:t>
      </w:r>
      <w:r w:rsidRPr="00E44D88">
        <w:t xml:space="preserve"> ansvaret för den </w:t>
      </w:r>
      <w:r>
        <w:t xml:space="preserve">här </w:t>
      </w:r>
      <w:r w:rsidRPr="00E44D88">
        <w:t xml:space="preserve">politiska krisen där </w:t>
      </w:r>
      <w:r>
        <w:t>det hör hemma</w:t>
      </w:r>
      <w:r w:rsidRPr="00E44D88">
        <w:t>, det vill säga hos president Donald Trump</w:t>
      </w:r>
      <w:r>
        <w:t>.</w:t>
      </w:r>
    </w:p>
    <w:p w14:paraId="79C3E671" w14:textId="77777777" w:rsidR="00253DC8" w:rsidRDefault="00253DC8" w:rsidP="00B57CE9">
      <w:pPr>
        <w:pStyle w:val="Normaltindrag"/>
      </w:pPr>
      <w:r w:rsidRPr="00E44D88">
        <w:t>Det är tydligt att regeringen har höjt tonläget mot Trump de senaste dagarna. Det är någo</w:t>
      </w:r>
      <w:r>
        <w:t>t</w:t>
      </w:r>
      <w:r w:rsidRPr="00E44D88">
        <w:t xml:space="preserve"> som vi från oppositionen har krävt under lång tid. Det är dags att det </w:t>
      </w:r>
      <w:r>
        <w:t>blir</w:t>
      </w:r>
      <w:r w:rsidRPr="00E44D88">
        <w:t xml:space="preserve"> slut på </w:t>
      </w:r>
      <w:r w:rsidRPr="00D2150B">
        <w:t>önsketänkandet</w:t>
      </w:r>
      <w:r w:rsidRPr="00E44D88">
        <w:t xml:space="preserve"> </w:t>
      </w:r>
      <w:r>
        <w:t>om</w:t>
      </w:r>
      <w:r w:rsidRPr="00E44D88">
        <w:t xml:space="preserve"> Donald Trump nu. Ingen kommer att stoppa honom</w:t>
      </w:r>
      <w:r>
        <w:t>, i</w:t>
      </w:r>
      <w:r w:rsidRPr="00E44D88">
        <w:t xml:space="preserve">nte hans rådgivare, inte hans parti, inte kongressen och sannolikt inte heller </w:t>
      </w:r>
      <w:r w:rsidRPr="00D2150B">
        <w:t>högsta domstolen</w:t>
      </w:r>
      <w:r w:rsidRPr="00E44D88">
        <w:t xml:space="preserve"> i någon större utsträckning.</w:t>
      </w:r>
    </w:p>
    <w:p w14:paraId="6B6C7934" w14:textId="77777777" w:rsidR="00253DC8" w:rsidRDefault="00253DC8" w:rsidP="00B57CE9">
      <w:pPr>
        <w:pStyle w:val="Normaltindrag"/>
      </w:pPr>
      <w:r w:rsidRPr="00E44D88">
        <w:t>Det var det här som vi från vänster</w:t>
      </w:r>
      <w:r>
        <w:t>n</w:t>
      </w:r>
      <w:r w:rsidRPr="00E44D88">
        <w:t xml:space="preserve"> varnade för</w:t>
      </w:r>
      <w:r>
        <w:t>. Det</w:t>
      </w:r>
      <w:r w:rsidRPr="00E44D88">
        <w:t xml:space="preserve"> har blivit verklighet</w:t>
      </w:r>
      <w:r>
        <w:t>, och v</w:t>
      </w:r>
      <w:r w:rsidRPr="00E44D88">
        <w:t>i är inte ens igenom en fjärdedel av Trumps mandatperiod. Jag tror att det här fredsrådet</w:t>
      </w:r>
      <w:r>
        <w:t>,</w:t>
      </w:r>
      <w:r w:rsidRPr="00E44D88">
        <w:t xml:space="preserve"> </w:t>
      </w:r>
      <w:r w:rsidRPr="00FD6E26">
        <w:t>Board of Peace</w:t>
      </w:r>
      <w:r>
        <w:t>,</w:t>
      </w:r>
      <w:r w:rsidRPr="00E44D88">
        <w:t xml:space="preserve"> i praktiken är </w:t>
      </w:r>
      <w:r>
        <w:t>ett stickspår,</w:t>
      </w:r>
      <w:r w:rsidRPr="00FD6E26">
        <w:t xml:space="preserve"> </w:t>
      </w:r>
      <w:r w:rsidRPr="00E44D88">
        <w:t>en testballong</w:t>
      </w:r>
      <w:r>
        <w:t xml:space="preserve">. </w:t>
      </w:r>
      <w:r w:rsidRPr="00E44D88">
        <w:t>Trump försöker få oss att springa på den bollen för att vi ska glömma bort andra</w:t>
      </w:r>
      <w:r>
        <w:t>,</w:t>
      </w:r>
      <w:r w:rsidRPr="00E44D88">
        <w:t xml:space="preserve"> viktigare bollar.</w:t>
      </w:r>
    </w:p>
    <w:p w14:paraId="3B72BF58" w14:textId="77777777" w:rsidR="00253DC8" w:rsidRDefault="00253DC8" w:rsidP="00B57CE9">
      <w:pPr>
        <w:pStyle w:val="Normaltindrag"/>
      </w:pPr>
      <w:r w:rsidRPr="00E44D88">
        <w:t xml:space="preserve">Vill vi hålla fokus på Ukraina gäller det att vi inte springer på allt som Donald Trump slänger upp. </w:t>
      </w:r>
      <w:r w:rsidRPr="00ED21EA">
        <w:t>D</w:t>
      </w:r>
      <w:r>
        <w:t>å</w:t>
      </w:r>
      <w:r w:rsidRPr="00ED21EA">
        <w:t xml:space="preserve"> kommer </w:t>
      </w:r>
      <w:r>
        <w:t>vi att</w:t>
      </w:r>
      <w:r w:rsidRPr="00ED21EA">
        <w:t xml:space="preserve"> håll</w:t>
      </w:r>
      <w:r>
        <w:t>a</w:t>
      </w:r>
      <w:r w:rsidRPr="00ED21EA">
        <w:t xml:space="preserve"> </w:t>
      </w:r>
      <w:r>
        <w:t>vårt fokus och inte missa</w:t>
      </w:r>
      <w:r w:rsidRPr="00ED21EA">
        <w:t xml:space="preserve"> målet</w:t>
      </w:r>
      <w:r>
        <w:t>, nämligen</w:t>
      </w:r>
      <w:r w:rsidRPr="00ED21EA">
        <w:t xml:space="preserve"> att stödja Ukraina i deras kamp mot Ryssland.</w:t>
      </w:r>
    </w:p>
    <w:p w14:paraId="3C236BC2" w14:textId="22CF2109" w:rsidR="00253DC8" w:rsidRDefault="00253DC8" w:rsidP="00B57CE9">
      <w:pPr>
        <w:pStyle w:val="Normaltindrag"/>
      </w:pPr>
      <w:r w:rsidRPr="00E44D88">
        <w:t xml:space="preserve">Statsministern var inne på att man behöver </w:t>
      </w:r>
      <w:r>
        <w:t>göra</w:t>
      </w:r>
      <w:r w:rsidRPr="00E44D88">
        <w:t xml:space="preserve"> långsiktiga analyser av händelseutveckling</w:t>
      </w:r>
      <w:r>
        <w:t>en</w:t>
      </w:r>
      <w:r w:rsidRPr="00E44D88">
        <w:t xml:space="preserve"> de senaste dagarna. </w:t>
      </w:r>
      <w:r>
        <w:t>N</w:t>
      </w:r>
      <w:r w:rsidRPr="00E44D88">
        <w:t xml:space="preserve">u behöver </w:t>
      </w:r>
      <w:r>
        <w:t xml:space="preserve">vi </w:t>
      </w:r>
      <w:r w:rsidRPr="00E44D88">
        <w:t xml:space="preserve">se </w:t>
      </w:r>
      <w:r>
        <w:t>att</w:t>
      </w:r>
      <w:r w:rsidRPr="00E44D88">
        <w:t xml:space="preserve"> reger</w:t>
      </w:r>
      <w:r w:rsidR="00780B7F">
        <w:softHyphen/>
      </w:r>
      <w:r w:rsidRPr="00E44D88">
        <w:t xml:space="preserve">ingen gör en ny säkerhetspolitisk analys med anledning av USA:s brott mot internationell rätt och hot mot våra grannländer och allierade. I en sådan översyn behöver </w:t>
      </w:r>
      <w:r>
        <w:t>man</w:t>
      </w:r>
      <w:r w:rsidRPr="00E44D88">
        <w:t xml:space="preserve"> fundera kring DCA-avtalet, det militära avtal som Sverige har med </w:t>
      </w:r>
      <w:r>
        <w:t>USA,</w:t>
      </w:r>
      <w:r w:rsidRPr="00E44D88">
        <w:t xml:space="preserve"> som ger amerikansk militär tillträde till 17 baser i Sverige.</w:t>
      </w:r>
    </w:p>
    <w:p w14:paraId="35E9D4AF" w14:textId="77777777" w:rsidR="00253DC8" w:rsidRDefault="00253DC8" w:rsidP="00B57CE9">
      <w:pPr>
        <w:pStyle w:val="Normaltindrag"/>
      </w:pPr>
      <w:r w:rsidRPr="00E44D88">
        <w:t xml:space="preserve">Jag tycker att regeringen här och nu borde stoppa implementeringen av </w:t>
      </w:r>
      <w:r>
        <w:t xml:space="preserve">det </w:t>
      </w:r>
      <w:r w:rsidRPr="00E44D88">
        <w:t>avtalet i och med att amerikanska trupper inte finns på svenskt territorium i nuläget.</w:t>
      </w:r>
      <w:r>
        <w:t xml:space="preserve"> </w:t>
      </w:r>
      <w:r w:rsidRPr="00E44D88">
        <w:t>Man behöver också göra en nordisk koordinering</w:t>
      </w:r>
      <w:r>
        <w:t>,</w:t>
      </w:r>
      <w:r w:rsidRPr="00E44D88">
        <w:t xml:space="preserve"> med tanke på att det finns liknande avtal i andra nordiska länder.</w:t>
      </w:r>
    </w:p>
    <w:p w14:paraId="669103EE" w14:textId="77777777" w:rsidR="00253DC8" w:rsidRDefault="00253DC8" w:rsidP="00B57CE9">
      <w:pPr>
        <w:pStyle w:val="Normaltindrag"/>
      </w:pPr>
      <w:r w:rsidRPr="00E44D88">
        <w:t xml:space="preserve">Försvarsberedningen sätter väldigt snart i gång sitt arbete. </w:t>
      </w:r>
      <w:r>
        <w:t>D</w:t>
      </w:r>
      <w:r w:rsidRPr="00E44D88">
        <w:t xml:space="preserve">et </w:t>
      </w:r>
      <w:r>
        <w:t xml:space="preserve">är </w:t>
      </w:r>
      <w:r w:rsidRPr="00E44D88">
        <w:t>i grunden välkommet att regeringen initierar en partiövergripande beredning som kan jobba tillsammans för att stärka Sveriges säkerhet.</w:t>
      </w:r>
    </w:p>
    <w:p w14:paraId="6450B0CD" w14:textId="77777777" w:rsidR="00253DC8" w:rsidRDefault="00253DC8" w:rsidP="00B57CE9">
      <w:pPr>
        <w:pStyle w:val="Normaltindrag"/>
      </w:pPr>
      <w:r w:rsidRPr="00E44D88">
        <w:t>Jag har några funderingar. Jag undrar om statsministern efter Trumps uttalande nu utesluter USA:s vapenhot mot Grönland</w:t>
      </w:r>
      <w:r>
        <w:t>.</w:t>
      </w:r>
      <w:r w:rsidRPr="00E44D88">
        <w:t xml:space="preserve"> Eller anser statsministern att den risken fortfarande finns kvar</w:t>
      </w:r>
      <w:r>
        <w:t xml:space="preserve"> men</w:t>
      </w:r>
      <w:r w:rsidRPr="00E44D88">
        <w:t xml:space="preserve"> </w:t>
      </w:r>
      <w:r>
        <w:t xml:space="preserve">att </w:t>
      </w:r>
      <w:r w:rsidRPr="00E44D88">
        <w:t xml:space="preserve">Trump </w:t>
      </w:r>
      <w:r>
        <w:t xml:space="preserve">bara har </w:t>
      </w:r>
      <w:r w:rsidRPr="00E44D88">
        <w:t>tonat ned risken för att han</w:t>
      </w:r>
      <w:r>
        <w:t xml:space="preserve"> kommer att</w:t>
      </w:r>
      <w:r w:rsidRPr="00E44D88">
        <w:t xml:space="preserve"> använd</w:t>
      </w:r>
      <w:r>
        <w:t>a</w:t>
      </w:r>
      <w:r w:rsidRPr="00E44D88">
        <w:t xml:space="preserve"> vapenhot mot </w:t>
      </w:r>
      <w:r>
        <w:t>Grönland</w:t>
      </w:r>
      <w:r w:rsidRPr="00E44D88">
        <w:t xml:space="preserve"> på samma sätt som </w:t>
      </w:r>
      <w:r>
        <w:t xml:space="preserve">han gjorde </w:t>
      </w:r>
      <w:r w:rsidRPr="00E44D88">
        <w:t>mot Venezuela?</w:t>
      </w:r>
    </w:p>
    <w:p w14:paraId="069BA588" w14:textId="77777777" w:rsidR="00253DC8" w:rsidRDefault="00253DC8" w:rsidP="00B57CE9">
      <w:pPr>
        <w:pStyle w:val="Normaltindrag"/>
      </w:pPr>
      <w:r w:rsidRPr="00E44D88">
        <w:t>Jag funderar också på hur statsministern ser på Ruttes förhandlingsmandat. Vi har pratat om</w:t>
      </w:r>
      <w:r>
        <w:t xml:space="preserve"> att</w:t>
      </w:r>
      <w:r w:rsidRPr="00E44D88">
        <w:t xml:space="preserve"> inga överenskommelser </w:t>
      </w:r>
      <w:r>
        <w:t>ska ske om</w:t>
      </w:r>
      <w:r w:rsidRPr="00E44D88">
        <w:t xml:space="preserve"> Ukraina utan Ukrainas närvaro. </w:t>
      </w:r>
      <w:r>
        <w:t>Det</w:t>
      </w:r>
      <w:r w:rsidRPr="00E44D88">
        <w:t xml:space="preserve"> har </w:t>
      </w:r>
      <w:r>
        <w:t xml:space="preserve">vi </w:t>
      </w:r>
      <w:r w:rsidRPr="00E44D88">
        <w:t xml:space="preserve">pratat om </w:t>
      </w:r>
      <w:r>
        <w:t>även</w:t>
      </w:r>
      <w:r w:rsidRPr="00E44D88">
        <w:t xml:space="preserve"> när det kommer till Danmark och Grönland. Ändå får man </w:t>
      </w:r>
      <w:r>
        <w:t>lite</w:t>
      </w:r>
      <w:r w:rsidRPr="00E44D88">
        <w:t xml:space="preserve"> </w:t>
      </w:r>
      <w:r>
        <w:t xml:space="preserve">av en </w:t>
      </w:r>
      <w:r w:rsidRPr="00E44D88">
        <w:t xml:space="preserve">känsla av att Rutte i </w:t>
      </w:r>
      <w:r>
        <w:t>sina</w:t>
      </w:r>
      <w:r w:rsidRPr="00E44D88">
        <w:t xml:space="preserve"> täta kontakter med Donald Trump har </w:t>
      </w:r>
      <w:r>
        <w:t>agerat</w:t>
      </w:r>
      <w:r w:rsidRPr="00E44D88">
        <w:t xml:space="preserve"> lite </w:t>
      </w:r>
      <w:r w:rsidRPr="00C554DE">
        <w:t>på egen hand</w:t>
      </w:r>
      <w:r w:rsidRPr="00E44D88">
        <w:t xml:space="preserve"> för att nå fram till presidenten.</w:t>
      </w:r>
    </w:p>
    <w:p w14:paraId="1C2A0BF4" w14:textId="77777777" w:rsidR="00253DC8" w:rsidRDefault="00253DC8" w:rsidP="00B57CE9">
      <w:pPr>
        <w:pStyle w:val="Normaltindrag"/>
      </w:pPr>
      <w:r w:rsidRPr="00E44D88">
        <w:t>Avslutningsvis</w:t>
      </w:r>
      <w:r>
        <w:t xml:space="preserve"> lyfte s</w:t>
      </w:r>
      <w:r w:rsidRPr="00E44D88">
        <w:t xml:space="preserve">tatsministern </w:t>
      </w:r>
      <w:r>
        <w:t>upp</w:t>
      </w:r>
      <w:r w:rsidRPr="00E44D88">
        <w:t xml:space="preserve"> Mercosuravtalet och omröstning</w:t>
      </w:r>
      <w:r>
        <w:t>en</w:t>
      </w:r>
      <w:r w:rsidRPr="00E44D88">
        <w:t xml:space="preserve"> i Europaparlamentet</w:t>
      </w:r>
      <w:r w:rsidRPr="00C266C0">
        <w:t xml:space="preserve"> </w:t>
      </w:r>
      <w:r w:rsidRPr="00E44D88">
        <w:t xml:space="preserve">i går. Vänsterpartiet var </w:t>
      </w:r>
      <w:r>
        <w:t>ett av partierna</w:t>
      </w:r>
      <w:r w:rsidRPr="00E44D88">
        <w:t xml:space="preserve"> som tillsammans med företrädare för alla politiska grupper stod bakom den knappa majoritet som vann omröstningen. </w:t>
      </w:r>
      <w:r>
        <w:t>I</w:t>
      </w:r>
      <w:r w:rsidRPr="00E44D88">
        <w:t xml:space="preserve"> det här läget tror </w:t>
      </w:r>
      <w:r>
        <w:t xml:space="preserve">jag </w:t>
      </w:r>
      <w:r w:rsidRPr="00E44D88">
        <w:t>att det är viktigt att man följer regler</w:t>
      </w:r>
      <w:r>
        <w:t>na</w:t>
      </w:r>
      <w:r w:rsidRPr="00E44D88">
        <w:t xml:space="preserve"> och säkerställer att det blir rätt</w:t>
      </w:r>
      <w:r>
        <w:t>. Man</w:t>
      </w:r>
      <w:r w:rsidRPr="00E44D88">
        <w:t xml:space="preserve"> </w:t>
      </w:r>
      <w:r>
        <w:t xml:space="preserve">behöver </w:t>
      </w:r>
      <w:r w:rsidRPr="00E44D88">
        <w:t>klargör</w:t>
      </w:r>
      <w:r>
        <w:t>a</w:t>
      </w:r>
      <w:r w:rsidRPr="00E44D88">
        <w:t xml:space="preserve"> det rättsliga läget </w:t>
      </w:r>
      <w:r>
        <w:t>och</w:t>
      </w:r>
      <w:r w:rsidRPr="00E44D88">
        <w:t xml:space="preserve"> de risker som finns i samband med avtalets struktur</w:t>
      </w:r>
      <w:r>
        <w:t>, dess</w:t>
      </w:r>
      <w:r w:rsidRPr="00E44D88">
        <w:t xml:space="preserve"> inverkan på EU:s regleringsautonomi och </w:t>
      </w:r>
      <w:r>
        <w:t xml:space="preserve">att </w:t>
      </w:r>
      <w:r w:rsidRPr="00B93008">
        <w:t>de</w:t>
      </w:r>
      <w:r>
        <w:t>t</w:t>
      </w:r>
      <w:r w:rsidRPr="00E44D88">
        <w:t xml:space="preserve"> är förenlig</w:t>
      </w:r>
      <w:r>
        <w:t>t</w:t>
      </w:r>
      <w:r w:rsidRPr="00E44D88">
        <w:t xml:space="preserve"> med försiktighetsprincipen.</w:t>
      </w:r>
    </w:p>
    <w:p w14:paraId="1419564D" w14:textId="77777777" w:rsidR="00253DC8" w:rsidRDefault="00253DC8" w:rsidP="00B57CE9">
      <w:pPr>
        <w:pStyle w:val="Normaltindrag"/>
      </w:pPr>
      <w:r w:rsidRPr="00E44D88">
        <w:t>Vänsterpartiet</w:t>
      </w:r>
      <w:r>
        <w:t xml:space="preserve"> är för</w:t>
      </w:r>
      <w:r w:rsidRPr="00E44D88">
        <w:t xml:space="preserve"> Mercosuravtalet. Vi tycker att det är ett bra avtal</w:t>
      </w:r>
      <w:r>
        <w:t>,</w:t>
      </w:r>
      <w:r w:rsidRPr="00E44D88">
        <w:t xml:space="preserve"> just för att man gör sig mindre beroende av USA. Men samtidigt är det viktigt, särskilt i dagens politiska situation, att hålla fast vid </w:t>
      </w:r>
      <w:r w:rsidRPr="00302E65">
        <w:t>l</w:t>
      </w:r>
      <w:r>
        <w:t>egalitets</w:t>
      </w:r>
      <w:r w:rsidRPr="00302E65">
        <w:t>principe</w:t>
      </w:r>
      <w:r>
        <w:t>n</w:t>
      </w:r>
      <w:r w:rsidRPr="00E44D88">
        <w:t xml:space="preserve"> och demokratiska processer.</w:t>
      </w:r>
    </w:p>
    <w:p w14:paraId="2B108677" w14:textId="77777777" w:rsidR="00253DC8" w:rsidRDefault="00253DC8" w:rsidP="001A7CC9">
      <w:pPr>
        <w:pStyle w:val="Rubrik2"/>
      </w:pPr>
      <w:bookmarkStart w:id="18" w:name="_Toc220078520"/>
      <w:bookmarkStart w:id="19" w:name="_Toc220078824"/>
      <w:r>
        <w:t>Anf.  8  Statsminister ULF KRISTERSSON (M):</w:t>
      </w:r>
      <w:bookmarkEnd w:id="18"/>
      <w:bookmarkEnd w:id="19"/>
    </w:p>
    <w:p w14:paraId="34034970" w14:textId="77777777" w:rsidR="00253DC8" w:rsidRDefault="00253DC8" w:rsidP="001A7CC9">
      <w:pPr>
        <w:pStyle w:val="Normaltindrag"/>
      </w:pPr>
      <w:r>
        <w:t xml:space="preserve">Herr ordförande! </w:t>
      </w:r>
      <w:r w:rsidRPr="00E44D88">
        <w:t xml:space="preserve">Jag tar fasta på att vi är väldigt eniga i de här frågorna. Det är mycket bra. Jag </w:t>
      </w:r>
      <w:r>
        <w:t>upplever</w:t>
      </w:r>
      <w:r w:rsidRPr="00E44D88">
        <w:t xml:space="preserve"> ett starkt stöd i Sverige,</w:t>
      </w:r>
      <w:r>
        <w:t xml:space="preserve"> ett</w:t>
      </w:r>
      <w:r w:rsidRPr="00E44D88">
        <w:t xml:space="preserve"> starkt </w:t>
      </w:r>
      <w:r>
        <w:t xml:space="preserve">och </w:t>
      </w:r>
      <w:r w:rsidRPr="00E44D88">
        <w:t xml:space="preserve">solitt </w:t>
      </w:r>
      <w:r>
        <w:t xml:space="preserve">stöd </w:t>
      </w:r>
      <w:r w:rsidRPr="00E44D88">
        <w:t>i vår egen omvärld</w:t>
      </w:r>
      <w:r>
        <w:t xml:space="preserve"> och</w:t>
      </w:r>
      <w:r w:rsidRPr="00E44D88">
        <w:t xml:space="preserve"> </w:t>
      </w:r>
      <w:r>
        <w:t xml:space="preserve">ett </w:t>
      </w:r>
      <w:r w:rsidRPr="00E44D88">
        <w:t xml:space="preserve">starkt stöd i </w:t>
      </w:r>
      <w:r>
        <w:t>Europa</w:t>
      </w:r>
      <w:r w:rsidRPr="00E44D88">
        <w:t xml:space="preserve">. </w:t>
      </w:r>
      <w:r>
        <w:t>D</w:t>
      </w:r>
      <w:r w:rsidRPr="00E44D88">
        <w:t>et är i grund och botten väldigt bra.</w:t>
      </w:r>
    </w:p>
    <w:p w14:paraId="7D252F17" w14:textId="77777777" w:rsidR="00253DC8" w:rsidRDefault="00253DC8" w:rsidP="001A7CC9">
      <w:pPr>
        <w:pStyle w:val="Normaltindrag"/>
      </w:pPr>
      <w:r>
        <w:t>Det kom n</w:t>
      </w:r>
      <w:r w:rsidRPr="00E44D88">
        <w:t xml:space="preserve">ågra konkreta frågor. </w:t>
      </w:r>
      <w:r>
        <w:t>I</w:t>
      </w:r>
      <w:r w:rsidRPr="00E44D88">
        <w:t xml:space="preserve"> morse talade </w:t>
      </w:r>
      <w:r>
        <w:t>jag</w:t>
      </w:r>
      <w:r w:rsidRPr="00E44D88">
        <w:t xml:space="preserve"> med </w:t>
      </w:r>
      <w:r w:rsidRPr="00BC292D">
        <w:t>Mette Frederiksen igen</w:t>
      </w:r>
      <w:r w:rsidRPr="00E44D88">
        <w:t xml:space="preserve">. </w:t>
      </w:r>
      <w:r>
        <w:t>Jag ska inte</w:t>
      </w:r>
      <w:r w:rsidRPr="00E44D88">
        <w:t xml:space="preserve"> lägga exakta ord i hennes mun</w:t>
      </w:r>
      <w:r>
        <w:t>, men hon konstaterade</w:t>
      </w:r>
      <w:r w:rsidRPr="00E44D88">
        <w:t xml:space="preserve"> att ökad Natonärvaro är mycket välkomme</w:t>
      </w:r>
      <w:r>
        <w:t>n</w:t>
      </w:r>
      <w:r w:rsidRPr="00E44D88">
        <w:t xml:space="preserve">. Det har de själva </w:t>
      </w:r>
      <w:r>
        <w:t xml:space="preserve">föreslagit </w:t>
      </w:r>
      <w:r w:rsidRPr="00E44D88">
        <w:t>under lång tid. Nato har en viktig uppgift</w:t>
      </w:r>
      <w:r>
        <w:t xml:space="preserve"> där, nämligen</w:t>
      </w:r>
      <w:r w:rsidRPr="00E44D88">
        <w:t xml:space="preserve"> att samordna den sortens insatser</w:t>
      </w:r>
      <w:r>
        <w:t>.</w:t>
      </w:r>
    </w:p>
    <w:p w14:paraId="168C8AA8" w14:textId="77777777" w:rsidR="00253DC8" w:rsidRDefault="00253DC8" w:rsidP="001A7CC9">
      <w:pPr>
        <w:pStyle w:val="Normaltindrag"/>
      </w:pPr>
      <w:r>
        <w:t>D</w:t>
      </w:r>
      <w:r w:rsidRPr="00E44D88">
        <w:t xml:space="preserve">et är lika självklart </w:t>
      </w:r>
      <w:r>
        <w:t>att när det gäller</w:t>
      </w:r>
      <w:r w:rsidRPr="00E44D88">
        <w:t xml:space="preserve"> alla egna danska frågor, alltså dansk politik och grö</w:t>
      </w:r>
      <w:r>
        <w:t>n</w:t>
      </w:r>
      <w:r w:rsidRPr="00E44D88">
        <w:t>ländska beslut på Grönland</w:t>
      </w:r>
      <w:r>
        <w:t>,</w:t>
      </w:r>
      <w:r w:rsidRPr="00E44D88">
        <w:t xml:space="preserve"> </w:t>
      </w:r>
      <w:r>
        <w:t xml:space="preserve">är det ingen annan som </w:t>
      </w:r>
      <w:r w:rsidRPr="00E44D88">
        <w:t>förfogar över</w:t>
      </w:r>
      <w:r>
        <w:t xml:space="preserve"> dem</w:t>
      </w:r>
      <w:r w:rsidRPr="00E44D88">
        <w:t>. Hon var helt entydig</w:t>
      </w:r>
      <w:r>
        <w:t xml:space="preserve"> i den saken. De tar</w:t>
      </w:r>
      <w:r w:rsidRPr="00E44D88">
        <w:t xml:space="preserve"> gärna emot Natos stöd i sådana förhandlingar som bara kan ske med Nato. Men det är självklart att alla diskussioner om dansk och grö</w:t>
      </w:r>
      <w:r>
        <w:t>n</w:t>
      </w:r>
      <w:r w:rsidRPr="00E44D88">
        <w:t>ländsk politik</w:t>
      </w:r>
      <w:r>
        <w:t xml:space="preserve"> –</w:t>
      </w:r>
      <w:r w:rsidRPr="00E44D88">
        <w:t xml:space="preserve"> mark, mineral och många andra saker</w:t>
      </w:r>
      <w:r>
        <w:t xml:space="preserve"> – </w:t>
      </w:r>
      <w:r w:rsidRPr="00E44D88">
        <w:t xml:space="preserve">självklart bara </w:t>
      </w:r>
      <w:r>
        <w:t>kan</w:t>
      </w:r>
      <w:r w:rsidRPr="00E44D88">
        <w:t xml:space="preserve"> beslutas med och av Danmark och Grönland.</w:t>
      </w:r>
      <w:r>
        <w:t xml:space="preserve"> Det</w:t>
      </w:r>
      <w:r w:rsidRPr="00E44D88">
        <w:t xml:space="preserve"> behöver uppenbarligen sägas dessa daga</w:t>
      </w:r>
      <w:r>
        <w:t>r. H</w:t>
      </w:r>
      <w:r w:rsidRPr="00E44D88">
        <w:t>on var helt</w:t>
      </w:r>
      <w:r>
        <w:t xml:space="preserve"> entydig,</w:t>
      </w:r>
      <w:r w:rsidRPr="00E44D88">
        <w:t xml:space="preserve"> och jag har absolut ingen annan uppfattning</w:t>
      </w:r>
      <w:r>
        <w:t xml:space="preserve"> –</w:t>
      </w:r>
      <w:r w:rsidRPr="00E44D88">
        <w:t xml:space="preserve"> tvärtom.</w:t>
      </w:r>
    </w:p>
    <w:p w14:paraId="28B007E7" w14:textId="77777777" w:rsidR="00253DC8" w:rsidRDefault="00253DC8" w:rsidP="001A7CC9">
      <w:pPr>
        <w:pStyle w:val="Normaltindrag"/>
      </w:pPr>
      <w:r w:rsidRPr="00E44D88">
        <w:t>Någon djupare insikt i övrigt</w:t>
      </w:r>
      <w:r>
        <w:t xml:space="preserve"> om</w:t>
      </w:r>
      <w:r w:rsidRPr="00E44D88">
        <w:t xml:space="preserve"> vad som är tänkt </w:t>
      </w:r>
      <w:r>
        <w:t>med</w:t>
      </w:r>
      <w:r w:rsidRPr="00E44D88">
        <w:t xml:space="preserve"> det avtalet eller vad det kan bli tror jag ingen har just nu</w:t>
      </w:r>
      <w:r>
        <w:t>. I</w:t>
      </w:r>
      <w:r w:rsidRPr="00E44D88">
        <w:t>nge</w:t>
      </w:r>
      <w:r>
        <w:t>t</w:t>
      </w:r>
      <w:r w:rsidRPr="00E44D88">
        <w:t xml:space="preserve"> har </w:t>
      </w:r>
      <w:r>
        <w:t xml:space="preserve">i alla fall </w:t>
      </w:r>
      <w:r w:rsidRPr="00E44D88">
        <w:t>publicerats.</w:t>
      </w:r>
    </w:p>
    <w:p w14:paraId="042BFD97" w14:textId="77777777" w:rsidR="00253DC8" w:rsidRDefault="00253DC8" w:rsidP="001A7CC9">
      <w:pPr>
        <w:pStyle w:val="Normaltindrag"/>
      </w:pPr>
      <w:r>
        <w:t>J</w:t>
      </w:r>
      <w:r w:rsidRPr="00E44D88">
        <w:t>ag brukar ibland i den här kretsen säga att EU inte alltid är en stark geopolitisk maktfaktor. Jag brukar ibland påpeka det</w:t>
      </w:r>
      <w:r>
        <w:t>, eftersom</w:t>
      </w:r>
      <w:r w:rsidRPr="00E44D88">
        <w:t xml:space="preserve"> det ibland finns förväntningar </w:t>
      </w:r>
      <w:r>
        <w:t>om</w:t>
      </w:r>
      <w:r w:rsidRPr="00E44D88">
        <w:t xml:space="preserve"> att EU ska kunna agera med kraft och tydlighet runtom i världen </w:t>
      </w:r>
      <w:r w:rsidRPr="002E3814">
        <w:t>i frågor där vi tycker rätt olika</w:t>
      </w:r>
      <w:r w:rsidRPr="00E44D88">
        <w:t xml:space="preserve">. Mellanöstern har varit en sådan </w:t>
      </w:r>
      <w:r w:rsidRPr="002E3814">
        <w:t>sak</w:t>
      </w:r>
      <w:r>
        <w:t>. D</w:t>
      </w:r>
      <w:r w:rsidRPr="00E44D88">
        <w:t xml:space="preserve">et är väl känt </w:t>
      </w:r>
      <w:r>
        <w:t xml:space="preserve">att det där finns </w:t>
      </w:r>
      <w:r w:rsidRPr="00E44D88">
        <w:t>stora skillnader mellan olika europeiska länder.</w:t>
      </w:r>
    </w:p>
    <w:p w14:paraId="26AC4713" w14:textId="77777777" w:rsidR="00253DC8" w:rsidRDefault="00253DC8" w:rsidP="009A5E7F">
      <w:pPr>
        <w:pStyle w:val="Normaltindrag"/>
      </w:pPr>
      <w:r>
        <w:t>D</w:t>
      </w:r>
      <w:r w:rsidRPr="00E44D88">
        <w:t xml:space="preserve">et </w:t>
      </w:r>
      <w:r>
        <w:t xml:space="preserve">är </w:t>
      </w:r>
      <w:r w:rsidRPr="00E44D88">
        <w:t>rätt ofta</w:t>
      </w:r>
      <w:r>
        <w:t xml:space="preserve"> </w:t>
      </w:r>
      <w:r w:rsidRPr="00E44D88">
        <w:t xml:space="preserve">samma sak </w:t>
      </w:r>
      <w:r>
        <w:t>i fråga om</w:t>
      </w:r>
      <w:r w:rsidRPr="00E44D88">
        <w:t xml:space="preserve"> relatione</w:t>
      </w:r>
      <w:r>
        <w:t>n</w:t>
      </w:r>
      <w:r w:rsidRPr="00E44D88">
        <w:t xml:space="preserve"> till Kina. Olika nationella intressen väger tyngre än gemensamt europeiskt agerande. Jag säger inte att det måste vara så men att det är så just nu.</w:t>
      </w:r>
    </w:p>
    <w:p w14:paraId="3A2F66BD" w14:textId="77777777" w:rsidR="00253DC8" w:rsidRDefault="00253DC8" w:rsidP="009A5E7F">
      <w:pPr>
        <w:pStyle w:val="Normaltindrag"/>
      </w:pPr>
      <w:r>
        <w:t>D</w:t>
      </w:r>
      <w:r w:rsidRPr="00E44D88">
        <w:t xml:space="preserve">et är </w:t>
      </w:r>
      <w:r>
        <w:t xml:space="preserve">dock </w:t>
      </w:r>
      <w:r w:rsidRPr="00E44D88">
        <w:t>lika sant att EU är en maktfaktor inom handelspolitiken</w:t>
      </w:r>
      <w:r>
        <w:t>, e</w:t>
      </w:r>
      <w:r w:rsidRPr="00E44D88">
        <w:t xml:space="preserve">n maktfaktor med gott självförtroende dessutom. </w:t>
      </w:r>
      <w:r>
        <w:t>D</w:t>
      </w:r>
      <w:r w:rsidRPr="00E44D88">
        <w:t>et är bra</w:t>
      </w:r>
      <w:r>
        <w:t>, i</w:t>
      </w:r>
      <w:r w:rsidRPr="00E44D88">
        <w:t xml:space="preserve">nte för att vi lättvindigt ska vifta med tullar. Vi vill normalt inte ha tullar. Vi förhandlar ju </w:t>
      </w:r>
      <w:r>
        <w:t>för</w:t>
      </w:r>
      <w:r w:rsidRPr="00E44D88">
        <w:t xml:space="preserve"> att bli av med tullar</w:t>
      </w:r>
      <w:r>
        <w:t xml:space="preserve"> i EU</w:t>
      </w:r>
      <w:r w:rsidRPr="00E44D88">
        <w:t>. Det är det intressanta. Men vi har den sortens instrument och makt i våra händer</w:t>
      </w:r>
      <w:r>
        <w:t>, f</w:t>
      </w:r>
      <w:r w:rsidRPr="00E44D88">
        <w:t xml:space="preserve">ör 450 miljoner konsumenter. </w:t>
      </w:r>
      <w:r>
        <w:t>Och d</w:t>
      </w:r>
      <w:r w:rsidRPr="00E44D88">
        <w:t>et vet resten av världen om.</w:t>
      </w:r>
      <w:r>
        <w:t xml:space="preserve"> I</w:t>
      </w:r>
      <w:r w:rsidRPr="00E44D88">
        <w:t xml:space="preserve">bland är </w:t>
      </w:r>
      <w:r>
        <w:t>det b</w:t>
      </w:r>
      <w:r w:rsidRPr="00E44D88">
        <w:t>ara att konstatera att man ska ha de maktmetoderna</w:t>
      </w:r>
      <w:r>
        <w:t xml:space="preserve"> f</w:t>
      </w:r>
      <w:r w:rsidRPr="00E44D88">
        <w:t>ör att slippa använda sig av dem.</w:t>
      </w:r>
      <w:r>
        <w:t xml:space="preserve"> Där står vi nu.</w:t>
      </w:r>
    </w:p>
    <w:p w14:paraId="47853B66" w14:textId="77777777" w:rsidR="00253DC8" w:rsidRDefault="00253DC8" w:rsidP="00F635E4">
      <w:pPr>
        <w:pStyle w:val="Normaltindrag"/>
        <w:widowControl w:val="0"/>
        <w:suppressAutoHyphens/>
      </w:pPr>
      <w:r w:rsidRPr="00E44D88">
        <w:t xml:space="preserve">Är vi enade? </w:t>
      </w:r>
      <w:r>
        <w:t>K</w:t>
      </w:r>
      <w:r w:rsidRPr="00E44D88">
        <w:t xml:space="preserve">vällen kommer säkert att visa det ännu tydligare, inklusive eventuella risker. Det är </w:t>
      </w:r>
      <w:r>
        <w:t xml:space="preserve">aldrig </w:t>
      </w:r>
      <w:r w:rsidRPr="00E44D88">
        <w:t>riskfritt</w:t>
      </w:r>
      <w:r>
        <w:t xml:space="preserve"> när vi ska enas</w:t>
      </w:r>
      <w:r w:rsidRPr="00E44D88">
        <w:t xml:space="preserve">. </w:t>
      </w:r>
      <w:r>
        <w:t>Men i kväll ska</w:t>
      </w:r>
      <w:r w:rsidRPr="00E44D88">
        <w:t xml:space="preserve"> </w:t>
      </w:r>
      <w:r>
        <w:t>v</w:t>
      </w:r>
      <w:r w:rsidRPr="00E44D88">
        <w:t>i</w:t>
      </w:r>
      <w:r>
        <w:t xml:space="preserve"> </w:t>
      </w:r>
      <w:r w:rsidRPr="00E44D88">
        <w:t xml:space="preserve">inte enas om några konkreta ståndpunkter </w:t>
      </w:r>
      <w:r>
        <w:t>utan</w:t>
      </w:r>
      <w:r w:rsidRPr="00E44D88">
        <w:t xml:space="preserve"> om en syn på situationen. Där tror jag att vi är enade.</w:t>
      </w:r>
    </w:p>
    <w:p w14:paraId="5D44909E" w14:textId="77777777" w:rsidR="00253DC8" w:rsidRDefault="00253DC8" w:rsidP="001A7CC9">
      <w:pPr>
        <w:pStyle w:val="Normaltindrag"/>
      </w:pPr>
      <w:r w:rsidRPr="00E44D88">
        <w:t xml:space="preserve">Nästan varje europeiskt land kan föreställa sig vad som skulle hända om man av ett annat land blev ifrågasatt i hela sin territoriella integritet. Det finns fler länder i Europa som har öar som ligger på större eller mindre avstånd från fastlandet. Det finns fler länder som kan föreställa sig vad som skulle hända om något annat land bestämde sig för att ifrågasätta eller hota </w:t>
      </w:r>
      <w:r>
        <w:t>sig</w:t>
      </w:r>
      <w:r w:rsidRPr="00E44D88">
        <w:t xml:space="preserve"> till en sådan landmassa. Jag tror </w:t>
      </w:r>
      <w:r>
        <w:t xml:space="preserve">alltså </w:t>
      </w:r>
      <w:r w:rsidRPr="00E44D88">
        <w:t xml:space="preserve">att det på principiell nivå finns </w:t>
      </w:r>
      <w:r>
        <w:t xml:space="preserve">ett </w:t>
      </w:r>
      <w:r w:rsidRPr="00E44D88">
        <w:t>mycket starkt stöd för detta.</w:t>
      </w:r>
    </w:p>
    <w:p w14:paraId="2A6CF210" w14:textId="77777777" w:rsidR="00253DC8" w:rsidRDefault="00253DC8" w:rsidP="001A7CC9">
      <w:pPr>
        <w:pStyle w:val="Normaltindrag"/>
      </w:pPr>
      <w:r>
        <w:t xml:space="preserve">När det gäller Ukraina kommer vi säkert </w:t>
      </w:r>
      <w:r w:rsidRPr="00E44D88">
        <w:t xml:space="preserve">att tangera </w:t>
      </w:r>
      <w:r>
        <w:t>det</w:t>
      </w:r>
      <w:r w:rsidRPr="00E44D88">
        <w:t>, inte minst eftersom det kan sammanfalla med ett möte i Davos mellan USA och Ukraina och ett möte i Moskva</w:t>
      </w:r>
      <w:r>
        <w:t xml:space="preserve"> mellan</w:t>
      </w:r>
      <w:r w:rsidRPr="00E44D88">
        <w:t xml:space="preserve"> USA och Ryssland. Vi vet än så länge ingenting om de mötena.</w:t>
      </w:r>
      <w:r>
        <w:t xml:space="preserve"> </w:t>
      </w:r>
      <w:r w:rsidRPr="00E44D88">
        <w:t xml:space="preserve">Ni vet också att det ofta </w:t>
      </w:r>
      <w:r>
        <w:t>förutspås</w:t>
      </w:r>
      <w:r w:rsidRPr="00E44D88">
        <w:t xml:space="preserve"> dramatiska möten</w:t>
      </w:r>
      <w:r>
        <w:t>,</w:t>
      </w:r>
      <w:r w:rsidRPr="00E44D88">
        <w:t xml:space="preserve"> som när de kom till kritan inte </w:t>
      </w:r>
      <w:r>
        <w:t>blev</w:t>
      </w:r>
      <w:r w:rsidRPr="00E44D88">
        <w:t xml:space="preserve"> så dramatiska. </w:t>
      </w:r>
      <w:r>
        <w:t>Och d</w:t>
      </w:r>
      <w:r w:rsidRPr="00E44D88">
        <w:t>et som var en formativ tidpunkt blev inte så formativ.</w:t>
      </w:r>
      <w:r>
        <w:t xml:space="preserve"> </w:t>
      </w:r>
      <w:r w:rsidRPr="00E44D88">
        <w:t xml:space="preserve">Jag har </w:t>
      </w:r>
      <w:r>
        <w:t xml:space="preserve">alltså </w:t>
      </w:r>
      <w:r w:rsidRPr="00E44D88">
        <w:t xml:space="preserve">ingen </w:t>
      </w:r>
      <w:r>
        <w:t>kunskap</w:t>
      </w:r>
      <w:r w:rsidRPr="00E44D88">
        <w:t xml:space="preserve"> om att någonting kommer att avgöras </w:t>
      </w:r>
      <w:r>
        <w:t>på</w:t>
      </w:r>
      <w:r w:rsidRPr="00E44D88">
        <w:t xml:space="preserve"> de mötena.</w:t>
      </w:r>
    </w:p>
    <w:p w14:paraId="308F2289" w14:textId="77777777" w:rsidR="00253DC8" w:rsidRDefault="00253DC8" w:rsidP="001A7CC9">
      <w:pPr>
        <w:pStyle w:val="Normaltindrag"/>
      </w:pPr>
      <w:r w:rsidRPr="00E44D88">
        <w:t xml:space="preserve">Det senaste som hände </w:t>
      </w:r>
      <w:r>
        <w:t>i fråga om</w:t>
      </w:r>
      <w:r w:rsidRPr="00E44D88">
        <w:t xml:space="preserve"> Ukraina var de stora </w:t>
      </w:r>
      <w:r>
        <w:t xml:space="preserve">besluten om </w:t>
      </w:r>
      <w:r w:rsidRPr="0058133E">
        <w:t>90 miljarder euro</w:t>
      </w:r>
      <w:r w:rsidRPr="00E44D88">
        <w:t>.</w:t>
      </w:r>
      <w:r>
        <w:t xml:space="preserve"> </w:t>
      </w:r>
      <w:r w:rsidRPr="00E44D88">
        <w:t xml:space="preserve">Vi har </w:t>
      </w:r>
      <w:r>
        <w:t xml:space="preserve">också </w:t>
      </w:r>
      <w:r w:rsidRPr="00E44D88">
        <w:t xml:space="preserve">haft dubbla möten </w:t>
      </w:r>
      <w:r>
        <w:t xml:space="preserve">med </w:t>
      </w:r>
      <w:r w:rsidRPr="00E44D88">
        <w:t>Ryssland</w:t>
      </w:r>
      <w:r>
        <w:t xml:space="preserve"> och</w:t>
      </w:r>
      <w:r w:rsidRPr="00E44D88">
        <w:t xml:space="preserve"> Ukraina i kretsen </w:t>
      </w:r>
      <w:r>
        <w:t xml:space="preserve">av </w:t>
      </w:r>
      <w:r w:rsidRPr="00E44D88">
        <w:t xml:space="preserve">europeiska länder men också </w:t>
      </w:r>
      <w:r>
        <w:t>i the c</w:t>
      </w:r>
      <w:r w:rsidRPr="00796FD8">
        <w:t xml:space="preserve">oalition of the </w:t>
      </w:r>
      <w:r>
        <w:t>w</w:t>
      </w:r>
      <w:r w:rsidRPr="00796FD8">
        <w:t>illing</w:t>
      </w:r>
      <w:r>
        <w:t xml:space="preserve"> med Ryssland och Ukraina</w:t>
      </w:r>
      <w:r w:rsidRPr="00E44D88">
        <w:t>.</w:t>
      </w:r>
      <w:r>
        <w:t xml:space="preserve"> </w:t>
      </w:r>
      <w:r w:rsidRPr="00E44D88">
        <w:t>Det har varit bra möten</w:t>
      </w:r>
      <w:r>
        <w:t>,</w:t>
      </w:r>
      <w:r w:rsidRPr="00E44D88">
        <w:t xml:space="preserve"> som jag har rapporterat om i andra sammanhang och fortsätter </w:t>
      </w:r>
      <w:r>
        <w:t xml:space="preserve">att </w:t>
      </w:r>
      <w:r w:rsidRPr="00E44D88">
        <w:t xml:space="preserve">rapportera </w:t>
      </w:r>
      <w:r>
        <w:t xml:space="preserve">om </w:t>
      </w:r>
      <w:r w:rsidRPr="00E44D88">
        <w:t xml:space="preserve">i andra sammanhang. Men de har inte lett till några resultat. Det </w:t>
      </w:r>
      <w:r>
        <w:t>var</w:t>
      </w:r>
      <w:r w:rsidRPr="00E44D88">
        <w:t xml:space="preserve"> också vår ständiga invändning</w:t>
      </w:r>
      <w:r>
        <w:t>:</w:t>
      </w:r>
      <w:r w:rsidRPr="00E44D88">
        <w:t xml:space="preserve"> Det är bra ord här</w:t>
      </w:r>
      <w:r>
        <w:t>, m</w:t>
      </w:r>
      <w:r w:rsidRPr="00E44D88">
        <w:t>en de</w:t>
      </w:r>
      <w:r>
        <w:t>n</w:t>
      </w:r>
      <w:r w:rsidRPr="00E44D88">
        <w:t xml:space="preserve"> viktigaste pusselbit</w:t>
      </w:r>
      <w:r>
        <w:t>en</w:t>
      </w:r>
      <w:r w:rsidRPr="00E44D88">
        <w:t xml:space="preserve"> saknas, det vill säga trovärdig information om att Ryssland också vill förhandla om någonting.</w:t>
      </w:r>
    </w:p>
    <w:p w14:paraId="7E2CA99F" w14:textId="77777777" w:rsidR="00253DC8" w:rsidRDefault="00253DC8" w:rsidP="001A7CC9">
      <w:pPr>
        <w:pStyle w:val="Normaltindrag"/>
      </w:pPr>
      <w:r>
        <w:t>Vad är det ö</w:t>
      </w:r>
      <w:r w:rsidRPr="00E44D88">
        <w:t>nska</w:t>
      </w:r>
      <w:r>
        <w:t>de</w:t>
      </w:r>
      <w:r w:rsidRPr="00E44D88">
        <w:t xml:space="preserve"> utfall</w:t>
      </w:r>
      <w:r>
        <w:t>et</w:t>
      </w:r>
      <w:r w:rsidRPr="00E44D88">
        <w:t xml:space="preserve">? </w:t>
      </w:r>
      <w:r>
        <w:t>Vi</w:t>
      </w:r>
      <w:r w:rsidRPr="00E44D88">
        <w:t xml:space="preserve"> kommer säkert inte att ta ställning till exakta tullsituationer. För övrigt </w:t>
      </w:r>
      <w:r>
        <w:t>gör</w:t>
      </w:r>
      <w:r w:rsidRPr="00E44D88">
        <w:t xml:space="preserve"> inte Europeiska rådet det. Det är en kommissionskompetens</w:t>
      </w:r>
      <w:r>
        <w:t>,</w:t>
      </w:r>
      <w:r w:rsidRPr="00E44D88">
        <w:t xml:space="preserve"> som visserligen kräver en förankring i rätt råd. Men i dag skulle jag </w:t>
      </w:r>
      <w:r>
        <w:t>nog</w:t>
      </w:r>
      <w:r w:rsidRPr="00E44D88">
        <w:t xml:space="preserve"> säga att det </w:t>
      </w:r>
      <w:r>
        <w:t>först handlar om</w:t>
      </w:r>
      <w:r w:rsidRPr="00E44D88">
        <w:t xml:space="preserve"> total enighet bakom Danmark</w:t>
      </w:r>
      <w:r>
        <w:t>s</w:t>
      </w:r>
      <w:r w:rsidRPr="00E44D88">
        <w:t xml:space="preserve"> och Grönlands rätt att bestämma över Danmark och Grönland</w:t>
      </w:r>
      <w:r>
        <w:t>; d</w:t>
      </w:r>
      <w:r w:rsidRPr="00E44D88">
        <w:t>et är det självklara.</w:t>
      </w:r>
    </w:p>
    <w:p w14:paraId="12744063" w14:textId="77777777" w:rsidR="00253DC8" w:rsidRDefault="00253DC8" w:rsidP="001A7CC9">
      <w:pPr>
        <w:pStyle w:val="Normaltindrag"/>
      </w:pPr>
      <w:r w:rsidRPr="00E44D88">
        <w:t xml:space="preserve">Det </w:t>
      </w:r>
      <w:r w:rsidRPr="00C1250F">
        <w:t>andra</w:t>
      </w:r>
      <w:r w:rsidRPr="00E44D88">
        <w:t xml:space="preserve"> är enighet om att vi verkligen inte vill ha några handelskrig</w:t>
      </w:r>
      <w:r>
        <w:t xml:space="preserve"> m</w:t>
      </w:r>
      <w:r w:rsidRPr="00E44D88">
        <w:t xml:space="preserve">en </w:t>
      </w:r>
      <w:r>
        <w:t xml:space="preserve">att </w:t>
      </w:r>
      <w:r w:rsidRPr="00E44D88">
        <w:t>vi har muskler att använda om vi ändå hamnar i den situationen.</w:t>
      </w:r>
    </w:p>
    <w:p w14:paraId="10D6C0C1" w14:textId="77777777" w:rsidR="00253DC8" w:rsidRDefault="00253DC8" w:rsidP="001A7CC9">
      <w:pPr>
        <w:pStyle w:val="Normaltindrag"/>
      </w:pPr>
      <w:r>
        <w:t>D</w:t>
      </w:r>
      <w:r w:rsidRPr="00E44D88">
        <w:t xml:space="preserve">et </w:t>
      </w:r>
      <w:r w:rsidRPr="00BB773E">
        <w:t>tredje</w:t>
      </w:r>
      <w:r w:rsidRPr="00E44D88">
        <w:t xml:space="preserve"> är kanske ännu lös</w:t>
      </w:r>
      <w:r>
        <w:t>lig</w:t>
      </w:r>
      <w:r w:rsidRPr="00E44D88">
        <w:t>are</w:t>
      </w:r>
      <w:r>
        <w:t>:</w:t>
      </w:r>
      <w:r w:rsidRPr="00E44D88">
        <w:t xml:space="preserve"> en stegrande insikt om att Europa måste kunna vila stadigare på egna ben i frågor där vi under mycket lång tid har varit alltför beroende av andra. Det är ingen dramatisk insikt, men den visar sig rätt tydligt nu, tycker jag.</w:t>
      </w:r>
    </w:p>
    <w:p w14:paraId="19AD54BA" w14:textId="77777777" w:rsidR="00253DC8" w:rsidRDefault="00253DC8" w:rsidP="001A7CC9">
      <w:pPr>
        <w:pStyle w:val="Normaltindrag"/>
      </w:pPr>
      <w:r>
        <w:t>Det handlar om</w:t>
      </w:r>
      <w:r w:rsidRPr="00E44D88">
        <w:t xml:space="preserve"> att mer systematiskt bygga </w:t>
      </w:r>
      <w:r>
        <w:t xml:space="preserve">europeisk och </w:t>
      </w:r>
      <w:r w:rsidRPr="00E44D88">
        <w:t>ekonomisk styrka</w:t>
      </w:r>
      <w:r>
        <w:t>, a</w:t>
      </w:r>
      <w:r w:rsidRPr="00E44D88">
        <w:t>tt använda EU för de delar där EU är tillämplig</w:t>
      </w:r>
      <w:r>
        <w:t>t. Det gäller</w:t>
      </w:r>
      <w:r w:rsidRPr="00E44D88">
        <w:t xml:space="preserve"> också försvarskapacitet</w:t>
      </w:r>
      <w:r>
        <w:t xml:space="preserve"> – f</w:t>
      </w:r>
      <w:r w:rsidRPr="00E44D88">
        <w:t>örsvarsindustri</w:t>
      </w:r>
      <w:r>
        <w:t>n har vi</w:t>
      </w:r>
      <w:r w:rsidRPr="00E44D88">
        <w:t xml:space="preserve"> </w:t>
      </w:r>
      <w:r w:rsidRPr="000E10D4">
        <w:t>talat om länge</w:t>
      </w:r>
      <w:r>
        <w:t xml:space="preserve"> –</w:t>
      </w:r>
      <w:r w:rsidRPr="00E44D88">
        <w:t xml:space="preserve"> europeisk konkurrenskraft</w:t>
      </w:r>
      <w:r>
        <w:t xml:space="preserve"> och</w:t>
      </w:r>
      <w:r w:rsidRPr="00E44D88">
        <w:t xml:space="preserve"> handelspolitik</w:t>
      </w:r>
      <w:r>
        <w:t xml:space="preserve">, </w:t>
      </w:r>
      <w:r w:rsidRPr="00E44D88">
        <w:t>alla de riktigt starka sakerna EU har.</w:t>
      </w:r>
      <w:r>
        <w:t xml:space="preserve"> Vi behöver </w:t>
      </w:r>
      <w:r w:rsidRPr="00E44D88">
        <w:t xml:space="preserve">inse vidden och vikten av de sakerna. Det hoppas jag </w:t>
      </w:r>
      <w:r>
        <w:t>på i</w:t>
      </w:r>
      <w:r w:rsidRPr="00E44D88">
        <w:t xml:space="preserve"> dagens slutsatser.</w:t>
      </w:r>
    </w:p>
    <w:p w14:paraId="29982848" w14:textId="77777777" w:rsidR="00253DC8" w:rsidRDefault="00253DC8" w:rsidP="001A7CC9">
      <w:pPr>
        <w:pStyle w:val="Normaltindrag"/>
      </w:pPr>
      <w:r>
        <w:t>Allra sist: Jag tycker att vår</w:t>
      </w:r>
      <w:r w:rsidRPr="00E44D88">
        <w:t xml:space="preserve"> egen svenska strategi är väldigt tydlig. Jag beskrev den tidigare </w:t>
      </w:r>
      <w:r>
        <w:t>i dag</w:t>
      </w:r>
      <w:r w:rsidRPr="00E44D88">
        <w:t xml:space="preserve">. Det är ett svenskt kärnintresse att agera </w:t>
      </w:r>
      <w:r>
        <w:t>så</w:t>
      </w:r>
      <w:r w:rsidRPr="00E44D88">
        <w:t xml:space="preserve"> att Europa blir starkare</w:t>
      </w:r>
      <w:r>
        <w:t>, att göra</w:t>
      </w:r>
      <w:r w:rsidRPr="00E44D88">
        <w:t xml:space="preserve"> vårt för ett starkare </w:t>
      </w:r>
      <w:r>
        <w:t>Europa – s</w:t>
      </w:r>
      <w:r w:rsidRPr="00E44D88">
        <w:t>äkerhetspolitiskt, handelsmässigt, ekonomiskt</w:t>
      </w:r>
      <w:r>
        <w:t xml:space="preserve"> och</w:t>
      </w:r>
      <w:r w:rsidRPr="00E44D88">
        <w:t xml:space="preserve"> teknologiskt.</w:t>
      </w:r>
    </w:p>
    <w:p w14:paraId="4D4E1B49" w14:textId="77777777" w:rsidR="00253DC8" w:rsidRDefault="00253DC8" w:rsidP="001A7CC9">
      <w:pPr>
        <w:pStyle w:val="Normaltindrag"/>
      </w:pPr>
      <w:r>
        <w:t>S</w:t>
      </w:r>
      <w:r w:rsidRPr="00E44D88">
        <w:t>edan är det vårt fulla ansvar att rusta Sverige, vårt eget land</w:t>
      </w:r>
      <w:r>
        <w:t>, s</w:t>
      </w:r>
      <w:r w:rsidRPr="00E44D88">
        <w:t xml:space="preserve">tarkare ekonomiskt. </w:t>
      </w:r>
      <w:r>
        <w:t xml:space="preserve">Det handlar om </w:t>
      </w:r>
      <w:r w:rsidRPr="00E44D88">
        <w:t>tillväxtpolitik</w:t>
      </w:r>
      <w:r>
        <w:t xml:space="preserve"> och en bredare tillväxt</w:t>
      </w:r>
      <w:r w:rsidRPr="00E44D88">
        <w:t xml:space="preserve">. </w:t>
      </w:r>
      <w:r>
        <w:t xml:space="preserve">Jag brukar prata om en </w:t>
      </w:r>
      <w:r w:rsidRPr="00E44D88">
        <w:t>tillväxtpakt</w:t>
      </w:r>
      <w:r>
        <w:t xml:space="preserve"> och att p</w:t>
      </w:r>
      <w:r w:rsidRPr="00E44D88">
        <w:t>å alla sätt rusta svensk konkurrenskraft starkare.</w:t>
      </w:r>
      <w:r>
        <w:t xml:space="preserve"> Vi ska i</w:t>
      </w:r>
      <w:r w:rsidRPr="00E44D88">
        <w:t>nte göra några fel i Sverige.</w:t>
      </w:r>
    </w:p>
    <w:p w14:paraId="4879A426" w14:textId="77777777" w:rsidR="00253DC8" w:rsidRDefault="00253DC8" w:rsidP="001A7CC9">
      <w:pPr>
        <w:pStyle w:val="Normaltindrag"/>
      </w:pPr>
      <w:r>
        <w:t xml:space="preserve">Vi måste </w:t>
      </w:r>
      <w:r w:rsidRPr="00E44D88">
        <w:t xml:space="preserve">förstås </w:t>
      </w:r>
      <w:r>
        <w:t xml:space="preserve">också </w:t>
      </w:r>
      <w:r w:rsidRPr="00E44D88">
        <w:t>bygga det svenska försvaret</w:t>
      </w:r>
      <w:r>
        <w:t>, d</w:t>
      </w:r>
      <w:r w:rsidRPr="00E44D88">
        <w:t xml:space="preserve">et civila och det militära, mycket starkare. Det är den riktiga slutsatsen av en ny säkerhetspolitisk situation i världen. </w:t>
      </w:r>
      <w:r>
        <w:t>D</w:t>
      </w:r>
      <w:r w:rsidRPr="00E44D88">
        <w:t>en har vi dragit</w:t>
      </w:r>
      <w:r>
        <w:t>,</w:t>
      </w:r>
      <w:r w:rsidRPr="00E44D88">
        <w:t xml:space="preserve"> och vi fortsätter att dra den hela tiden.</w:t>
      </w:r>
    </w:p>
    <w:p w14:paraId="7D9B1D78" w14:textId="77777777" w:rsidR="00253DC8" w:rsidRDefault="00253DC8" w:rsidP="00AB03D2">
      <w:pPr>
        <w:pStyle w:val="Rubrik2"/>
      </w:pPr>
      <w:bookmarkStart w:id="20" w:name="_Toc220078521"/>
      <w:bookmarkStart w:id="21" w:name="_Toc220078825"/>
      <w:r>
        <w:t>Anf.  9  ANNA LASSES (C):</w:t>
      </w:r>
      <w:bookmarkEnd w:id="20"/>
      <w:bookmarkEnd w:id="21"/>
    </w:p>
    <w:p w14:paraId="42C6725D" w14:textId="77777777" w:rsidR="00253DC8" w:rsidRDefault="00253DC8" w:rsidP="00AB03D2">
      <w:pPr>
        <w:pStyle w:val="Normaltindrag"/>
      </w:pPr>
      <w:r>
        <w:t>H</w:t>
      </w:r>
      <w:r w:rsidRPr="00A94595">
        <w:t>err ordförande</w:t>
      </w:r>
      <w:r>
        <w:t>!</w:t>
      </w:r>
      <w:r w:rsidRPr="00A94595">
        <w:t xml:space="preserve"> Jag tittade på Ste</w:t>
      </w:r>
      <w:r>
        <w:t>ph</w:t>
      </w:r>
      <w:r w:rsidRPr="00A94595">
        <w:t>en Colber</w:t>
      </w:r>
      <w:r>
        <w:t>t</w:t>
      </w:r>
      <w:r w:rsidRPr="00A94595">
        <w:t xml:space="preserve">s program från den 20 januari </w:t>
      </w:r>
      <w:r>
        <w:t xml:space="preserve">om ett år </w:t>
      </w:r>
      <w:r w:rsidRPr="00A94595">
        <w:t>med Trump. Han konstaterade att i USA och faktiskt även resten av världen finns Trump med oss varje dag, varje timme</w:t>
      </w:r>
      <w:r>
        <w:t xml:space="preserve"> och</w:t>
      </w:r>
      <w:r w:rsidRPr="00A94595">
        <w:t xml:space="preserve"> varje minut</w:t>
      </w:r>
      <w:r>
        <w:t>, därför att m</w:t>
      </w:r>
      <w:r w:rsidRPr="00A94595">
        <w:t>an helt enkelt aldrig vet vad nästa steg</w:t>
      </w:r>
      <w:r>
        <w:t xml:space="preserve"> blir</w:t>
      </w:r>
      <w:r w:rsidRPr="00A94595">
        <w:t>. Eller så är det just det som är väldigt konsekvent</w:t>
      </w:r>
      <w:r>
        <w:t>. D</w:t>
      </w:r>
      <w:r w:rsidRPr="00A94595">
        <w:t>et</w:t>
      </w:r>
      <w:r>
        <w:t>ta</w:t>
      </w:r>
      <w:r w:rsidRPr="00A94595">
        <w:t xml:space="preserve"> i sig kan lära </w:t>
      </w:r>
      <w:r>
        <w:t xml:space="preserve">oss </w:t>
      </w:r>
      <w:r w:rsidRPr="00A94595">
        <w:t>hur det funkar.</w:t>
      </w:r>
    </w:p>
    <w:p w14:paraId="521E37AB" w14:textId="77777777" w:rsidR="00253DC8" w:rsidRDefault="00253DC8" w:rsidP="00AB03D2">
      <w:pPr>
        <w:pStyle w:val="Normaltindrag"/>
      </w:pPr>
      <w:r>
        <w:t xml:space="preserve">Det finns </w:t>
      </w:r>
      <w:r w:rsidRPr="00A94595">
        <w:t xml:space="preserve">ett starkt stöd och </w:t>
      </w:r>
      <w:r>
        <w:t xml:space="preserve">en </w:t>
      </w:r>
      <w:r w:rsidRPr="00A94595">
        <w:t>enig riksdag</w:t>
      </w:r>
      <w:r>
        <w:t>, m</w:t>
      </w:r>
      <w:r w:rsidRPr="00A94595">
        <w:t xml:space="preserve">en </w:t>
      </w:r>
      <w:r>
        <w:t xml:space="preserve">jag har </w:t>
      </w:r>
      <w:r w:rsidRPr="00A94595">
        <w:t xml:space="preserve">några medskick som jag tycker </w:t>
      </w:r>
      <w:r>
        <w:t xml:space="preserve">att man </w:t>
      </w:r>
      <w:r w:rsidRPr="00A94595">
        <w:t xml:space="preserve">aldrig </w:t>
      </w:r>
      <w:r>
        <w:t>kan föra fram</w:t>
      </w:r>
      <w:r w:rsidRPr="00A94595">
        <w:t xml:space="preserve"> tillräckligt många gånger. Ukraina får absolut inte glömmas bort. Ukraina ska alltid vara med när Ukraina diskuteras</w:t>
      </w:r>
      <w:r>
        <w:t>;</w:t>
      </w:r>
      <w:r w:rsidRPr="00A94595">
        <w:t xml:space="preserve"> det är avgörande. Detsamma gäller naturligtvis Danmark och Grönland. Det</w:t>
      </w:r>
      <w:r>
        <w:t>ta</w:t>
      </w:r>
      <w:r w:rsidRPr="00A94595">
        <w:t xml:space="preserve"> är de två absolut viktigaste sakerna just nu.</w:t>
      </w:r>
    </w:p>
    <w:p w14:paraId="6C4A8BD0" w14:textId="77777777" w:rsidR="00253DC8" w:rsidRDefault="00253DC8" w:rsidP="00AB03D2">
      <w:pPr>
        <w:pStyle w:val="Normaltindrag"/>
      </w:pPr>
      <w:r>
        <w:t xml:space="preserve">Det </w:t>
      </w:r>
      <w:r w:rsidRPr="00A94595">
        <w:t xml:space="preserve">är jättebra att vi har sagt nej </w:t>
      </w:r>
      <w:r>
        <w:t>till f</w:t>
      </w:r>
      <w:r w:rsidRPr="00A94595">
        <w:t>redsrådet och att vi står fast vid det</w:t>
      </w:r>
      <w:r>
        <w:t>,</w:t>
      </w:r>
      <w:r w:rsidRPr="00A94595">
        <w:t xml:space="preserve"> </w:t>
      </w:r>
      <w:r>
        <w:t xml:space="preserve">så </w:t>
      </w:r>
      <w:r w:rsidRPr="00A94595">
        <w:t xml:space="preserve">som det ser ut just nu. </w:t>
      </w:r>
      <w:r>
        <w:t xml:space="preserve">Jag </w:t>
      </w:r>
      <w:r w:rsidRPr="00A94595">
        <w:t xml:space="preserve">uppskattar verkligen </w:t>
      </w:r>
      <w:r>
        <w:t xml:space="preserve">också </w:t>
      </w:r>
      <w:r w:rsidRPr="00A94595">
        <w:t xml:space="preserve">att statsministern lyfte </w:t>
      </w:r>
      <w:r>
        <w:t>upp Kanada och h</w:t>
      </w:r>
      <w:r w:rsidRPr="00A94595">
        <w:t xml:space="preserve">ur oerhört viktigt det är att vi, både Sverige </w:t>
      </w:r>
      <w:r>
        <w:t xml:space="preserve">och </w:t>
      </w:r>
      <w:r w:rsidRPr="00A94595">
        <w:t xml:space="preserve">Europa, nu går samman med </w:t>
      </w:r>
      <w:r>
        <w:t>Kanada och</w:t>
      </w:r>
      <w:r w:rsidRPr="00A94595">
        <w:t xml:space="preserve"> inte underskattar den pakten.</w:t>
      </w:r>
    </w:p>
    <w:p w14:paraId="02E28B99" w14:textId="0A4BCDA9" w:rsidR="00253DC8" w:rsidRDefault="00253DC8" w:rsidP="0058570A">
      <w:pPr>
        <w:pStyle w:val="Normaltindrag"/>
        <w:widowControl w:val="0"/>
        <w:suppressAutoHyphens/>
      </w:pPr>
      <w:r>
        <w:t xml:space="preserve">Det </w:t>
      </w:r>
      <w:r w:rsidRPr="00A94595">
        <w:t>är naturligtvis Sveriges säkerhet som är statsministerns huvud</w:t>
      </w:r>
      <w:r w:rsidR="0058570A">
        <w:softHyphen/>
      </w:r>
      <w:r w:rsidRPr="00A94595">
        <w:t>ansvar</w:t>
      </w:r>
      <w:r>
        <w:t>, m</w:t>
      </w:r>
      <w:r w:rsidRPr="00A94595">
        <w:t>en vår säkerhet kräver att våra grannar är säkra</w:t>
      </w:r>
      <w:r>
        <w:t>,</w:t>
      </w:r>
      <w:r w:rsidRPr="00A94595">
        <w:t xml:space="preserve"> eftersom vi ligger där vi ligger och vi är ett relativt litet land. </w:t>
      </w:r>
      <w:r>
        <w:t xml:space="preserve">Som </w:t>
      </w:r>
      <w:r w:rsidRPr="00A94595">
        <w:t xml:space="preserve">statsministern </w:t>
      </w:r>
      <w:r>
        <w:t xml:space="preserve">var inne på </w:t>
      </w:r>
      <w:r w:rsidRPr="00A94595">
        <w:t xml:space="preserve">handlar </w:t>
      </w:r>
      <w:r>
        <w:t xml:space="preserve">det </w:t>
      </w:r>
      <w:r w:rsidRPr="00A94595">
        <w:t xml:space="preserve">mycket om att vi ska bli självständiga i Europa </w:t>
      </w:r>
      <w:r>
        <w:t>o</w:t>
      </w:r>
      <w:r w:rsidRPr="00A94595">
        <w:t xml:space="preserve">ch </w:t>
      </w:r>
      <w:r>
        <w:t xml:space="preserve">hålla </w:t>
      </w:r>
      <w:r w:rsidRPr="00A94595">
        <w:t xml:space="preserve">de </w:t>
      </w:r>
      <w:r>
        <w:t>d</w:t>
      </w:r>
      <w:r w:rsidRPr="00A94595">
        <w:t xml:space="preserve">är gubbarna </w:t>
      </w:r>
      <w:r>
        <w:t xml:space="preserve">i </w:t>
      </w:r>
      <w:r w:rsidRPr="00A94595">
        <w:t xml:space="preserve">öster och väster i schack, åtminstone </w:t>
      </w:r>
      <w:r>
        <w:t xml:space="preserve">tills </w:t>
      </w:r>
      <w:r w:rsidRPr="00A94595">
        <w:t>vi klarar oss själva.</w:t>
      </w:r>
    </w:p>
    <w:p w14:paraId="481228C0" w14:textId="77777777" w:rsidR="00253DC8" w:rsidRDefault="00253DC8" w:rsidP="00AB03D2">
      <w:pPr>
        <w:pStyle w:val="Normaltindrag"/>
      </w:pPr>
      <w:r w:rsidRPr="00A94595">
        <w:t xml:space="preserve">De flesta frågor </w:t>
      </w:r>
      <w:r>
        <w:t>ha</w:t>
      </w:r>
      <w:r w:rsidRPr="00A94595">
        <w:t>r redan ställ</w:t>
      </w:r>
      <w:r>
        <w:t>ts,</w:t>
      </w:r>
      <w:r w:rsidRPr="00A94595">
        <w:t xml:space="preserve"> </w:t>
      </w:r>
      <w:r>
        <w:t>m</w:t>
      </w:r>
      <w:r w:rsidRPr="00A94595">
        <w:t xml:space="preserve">en jag </w:t>
      </w:r>
      <w:r>
        <w:t xml:space="preserve">har en </w:t>
      </w:r>
      <w:r w:rsidRPr="00A94595">
        <w:t>liten fråga</w:t>
      </w:r>
      <w:r>
        <w:t xml:space="preserve"> som gäller </w:t>
      </w:r>
      <w:r w:rsidRPr="00A94595">
        <w:t>det lilla land</w:t>
      </w:r>
      <w:r>
        <w:t>et</w:t>
      </w:r>
      <w:r w:rsidRPr="00A94595">
        <w:t xml:space="preserve"> mellan Grönland och Storbritannien, </w:t>
      </w:r>
      <w:r>
        <w:t xml:space="preserve">nämligen </w:t>
      </w:r>
      <w:r w:rsidRPr="00A94595">
        <w:t xml:space="preserve">Island, som har varit på tapeten många gånger. </w:t>
      </w:r>
      <w:r>
        <w:t>J</w:t>
      </w:r>
      <w:r w:rsidRPr="00A94595">
        <w:t xml:space="preserve">ag förstår att det ligger lite utanför </w:t>
      </w:r>
      <w:r>
        <w:t>EU,</w:t>
      </w:r>
      <w:r w:rsidRPr="00A94595">
        <w:t xml:space="preserve"> men </w:t>
      </w:r>
      <w:r>
        <w:t xml:space="preserve">jag undrar ändå: Har </w:t>
      </w:r>
      <w:r w:rsidRPr="00A94595">
        <w:t>Islands situation</w:t>
      </w:r>
      <w:r>
        <w:t xml:space="preserve"> </w:t>
      </w:r>
      <w:r w:rsidRPr="00A94595">
        <w:t>diskuterats</w:t>
      </w:r>
      <w:r>
        <w:t xml:space="preserve">, och har </w:t>
      </w:r>
      <w:r w:rsidRPr="00A94595">
        <w:t xml:space="preserve">Island </w:t>
      </w:r>
      <w:r>
        <w:t>över huvud taget</w:t>
      </w:r>
      <w:r w:rsidRPr="00A94595">
        <w:t xml:space="preserve"> varit med i diskussionen?</w:t>
      </w:r>
    </w:p>
    <w:p w14:paraId="7BB2221E" w14:textId="77777777" w:rsidR="00253DC8" w:rsidRDefault="00253DC8" w:rsidP="00F37AFB">
      <w:pPr>
        <w:pStyle w:val="Rubrik2"/>
      </w:pPr>
      <w:bookmarkStart w:id="22" w:name="_Toc220078522"/>
      <w:bookmarkStart w:id="23" w:name="_Toc220078826"/>
      <w:r>
        <w:t>Anf.  10  MAGNUS BERNTSSON (KD):</w:t>
      </w:r>
      <w:bookmarkEnd w:id="22"/>
      <w:bookmarkEnd w:id="23"/>
    </w:p>
    <w:p w14:paraId="7BD3DDF8" w14:textId="77777777" w:rsidR="00253DC8" w:rsidRDefault="00253DC8" w:rsidP="00AB03D2">
      <w:pPr>
        <w:pStyle w:val="Normaltindrag"/>
      </w:pPr>
      <w:r>
        <w:t>O</w:t>
      </w:r>
      <w:r w:rsidRPr="00A94595">
        <w:t>rdförande! Tack</w:t>
      </w:r>
      <w:r>
        <w:t>,</w:t>
      </w:r>
      <w:r w:rsidRPr="00A94595">
        <w:t xml:space="preserve"> statsministern</w:t>
      </w:r>
      <w:r>
        <w:t>,</w:t>
      </w:r>
      <w:r w:rsidRPr="00A94595">
        <w:t xml:space="preserve"> för redogörelsen och svar på tidigare frågor</w:t>
      </w:r>
      <w:r>
        <w:t>!</w:t>
      </w:r>
    </w:p>
    <w:p w14:paraId="09F763B7" w14:textId="77777777" w:rsidR="00253DC8" w:rsidRDefault="00253DC8" w:rsidP="00AB03D2">
      <w:pPr>
        <w:pStyle w:val="Normaltindrag"/>
      </w:pPr>
      <w:r w:rsidRPr="00A94595">
        <w:t>Jag kan säga redan från början att jag instämmer i allt som statsministern</w:t>
      </w:r>
      <w:r>
        <w:t xml:space="preserve"> har</w:t>
      </w:r>
      <w:r w:rsidRPr="003C41B8">
        <w:t xml:space="preserve"> </w:t>
      </w:r>
      <w:r w:rsidRPr="00A94595">
        <w:t>sa</w:t>
      </w:r>
      <w:r>
        <w:t>gt</w:t>
      </w:r>
      <w:r w:rsidRPr="00A94595">
        <w:t xml:space="preserve">. </w:t>
      </w:r>
      <w:r>
        <w:t xml:space="preserve">Vi har </w:t>
      </w:r>
      <w:r w:rsidRPr="00A94595">
        <w:t xml:space="preserve">en väldigt speciell situation. </w:t>
      </w:r>
      <w:r>
        <w:t xml:space="preserve">För </w:t>
      </w:r>
      <w:r w:rsidRPr="00A94595">
        <w:t>några år</w:t>
      </w:r>
      <w:r>
        <w:t xml:space="preserve"> sedan hade det varit svårt att tro </w:t>
      </w:r>
      <w:r w:rsidRPr="00A94595">
        <w:t xml:space="preserve">att vi skulle </w:t>
      </w:r>
      <w:r>
        <w:t xml:space="preserve">befinna oss </w:t>
      </w:r>
      <w:r w:rsidRPr="00A94595">
        <w:t xml:space="preserve">i </w:t>
      </w:r>
      <w:r>
        <w:t>den nu</w:t>
      </w:r>
      <w:r w:rsidRPr="00A94595">
        <w:t xml:space="preserve">. </w:t>
      </w:r>
      <w:r>
        <w:t>Vi vet att d</w:t>
      </w:r>
      <w:r w:rsidRPr="00A94595">
        <w:t xml:space="preserve">e transatlantiska relationerna är viktiga, men de bygger på tillit. När tilliten brister måste den återuppbyggas. </w:t>
      </w:r>
      <w:r>
        <w:t>Vi v</w:t>
      </w:r>
      <w:r w:rsidRPr="00A94595">
        <w:t xml:space="preserve">et </w:t>
      </w:r>
      <w:r>
        <w:t xml:space="preserve">ju </w:t>
      </w:r>
      <w:r w:rsidRPr="00A94595">
        <w:t>vem som gör sitt bästa för att krångla med tilliten</w:t>
      </w:r>
      <w:r>
        <w:t xml:space="preserve"> just nu. </w:t>
      </w:r>
      <w:r w:rsidRPr="00A94595">
        <w:t>Att bygga upp ett förtroende som har raserats eller riskerar att raseras</w:t>
      </w:r>
      <w:r>
        <w:t xml:space="preserve"> tar lång tid</w:t>
      </w:r>
      <w:r w:rsidRPr="00A94595">
        <w:t>.</w:t>
      </w:r>
    </w:p>
    <w:p w14:paraId="72B91741" w14:textId="77777777" w:rsidR="00253DC8" w:rsidRDefault="00253DC8" w:rsidP="00AB03D2">
      <w:pPr>
        <w:pStyle w:val="Normaltindrag"/>
      </w:pPr>
      <w:r w:rsidRPr="00A94595">
        <w:t xml:space="preserve">Vad kan vi göra från europeisk sida? </w:t>
      </w:r>
      <w:r>
        <w:t>Det handlar g</w:t>
      </w:r>
      <w:r w:rsidRPr="00A94595">
        <w:t xml:space="preserve">ivetvis </w:t>
      </w:r>
      <w:r>
        <w:t xml:space="preserve">om att </w:t>
      </w:r>
      <w:r w:rsidRPr="00A94595">
        <w:t>visa enighet</w:t>
      </w:r>
      <w:r>
        <w:t xml:space="preserve"> och </w:t>
      </w:r>
      <w:r w:rsidRPr="00A94595">
        <w:t xml:space="preserve">styrka. </w:t>
      </w:r>
      <w:r>
        <w:t>I</w:t>
      </w:r>
      <w:r w:rsidRPr="00A94595">
        <w:t>nget annat fungerar</w:t>
      </w:r>
      <w:r>
        <w:t>, utan d</w:t>
      </w:r>
      <w:r w:rsidRPr="00A94595">
        <w:t xml:space="preserve">et är tydligt att det är viktigt att visa europeisk styrka. Vi har alla möjligheter </w:t>
      </w:r>
      <w:r>
        <w:t xml:space="preserve">till det </w:t>
      </w:r>
      <w:r w:rsidRPr="00A94595">
        <w:t>på handelsområdet</w:t>
      </w:r>
      <w:r>
        <w:t xml:space="preserve">, och då </w:t>
      </w:r>
      <w:r w:rsidRPr="00A94595">
        <w:t xml:space="preserve">får </w:t>
      </w:r>
      <w:r>
        <w:t xml:space="preserve">vi </w:t>
      </w:r>
      <w:r w:rsidRPr="00A94595">
        <w:t>visa att vi kan använda de</w:t>
      </w:r>
      <w:r>
        <w:t>m</w:t>
      </w:r>
      <w:r w:rsidRPr="00A94595">
        <w:t xml:space="preserve"> och tänka långsiktigt.</w:t>
      </w:r>
    </w:p>
    <w:p w14:paraId="41BE0629" w14:textId="77777777" w:rsidR="00253DC8" w:rsidRDefault="00253DC8" w:rsidP="00AB03D2">
      <w:pPr>
        <w:pStyle w:val="Normaltindrag"/>
      </w:pPr>
      <w:r w:rsidRPr="00A94595">
        <w:t>Frågan om diversifier</w:t>
      </w:r>
      <w:r>
        <w:t>ing av</w:t>
      </w:r>
      <w:r w:rsidRPr="00A94595">
        <w:t xml:space="preserve"> handelsvägar och olika frihandelsavtal är givetvis viktig. Jag blev väldigt besviken när jag såg att Mercosuravtalet nu ser ut att behöva pausas. </w:t>
      </w:r>
      <w:r>
        <w:t xml:space="preserve">Man har </w:t>
      </w:r>
      <w:r w:rsidRPr="00A94595">
        <w:t>jobbat</w:t>
      </w:r>
      <w:r>
        <w:t xml:space="preserve"> med det </w:t>
      </w:r>
      <w:r w:rsidRPr="00A94595">
        <w:t>under lång tid</w:t>
      </w:r>
      <w:r>
        <w:t>, och j</w:t>
      </w:r>
      <w:r w:rsidRPr="00A94595">
        <w:t xml:space="preserve">ag tycker </w:t>
      </w:r>
      <w:r>
        <w:t xml:space="preserve">att </w:t>
      </w:r>
      <w:r w:rsidRPr="00A94595">
        <w:t xml:space="preserve">det är väldigt tråkigt. </w:t>
      </w:r>
      <w:r>
        <w:t>V</w:t>
      </w:r>
      <w:r w:rsidRPr="00A94595">
        <w:t xml:space="preserve">i behöver </w:t>
      </w:r>
      <w:r>
        <w:t xml:space="preserve">gå </w:t>
      </w:r>
      <w:r w:rsidRPr="00A94595">
        <w:t>vidare med Indien och andra och försök</w:t>
      </w:r>
      <w:r>
        <w:t>a</w:t>
      </w:r>
      <w:r w:rsidRPr="00A94595">
        <w:t xml:space="preserve"> hitta </w:t>
      </w:r>
      <w:r>
        <w:t>fl</w:t>
      </w:r>
      <w:r w:rsidRPr="00A94595">
        <w:t>er vägar framåt.</w:t>
      </w:r>
    </w:p>
    <w:p w14:paraId="31FF1BF3" w14:textId="77777777" w:rsidR="00253DC8" w:rsidRDefault="00253DC8" w:rsidP="00AB03D2">
      <w:pPr>
        <w:pStyle w:val="Normaltindrag"/>
      </w:pPr>
      <w:r>
        <w:t xml:space="preserve">När det gäller </w:t>
      </w:r>
      <w:r w:rsidRPr="00A94595">
        <w:t>diversifiering</w:t>
      </w:r>
      <w:r>
        <w:t xml:space="preserve">en </w:t>
      </w:r>
      <w:r w:rsidRPr="00A94595">
        <w:t xml:space="preserve">vill </w:t>
      </w:r>
      <w:r>
        <w:t xml:space="preserve">jag </w:t>
      </w:r>
      <w:r w:rsidRPr="00A94595">
        <w:t xml:space="preserve">lyfta </w:t>
      </w:r>
      <w:r>
        <w:t xml:space="preserve">fram </w:t>
      </w:r>
      <w:r w:rsidRPr="00A94595">
        <w:t>en oro</w:t>
      </w:r>
      <w:r>
        <w:t>,</w:t>
      </w:r>
      <w:r w:rsidRPr="00A94595">
        <w:t xml:space="preserve"> och de</w:t>
      </w:r>
      <w:r>
        <w:t>n</w:t>
      </w:r>
      <w:r w:rsidRPr="00A94595">
        <w:t xml:space="preserve"> </w:t>
      </w:r>
      <w:r>
        <w:t>gäller</w:t>
      </w:r>
      <w:r w:rsidRPr="00A94595">
        <w:t xml:space="preserve"> givetvis att vi går för nära Kina. </w:t>
      </w:r>
      <w:r>
        <w:t>L</w:t>
      </w:r>
      <w:r w:rsidRPr="00A94595">
        <w:t>änder</w:t>
      </w:r>
      <w:r>
        <w:t xml:space="preserve"> som </w:t>
      </w:r>
      <w:r w:rsidRPr="00A94595">
        <w:t xml:space="preserve">Kanada och </w:t>
      </w:r>
      <w:r>
        <w:t>Storbritannien har</w:t>
      </w:r>
      <w:r w:rsidRPr="00A94595">
        <w:t xml:space="preserve"> redan nu direkt möten med Kina på ett sätt som gör mig lite orolig. Jag tycker </w:t>
      </w:r>
      <w:r>
        <w:t xml:space="preserve">att </w:t>
      </w:r>
      <w:r w:rsidRPr="00A94595">
        <w:t xml:space="preserve">det är viktigt </w:t>
      </w:r>
      <w:r>
        <w:t xml:space="preserve">att man </w:t>
      </w:r>
      <w:r w:rsidRPr="00A94595">
        <w:t>i den diskussion som kommer att föras under kvällen verkligen ser till att den</w:t>
      </w:r>
      <w:r>
        <w:t>na</w:t>
      </w:r>
      <w:r w:rsidRPr="00A94595">
        <w:t xml:space="preserve"> oro </w:t>
      </w:r>
      <w:r>
        <w:t xml:space="preserve">tas </w:t>
      </w:r>
      <w:r w:rsidRPr="00A94595">
        <w:t>på allvar.</w:t>
      </w:r>
      <w:r>
        <w:t xml:space="preserve"> </w:t>
      </w:r>
      <w:r w:rsidRPr="00A94595">
        <w:t xml:space="preserve">Det finns </w:t>
      </w:r>
      <w:r>
        <w:t xml:space="preserve">inga </w:t>
      </w:r>
      <w:r w:rsidRPr="00A94595">
        <w:t>privata företag i Kina. Det finns bara en regim som har krav på både företag och personer att följa regimen. Dessutom är Kina möjliggöra</w:t>
      </w:r>
      <w:r>
        <w:t>r</w:t>
      </w:r>
      <w:r w:rsidRPr="00A94595">
        <w:t xml:space="preserve">en </w:t>
      </w:r>
      <w:r>
        <w:t xml:space="preserve">av </w:t>
      </w:r>
      <w:r w:rsidRPr="00A94595">
        <w:t>kriget i Ukraina. Vi måste komma tillbaka till det.</w:t>
      </w:r>
    </w:p>
    <w:p w14:paraId="22E016F1" w14:textId="77777777" w:rsidR="00253DC8" w:rsidRDefault="00253DC8" w:rsidP="00AB03D2">
      <w:pPr>
        <w:pStyle w:val="Normaltindrag"/>
      </w:pPr>
      <w:r w:rsidRPr="00A94595">
        <w:t xml:space="preserve">Jag hoppas och räknar med att statsministern kommer att lyfta </w:t>
      </w:r>
      <w:r>
        <w:t xml:space="preserve">upp </w:t>
      </w:r>
      <w:r w:rsidRPr="00A94595">
        <w:t>den linjen från svensk sida och förväntar mig att vi får en bra diskussion och förståelse från andra länder. Ukraina är vår högsta prioritering</w:t>
      </w:r>
      <w:r>
        <w:t>,</w:t>
      </w:r>
      <w:r w:rsidRPr="00A94595">
        <w:t xml:space="preserve"> och då måste vi se den oro som Kina </w:t>
      </w:r>
      <w:r>
        <w:t>skapar</w:t>
      </w:r>
      <w:r w:rsidRPr="00A94595">
        <w:t xml:space="preserve"> i sammanhanget.</w:t>
      </w:r>
    </w:p>
    <w:p w14:paraId="09DCD0FA" w14:textId="77777777" w:rsidR="00253DC8" w:rsidRDefault="00253DC8" w:rsidP="0069521A">
      <w:pPr>
        <w:pStyle w:val="Rubrik2"/>
      </w:pPr>
      <w:bookmarkStart w:id="24" w:name="_Toc220078523"/>
      <w:bookmarkStart w:id="25" w:name="_Toc220078827"/>
      <w:r>
        <w:t>Anf.  11  REBECKA LE MOINE (MP):</w:t>
      </w:r>
      <w:bookmarkEnd w:id="24"/>
      <w:bookmarkEnd w:id="25"/>
    </w:p>
    <w:p w14:paraId="7749CDD9" w14:textId="77777777" w:rsidR="00253DC8" w:rsidRDefault="00253DC8" w:rsidP="00AB03D2">
      <w:pPr>
        <w:pStyle w:val="Normaltindrag"/>
      </w:pPr>
      <w:r>
        <w:t>O</w:t>
      </w:r>
      <w:r w:rsidRPr="00A94595">
        <w:t xml:space="preserve">rdförande! </w:t>
      </w:r>
      <w:r>
        <w:t>T</w:t>
      </w:r>
      <w:r w:rsidRPr="00A94595">
        <w:t>ack</w:t>
      </w:r>
      <w:r>
        <w:t>,</w:t>
      </w:r>
      <w:r w:rsidRPr="00A94595">
        <w:t xml:space="preserve"> statsministern</w:t>
      </w:r>
      <w:r>
        <w:t>,</w:t>
      </w:r>
      <w:r w:rsidRPr="00A94595">
        <w:t xml:space="preserve"> för dragningen och svar</w:t>
      </w:r>
      <w:r>
        <w:t>en</w:t>
      </w:r>
      <w:r w:rsidRPr="00A94595">
        <w:t xml:space="preserve"> på frågor</w:t>
      </w:r>
      <w:r>
        <w:t>na</w:t>
      </w:r>
      <w:r w:rsidRPr="00A94595">
        <w:t xml:space="preserve"> så </w:t>
      </w:r>
      <w:r>
        <w:t xml:space="preserve">här </w:t>
      </w:r>
      <w:r w:rsidRPr="00A94595">
        <w:t>långt</w:t>
      </w:r>
      <w:r>
        <w:t>!</w:t>
      </w:r>
    </w:p>
    <w:p w14:paraId="656B0586" w14:textId="77777777" w:rsidR="00253DC8" w:rsidRDefault="00253DC8" w:rsidP="00AB03D2">
      <w:pPr>
        <w:pStyle w:val="Normaltindrag"/>
      </w:pPr>
      <w:r w:rsidRPr="00A94595">
        <w:t>Till att börja med vill jag från Miljöpartiets sida tacka och ge stöd i den</w:t>
      </w:r>
      <w:r>
        <w:t>na</w:t>
      </w:r>
      <w:r w:rsidRPr="00A94595">
        <w:t xml:space="preserve"> väldigt allvarliga situation. </w:t>
      </w:r>
      <w:r>
        <w:t>J</w:t>
      </w:r>
      <w:r w:rsidRPr="00A94595">
        <w:t xml:space="preserve">ag tror att vi är samstämmiga i Sveriges riksdag just nu. Det finns bevis på att Trump testar olika strategier och gör </w:t>
      </w:r>
      <w:r>
        <w:t xml:space="preserve">det </w:t>
      </w:r>
      <w:r w:rsidRPr="00A94595">
        <w:t xml:space="preserve">som går </w:t>
      </w:r>
      <w:r>
        <w:t xml:space="preserve">att göra </w:t>
      </w:r>
      <w:r w:rsidRPr="00A94595">
        <w:t xml:space="preserve">för att skapa oro, rasera tillit och </w:t>
      </w:r>
      <w:r>
        <w:t xml:space="preserve">orsaka </w:t>
      </w:r>
      <w:r w:rsidRPr="00A94595">
        <w:t xml:space="preserve">kaos. </w:t>
      </w:r>
      <w:r>
        <w:t xml:space="preserve">I </w:t>
      </w:r>
      <w:r w:rsidRPr="00A94595">
        <w:t xml:space="preserve">det läget är det naturligtvis viktigt att vi står enade </w:t>
      </w:r>
      <w:r>
        <w:t xml:space="preserve">kring </w:t>
      </w:r>
      <w:r w:rsidRPr="00A94595">
        <w:t>varandras säkerhet och att EU kan vara ena</w:t>
      </w:r>
      <w:r>
        <w:t>t</w:t>
      </w:r>
      <w:r w:rsidRPr="00A94595">
        <w:t xml:space="preserve"> så långt det bara är möjligt.</w:t>
      </w:r>
      <w:r>
        <w:t xml:space="preserve"> Vi måste </w:t>
      </w:r>
      <w:r w:rsidRPr="00A94595">
        <w:t xml:space="preserve">såklart </w:t>
      </w:r>
      <w:r>
        <w:t xml:space="preserve">också </w:t>
      </w:r>
      <w:r w:rsidRPr="00A94595">
        <w:t>fortsätt</w:t>
      </w:r>
      <w:r>
        <w:t>a</w:t>
      </w:r>
      <w:r w:rsidRPr="00A94595">
        <w:t xml:space="preserve"> att hålla fokus på Ukraina.</w:t>
      </w:r>
    </w:p>
    <w:p w14:paraId="55BFE415" w14:textId="77777777" w:rsidR="00253DC8" w:rsidRDefault="00253DC8" w:rsidP="00AB03D2">
      <w:pPr>
        <w:pStyle w:val="Normaltindrag"/>
      </w:pPr>
      <w:r w:rsidRPr="00A94595">
        <w:t>Med det</w:t>
      </w:r>
      <w:r>
        <w:t>ta</w:t>
      </w:r>
      <w:r w:rsidRPr="00A94595">
        <w:t xml:space="preserve"> sagt</w:t>
      </w:r>
      <w:r>
        <w:t xml:space="preserve"> har </w:t>
      </w:r>
      <w:r w:rsidRPr="00A94595">
        <w:t>många frågor redan ställ</w:t>
      </w:r>
      <w:r>
        <w:t>ts, men d</w:t>
      </w:r>
      <w:r w:rsidRPr="00A94595">
        <w:t>et man kan fundera på är hur vi</w:t>
      </w:r>
      <w:r>
        <w:t>,</w:t>
      </w:r>
      <w:r w:rsidRPr="00A94595">
        <w:t xml:space="preserve"> med </w:t>
      </w:r>
      <w:r>
        <w:t xml:space="preserve">vår </w:t>
      </w:r>
      <w:r w:rsidRPr="00A94595">
        <w:t>samstämmighet</w:t>
      </w:r>
      <w:r>
        <w:t>,</w:t>
      </w:r>
      <w:r w:rsidRPr="00A94595">
        <w:t xml:space="preserve"> </w:t>
      </w:r>
      <w:r>
        <w:t xml:space="preserve">kan </w:t>
      </w:r>
      <w:r w:rsidRPr="00A94595">
        <w:t xml:space="preserve">bidra. </w:t>
      </w:r>
      <w:r>
        <w:t xml:space="preserve">Jag är själv </w:t>
      </w:r>
      <w:r w:rsidRPr="00A94595">
        <w:t xml:space="preserve">medlem i </w:t>
      </w:r>
      <w:r>
        <w:t>Nordiska rådet,</w:t>
      </w:r>
      <w:r w:rsidRPr="00A94595">
        <w:t xml:space="preserve"> och jag vet att det nordisk-baltiska samarbetet är viktigare än någonsin. </w:t>
      </w:r>
      <w:r>
        <w:t>E</w:t>
      </w:r>
      <w:r w:rsidRPr="00A94595">
        <w:t xml:space="preserve">tt sätt </w:t>
      </w:r>
      <w:r>
        <w:t xml:space="preserve">som </w:t>
      </w:r>
      <w:r w:rsidRPr="00A94595">
        <w:t xml:space="preserve">vi parlamentariker </w:t>
      </w:r>
      <w:r>
        <w:t xml:space="preserve">kan </w:t>
      </w:r>
      <w:r w:rsidRPr="00A94595">
        <w:t xml:space="preserve">bidra </w:t>
      </w:r>
      <w:r>
        <w:t xml:space="preserve">på är </w:t>
      </w:r>
      <w:r w:rsidRPr="00A94595">
        <w:t>att stå i solidaritet och visa styrka och enighet i detta.</w:t>
      </w:r>
    </w:p>
    <w:p w14:paraId="3D9DE3E1" w14:textId="77777777" w:rsidR="00253DC8" w:rsidRDefault="00253DC8" w:rsidP="00AB03D2">
      <w:pPr>
        <w:pStyle w:val="Normaltindrag"/>
      </w:pPr>
      <w:r>
        <w:t>S</w:t>
      </w:r>
      <w:r w:rsidRPr="00A94595">
        <w:t>tatsministern nämnde att ekonomin</w:t>
      </w:r>
      <w:r w:rsidRPr="009E1C65">
        <w:t xml:space="preserve"> </w:t>
      </w:r>
      <w:r w:rsidRPr="00A94595">
        <w:t>har Trumpsäkrat</w:t>
      </w:r>
      <w:r>
        <w:t>s</w:t>
      </w:r>
      <w:r w:rsidRPr="00A94595">
        <w:t>. Det finns en oerhörd nyckfullhet i Trump</w:t>
      </w:r>
      <w:r>
        <w:t>s</w:t>
      </w:r>
      <w:r w:rsidRPr="00A94595">
        <w:t xml:space="preserve"> retorik</w:t>
      </w:r>
      <w:r>
        <w:t xml:space="preserve"> </w:t>
      </w:r>
      <w:r w:rsidRPr="00A94595">
        <w:t xml:space="preserve">som gör att ekonomin påverkas väldigt snabbt. Jag tror att det är helt rätt att vi inom </w:t>
      </w:r>
      <w:r>
        <w:t xml:space="preserve">EU, </w:t>
      </w:r>
      <w:r w:rsidRPr="00A94595">
        <w:t>som union</w:t>
      </w:r>
      <w:r>
        <w:t>,</w:t>
      </w:r>
      <w:r w:rsidRPr="00A94595">
        <w:t xml:space="preserve"> har börjat fokusera mycket mer på säkerhet och beredskap i ett bredare perspektiv.</w:t>
      </w:r>
    </w:p>
    <w:p w14:paraId="6D3BF7F1" w14:textId="77777777" w:rsidR="00253DC8" w:rsidRDefault="00253DC8" w:rsidP="00AB03D2">
      <w:pPr>
        <w:pStyle w:val="Normaltindrag"/>
      </w:pPr>
      <w:r>
        <w:t>D</w:t>
      </w:r>
      <w:r w:rsidRPr="00A94595">
        <w:t xml:space="preserve">e tullar som </w:t>
      </w:r>
      <w:r>
        <w:t xml:space="preserve">USA </w:t>
      </w:r>
      <w:r w:rsidRPr="00A94595">
        <w:t>har diskuterat</w:t>
      </w:r>
      <w:r>
        <w:t xml:space="preserve"> ligger </w:t>
      </w:r>
      <w:r w:rsidRPr="00A94595">
        <w:t xml:space="preserve">just </w:t>
      </w:r>
      <w:r>
        <w:t xml:space="preserve">nu </w:t>
      </w:r>
      <w:r w:rsidRPr="00A94595">
        <w:t>inte på bordet</w:t>
      </w:r>
      <w:r>
        <w:t xml:space="preserve">, men det </w:t>
      </w:r>
      <w:r w:rsidRPr="00A94595">
        <w:t xml:space="preserve">finns en oro </w:t>
      </w:r>
      <w:r>
        <w:t xml:space="preserve">över </w:t>
      </w:r>
      <w:r w:rsidRPr="00A94595">
        <w:t>hur andra maktmedel och tullar kan använda</w:t>
      </w:r>
      <w:r>
        <w:t>s</w:t>
      </w:r>
      <w:r w:rsidRPr="00A94595">
        <w:t xml:space="preserve"> för att påverka vår beredskap. </w:t>
      </w:r>
      <w:r>
        <w:t xml:space="preserve">Med detta </w:t>
      </w:r>
      <w:r w:rsidRPr="00A94595">
        <w:t>sagt är det viktigt att forts</w:t>
      </w:r>
      <w:r>
        <w:t>ä</w:t>
      </w:r>
      <w:r w:rsidRPr="00A94595">
        <w:t>tt</w:t>
      </w:r>
      <w:r>
        <w:t>a att</w:t>
      </w:r>
      <w:r w:rsidRPr="00A94595">
        <w:t xml:space="preserve"> ha en strategi för just beredskap utifrån ett brett perspektiv som handlar om insatsvaror för livsmedelsproduktion. </w:t>
      </w:r>
      <w:r>
        <w:t>Det handlar helt enkelt om h</w:t>
      </w:r>
      <w:r w:rsidRPr="00A94595">
        <w:t xml:space="preserve">ur vi ska kunna göra oss mer oberoende </w:t>
      </w:r>
      <w:r>
        <w:t>o</w:t>
      </w:r>
      <w:r w:rsidRPr="00A94595">
        <w:t>ch stå starka inom EU.</w:t>
      </w:r>
    </w:p>
    <w:p w14:paraId="30A3C426" w14:textId="77777777" w:rsidR="00253DC8" w:rsidRDefault="00253DC8" w:rsidP="00174C4A">
      <w:pPr>
        <w:pStyle w:val="Rubrik2"/>
      </w:pPr>
      <w:bookmarkStart w:id="26" w:name="_Toc220078524"/>
      <w:bookmarkStart w:id="27" w:name="_Toc220078828"/>
      <w:r>
        <w:t>Anf.  12  JOAR FORSSELL (L):</w:t>
      </w:r>
      <w:bookmarkEnd w:id="26"/>
      <w:bookmarkEnd w:id="27"/>
    </w:p>
    <w:p w14:paraId="15A8B95A" w14:textId="77777777" w:rsidR="00253DC8" w:rsidRDefault="00253DC8" w:rsidP="00D82C3F">
      <w:pPr>
        <w:pStyle w:val="Normaltindrag"/>
      </w:pPr>
      <w:r>
        <w:t>Herr talman! T</w:t>
      </w:r>
      <w:r w:rsidRPr="00A94595">
        <w:t>ack</w:t>
      </w:r>
      <w:r>
        <w:t>,</w:t>
      </w:r>
      <w:r w:rsidRPr="00A94595">
        <w:t xml:space="preserve"> statsministern</w:t>
      </w:r>
      <w:r>
        <w:t>,</w:t>
      </w:r>
      <w:r w:rsidRPr="00A94595">
        <w:t xml:space="preserve"> för välformulerade inlägg hittills</w:t>
      </w:r>
      <w:r>
        <w:t>!</w:t>
      </w:r>
    </w:p>
    <w:p w14:paraId="04DB797B" w14:textId="77777777" w:rsidR="00253DC8" w:rsidRDefault="00253DC8" w:rsidP="00D82C3F">
      <w:pPr>
        <w:pStyle w:val="Normaltindrag"/>
      </w:pPr>
      <w:r>
        <w:t xml:space="preserve">När det gäller </w:t>
      </w:r>
      <w:r w:rsidRPr="00A94595">
        <w:t>Grönland och kringliggande områden</w:t>
      </w:r>
      <w:r>
        <w:t xml:space="preserve"> med</w:t>
      </w:r>
      <w:r w:rsidRPr="00A94595">
        <w:t xml:space="preserve"> olika status</w:t>
      </w:r>
      <w:r>
        <w:t xml:space="preserve"> håller jag med om </w:t>
      </w:r>
      <w:r w:rsidRPr="00A94595">
        <w:t xml:space="preserve">allt som </w:t>
      </w:r>
      <w:r>
        <w:t xml:space="preserve">statsministern </w:t>
      </w:r>
      <w:r w:rsidRPr="00A94595">
        <w:t>har sagt hittills</w:t>
      </w:r>
      <w:r>
        <w:t xml:space="preserve">, men </w:t>
      </w:r>
      <w:r w:rsidRPr="00A94595">
        <w:t xml:space="preserve">jag tror att det är viktigt att EU </w:t>
      </w:r>
      <w:r>
        <w:t xml:space="preserve">sänder en mycket </w:t>
      </w:r>
      <w:r w:rsidRPr="00A94595">
        <w:t>tydlig signal</w:t>
      </w:r>
      <w:r>
        <w:t xml:space="preserve">. </w:t>
      </w:r>
      <w:r w:rsidRPr="00A94595">
        <w:t>Grönland lämnade EU på 80-talet, mycket på grund av fiskeripolitiken</w:t>
      </w:r>
      <w:r>
        <w:t>, men</w:t>
      </w:r>
      <w:r w:rsidRPr="00A94595">
        <w:t xml:space="preserve"> om det grönländska folket</w:t>
      </w:r>
      <w:r>
        <w:t xml:space="preserve"> vill komma </w:t>
      </w:r>
      <w:r w:rsidRPr="00A94595">
        <w:t xml:space="preserve">tillbaka </w:t>
      </w:r>
      <w:r>
        <w:t>till E</w:t>
      </w:r>
      <w:r w:rsidRPr="00A94595">
        <w:t>uropeiska unionen</w:t>
      </w:r>
      <w:r>
        <w:t xml:space="preserve"> </w:t>
      </w:r>
      <w:r w:rsidRPr="00A94595">
        <w:t xml:space="preserve">behöver </w:t>
      </w:r>
      <w:r>
        <w:t xml:space="preserve">de </w:t>
      </w:r>
      <w:r w:rsidRPr="00A94595">
        <w:t>välkomna</w:t>
      </w:r>
      <w:r>
        <w:t>s</w:t>
      </w:r>
      <w:r w:rsidRPr="00A94595">
        <w:t>.</w:t>
      </w:r>
    </w:p>
    <w:p w14:paraId="72D0179B" w14:textId="77777777" w:rsidR="00253DC8" w:rsidRDefault="00253DC8" w:rsidP="00D82C3F">
      <w:pPr>
        <w:pStyle w:val="Normaltindrag"/>
      </w:pPr>
      <w:r>
        <w:t xml:space="preserve">Hittills </w:t>
      </w:r>
      <w:r w:rsidRPr="00A94595">
        <w:t xml:space="preserve">har </w:t>
      </w:r>
      <w:r>
        <w:t xml:space="preserve">ingen </w:t>
      </w:r>
      <w:r w:rsidRPr="00A94595">
        <w:t xml:space="preserve">nämnt </w:t>
      </w:r>
      <w:r>
        <w:t>Färöarna.</w:t>
      </w:r>
      <w:r w:rsidRPr="00A94595">
        <w:t xml:space="preserve"> </w:t>
      </w:r>
      <w:r>
        <w:t xml:space="preserve">De </w:t>
      </w:r>
      <w:r w:rsidRPr="00A94595">
        <w:t xml:space="preserve">följde </w:t>
      </w:r>
      <w:r>
        <w:t xml:space="preserve">aldrig </w:t>
      </w:r>
      <w:r w:rsidRPr="00A94595">
        <w:t>med</w:t>
      </w:r>
      <w:r>
        <w:t xml:space="preserve"> in i unionen, men d</w:t>
      </w:r>
      <w:r w:rsidRPr="00A94595">
        <w:t xml:space="preserve">et är samma sak </w:t>
      </w:r>
      <w:r>
        <w:t>där. D</w:t>
      </w:r>
      <w:r w:rsidRPr="00A94595">
        <w:t xml:space="preserve">e </w:t>
      </w:r>
      <w:r>
        <w:t xml:space="preserve">ligger </w:t>
      </w:r>
      <w:r w:rsidRPr="00A94595">
        <w:t>också väldigt strategisk</w:t>
      </w:r>
      <w:r>
        <w:t>t</w:t>
      </w:r>
      <w:r w:rsidRPr="00A94595">
        <w:t xml:space="preserve"> i förhållande till de här frågorna och har samma typ av status som Grönland. </w:t>
      </w:r>
      <w:r>
        <w:t>D</w:t>
      </w:r>
      <w:r w:rsidRPr="00A94595">
        <w:t>e valde att stå utanför EU när Danmark gick med på 70-talet</w:t>
      </w:r>
      <w:r>
        <w:t xml:space="preserve">, men </w:t>
      </w:r>
      <w:r w:rsidRPr="00A94595">
        <w:t xml:space="preserve">om det färöiska folket vill vara med i EU måste de också vara välkomna. </w:t>
      </w:r>
      <w:r>
        <w:t xml:space="preserve">Jag </w:t>
      </w:r>
      <w:r w:rsidRPr="00A94595">
        <w:t xml:space="preserve">tror </w:t>
      </w:r>
      <w:r>
        <w:t xml:space="preserve">att det </w:t>
      </w:r>
      <w:r w:rsidRPr="00A94595">
        <w:t xml:space="preserve">är väldigt viktigt att </w:t>
      </w:r>
      <w:r>
        <w:t>detta</w:t>
      </w:r>
      <w:r w:rsidRPr="001E5837">
        <w:t xml:space="preserve"> </w:t>
      </w:r>
      <w:r w:rsidRPr="00A94595">
        <w:t>signalera</w:t>
      </w:r>
      <w:r>
        <w:t>s</w:t>
      </w:r>
      <w:r w:rsidRPr="00A94595">
        <w:t>.</w:t>
      </w:r>
    </w:p>
    <w:p w14:paraId="342690CB" w14:textId="77777777" w:rsidR="00253DC8" w:rsidRDefault="00253DC8" w:rsidP="00D82C3F">
      <w:pPr>
        <w:pStyle w:val="Normaltindrag"/>
      </w:pPr>
      <w:r w:rsidRPr="00A94595">
        <w:t xml:space="preserve">Samma sak gäller </w:t>
      </w:r>
      <w:r>
        <w:t xml:space="preserve">såklart </w:t>
      </w:r>
      <w:r w:rsidRPr="00A94595">
        <w:t xml:space="preserve">för Island, som </w:t>
      </w:r>
      <w:r>
        <w:t xml:space="preserve">har </w:t>
      </w:r>
      <w:r w:rsidRPr="00A94595">
        <w:t>val</w:t>
      </w:r>
      <w:r>
        <w:t>t</w:t>
      </w:r>
      <w:r w:rsidRPr="00A94595">
        <w:t xml:space="preserve"> en annan väg</w:t>
      </w:r>
      <w:r>
        <w:t>. Där behövs samma tydliga b</w:t>
      </w:r>
      <w:r w:rsidRPr="00A94595">
        <w:t>udskap från Sveriges statsminister men också från hela Europeiska unionen.</w:t>
      </w:r>
    </w:p>
    <w:p w14:paraId="468D7C69" w14:textId="77777777" w:rsidR="00253DC8" w:rsidRDefault="00253DC8" w:rsidP="00D82C3F">
      <w:pPr>
        <w:pStyle w:val="Normaltindrag"/>
      </w:pPr>
      <w:r>
        <w:t>Kopplat t</w:t>
      </w:r>
      <w:r w:rsidRPr="00A94595">
        <w:t>ill det</w:t>
      </w:r>
      <w:r>
        <w:t>ta</w:t>
      </w:r>
      <w:r w:rsidRPr="00A94595">
        <w:t xml:space="preserve"> </w:t>
      </w:r>
      <w:r>
        <w:t xml:space="preserve">finns </w:t>
      </w:r>
      <w:r w:rsidRPr="00A94595">
        <w:t>artikel</w:t>
      </w:r>
      <w:r>
        <w:t> </w:t>
      </w:r>
      <w:r w:rsidRPr="00A94595">
        <w:t>42</w:t>
      </w:r>
      <w:r>
        <w:t xml:space="preserve">, som </w:t>
      </w:r>
      <w:r w:rsidRPr="00A94595">
        <w:t xml:space="preserve">handlar om solidaritet och försvar av EU:s medlemsländer. De områden som befinner sig utanför EU men som tillhör EU-länder omfattas </w:t>
      </w:r>
      <w:r>
        <w:t xml:space="preserve">också </w:t>
      </w:r>
      <w:r w:rsidRPr="00A94595">
        <w:t>av artikel</w:t>
      </w:r>
      <w:r>
        <w:t> </w:t>
      </w:r>
      <w:r w:rsidRPr="00A94595">
        <w:t>42. Det</w:t>
      </w:r>
      <w:r>
        <w:t>ta</w:t>
      </w:r>
      <w:r w:rsidRPr="00A94595">
        <w:t xml:space="preserve"> behöver förtydligas</w:t>
      </w:r>
      <w:r>
        <w:t xml:space="preserve">, och ytterst </w:t>
      </w:r>
      <w:r w:rsidRPr="00A94595">
        <w:t xml:space="preserve">behöver </w:t>
      </w:r>
      <w:r>
        <w:t xml:space="preserve">det </w:t>
      </w:r>
      <w:r w:rsidRPr="00A94595">
        <w:t>uttalas av kommissionen. Jag tror att det finns ett stöd för det</w:t>
      </w:r>
      <w:r>
        <w:t>ta</w:t>
      </w:r>
      <w:r w:rsidRPr="00A94595">
        <w:t xml:space="preserve"> i parlamentet.</w:t>
      </w:r>
    </w:p>
    <w:p w14:paraId="3CEA989E" w14:textId="77777777" w:rsidR="00253DC8" w:rsidRDefault="00253DC8" w:rsidP="00D82C3F">
      <w:pPr>
        <w:pStyle w:val="Normaltindrag"/>
      </w:pPr>
      <w:r w:rsidRPr="00A94595">
        <w:t>Det har kommit propåer från bland annat den liberala partigruppen i Europaparlamentet</w:t>
      </w:r>
      <w:r>
        <w:t xml:space="preserve"> om att d</w:t>
      </w:r>
      <w:r w:rsidRPr="00A94595">
        <w:t>et ska förtydligas att Grönland omfattas.</w:t>
      </w:r>
      <w:r>
        <w:t xml:space="preserve"> S</w:t>
      </w:r>
      <w:r w:rsidRPr="00A94595">
        <w:t>om statsministern nämnde i sitt inlägg</w:t>
      </w:r>
      <w:r>
        <w:t xml:space="preserve"> </w:t>
      </w:r>
      <w:r w:rsidRPr="00A94595">
        <w:t xml:space="preserve">skulle </w:t>
      </w:r>
      <w:r>
        <w:t xml:space="preserve">det </w:t>
      </w:r>
      <w:r w:rsidRPr="00A94595">
        <w:t>innebära att också andra territorier som tillhör EU-länder omfattas av artikeln</w:t>
      </w:r>
      <w:r>
        <w:t xml:space="preserve">. Det </w:t>
      </w:r>
      <w:r w:rsidRPr="00A94595">
        <w:t>skulle vara ett stöd i beslutsfattandet</w:t>
      </w:r>
      <w:r>
        <w:t xml:space="preserve"> inför </w:t>
      </w:r>
      <w:r w:rsidRPr="00A94595">
        <w:t xml:space="preserve">framtida kriser. Det </w:t>
      </w:r>
      <w:r>
        <w:t>va</w:t>
      </w:r>
      <w:r w:rsidRPr="00A94595">
        <w:t xml:space="preserve">r </w:t>
      </w:r>
      <w:r>
        <w:t xml:space="preserve">den </w:t>
      </w:r>
      <w:r w:rsidRPr="00A94595">
        <w:t>andra konkreta fråga</w:t>
      </w:r>
      <w:r>
        <w:t>n jag ville ta upp</w:t>
      </w:r>
      <w:r w:rsidRPr="00A94595">
        <w:t>.</w:t>
      </w:r>
    </w:p>
    <w:p w14:paraId="0EEDC263" w14:textId="77777777" w:rsidR="00253DC8" w:rsidRDefault="00253DC8" w:rsidP="00B34F89">
      <w:pPr>
        <w:pStyle w:val="Normaltindrag"/>
        <w:widowControl w:val="0"/>
        <w:suppressAutoHyphens/>
      </w:pPr>
      <w:r>
        <w:t xml:space="preserve">När det gäller </w:t>
      </w:r>
      <w:r w:rsidRPr="00A94595">
        <w:t xml:space="preserve">det som Kristdemokraterna och </w:t>
      </w:r>
      <w:r>
        <w:t xml:space="preserve">Magnus Berntsson </w:t>
      </w:r>
      <w:r w:rsidRPr="00A94595">
        <w:t xml:space="preserve">var inne på är det djupt oroande att flera länder närmar sig Kina. </w:t>
      </w:r>
      <w:r>
        <w:t xml:space="preserve">Ursäkta, herr ordförande, men </w:t>
      </w:r>
      <w:r w:rsidRPr="00A94595">
        <w:t>att gå till någo</w:t>
      </w:r>
      <w:r>
        <w:t>n</w:t>
      </w:r>
      <w:r w:rsidRPr="00A94595">
        <w:t xml:space="preserve"> som är ännu värre</w:t>
      </w:r>
      <w:r>
        <w:t xml:space="preserve"> </w:t>
      </w:r>
      <w:r w:rsidRPr="00A94595">
        <w:t>är väl bland det dummaste man kan göra i en kris. Trump är uppenbart extremt nyckfull</w:t>
      </w:r>
      <w:r>
        <w:t xml:space="preserve"> och </w:t>
      </w:r>
      <w:r w:rsidRPr="00A94595">
        <w:t>går inte att lita på</w:t>
      </w:r>
      <w:r>
        <w:t>, och det är en utveckling som v</w:t>
      </w:r>
      <w:r w:rsidRPr="00A94595">
        <w:t>i alla är väldigt oroade</w:t>
      </w:r>
      <w:r>
        <w:t xml:space="preserve"> över</w:t>
      </w:r>
      <w:r w:rsidRPr="00A94595">
        <w:t>.</w:t>
      </w:r>
      <w:r>
        <w:t xml:space="preserve"> Men </w:t>
      </w:r>
      <w:r w:rsidRPr="00A94595">
        <w:t>Xi Jinping</w:t>
      </w:r>
      <w:r>
        <w:t>s</w:t>
      </w:r>
      <w:r w:rsidRPr="00A94595">
        <w:t xml:space="preserve"> Kina begår redan i</w:t>
      </w:r>
      <w:r>
        <w:t xml:space="preserve"> </w:t>
      </w:r>
      <w:r w:rsidRPr="00A94595">
        <w:t>dag folkmord i Xinjiang, ockuperar Tibet</w:t>
      </w:r>
      <w:r>
        <w:t xml:space="preserve"> och</w:t>
      </w:r>
      <w:r w:rsidRPr="00A94595">
        <w:t xml:space="preserve"> övar på krig mot Taiwan. Det går inte att komma ifrån att de är värre </w:t>
      </w:r>
      <w:r>
        <w:t xml:space="preserve">när det gäller </w:t>
      </w:r>
      <w:r w:rsidRPr="00A94595">
        <w:t>alla delar</w:t>
      </w:r>
      <w:r>
        <w:t xml:space="preserve"> </w:t>
      </w:r>
      <w:r w:rsidRPr="00A94595">
        <w:t>av folkrätten</w:t>
      </w:r>
      <w:r>
        <w:t xml:space="preserve">, </w:t>
      </w:r>
      <w:r w:rsidRPr="00A94595">
        <w:t xml:space="preserve">hur </w:t>
      </w:r>
      <w:r>
        <w:t xml:space="preserve">de </w:t>
      </w:r>
      <w:r w:rsidRPr="00A94595">
        <w:t>agerar mot sin omvärld och så vidare.</w:t>
      </w:r>
    </w:p>
    <w:p w14:paraId="52471366" w14:textId="77777777" w:rsidR="00253DC8" w:rsidRDefault="00253DC8" w:rsidP="00D82C3F">
      <w:pPr>
        <w:pStyle w:val="Normaltindrag"/>
      </w:pPr>
      <w:r w:rsidRPr="00A94595">
        <w:t xml:space="preserve">Mot Sverige bedriver </w:t>
      </w:r>
      <w:r>
        <w:t>de</w:t>
      </w:r>
      <w:r w:rsidRPr="00A94595">
        <w:t xml:space="preserve"> verksamhet genom enhetsfronten. </w:t>
      </w:r>
      <w:r>
        <w:t xml:space="preserve">Magnus Berntsson </w:t>
      </w:r>
      <w:r w:rsidRPr="00A94595">
        <w:t xml:space="preserve">var inne på att det inte finns några kinesiska privata företag. Alla företag är delar av enhetsfronten, men </w:t>
      </w:r>
      <w:r>
        <w:t xml:space="preserve">också </w:t>
      </w:r>
      <w:r w:rsidRPr="00A94595">
        <w:t xml:space="preserve">personer </w:t>
      </w:r>
      <w:r>
        <w:t xml:space="preserve">kan </w:t>
      </w:r>
      <w:r w:rsidRPr="00A94595">
        <w:t xml:space="preserve">omfattas av den kinesiska enhetsfrontspolitiken. Det är en politik som ytterst </w:t>
      </w:r>
      <w:r>
        <w:t>innebär</w:t>
      </w:r>
      <w:r w:rsidRPr="00A94595">
        <w:t xml:space="preserve"> att man måste v</w:t>
      </w:r>
      <w:r>
        <w:t>a</w:t>
      </w:r>
      <w:r w:rsidRPr="00A94595">
        <w:t>ra spion åt Kina.</w:t>
      </w:r>
      <w:r>
        <w:t xml:space="preserve"> </w:t>
      </w:r>
      <w:r w:rsidRPr="00A94595">
        <w:t>Under veckan har det</w:t>
      </w:r>
      <w:r>
        <w:t xml:space="preserve"> – om än </w:t>
      </w:r>
      <w:r w:rsidRPr="00A94595">
        <w:t>inte helt</w:t>
      </w:r>
      <w:r>
        <w:t xml:space="preserve"> –</w:t>
      </w:r>
      <w:r w:rsidRPr="00A94595">
        <w:t xml:space="preserve"> gått lite under radar</w:t>
      </w:r>
      <w:r>
        <w:t>n h</w:t>
      </w:r>
      <w:r w:rsidRPr="00A94595">
        <w:t xml:space="preserve">ur den socialdemokratiska regeringen </w:t>
      </w:r>
      <w:r>
        <w:t xml:space="preserve">i </w:t>
      </w:r>
      <w:r w:rsidRPr="00A94595">
        <w:t xml:space="preserve">Storbritannien har godkänt </w:t>
      </w:r>
      <w:r>
        <w:t xml:space="preserve">Kinas </w:t>
      </w:r>
      <w:r w:rsidRPr="00A94595">
        <w:t xml:space="preserve">nya så kallade megaambassad i </w:t>
      </w:r>
      <w:r>
        <w:t>London</w:t>
      </w:r>
      <w:r w:rsidRPr="00A94595">
        <w:t xml:space="preserve">. </w:t>
      </w:r>
      <w:r>
        <w:t>K</w:t>
      </w:r>
      <w:r w:rsidRPr="00A94595">
        <w:t xml:space="preserve">ritikerna </w:t>
      </w:r>
      <w:r>
        <w:t xml:space="preserve">kallar den för </w:t>
      </w:r>
      <w:r w:rsidRPr="00A94595">
        <w:t>en spionbas</w:t>
      </w:r>
      <w:r>
        <w:t xml:space="preserve"> f</w:t>
      </w:r>
      <w:r w:rsidRPr="00A94595">
        <w:t xml:space="preserve">ör </w:t>
      </w:r>
      <w:r>
        <w:t xml:space="preserve">landets </w:t>
      </w:r>
      <w:r w:rsidRPr="00A94595">
        <w:t>verksamhet i hela vår del av Europa.</w:t>
      </w:r>
    </w:p>
    <w:p w14:paraId="0BC01C2E" w14:textId="77777777" w:rsidR="00253DC8" w:rsidRDefault="00253DC8" w:rsidP="00D82C3F">
      <w:pPr>
        <w:pStyle w:val="Normaltindrag"/>
      </w:pPr>
      <w:r w:rsidRPr="00A94595">
        <w:t xml:space="preserve">Samtidigt har </w:t>
      </w:r>
      <w:r>
        <w:t xml:space="preserve">det </w:t>
      </w:r>
      <w:r w:rsidRPr="00A94595">
        <w:t xml:space="preserve">kommit nyheter om hur Tjeckiens </w:t>
      </w:r>
      <w:r>
        <w:t xml:space="preserve">underrättelsetjänst </w:t>
      </w:r>
      <w:r w:rsidRPr="00A94595">
        <w:t>har nystat upp en underrättelseskandal</w:t>
      </w:r>
      <w:r>
        <w:t>, där den k</w:t>
      </w:r>
      <w:r w:rsidRPr="00A94595">
        <w:t xml:space="preserve">inesiska </w:t>
      </w:r>
      <w:r>
        <w:t xml:space="preserve">underrättelsetjänsten </w:t>
      </w:r>
      <w:r w:rsidRPr="00A94595">
        <w:t>har kartlagt parlamentariker och andra politiker i Tjeckien och bedrivit verksamhet mot dem.</w:t>
      </w:r>
    </w:p>
    <w:p w14:paraId="6405C84E" w14:textId="77777777" w:rsidR="00253DC8" w:rsidRDefault="00253DC8" w:rsidP="00D82C3F">
      <w:pPr>
        <w:pStyle w:val="Normaltindrag"/>
      </w:pPr>
      <w:r w:rsidRPr="00A94595">
        <w:t xml:space="preserve">Det är klart att </w:t>
      </w:r>
      <w:r>
        <w:t xml:space="preserve">samma </w:t>
      </w:r>
      <w:r w:rsidRPr="00A94595">
        <w:t>solidarit</w:t>
      </w:r>
      <w:r>
        <w:t>et</w:t>
      </w:r>
      <w:r w:rsidRPr="00A94595">
        <w:t xml:space="preserve"> </w:t>
      </w:r>
      <w:r>
        <w:t xml:space="preserve">som </w:t>
      </w:r>
      <w:r w:rsidRPr="00A94595">
        <w:t xml:space="preserve">vi har visat Danmark och Grönland också måste visas </w:t>
      </w:r>
      <w:r>
        <w:t>mot</w:t>
      </w:r>
      <w:r w:rsidRPr="00A94595">
        <w:t xml:space="preserve"> våra europeiska vänner </w:t>
      </w:r>
      <w:r>
        <w:t>n</w:t>
      </w:r>
      <w:r w:rsidRPr="00A94595">
        <w:t xml:space="preserve">är de utsätts för den typen av attacker och angrepp från Kina. Därför är det väldigt oroande med både Storbritanniens och Kanadas, </w:t>
      </w:r>
      <w:r>
        <w:t xml:space="preserve">och </w:t>
      </w:r>
      <w:r w:rsidRPr="00A94595">
        <w:t>tidigare också Frankrikes, närmande</w:t>
      </w:r>
      <w:r>
        <w:t>n</w:t>
      </w:r>
      <w:r w:rsidRPr="00A94595">
        <w:t xml:space="preserve"> till Kina eftersom de ytterst sätter hela grunden för vårt gemensamma bygge av fred och säkerhet ur spel.</w:t>
      </w:r>
    </w:p>
    <w:p w14:paraId="4CE24FFF" w14:textId="77777777" w:rsidR="00253DC8" w:rsidRDefault="00253DC8" w:rsidP="00D82C3F">
      <w:pPr>
        <w:pStyle w:val="Normaltindrag"/>
      </w:pPr>
      <w:r w:rsidRPr="00A94595">
        <w:t xml:space="preserve">Att vi ska kunna vara självständiga bygger på att vi kan lita på alla våra vänner i </w:t>
      </w:r>
      <w:r>
        <w:t>E</w:t>
      </w:r>
      <w:r w:rsidRPr="00A94595">
        <w:t>uropeiska unionen</w:t>
      </w:r>
      <w:r>
        <w:t xml:space="preserve">, vilken </w:t>
      </w:r>
      <w:r w:rsidRPr="00A94595">
        <w:t>behöver fördjupas och stärkas</w:t>
      </w:r>
      <w:r>
        <w:t>, m</w:t>
      </w:r>
      <w:r w:rsidRPr="00A94595">
        <w:t xml:space="preserve">en också </w:t>
      </w:r>
      <w:r>
        <w:t>på l</w:t>
      </w:r>
      <w:r w:rsidRPr="00A94595">
        <w:t xml:space="preserve">änder som Storbritannien och </w:t>
      </w:r>
      <w:r>
        <w:t>Kanada,</w:t>
      </w:r>
      <w:r w:rsidRPr="00A94595">
        <w:t xml:space="preserve"> som står utanför. </w:t>
      </w:r>
      <w:r>
        <w:t xml:space="preserve">Vi </w:t>
      </w:r>
      <w:r w:rsidRPr="00A94595">
        <w:t>behöver ha en gemensam linje mot antagonistiska aktörer som Kina, Ryssland, Iran, Nordkorea och andra som samarbetar emot oss.</w:t>
      </w:r>
    </w:p>
    <w:p w14:paraId="2123C68D" w14:textId="77777777" w:rsidR="00253DC8" w:rsidRDefault="00253DC8" w:rsidP="00E80003">
      <w:pPr>
        <w:pStyle w:val="Rubrik2"/>
      </w:pPr>
      <w:bookmarkStart w:id="28" w:name="_Toc220078525"/>
      <w:bookmarkStart w:id="29" w:name="_Toc220078829"/>
      <w:r>
        <w:t>Anf.  13  Statsminister ULF KRISTERSSON (M):</w:t>
      </w:r>
      <w:bookmarkEnd w:id="28"/>
      <w:bookmarkEnd w:id="29"/>
    </w:p>
    <w:p w14:paraId="7484CBB0" w14:textId="77777777" w:rsidR="00253DC8" w:rsidRDefault="00253DC8" w:rsidP="00D82C3F">
      <w:pPr>
        <w:pStyle w:val="Normaltindrag"/>
      </w:pPr>
      <w:r>
        <w:t>Jag vill säga n</w:t>
      </w:r>
      <w:r w:rsidRPr="00A94595">
        <w:t>ågra saker om några saker. Först instäm</w:t>
      </w:r>
      <w:r>
        <w:t>mer jag</w:t>
      </w:r>
      <w:r w:rsidRPr="00A94595">
        <w:t xml:space="preserve"> i </w:t>
      </w:r>
      <w:r>
        <w:t>d</w:t>
      </w:r>
      <w:r w:rsidRPr="00A94595">
        <w:t xml:space="preserve">et </w:t>
      </w:r>
      <w:r>
        <w:t xml:space="preserve">som flera har </w:t>
      </w:r>
      <w:r w:rsidRPr="00A94595">
        <w:t>påpeka</w:t>
      </w:r>
      <w:r>
        <w:t>t,</w:t>
      </w:r>
      <w:r w:rsidRPr="00A94595">
        <w:t xml:space="preserve"> </w:t>
      </w:r>
      <w:r>
        <w:t xml:space="preserve">nämligen </w:t>
      </w:r>
      <w:r w:rsidRPr="00A94595">
        <w:t>att Ukraina</w:t>
      </w:r>
      <w:r>
        <w:t>s</w:t>
      </w:r>
      <w:r w:rsidRPr="00A94595">
        <w:t xml:space="preserve"> situation</w:t>
      </w:r>
      <w:r>
        <w:t xml:space="preserve"> är</w:t>
      </w:r>
      <w:r w:rsidRPr="00A94595">
        <w:t xml:space="preserve"> oförändrat dålig</w:t>
      </w:r>
      <w:r>
        <w:t xml:space="preserve"> och</w:t>
      </w:r>
      <w:r w:rsidRPr="00A94595">
        <w:t xml:space="preserve"> på vissa ställen väsentligt sämre</w:t>
      </w:r>
      <w:r>
        <w:t>. Men i</w:t>
      </w:r>
      <w:r w:rsidRPr="00A94595">
        <w:t xml:space="preserve">ngenting blir bättre i Ukraina </w:t>
      </w:r>
      <w:r>
        <w:t xml:space="preserve">av att </w:t>
      </w:r>
      <w:r w:rsidRPr="00A94595">
        <w:t>allt syre konsumeras av ständiga flashar och annat som kommer</w:t>
      </w:r>
      <w:r>
        <w:t xml:space="preserve"> – det kan jag </w:t>
      </w:r>
      <w:r w:rsidRPr="00A94595">
        <w:t>bara instämma i.</w:t>
      </w:r>
      <w:r>
        <w:t xml:space="preserve"> </w:t>
      </w:r>
      <w:r w:rsidRPr="00A94595">
        <w:t>Vi måste klara av att ha fokus på andra riktigt stora saker också.</w:t>
      </w:r>
    </w:p>
    <w:p w14:paraId="25870F2F" w14:textId="77777777" w:rsidR="00253DC8" w:rsidRDefault="00253DC8" w:rsidP="00D82C3F">
      <w:pPr>
        <w:pStyle w:val="Normaltindrag"/>
      </w:pPr>
      <w:r>
        <w:t>När det gäller Island l</w:t>
      </w:r>
      <w:r w:rsidRPr="00A94595">
        <w:t xml:space="preserve">ite mer konkret är </w:t>
      </w:r>
      <w:r>
        <w:t xml:space="preserve">det </w:t>
      </w:r>
      <w:r w:rsidRPr="00A94595">
        <w:t xml:space="preserve">klart </w:t>
      </w:r>
      <w:r>
        <w:t xml:space="preserve">att </w:t>
      </w:r>
      <w:r w:rsidRPr="00A94595">
        <w:t>Islands politiska stöd har varit entydigt. Vi har ofta agerat i nordisk femkrets</w:t>
      </w:r>
      <w:r>
        <w:t xml:space="preserve"> och </w:t>
      </w:r>
      <w:r w:rsidRPr="00A94595">
        <w:t xml:space="preserve">ibland </w:t>
      </w:r>
      <w:r>
        <w:t xml:space="preserve">också </w:t>
      </w:r>
      <w:r w:rsidRPr="00A94595">
        <w:t xml:space="preserve">i en bredare krets. När vi </w:t>
      </w:r>
      <w:r>
        <w:t xml:space="preserve">hade </w:t>
      </w:r>
      <w:r w:rsidRPr="00A94595">
        <w:t xml:space="preserve">rekognosceringsövningen </w:t>
      </w:r>
      <w:r>
        <w:t xml:space="preserve">deltog </w:t>
      </w:r>
      <w:r w:rsidRPr="00A94595">
        <w:t xml:space="preserve">dessutom länder som Storbritannien, </w:t>
      </w:r>
      <w:r>
        <w:t>Norge och</w:t>
      </w:r>
      <w:r w:rsidRPr="00A94595">
        <w:t xml:space="preserve"> </w:t>
      </w:r>
      <w:r>
        <w:t xml:space="preserve">Nederländerna, vilket har </w:t>
      </w:r>
      <w:r w:rsidRPr="00A94595">
        <w:t>ett eget värde. E</w:t>
      </w:r>
      <w:r>
        <w:t>U</w:t>
      </w:r>
      <w:r w:rsidRPr="00A94595">
        <w:t xml:space="preserve"> är viktigt, men Europa är större än EU. Det märks inte minst i sådana här lägen.</w:t>
      </w:r>
    </w:p>
    <w:p w14:paraId="495E3572" w14:textId="77777777" w:rsidR="00253DC8" w:rsidRDefault="00253DC8" w:rsidP="00F738C1">
      <w:pPr>
        <w:pStyle w:val="Normaltindrag"/>
      </w:pPr>
      <w:r>
        <w:t xml:space="preserve">Sedan har Island förstås en speciell situation. Det beror delvis på deras geografiska läge; de tänker nog väldigt mycket på Grönland av just den anledningen. Sedan är det även speciellt eftersom Island är helt inlemmade i det amerikanska försvaret, men jag tycker nog att de har varit väldigt tydliga politiskt. </w:t>
      </w:r>
    </w:p>
    <w:p w14:paraId="3E35392C" w14:textId="77777777" w:rsidR="00253DC8" w:rsidRDefault="00253DC8" w:rsidP="00FD47FB">
      <w:pPr>
        <w:pStyle w:val="Normaltindrag"/>
      </w:pPr>
      <w:r>
        <w:t xml:space="preserve">Det finns säkert fler öar som funderar på framtiden, exempelvis Svalbard. Jag tror att detta väcker många frågor om risken för rivaliserande stormaktsintressen. </w:t>
      </w:r>
    </w:p>
    <w:p w14:paraId="1ADF0FE6" w14:textId="77777777" w:rsidR="00253DC8" w:rsidRDefault="00253DC8" w:rsidP="00FD47FB">
      <w:pPr>
        <w:pStyle w:val="Normaltindrag"/>
      </w:pPr>
      <w:r>
        <w:t xml:space="preserve">Har man sagt det ska man dock också säga följande: Jag tänker inte gå in på någon lång Kinadiskussion här, men det finns absolut länder som ser möjligheter i en situation med en mycket kärvare transatlantisk relation. Det tror jag att man ska ha klart för sig. Detta för alltså med sig fler saker som är potentiellt dåliga än att vi får ett mer ansträngt klimat i relationen mellan Europa och USA. </w:t>
      </w:r>
    </w:p>
    <w:p w14:paraId="7A71A5E5" w14:textId="77777777" w:rsidR="00253DC8" w:rsidRDefault="00253DC8" w:rsidP="00FD47FB">
      <w:pPr>
        <w:pStyle w:val="Normaltindrag"/>
      </w:pPr>
      <w:r>
        <w:t xml:space="preserve">Jag tror att USA rent allmänt underskattar den förtroendeskada som det här agerandet, i bred bemärkelse, skapar – inte bara mellan länder och mellan regeringar utan också mellan företag och konsumenter. Sådant är svårt att mäta, men jag tror att detta är lite grann motsatsen till hur vi brukar bygga upp långsiktiga relationer. Även om vi ibland tycker rätt rejält olika om viktiga saker har vi normalt sett kunnat hantera det på ett helt annat sätt, och den förtroendeskadan tror jag inte att man ska underskatta. </w:t>
      </w:r>
    </w:p>
    <w:p w14:paraId="74F63CFF" w14:textId="77777777" w:rsidR="00253DC8" w:rsidRDefault="00253DC8" w:rsidP="00FD47FB">
      <w:pPr>
        <w:pStyle w:val="Normaltindrag"/>
      </w:pPr>
      <w:r>
        <w:t xml:space="preserve">Det var intressant gällande Grönland; jag tar med mig det. Det finns en EU-diskussion både i Norge och i Island, som ni vet, men jag har än så länge inte hört någon diskussion om Grönland och EU sedan Grönland lämnade EU på 80-talet. Sedan finns det en diskussion om det juridiska kring artikel 42 och så vidare, som kanske inte kommer upp särskilt mycket i dag, men det är sådana diskussioner som pågår. </w:t>
      </w:r>
    </w:p>
    <w:p w14:paraId="258EF7C0" w14:textId="77777777" w:rsidR="00253DC8" w:rsidRDefault="00253DC8" w:rsidP="00FD47FB">
      <w:pPr>
        <w:pStyle w:val="Normaltindrag"/>
      </w:pPr>
      <w:r>
        <w:t xml:space="preserve">Någon ställde en fråga om vad man kan göra själv. Bara för att ha det sagt: Jag vet att Danmark sätter ett oerhört stort värde på det tydliga stöd de har fått av oss och andra nordiska, men också stora icke-nordiska europeiska, länder. De värdesätter verkligen det. Jag tror dock ändå att det är värt att skicka danska kollegor och danska vänner en extra omtankesignal – att verkligen visa att vi förstår hur de antagligen känner sig just nu och att vi menar det vi säger när vi säger att vi står upp för deras sak. Jag tror att de behöver höra det i en situation där de uppfattar sig som oerhört pressade – även om pressen just i dag är något lägre än för 24 timmar sedan. </w:t>
      </w:r>
    </w:p>
    <w:p w14:paraId="78C356FD" w14:textId="77777777" w:rsidR="00253DC8" w:rsidRDefault="00253DC8" w:rsidP="00FD47FB">
      <w:pPr>
        <w:pStyle w:val="Normaltindrag"/>
      </w:pPr>
      <w:r>
        <w:t xml:space="preserve">Jag tror att jag har tagit upp det mesta, herr ordförande. </w:t>
      </w:r>
    </w:p>
    <w:p w14:paraId="78ED2ABB" w14:textId="77777777" w:rsidR="00253DC8" w:rsidRDefault="00253DC8" w:rsidP="0068442C">
      <w:pPr>
        <w:pStyle w:val="Rubrik2"/>
      </w:pPr>
      <w:bookmarkStart w:id="30" w:name="_Toc220078526"/>
      <w:bookmarkStart w:id="31" w:name="_Toc220078830"/>
      <w:r>
        <w:t>Anf.  14  ORDFÖRANDEN:</w:t>
      </w:r>
      <w:bookmarkEnd w:id="30"/>
      <w:bookmarkEnd w:id="31"/>
    </w:p>
    <w:p w14:paraId="3D8D4DD5" w14:textId="77777777" w:rsidR="00253DC8" w:rsidRDefault="00253DC8" w:rsidP="0068442C">
      <w:pPr>
        <w:pStyle w:val="Normaltindrag"/>
      </w:pPr>
      <w:r>
        <w:t xml:space="preserve">Ja, vi lever onekligen i det oväntades tid. Det kanske mest oväntade i dag är ändå att nämnden har hållit så god tid att vi hinner med en andra frågerunda. Den kommer dock att behöva vara förhållandevis koncis. </w:t>
      </w:r>
    </w:p>
    <w:p w14:paraId="70EFAEA1" w14:textId="77777777" w:rsidR="00253DC8" w:rsidRDefault="00253DC8" w:rsidP="0068442C">
      <w:pPr>
        <w:pStyle w:val="Rubrik2"/>
      </w:pPr>
      <w:bookmarkStart w:id="32" w:name="_Toc220078527"/>
      <w:bookmarkStart w:id="33" w:name="_Toc220078831"/>
      <w:r>
        <w:t>Anf.  15  ALEXANDRA VÖLKER (S):</w:t>
      </w:r>
      <w:bookmarkEnd w:id="32"/>
      <w:bookmarkEnd w:id="33"/>
    </w:p>
    <w:p w14:paraId="360B56EB" w14:textId="77777777" w:rsidR="00253DC8" w:rsidRDefault="00253DC8" w:rsidP="0068442C">
      <w:pPr>
        <w:pStyle w:val="Normaltindrag"/>
      </w:pPr>
      <w:r>
        <w:t xml:space="preserve">Ordförande! Det är bra och viktigt att vi tydligt står bakom Danmark. </w:t>
      </w:r>
    </w:p>
    <w:p w14:paraId="6C1235BB" w14:textId="77777777" w:rsidR="00253DC8" w:rsidRDefault="00253DC8" w:rsidP="0068442C">
      <w:pPr>
        <w:pStyle w:val="Normaltindrag"/>
      </w:pPr>
      <w:r>
        <w:t xml:space="preserve">Jag vill betona vikten av att i denna föränderliga materia, vilket vi väl ändå får kalla utrikespolitiken just nu, inte tappa fokus på Ukrainafrågan utan lyfta den även i kväll. Bara utifrån vad vi har sett i dag är det tydligt att Trump inte tar en sak i taget. Hittills i dag har det utöver samtalen om Ukraina varit diverse utspel om Grönland, en presentation om ett fredsråd och en presentation om en plan för ett turistparadis i Gaza – med mera, får man väl nästan säga. Det är alltså mycket viktigt att vi fortsätter att samtidigt ha fokus på Ukraina och lyfta den frågan i kväll. </w:t>
      </w:r>
    </w:p>
    <w:p w14:paraId="11A44843" w14:textId="77777777" w:rsidR="00253DC8" w:rsidRDefault="00253DC8" w:rsidP="0068442C">
      <w:pPr>
        <w:pStyle w:val="Normaltindrag"/>
      </w:pPr>
      <w:r>
        <w:t>I Davos höll Kanadas premiärminister Mark Carney ett uppmärksammat tal om den regelbaserade världsordningen och att den i praktiken håller på att spricka. Hur ser statsministern på den bild som Carney målade upp, och vad innebär den för vägen framåt för ett litet land som Sverige?</w:t>
      </w:r>
    </w:p>
    <w:p w14:paraId="6674F998" w14:textId="77777777" w:rsidR="00253DC8" w:rsidRDefault="00253DC8" w:rsidP="00D021F8">
      <w:pPr>
        <w:pStyle w:val="Rubrik2"/>
      </w:pPr>
      <w:bookmarkStart w:id="34" w:name="_Toc220078528"/>
      <w:bookmarkStart w:id="35" w:name="_Toc220078832"/>
      <w:r>
        <w:t>Anf.  16  ORDFÖRANDEN:</w:t>
      </w:r>
      <w:bookmarkEnd w:id="34"/>
      <w:bookmarkEnd w:id="35"/>
    </w:p>
    <w:p w14:paraId="30983275" w14:textId="77777777" w:rsidR="00253DC8" w:rsidRDefault="00253DC8" w:rsidP="00D021F8">
      <w:pPr>
        <w:pStyle w:val="Normaltindrag"/>
      </w:pPr>
      <w:r>
        <w:t xml:space="preserve">Sverigedemokraterna avböjer att ställa en fråga. </w:t>
      </w:r>
    </w:p>
    <w:p w14:paraId="59D47E1B" w14:textId="77777777" w:rsidR="00253DC8" w:rsidRDefault="00253DC8" w:rsidP="0068442C">
      <w:pPr>
        <w:pStyle w:val="Normaltindrag"/>
      </w:pPr>
      <w:r>
        <w:t xml:space="preserve">För Moderaternas del har jag en kort reflektion. När man lyssnar på det som sägs runt bordet här hör man att det finns en bedövande enig uppslutning bakom statsministern när han åker till mötet i kväll. Riktigt så ser det inte ut världen över, men i Sverige finns den formen av uppbackning av – och grundmurad förankring i – demokratiska värden, rättsstatens principer och den regelbaserade världsordningen. Europa och EU verkar också alltmer växa fram som den starka bastionen för de här värdena runt om i världen; det syns inte minst i dessa tider och på hur Kanada har agerat, vilket nämndes nyss. </w:t>
      </w:r>
    </w:p>
    <w:p w14:paraId="47F6B636" w14:textId="77777777" w:rsidR="00253DC8" w:rsidRDefault="00253DC8" w:rsidP="0068442C">
      <w:pPr>
        <w:pStyle w:val="Normaltindrag"/>
      </w:pPr>
      <w:r>
        <w:t xml:space="preserve">Vi har ju våra bekymmer, och lite grann därför finns det skäl att göra om det som behöver göras om för att göra EU starkare. Ursula von der Leyen var </w:t>
      </w:r>
      <w:r w:rsidRPr="00327FD9">
        <w:t xml:space="preserve">i sitt tal </w:t>
      </w:r>
      <w:r>
        <w:t>väldigt tydlig med att EU nu behöver ställa om för den nya världsordning vi rör oss in i. Kommer det att beröras under sammanträdet i dag, tror vi? Växer det fram någon form av tanke inom stats- och regeringschefskretsen om vilken roll EU ska ta i den här nya världen? Det gäller inte bara på handelsområdet utan också – och kanske snarare – på det värderingsbaserade området, vilket rör demokrati, rättsstatens principer och den regelbaserade världsordningen.</w:t>
      </w:r>
    </w:p>
    <w:p w14:paraId="5EB91EBD" w14:textId="77777777" w:rsidR="00253DC8" w:rsidRDefault="00253DC8" w:rsidP="0068442C">
      <w:pPr>
        <w:pStyle w:val="Normaltindrag"/>
      </w:pPr>
      <w:r>
        <w:t xml:space="preserve">Med det lämnar jag ordet till statsministern för avslutande kommentarer. </w:t>
      </w:r>
    </w:p>
    <w:p w14:paraId="7EDD32CA" w14:textId="77777777" w:rsidR="00253DC8" w:rsidRDefault="00253DC8" w:rsidP="000E7D3C">
      <w:pPr>
        <w:pStyle w:val="Rubrik2"/>
      </w:pPr>
      <w:bookmarkStart w:id="36" w:name="_Toc220078529"/>
      <w:bookmarkStart w:id="37" w:name="_Toc220078833"/>
      <w:r>
        <w:t>Anf.  17  Statsminister ULF KRISTERSSON (M):</w:t>
      </w:r>
      <w:bookmarkEnd w:id="36"/>
      <w:bookmarkEnd w:id="37"/>
    </w:p>
    <w:p w14:paraId="06F27270" w14:textId="77777777" w:rsidR="00253DC8" w:rsidRDefault="00253DC8" w:rsidP="000E7D3C">
      <w:pPr>
        <w:pStyle w:val="Normaltindrag"/>
      </w:pPr>
      <w:r>
        <w:t xml:space="preserve">Herr ordförande! Det sista som togs upp, framtidens Europa och så vidare, är verkligen en seminariefråga. </w:t>
      </w:r>
    </w:p>
    <w:p w14:paraId="1E1CDA54" w14:textId="77777777" w:rsidR="00253DC8" w:rsidRDefault="00253DC8" w:rsidP="000E7D3C">
      <w:pPr>
        <w:pStyle w:val="Normaltindrag"/>
      </w:pPr>
      <w:r>
        <w:t xml:space="preserve">Jag tror att man ska säga följande: När EU prövas i rejäla kriser brukar EU bestå ganska bra. Sedan har vi ibland fått kritik för att vi ägnar oss för mycket åt krishantering och för lite åt långsiktighet, och det ligger någonting i det. Ständiga kriser pockar på vår uppmärksamhet medan långsiktiga frågor gällande Europas konkurrenskraft eller Europas förmåga att ha inflytande i världen är sådant som aldrig riktigt bränner till på samma sätt. Jag tycker alltså att det är en rimlig anklagelse, så att säga. </w:t>
      </w:r>
    </w:p>
    <w:p w14:paraId="53F07F5D" w14:textId="77777777" w:rsidR="00253DC8" w:rsidRDefault="00253DC8" w:rsidP="000E7D3C">
      <w:pPr>
        <w:pStyle w:val="Normaltindrag"/>
      </w:pPr>
      <w:r>
        <w:t xml:space="preserve">Just nu tror jag alltså att vi kommer att hålla ihop genom den här krisen. Sedan är frågan om man kommer att dra slutsatsen att Europa, </w:t>
      </w:r>
      <w:r w:rsidRPr="000753EE">
        <w:t>när krisen har lagt sig</w:t>
      </w:r>
      <w:r>
        <w:t xml:space="preserve">, behöver stärkas på det sättet att vi står bättre rustade nästa gång. Där är jag faktiskt inte alls lika övertygad. De är nämligen fortfarande så att centrifugalkrafterna i 27 medlemsländer är starka och att vi alla tolkar vår uppgift att värna det egna landet på lite olika sätt. Om vi kan hitta ett antal gemensamma, riktigt starka nämnare vore det alltså bra. </w:t>
      </w:r>
    </w:p>
    <w:p w14:paraId="4C52EB20" w14:textId="77777777" w:rsidR="00253DC8" w:rsidRDefault="00253DC8" w:rsidP="000E7D3C">
      <w:pPr>
        <w:pStyle w:val="Normaltindrag"/>
      </w:pPr>
      <w:r>
        <w:t xml:space="preserve">Från svensk sida har vi länge sagt att det gemensamma kan innehålla flera saker men att det måste innehålla europeisk konkurrenskraft. Bygger vi inte rikedom bygger vi nämligen inte kraft på andra områden heller. Det är helt avgörande. Jag tycker också att lite för många – ingen nämnd, ingen glömd – tar rikedomen lite för given och bara funderar på vad man ska använda pengarna till. Det kommer inte att fungera i längden. Ett starkare Europa byggs av ett mer framgångsrikt Europa som kan agera som föredöme och visa att det är här det sker. Så är det ibland men långtifrån alltid. Det där är dock ett eget seminarium, som vi får ta vid ett annat tillfälle. </w:t>
      </w:r>
    </w:p>
    <w:p w14:paraId="24130A63" w14:textId="77777777" w:rsidR="00253DC8" w:rsidRDefault="00253DC8" w:rsidP="000E7D3C">
      <w:pPr>
        <w:pStyle w:val="Normaltindrag"/>
      </w:pPr>
      <w:r>
        <w:t xml:space="preserve">Jag understryker igen att det är helt rätt att ta upp Ukrainafrågan. Den kommer också att komma upp i dag, även om det inte är orsaken till att vi samlas. Men jag håller verkligen med – när andra delar av världen agerar lite kaotiskt ska vi inte vara kaotiska, men vi ska ha förmågan att hålla flera tankar i huvudet samtidigt. </w:t>
      </w:r>
    </w:p>
    <w:p w14:paraId="098230B0" w14:textId="77777777" w:rsidR="00253DC8" w:rsidRDefault="00253DC8" w:rsidP="000E7D3C">
      <w:pPr>
        <w:pStyle w:val="Normaltindrag"/>
      </w:pPr>
      <w:r>
        <w:t xml:space="preserve">Sist: Mark Carney höll ett lysande tal. Det första jag sa till honom när vi träffades i går morse var att det verkligen var ett lysande tal. Han undvek inga av de stora problem vi har just nu men resignerade inte heller inför dem. </w:t>
      </w:r>
    </w:p>
    <w:p w14:paraId="629296AB" w14:textId="77777777" w:rsidR="00253DC8" w:rsidRDefault="00253DC8" w:rsidP="000E7D3C">
      <w:pPr>
        <w:pStyle w:val="Normaltindrag"/>
      </w:pPr>
      <w:r>
        <w:t xml:space="preserve">Det där är ju ibland det svåra: Att predika elände är ganska enkelt i politiken, och ett predika allmänt lullull och hoppfullhet utan täckning är också ganska enkelt. Men att beskriva problemen och samtidigt se lösningar är inte enkelt. Att bygga allianser med andra likasinnade – kanske inte på alla områden, men på vissa – och inte i första hand säga upp vänskapsband, utan snarare knyta nya vänskapsband, tror jag är oerhört viktigt. </w:t>
      </w:r>
    </w:p>
    <w:p w14:paraId="2CAB09F2" w14:textId="77777777" w:rsidR="00253DC8" w:rsidRDefault="00253DC8" w:rsidP="000E7D3C">
      <w:pPr>
        <w:pStyle w:val="Normaltindrag"/>
      </w:pPr>
      <w:r>
        <w:t xml:space="preserve">Just Kanada tycker jag också är ett mycket bra exempel, för även om det är ett relativt stort avstånd mellan oss är vi oerhört lika, vilket jag tycker att vi manifesterar gång på gång. Värderingsmässigt är vi utan någon som helst tvekan lika. Vi är också två länder som sedan lång tid tillbaka har väldigt starka transatlantiska band – deras är förstås inte transatlantiska utan atlantiska – och alltid har uppskattat det, även när vi ibland har tyckt olika, men nu ser allvarliga problem. Därför tycker jag att det är extra viktigt att söka sig till varandra. </w:t>
      </w:r>
    </w:p>
    <w:p w14:paraId="38A94B00" w14:textId="77777777" w:rsidR="00253DC8" w:rsidRDefault="00253DC8" w:rsidP="000E7D3C">
      <w:pPr>
        <w:pStyle w:val="Normaltindrag"/>
      </w:pPr>
      <w:r>
        <w:t xml:space="preserve">Det finns också ett antal </w:t>
      </w:r>
      <w:r w:rsidRPr="00744513">
        <w:t xml:space="preserve">mer konkreta </w:t>
      </w:r>
      <w:r>
        <w:t>gemensamma situationer, exempelvis att Kanada är inne i kraftig upprustningsfas gällande det nationella försvaret. De medger att de borde ha gjort detta för länge sedan, men nu gör de det – och det finns väldigt goda förutsättningar för samarbete mellan Sverige och Kanada även på den punkten.</w:t>
      </w:r>
    </w:p>
    <w:p w14:paraId="51AF20C8" w14:textId="77777777" w:rsidR="00253DC8" w:rsidRDefault="00253DC8" w:rsidP="00F1475C">
      <w:pPr>
        <w:pStyle w:val="Rubrik2"/>
      </w:pPr>
      <w:bookmarkStart w:id="38" w:name="_Toc220078530"/>
      <w:bookmarkStart w:id="39" w:name="_Toc220078834"/>
      <w:r>
        <w:t>Anf.  18  ORDFÖRANDEN:</w:t>
      </w:r>
      <w:bookmarkEnd w:id="38"/>
      <w:bookmarkEnd w:id="39"/>
    </w:p>
    <w:p w14:paraId="46897412" w14:textId="77777777" w:rsidR="00253DC8" w:rsidRDefault="00253DC8" w:rsidP="00F1475C">
      <w:pPr>
        <w:pStyle w:val="Normaltindrag"/>
      </w:pPr>
      <w:r>
        <w:t>Därmed konstaterar jag att en enig EU-nämnd ger stöd för regeringens här redovisade inriktning.</w:t>
      </w:r>
    </w:p>
    <w:p w14:paraId="2236A118" w14:textId="77777777" w:rsidR="00253DC8" w:rsidRDefault="00253DC8" w:rsidP="00F1475C">
      <w:pPr>
        <w:pStyle w:val="Normaltindrag"/>
      </w:pPr>
      <w:r>
        <w:t xml:space="preserve">Vi önskar statsministern lycka till vid kvällens sammanträde, vilket vi hoppas inte ska behövas – förhoppningsvis går mötet bra ändå! Statsministern har dock EU-nämndens eniga stöd. </w:t>
      </w:r>
    </w:p>
    <w:p w14:paraId="24CEE54B" w14:textId="77777777" w:rsidR="00253DC8" w:rsidRDefault="00253DC8" w:rsidP="00F1475C">
      <w:pPr>
        <w:pStyle w:val="Normaltindrag"/>
      </w:pPr>
      <w:r>
        <w:t>Tack så mycket för i dag!</w:t>
      </w:r>
    </w:p>
    <w:p w14:paraId="303F4457" w14:textId="77777777" w:rsidR="00253DC8" w:rsidRDefault="00253DC8" w:rsidP="00C5062D">
      <w:pPr>
        <w:pStyle w:val="Rubrik2"/>
      </w:pPr>
      <w:bookmarkStart w:id="40" w:name="_Toc220078531"/>
      <w:bookmarkStart w:id="41" w:name="_Toc220078835"/>
      <w:r>
        <w:t>Anf.  19  Statsminister ULF KRISTERSSON (M):</w:t>
      </w:r>
      <w:bookmarkEnd w:id="40"/>
      <w:bookmarkEnd w:id="41"/>
    </w:p>
    <w:p w14:paraId="062D8C22" w14:textId="77777777" w:rsidR="00253DC8" w:rsidRDefault="00253DC8" w:rsidP="00C5062D">
      <w:pPr>
        <w:pStyle w:val="Normaltindrag"/>
      </w:pPr>
      <w:r>
        <w:t>Tack så mycket!</w:t>
      </w:r>
    </w:p>
    <w:p w14:paraId="1C65B59E" w14:textId="77777777" w:rsidR="00253DC8" w:rsidRDefault="00253DC8" w:rsidP="009A027D">
      <w:pPr>
        <w:pStyle w:val="Rubrik2"/>
      </w:pPr>
      <w:bookmarkStart w:id="42" w:name="_Toc220078532"/>
      <w:bookmarkStart w:id="43" w:name="_Toc220078836"/>
      <w:r>
        <w:t>Anf.  20  ORDFÖRANDEN:</w:t>
      </w:r>
      <w:bookmarkEnd w:id="42"/>
      <w:bookmarkEnd w:id="43"/>
    </w:p>
    <w:p w14:paraId="04F529E5" w14:textId="77777777" w:rsidR="00253DC8" w:rsidRPr="009A027D" w:rsidRDefault="00253DC8" w:rsidP="009A027D">
      <w:pPr>
        <w:pStyle w:val="Normaltindrag"/>
      </w:pPr>
      <w:r>
        <w:t>Behagade nämndens ledamöter åtskiljas? Svaret är ja.</w:t>
      </w:r>
    </w:p>
    <w:p w14:paraId="4C54F235" w14:textId="77777777" w:rsidR="00253DC8" w:rsidRPr="008B3C3A" w:rsidRDefault="00253DC8" w:rsidP="009B4CBC">
      <w:pPr>
        <w:pStyle w:val="Normaltindrag"/>
      </w:pPr>
    </w:p>
    <w:p w14:paraId="3E501B21" w14:textId="09DA5AE7" w:rsidR="00253DC8" w:rsidRDefault="00253DC8" w:rsidP="00253DC8"/>
    <w:p w14:paraId="069852F4" w14:textId="5F990FEF" w:rsidR="00AA5E43" w:rsidRDefault="00AA5E43" w:rsidP="00AA5E43"/>
    <w:p w14:paraId="5B81B2F5" w14:textId="183EA37A" w:rsidR="00883C7B" w:rsidRDefault="00883C7B" w:rsidP="00883C7B">
      <w:pPr>
        <w:pStyle w:val="Innehll"/>
      </w:pPr>
      <w:r>
        <w:br w:type="page"/>
        <w:t>Innehållsförteckning</w:t>
      </w:r>
    </w:p>
    <w:p w14:paraId="16AD2A7C" w14:textId="77777777" w:rsidR="00883C7B" w:rsidRDefault="00883C7B" w:rsidP="00883C7B">
      <w:pPr>
        <w:sectPr w:rsidR="00883C7B" w:rsidSect="00AA5E43">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6488FD7D" w14:textId="33E2407E" w:rsidR="00883C7B" w:rsidRDefault="00883C7B">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Europeiska rådet</w:t>
      </w:r>
      <w:r>
        <w:rPr>
          <w:noProof/>
        </w:rPr>
        <w:tab/>
      </w:r>
      <w:r>
        <w:rPr>
          <w:noProof/>
        </w:rPr>
        <w:fldChar w:fldCharType="begin" w:fldLock="1"/>
      </w:r>
      <w:r>
        <w:rPr>
          <w:noProof/>
        </w:rPr>
        <w:instrText xml:space="preserve"> PAGEREF _Toc220078816 \h </w:instrText>
      </w:r>
      <w:r>
        <w:rPr>
          <w:noProof/>
        </w:rPr>
      </w:r>
      <w:r>
        <w:rPr>
          <w:noProof/>
        </w:rPr>
        <w:fldChar w:fldCharType="separate"/>
      </w:r>
      <w:r>
        <w:rPr>
          <w:noProof/>
        </w:rPr>
        <w:t>1</w:t>
      </w:r>
      <w:r>
        <w:rPr>
          <w:noProof/>
        </w:rPr>
        <w:fldChar w:fldCharType="end"/>
      </w:r>
    </w:p>
    <w:p w14:paraId="7671933A" w14:textId="1AAA4DBD" w:rsidR="00883C7B" w:rsidRDefault="00883C7B">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_Toc220078817 \h </w:instrText>
      </w:r>
      <w:r>
        <w:rPr>
          <w:noProof/>
        </w:rPr>
      </w:r>
      <w:r>
        <w:rPr>
          <w:noProof/>
        </w:rPr>
        <w:fldChar w:fldCharType="separate"/>
      </w:r>
      <w:r>
        <w:rPr>
          <w:noProof/>
        </w:rPr>
        <w:t>1</w:t>
      </w:r>
      <w:r>
        <w:rPr>
          <w:noProof/>
        </w:rPr>
        <w:fldChar w:fldCharType="end"/>
      </w:r>
    </w:p>
    <w:p w14:paraId="7E2A0AB5" w14:textId="2F0D80A3" w:rsidR="00883C7B" w:rsidRDefault="00883C7B">
      <w:pPr>
        <w:pStyle w:val="Innehll2"/>
        <w:rPr>
          <w:rFonts w:asciiTheme="minorHAnsi" w:eastAsiaTheme="minorEastAsia" w:hAnsiTheme="minorHAnsi" w:cstheme="minorBidi"/>
          <w:noProof/>
          <w:sz w:val="22"/>
          <w:szCs w:val="22"/>
        </w:rPr>
      </w:pPr>
      <w:r>
        <w:rPr>
          <w:noProof/>
        </w:rPr>
        <w:t>Anf.  2  Statsminister ULF KRISTERSSON (M)</w:t>
      </w:r>
      <w:r>
        <w:rPr>
          <w:noProof/>
        </w:rPr>
        <w:tab/>
      </w:r>
      <w:r>
        <w:rPr>
          <w:noProof/>
        </w:rPr>
        <w:fldChar w:fldCharType="begin" w:fldLock="1"/>
      </w:r>
      <w:r>
        <w:rPr>
          <w:noProof/>
        </w:rPr>
        <w:instrText xml:space="preserve"> PAGEREF _Toc220078818 \h </w:instrText>
      </w:r>
      <w:r>
        <w:rPr>
          <w:noProof/>
        </w:rPr>
      </w:r>
      <w:r>
        <w:rPr>
          <w:noProof/>
        </w:rPr>
        <w:fldChar w:fldCharType="separate"/>
      </w:r>
      <w:r>
        <w:rPr>
          <w:noProof/>
        </w:rPr>
        <w:t>1</w:t>
      </w:r>
      <w:r>
        <w:rPr>
          <w:noProof/>
        </w:rPr>
        <w:fldChar w:fldCharType="end"/>
      </w:r>
    </w:p>
    <w:p w14:paraId="2DE9BEA9" w14:textId="65DBFCAF" w:rsidR="00883C7B" w:rsidRDefault="00883C7B">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_Toc220078819 \h </w:instrText>
      </w:r>
      <w:r>
        <w:rPr>
          <w:noProof/>
        </w:rPr>
      </w:r>
      <w:r>
        <w:rPr>
          <w:noProof/>
        </w:rPr>
        <w:fldChar w:fldCharType="separate"/>
      </w:r>
      <w:r>
        <w:rPr>
          <w:noProof/>
        </w:rPr>
        <w:t>3</w:t>
      </w:r>
      <w:r>
        <w:rPr>
          <w:noProof/>
        </w:rPr>
        <w:fldChar w:fldCharType="end"/>
      </w:r>
    </w:p>
    <w:p w14:paraId="7B442B70" w14:textId="2DBFC1D8" w:rsidR="00883C7B" w:rsidRDefault="00883C7B">
      <w:pPr>
        <w:pStyle w:val="Innehll2"/>
        <w:rPr>
          <w:rFonts w:asciiTheme="minorHAnsi" w:eastAsiaTheme="minorEastAsia" w:hAnsiTheme="minorHAnsi" w:cstheme="minorBidi"/>
          <w:noProof/>
          <w:sz w:val="22"/>
          <w:szCs w:val="22"/>
        </w:rPr>
      </w:pPr>
      <w:r>
        <w:rPr>
          <w:noProof/>
        </w:rPr>
        <w:t>Anf.  4  MATILDA ERNKRANS (S)</w:t>
      </w:r>
      <w:r>
        <w:rPr>
          <w:noProof/>
        </w:rPr>
        <w:tab/>
      </w:r>
      <w:r>
        <w:rPr>
          <w:noProof/>
        </w:rPr>
        <w:fldChar w:fldCharType="begin" w:fldLock="1"/>
      </w:r>
      <w:r>
        <w:rPr>
          <w:noProof/>
        </w:rPr>
        <w:instrText xml:space="preserve"> PAGEREF _Toc220078820 \h </w:instrText>
      </w:r>
      <w:r>
        <w:rPr>
          <w:noProof/>
        </w:rPr>
      </w:r>
      <w:r>
        <w:rPr>
          <w:noProof/>
        </w:rPr>
        <w:fldChar w:fldCharType="separate"/>
      </w:r>
      <w:r>
        <w:rPr>
          <w:noProof/>
        </w:rPr>
        <w:t>3</w:t>
      </w:r>
      <w:r>
        <w:rPr>
          <w:noProof/>
        </w:rPr>
        <w:fldChar w:fldCharType="end"/>
      </w:r>
    </w:p>
    <w:p w14:paraId="014363EC" w14:textId="28A5DA21" w:rsidR="00883C7B" w:rsidRDefault="00883C7B">
      <w:pPr>
        <w:pStyle w:val="Innehll2"/>
        <w:rPr>
          <w:rFonts w:asciiTheme="minorHAnsi" w:eastAsiaTheme="minorEastAsia" w:hAnsiTheme="minorHAnsi" w:cstheme="minorBidi"/>
          <w:noProof/>
          <w:sz w:val="22"/>
          <w:szCs w:val="22"/>
        </w:rPr>
      </w:pPr>
      <w:r>
        <w:rPr>
          <w:noProof/>
        </w:rPr>
        <w:t>Anf.  5  MARTIN KINNUNEN (SD)</w:t>
      </w:r>
      <w:r>
        <w:rPr>
          <w:noProof/>
        </w:rPr>
        <w:tab/>
      </w:r>
      <w:r>
        <w:rPr>
          <w:noProof/>
        </w:rPr>
        <w:fldChar w:fldCharType="begin" w:fldLock="1"/>
      </w:r>
      <w:r>
        <w:rPr>
          <w:noProof/>
        </w:rPr>
        <w:instrText xml:space="preserve"> PAGEREF _Toc220078821 \h </w:instrText>
      </w:r>
      <w:r>
        <w:rPr>
          <w:noProof/>
        </w:rPr>
      </w:r>
      <w:r>
        <w:rPr>
          <w:noProof/>
        </w:rPr>
        <w:fldChar w:fldCharType="separate"/>
      </w:r>
      <w:r>
        <w:rPr>
          <w:noProof/>
        </w:rPr>
        <w:t>4</w:t>
      </w:r>
      <w:r>
        <w:rPr>
          <w:noProof/>
        </w:rPr>
        <w:fldChar w:fldCharType="end"/>
      </w:r>
    </w:p>
    <w:p w14:paraId="115D0E82" w14:textId="13FB81B4" w:rsidR="00883C7B" w:rsidRDefault="00883C7B">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_Toc220078822 \h </w:instrText>
      </w:r>
      <w:r>
        <w:rPr>
          <w:noProof/>
        </w:rPr>
      </w:r>
      <w:r>
        <w:rPr>
          <w:noProof/>
        </w:rPr>
        <w:fldChar w:fldCharType="separate"/>
      </w:r>
      <w:r>
        <w:rPr>
          <w:noProof/>
        </w:rPr>
        <w:t>4</w:t>
      </w:r>
      <w:r>
        <w:rPr>
          <w:noProof/>
        </w:rPr>
        <w:fldChar w:fldCharType="end"/>
      </w:r>
    </w:p>
    <w:p w14:paraId="3A02466D" w14:textId="7B394B48" w:rsidR="00883C7B" w:rsidRDefault="00883C7B">
      <w:pPr>
        <w:pStyle w:val="Innehll2"/>
        <w:rPr>
          <w:rFonts w:asciiTheme="minorHAnsi" w:eastAsiaTheme="minorEastAsia" w:hAnsiTheme="minorHAnsi" w:cstheme="minorBidi"/>
          <w:noProof/>
          <w:sz w:val="22"/>
          <w:szCs w:val="22"/>
        </w:rPr>
      </w:pPr>
      <w:r>
        <w:rPr>
          <w:noProof/>
        </w:rPr>
        <w:t>Anf.  7  HÅKAN SVENNELING (V)</w:t>
      </w:r>
      <w:r>
        <w:rPr>
          <w:noProof/>
        </w:rPr>
        <w:tab/>
      </w:r>
      <w:r>
        <w:rPr>
          <w:noProof/>
        </w:rPr>
        <w:fldChar w:fldCharType="begin" w:fldLock="1"/>
      </w:r>
      <w:r>
        <w:rPr>
          <w:noProof/>
        </w:rPr>
        <w:instrText xml:space="preserve"> PAGEREF _Toc220078823 \h </w:instrText>
      </w:r>
      <w:r>
        <w:rPr>
          <w:noProof/>
        </w:rPr>
      </w:r>
      <w:r>
        <w:rPr>
          <w:noProof/>
        </w:rPr>
        <w:fldChar w:fldCharType="separate"/>
      </w:r>
      <w:r>
        <w:rPr>
          <w:noProof/>
        </w:rPr>
        <w:t>5</w:t>
      </w:r>
      <w:r>
        <w:rPr>
          <w:noProof/>
        </w:rPr>
        <w:fldChar w:fldCharType="end"/>
      </w:r>
    </w:p>
    <w:p w14:paraId="0454A798" w14:textId="7A2D3627" w:rsidR="00883C7B" w:rsidRDefault="00883C7B">
      <w:pPr>
        <w:pStyle w:val="Innehll2"/>
        <w:rPr>
          <w:rFonts w:asciiTheme="minorHAnsi" w:eastAsiaTheme="minorEastAsia" w:hAnsiTheme="minorHAnsi" w:cstheme="minorBidi"/>
          <w:noProof/>
          <w:sz w:val="22"/>
          <w:szCs w:val="22"/>
        </w:rPr>
      </w:pPr>
      <w:r>
        <w:rPr>
          <w:noProof/>
        </w:rPr>
        <w:t>Anf.  8  Statsminister ULF KRISTERSSON (M)</w:t>
      </w:r>
      <w:r>
        <w:rPr>
          <w:noProof/>
        </w:rPr>
        <w:tab/>
      </w:r>
      <w:r>
        <w:rPr>
          <w:noProof/>
        </w:rPr>
        <w:fldChar w:fldCharType="begin" w:fldLock="1"/>
      </w:r>
      <w:r>
        <w:rPr>
          <w:noProof/>
        </w:rPr>
        <w:instrText xml:space="preserve"> PAGEREF _Toc220078824 \h </w:instrText>
      </w:r>
      <w:r>
        <w:rPr>
          <w:noProof/>
        </w:rPr>
      </w:r>
      <w:r>
        <w:rPr>
          <w:noProof/>
        </w:rPr>
        <w:fldChar w:fldCharType="separate"/>
      </w:r>
      <w:r>
        <w:rPr>
          <w:noProof/>
        </w:rPr>
        <w:t>6</w:t>
      </w:r>
      <w:r>
        <w:rPr>
          <w:noProof/>
        </w:rPr>
        <w:fldChar w:fldCharType="end"/>
      </w:r>
    </w:p>
    <w:p w14:paraId="3EAE21E0" w14:textId="521C71D1" w:rsidR="00883C7B" w:rsidRDefault="00883C7B">
      <w:pPr>
        <w:pStyle w:val="Innehll2"/>
        <w:rPr>
          <w:rFonts w:asciiTheme="minorHAnsi" w:eastAsiaTheme="minorEastAsia" w:hAnsiTheme="minorHAnsi" w:cstheme="minorBidi"/>
          <w:noProof/>
          <w:sz w:val="22"/>
          <w:szCs w:val="22"/>
        </w:rPr>
      </w:pPr>
      <w:r>
        <w:rPr>
          <w:noProof/>
        </w:rPr>
        <w:t>Anf.  9  ANNA LASSES (C)</w:t>
      </w:r>
      <w:r>
        <w:rPr>
          <w:noProof/>
        </w:rPr>
        <w:tab/>
      </w:r>
      <w:r>
        <w:rPr>
          <w:noProof/>
        </w:rPr>
        <w:fldChar w:fldCharType="begin" w:fldLock="1"/>
      </w:r>
      <w:r>
        <w:rPr>
          <w:noProof/>
        </w:rPr>
        <w:instrText xml:space="preserve"> PAGEREF _Toc220078825 \h </w:instrText>
      </w:r>
      <w:r>
        <w:rPr>
          <w:noProof/>
        </w:rPr>
      </w:r>
      <w:r>
        <w:rPr>
          <w:noProof/>
        </w:rPr>
        <w:fldChar w:fldCharType="separate"/>
      </w:r>
      <w:r>
        <w:rPr>
          <w:noProof/>
        </w:rPr>
        <w:t>8</w:t>
      </w:r>
      <w:r>
        <w:rPr>
          <w:noProof/>
        </w:rPr>
        <w:fldChar w:fldCharType="end"/>
      </w:r>
    </w:p>
    <w:p w14:paraId="395655EF" w14:textId="50C69873" w:rsidR="00883C7B" w:rsidRDefault="00883C7B">
      <w:pPr>
        <w:pStyle w:val="Innehll2"/>
        <w:rPr>
          <w:rFonts w:asciiTheme="minorHAnsi" w:eastAsiaTheme="minorEastAsia" w:hAnsiTheme="minorHAnsi" w:cstheme="minorBidi"/>
          <w:noProof/>
          <w:sz w:val="22"/>
          <w:szCs w:val="22"/>
        </w:rPr>
      </w:pPr>
      <w:r>
        <w:rPr>
          <w:noProof/>
        </w:rPr>
        <w:t>Anf.  10  MAGNUS BERNTSSON (KD)</w:t>
      </w:r>
      <w:r>
        <w:rPr>
          <w:noProof/>
        </w:rPr>
        <w:tab/>
      </w:r>
      <w:r>
        <w:rPr>
          <w:noProof/>
        </w:rPr>
        <w:fldChar w:fldCharType="begin" w:fldLock="1"/>
      </w:r>
      <w:r>
        <w:rPr>
          <w:noProof/>
        </w:rPr>
        <w:instrText xml:space="preserve"> PAGEREF _Toc220078826 \h </w:instrText>
      </w:r>
      <w:r>
        <w:rPr>
          <w:noProof/>
        </w:rPr>
      </w:r>
      <w:r>
        <w:rPr>
          <w:noProof/>
        </w:rPr>
        <w:fldChar w:fldCharType="separate"/>
      </w:r>
      <w:r>
        <w:rPr>
          <w:noProof/>
        </w:rPr>
        <w:t>9</w:t>
      </w:r>
      <w:r>
        <w:rPr>
          <w:noProof/>
        </w:rPr>
        <w:fldChar w:fldCharType="end"/>
      </w:r>
    </w:p>
    <w:p w14:paraId="402B7735" w14:textId="6052412E" w:rsidR="00883C7B" w:rsidRDefault="00883C7B">
      <w:pPr>
        <w:pStyle w:val="Innehll2"/>
        <w:rPr>
          <w:rFonts w:asciiTheme="minorHAnsi" w:eastAsiaTheme="minorEastAsia" w:hAnsiTheme="minorHAnsi" w:cstheme="minorBidi"/>
          <w:noProof/>
          <w:sz w:val="22"/>
          <w:szCs w:val="22"/>
        </w:rPr>
      </w:pPr>
      <w:r>
        <w:rPr>
          <w:noProof/>
        </w:rPr>
        <w:t>Anf.  11  REBECKA LE MOINE (MP)</w:t>
      </w:r>
      <w:r>
        <w:rPr>
          <w:noProof/>
        </w:rPr>
        <w:tab/>
      </w:r>
      <w:r>
        <w:rPr>
          <w:noProof/>
        </w:rPr>
        <w:fldChar w:fldCharType="begin" w:fldLock="1"/>
      </w:r>
      <w:r>
        <w:rPr>
          <w:noProof/>
        </w:rPr>
        <w:instrText xml:space="preserve"> PAGEREF _Toc220078827 \h </w:instrText>
      </w:r>
      <w:r>
        <w:rPr>
          <w:noProof/>
        </w:rPr>
      </w:r>
      <w:r>
        <w:rPr>
          <w:noProof/>
        </w:rPr>
        <w:fldChar w:fldCharType="separate"/>
      </w:r>
      <w:r>
        <w:rPr>
          <w:noProof/>
        </w:rPr>
        <w:t>9</w:t>
      </w:r>
      <w:r>
        <w:rPr>
          <w:noProof/>
        </w:rPr>
        <w:fldChar w:fldCharType="end"/>
      </w:r>
    </w:p>
    <w:p w14:paraId="5E890DBC" w14:textId="38F18372" w:rsidR="00883C7B" w:rsidRDefault="00883C7B">
      <w:pPr>
        <w:pStyle w:val="Innehll2"/>
        <w:rPr>
          <w:rFonts w:asciiTheme="minorHAnsi" w:eastAsiaTheme="minorEastAsia" w:hAnsiTheme="minorHAnsi" w:cstheme="minorBidi"/>
          <w:noProof/>
          <w:sz w:val="22"/>
          <w:szCs w:val="22"/>
        </w:rPr>
      </w:pPr>
      <w:r>
        <w:rPr>
          <w:noProof/>
        </w:rPr>
        <w:t>Anf.  12  JOAR FORSSELL (L)</w:t>
      </w:r>
      <w:r>
        <w:rPr>
          <w:noProof/>
        </w:rPr>
        <w:tab/>
      </w:r>
      <w:r>
        <w:rPr>
          <w:noProof/>
        </w:rPr>
        <w:fldChar w:fldCharType="begin" w:fldLock="1"/>
      </w:r>
      <w:r>
        <w:rPr>
          <w:noProof/>
        </w:rPr>
        <w:instrText xml:space="preserve"> PAGEREF _Toc220078828 \h </w:instrText>
      </w:r>
      <w:r>
        <w:rPr>
          <w:noProof/>
        </w:rPr>
      </w:r>
      <w:r>
        <w:rPr>
          <w:noProof/>
        </w:rPr>
        <w:fldChar w:fldCharType="separate"/>
      </w:r>
      <w:r>
        <w:rPr>
          <w:noProof/>
        </w:rPr>
        <w:t>10</w:t>
      </w:r>
      <w:r>
        <w:rPr>
          <w:noProof/>
        </w:rPr>
        <w:fldChar w:fldCharType="end"/>
      </w:r>
    </w:p>
    <w:p w14:paraId="4AE0CB33" w14:textId="285F6AEC" w:rsidR="00883C7B" w:rsidRDefault="00883C7B">
      <w:pPr>
        <w:pStyle w:val="Innehll2"/>
        <w:rPr>
          <w:rFonts w:asciiTheme="minorHAnsi" w:eastAsiaTheme="minorEastAsia" w:hAnsiTheme="minorHAnsi" w:cstheme="minorBidi"/>
          <w:noProof/>
          <w:sz w:val="22"/>
          <w:szCs w:val="22"/>
        </w:rPr>
      </w:pPr>
      <w:r>
        <w:rPr>
          <w:noProof/>
        </w:rPr>
        <w:t>Anf.  13  Statsminister ULF KRISTERSSON (M)</w:t>
      </w:r>
      <w:r>
        <w:rPr>
          <w:noProof/>
        </w:rPr>
        <w:tab/>
      </w:r>
      <w:r>
        <w:rPr>
          <w:noProof/>
        </w:rPr>
        <w:fldChar w:fldCharType="begin" w:fldLock="1"/>
      </w:r>
      <w:r>
        <w:rPr>
          <w:noProof/>
        </w:rPr>
        <w:instrText xml:space="preserve"> PAGEREF _Toc220078829 \h </w:instrText>
      </w:r>
      <w:r>
        <w:rPr>
          <w:noProof/>
        </w:rPr>
      </w:r>
      <w:r>
        <w:rPr>
          <w:noProof/>
        </w:rPr>
        <w:fldChar w:fldCharType="separate"/>
      </w:r>
      <w:r>
        <w:rPr>
          <w:noProof/>
        </w:rPr>
        <w:t>11</w:t>
      </w:r>
      <w:r>
        <w:rPr>
          <w:noProof/>
        </w:rPr>
        <w:fldChar w:fldCharType="end"/>
      </w:r>
    </w:p>
    <w:p w14:paraId="2CE03E91" w14:textId="5C761FA9" w:rsidR="00883C7B" w:rsidRDefault="00883C7B">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_Toc220078830 \h </w:instrText>
      </w:r>
      <w:r>
        <w:rPr>
          <w:noProof/>
        </w:rPr>
      </w:r>
      <w:r>
        <w:rPr>
          <w:noProof/>
        </w:rPr>
        <w:fldChar w:fldCharType="separate"/>
      </w:r>
      <w:r>
        <w:rPr>
          <w:noProof/>
        </w:rPr>
        <w:t>12</w:t>
      </w:r>
      <w:r>
        <w:rPr>
          <w:noProof/>
        </w:rPr>
        <w:fldChar w:fldCharType="end"/>
      </w:r>
    </w:p>
    <w:p w14:paraId="31CD0EC1" w14:textId="14B8D7A4" w:rsidR="00883C7B" w:rsidRDefault="00883C7B">
      <w:pPr>
        <w:pStyle w:val="Innehll2"/>
        <w:rPr>
          <w:rFonts w:asciiTheme="minorHAnsi" w:eastAsiaTheme="minorEastAsia" w:hAnsiTheme="minorHAnsi" w:cstheme="minorBidi"/>
          <w:noProof/>
          <w:sz w:val="22"/>
          <w:szCs w:val="22"/>
        </w:rPr>
      </w:pPr>
      <w:r>
        <w:rPr>
          <w:noProof/>
        </w:rPr>
        <w:t>Anf.  15  ALEXANDRA VÖLKER (S)</w:t>
      </w:r>
      <w:r>
        <w:rPr>
          <w:noProof/>
        </w:rPr>
        <w:tab/>
      </w:r>
      <w:r>
        <w:rPr>
          <w:noProof/>
        </w:rPr>
        <w:fldChar w:fldCharType="begin" w:fldLock="1"/>
      </w:r>
      <w:r>
        <w:rPr>
          <w:noProof/>
        </w:rPr>
        <w:instrText xml:space="preserve"> PAGEREF _Toc220078831 \h </w:instrText>
      </w:r>
      <w:r>
        <w:rPr>
          <w:noProof/>
        </w:rPr>
      </w:r>
      <w:r>
        <w:rPr>
          <w:noProof/>
        </w:rPr>
        <w:fldChar w:fldCharType="separate"/>
      </w:r>
      <w:r>
        <w:rPr>
          <w:noProof/>
        </w:rPr>
        <w:t>12</w:t>
      </w:r>
      <w:r>
        <w:rPr>
          <w:noProof/>
        </w:rPr>
        <w:fldChar w:fldCharType="end"/>
      </w:r>
    </w:p>
    <w:p w14:paraId="22BBBFEE" w14:textId="246FCB3A" w:rsidR="00883C7B" w:rsidRDefault="00883C7B">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_Toc220078832 \h </w:instrText>
      </w:r>
      <w:r>
        <w:rPr>
          <w:noProof/>
        </w:rPr>
      </w:r>
      <w:r>
        <w:rPr>
          <w:noProof/>
        </w:rPr>
        <w:fldChar w:fldCharType="separate"/>
      </w:r>
      <w:r>
        <w:rPr>
          <w:noProof/>
        </w:rPr>
        <w:t>12</w:t>
      </w:r>
      <w:r>
        <w:rPr>
          <w:noProof/>
        </w:rPr>
        <w:fldChar w:fldCharType="end"/>
      </w:r>
    </w:p>
    <w:p w14:paraId="17BEE1AF" w14:textId="3A756BBC" w:rsidR="00883C7B" w:rsidRDefault="00883C7B">
      <w:pPr>
        <w:pStyle w:val="Innehll2"/>
        <w:rPr>
          <w:rFonts w:asciiTheme="minorHAnsi" w:eastAsiaTheme="minorEastAsia" w:hAnsiTheme="minorHAnsi" w:cstheme="minorBidi"/>
          <w:noProof/>
          <w:sz w:val="22"/>
          <w:szCs w:val="22"/>
        </w:rPr>
      </w:pPr>
      <w:r>
        <w:rPr>
          <w:noProof/>
        </w:rPr>
        <w:t>Anf.  17  Statsminister ULF KRISTERSSON (M)</w:t>
      </w:r>
      <w:r>
        <w:rPr>
          <w:noProof/>
        </w:rPr>
        <w:tab/>
      </w:r>
      <w:r>
        <w:rPr>
          <w:noProof/>
        </w:rPr>
        <w:fldChar w:fldCharType="begin" w:fldLock="1"/>
      </w:r>
      <w:r>
        <w:rPr>
          <w:noProof/>
        </w:rPr>
        <w:instrText xml:space="preserve"> PAGEREF _Toc220078833 \h </w:instrText>
      </w:r>
      <w:r>
        <w:rPr>
          <w:noProof/>
        </w:rPr>
      </w:r>
      <w:r>
        <w:rPr>
          <w:noProof/>
        </w:rPr>
        <w:fldChar w:fldCharType="separate"/>
      </w:r>
      <w:r>
        <w:rPr>
          <w:noProof/>
        </w:rPr>
        <w:t>13</w:t>
      </w:r>
      <w:r>
        <w:rPr>
          <w:noProof/>
        </w:rPr>
        <w:fldChar w:fldCharType="end"/>
      </w:r>
    </w:p>
    <w:p w14:paraId="10E4B059" w14:textId="7C5AB262" w:rsidR="00883C7B" w:rsidRDefault="00883C7B">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_Toc220078834 \h </w:instrText>
      </w:r>
      <w:r>
        <w:rPr>
          <w:noProof/>
        </w:rPr>
      </w:r>
      <w:r>
        <w:rPr>
          <w:noProof/>
        </w:rPr>
        <w:fldChar w:fldCharType="separate"/>
      </w:r>
      <w:r>
        <w:rPr>
          <w:noProof/>
        </w:rPr>
        <w:t>14</w:t>
      </w:r>
      <w:r>
        <w:rPr>
          <w:noProof/>
        </w:rPr>
        <w:fldChar w:fldCharType="end"/>
      </w:r>
    </w:p>
    <w:p w14:paraId="304DFB88" w14:textId="741C64E0" w:rsidR="00883C7B" w:rsidRDefault="00883C7B">
      <w:pPr>
        <w:pStyle w:val="Innehll2"/>
        <w:rPr>
          <w:rFonts w:asciiTheme="minorHAnsi" w:eastAsiaTheme="minorEastAsia" w:hAnsiTheme="minorHAnsi" w:cstheme="minorBidi"/>
          <w:noProof/>
          <w:sz w:val="22"/>
          <w:szCs w:val="22"/>
        </w:rPr>
      </w:pPr>
      <w:r>
        <w:rPr>
          <w:noProof/>
        </w:rPr>
        <w:t>Anf.  19  Statsminister ULF KRISTERSSON (M)</w:t>
      </w:r>
      <w:r>
        <w:rPr>
          <w:noProof/>
        </w:rPr>
        <w:tab/>
      </w:r>
      <w:r>
        <w:rPr>
          <w:noProof/>
        </w:rPr>
        <w:fldChar w:fldCharType="begin" w:fldLock="1"/>
      </w:r>
      <w:r>
        <w:rPr>
          <w:noProof/>
        </w:rPr>
        <w:instrText xml:space="preserve"> PAGEREF _Toc220078835 \h </w:instrText>
      </w:r>
      <w:r>
        <w:rPr>
          <w:noProof/>
        </w:rPr>
      </w:r>
      <w:r>
        <w:rPr>
          <w:noProof/>
        </w:rPr>
        <w:fldChar w:fldCharType="separate"/>
      </w:r>
      <w:r>
        <w:rPr>
          <w:noProof/>
        </w:rPr>
        <w:t>14</w:t>
      </w:r>
      <w:r>
        <w:rPr>
          <w:noProof/>
        </w:rPr>
        <w:fldChar w:fldCharType="end"/>
      </w:r>
    </w:p>
    <w:p w14:paraId="3AB768E6" w14:textId="21A68572" w:rsidR="00883C7B" w:rsidRDefault="00883C7B">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_Toc220078836 \h </w:instrText>
      </w:r>
      <w:r>
        <w:rPr>
          <w:noProof/>
        </w:rPr>
      </w:r>
      <w:r>
        <w:rPr>
          <w:noProof/>
        </w:rPr>
        <w:fldChar w:fldCharType="separate"/>
      </w:r>
      <w:r>
        <w:rPr>
          <w:noProof/>
        </w:rPr>
        <w:t>14</w:t>
      </w:r>
      <w:r>
        <w:rPr>
          <w:noProof/>
        </w:rPr>
        <w:fldChar w:fldCharType="end"/>
      </w:r>
    </w:p>
    <w:p w14:paraId="361248C0" w14:textId="294006E3" w:rsidR="00883C7B" w:rsidRPr="00883C7B" w:rsidRDefault="00883C7B" w:rsidP="00883C7B">
      <w:r>
        <w:fldChar w:fldCharType="end"/>
      </w:r>
    </w:p>
    <w:sectPr w:rsidR="00883C7B" w:rsidRPr="00883C7B" w:rsidSect="00883C7B">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CA67F" w14:textId="77777777" w:rsidR="00857AED" w:rsidRDefault="00857AED">
      <w:r>
        <w:separator/>
      </w:r>
    </w:p>
  </w:endnote>
  <w:endnote w:type="continuationSeparator" w:id="0">
    <w:p w14:paraId="52E6249A" w14:textId="77777777" w:rsidR="00857AED" w:rsidRDefault="00857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C4F42" w14:textId="6976E389" w:rsidR="00974763" w:rsidRPr="0014223E" w:rsidRDefault="0014223E" w:rsidP="0014223E">
    <w:pPr>
      <w:pStyle w:val="Sidfot"/>
    </w:pPr>
    <w:r>
      <w:rPr>
        <w:noProof/>
      </w:rPr>
      <mc:AlternateContent>
        <mc:Choice Requires="wps">
          <w:drawing>
            <wp:anchor distT="0" distB="0" distL="114300" distR="114300" simplePos="1" relativeHeight="251660288" behindDoc="0" locked="0" layoutInCell="1" allowOverlap="1" wp14:anchorId="1103E86C" wp14:editId="0D62FED4">
              <wp:simplePos x="1872000" y="7704000"/>
              <wp:positionH relativeFrom="column">
                <wp:posOffset>1872000</wp:posOffset>
              </wp:positionH>
              <wp:positionV relativeFrom="paragraph">
                <wp:posOffset>7704000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F4716E" w14:textId="3D980E22" w:rsidR="0014223E" w:rsidRPr="0014223E" w:rsidRDefault="0014223E">
                          <w:pPr>
                            <w:rPr>
                              <w:rStyle w:val="Sidnummer"/>
                            </w:rPr>
                          </w:pPr>
                          <w:r w:rsidRPr="0014223E">
                            <w:rPr>
                              <w:rStyle w:val="Sidnummer"/>
                            </w:rPr>
                            <w:fldChar w:fldCharType="begin"/>
                          </w:r>
                          <w:r w:rsidRPr="0014223E">
                            <w:rPr>
                              <w:rStyle w:val="Sidnummer"/>
                            </w:rPr>
                            <w:instrText xml:space="preserve"> PAGE   </w:instrText>
                          </w:r>
                          <w:r w:rsidRPr="0014223E">
                            <w:rPr>
                              <w:rStyle w:val="Sidnummer"/>
                            </w:rPr>
                            <w:fldChar w:fldCharType="separate"/>
                          </w:r>
                          <w:r w:rsidRPr="0014223E">
                            <w:rPr>
                              <w:rStyle w:val="Sidnummer"/>
                            </w:rPr>
                            <w:t>1</w:t>
                          </w:r>
                          <w:r w:rsidRPr="0014223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103E86C" id="_x0000_t202" coordsize="21600,21600" o:spt="202" path="m,l,21600r21600,l21600,xe">
              <v:stroke joinstyle="miter"/>
              <v:path gradientshapeok="t" o:connecttype="rect"/>
            </v:shapetype>
            <v:shape id="Textruta 3" o:spid="_x0000_s1028" type="#_x0000_t202" style="position:absolute;left:0;text-align:left;margin-left:147.4pt;margin-top:606.6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" filled="f" stroked="f" strokeweight=".5pt">
              <v:fill o:detectmouseclick="t"/>
              <v:textbox inset="0,0">
                <w:txbxContent>
                  <w:p w14:paraId="3CF4716E" w14:textId="3D980E22" w:rsidR="0014223E" w:rsidRPr="0014223E" w:rsidRDefault="0014223E">
                    <w:pPr>
                      <w:rPr>
                        <w:rStyle w:val="Sidnummer"/>
                      </w:rPr>
                    </w:pPr>
                    <w:r w:rsidRPr="0014223E">
                      <w:rPr>
                        <w:rStyle w:val="Sidnummer"/>
                      </w:rPr>
                      <w:fldChar w:fldCharType="begin"/>
                    </w:r>
                    <w:r w:rsidRPr="0014223E">
                      <w:rPr>
                        <w:rStyle w:val="Sidnummer"/>
                      </w:rPr>
                      <w:instrText xml:space="preserve"> PAGE   </w:instrText>
                    </w:r>
                    <w:r w:rsidRPr="0014223E">
                      <w:rPr>
                        <w:rStyle w:val="Sidnummer"/>
                      </w:rPr>
                      <w:fldChar w:fldCharType="separate"/>
                    </w:r>
                    <w:r w:rsidRPr="0014223E">
                      <w:rPr>
                        <w:rStyle w:val="Sidnummer"/>
                      </w:rPr>
                      <w:t>1</w:t>
                    </w:r>
                    <w:r w:rsidRPr="0014223E">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0101" w14:textId="295C7DFB" w:rsidR="00974763" w:rsidRPr="0014223E" w:rsidRDefault="0014223E" w:rsidP="0014223E">
    <w:pPr>
      <w:pStyle w:val="Sidfot"/>
    </w:pPr>
    <w:r>
      <w:rPr>
        <w:noProof/>
      </w:rPr>
      <mc:AlternateContent>
        <mc:Choice Requires="wps">
          <w:drawing>
            <wp:anchor distT="0" distB="0" distL="114300" distR="114300" simplePos="1" relativeHeight="251662336" behindDoc="0" locked="0" layoutInCell="1" allowOverlap="1" wp14:anchorId="5C59BE4E" wp14:editId="5DCCB5D3">
              <wp:simplePos x="5616000" y="7632000"/>
              <wp:positionH relativeFrom="column">
                <wp:posOffset>5616000</wp:posOffset>
              </wp:positionH>
              <wp:positionV relativeFrom="paragraph">
                <wp:posOffset>7632000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C0508B" w14:textId="38ACF200" w:rsidR="0014223E" w:rsidRPr="0014223E" w:rsidRDefault="0014223E">
                          <w:pPr>
                            <w:rPr>
                              <w:rStyle w:val="Sidnummer"/>
                            </w:rPr>
                          </w:pPr>
                          <w:r w:rsidRPr="0014223E">
                            <w:rPr>
                              <w:rStyle w:val="Sidnummer"/>
                            </w:rPr>
                            <w:fldChar w:fldCharType="begin"/>
                          </w:r>
                          <w:r w:rsidRPr="0014223E">
                            <w:rPr>
                              <w:rStyle w:val="Sidnummer"/>
                            </w:rPr>
                            <w:instrText xml:space="preserve"> PAGE   </w:instrText>
                          </w:r>
                          <w:r w:rsidRPr="0014223E">
                            <w:rPr>
                              <w:rStyle w:val="Sidnummer"/>
                            </w:rPr>
                            <w:fldChar w:fldCharType="separate"/>
                          </w:r>
                          <w:r w:rsidRPr="0014223E">
                            <w:rPr>
                              <w:rStyle w:val="Sidnummer"/>
                            </w:rPr>
                            <w:t>1</w:t>
                          </w:r>
                          <w:r w:rsidRPr="0014223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C59BE4E"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7BC0508B" w14:textId="38ACF200" w:rsidR="0014223E" w:rsidRPr="0014223E" w:rsidRDefault="0014223E">
                    <w:pPr>
                      <w:rPr>
                        <w:rStyle w:val="Sidnummer"/>
                      </w:rPr>
                    </w:pPr>
                    <w:r w:rsidRPr="0014223E">
                      <w:rPr>
                        <w:rStyle w:val="Sidnummer"/>
                      </w:rPr>
                      <w:fldChar w:fldCharType="begin"/>
                    </w:r>
                    <w:r w:rsidRPr="0014223E">
                      <w:rPr>
                        <w:rStyle w:val="Sidnummer"/>
                      </w:rPr>
                      <w:instrText xml:space="preserve"> PAGE   </w:instrText>
                    </w:r>
                    <w:r w:rsidRPr="0014223E">
                      <w:rPr>
                        <w:rStyle w:val="Sidnummer"/>
                      </w:rPr>
                      <w:fldChar w:fldCharType="separate"/>
                    </w:r>
                    <w:r w:rsidRPr="0014223E">
                      <w:rPr>
                        <w:rStyle w:val="Sidnummer"/>
                      </w:rPr>
                      <w:t>1</w:t>
                    </w:r>
                    <w:r w:rsidRPr="0014223E">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808A4" w14:textId="6B29B220" w:rsidR="00253DC8" w:rsidRPr="0014223E" w:rsidRDefault="0014223E" w:rsidP="0014223E">
    <w:pPr>
      <w:pStyle w:val="Sidfot"/>
    </w:pPr>
    <w:r>
      <w:rPr>
        <w:noProof/>
      </w:rPr>
      <mc:AlternateContent>
        <mc:Choice Requires="wps">
          <w:drawing>
            <wp:anchor distT="0" distB="0" distL="114300" distR="114300" simplePos="0" relativeHeight="251663360" behindDoc="0" locked="0" layoutInCell="1" allowOverlap="1" wp14:anchorId="39A370E2" wp14:editId="18FEED2C">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C1E540" w14:textId="22B1C5D3" w:rsidR="0014223E" w:rsidRPr="0014223E" w:rsidRDefault="0014223E">
                          <w:pPr>
                            <w:rPr>
                              <w:rStyle w:val="Sidnummer"/>
                            </w:rPr>
                          </w:pPr>
                          <w:r w:rsidRPr="0014223E">
                            <w:rPr>
                              <w:rStyle w:val="Sidnummer"/>
                            </w:rPr>
                            <w:fldChar w:fldCharType="begin"/>
                          </w:r>
                          <w:r w:rsidRPr="0014223E">
                            <w:rPr>
                              <w:rStyle w:val="Sidnummer"/>
                            </w:rPr>
                            <w:instrText xml:space="preserve"> PAGE   </w:instrText>
                          </w:r>
                          <w:r w:rsidRPr="0014223E">
                            <w:rPr>
                              <w:rStyle w:val="Sidnummer"/>
                            </w:rPr>
                            <w:fldChar w:fldCharType="separate"/>
                          </w:r>
                          <w:r w:rsidRPr="0014223E">
                            <w:rPr>
                              <w:rStyle w:val="Sidnummer"/>
                            </w:rPr>
                            <w:t>1</w:t>
                          </w:r>
                          <w:r w:rsidRPr="0014223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9A370E2"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4CC1E540" w14:textId="22B1C5D3" w:rsidR="0014223E" w:rsidRPr="0014223E" w:rsidRDefault="0014223E">
                    <w:pPr>
                      <w:rPr>
                        <w:rStyle w:val="Sidnummer"/>
                      </w:rPr>
                    </w:pPr>
                    <w:r w:rsidRPr="0014223E">
                      <w:rPr>
                        <w:rStyle w:val="Sidnummer"/>
                      </w:rPr>
                      <w:fldChar w:fldCharType="begin"/>
                    </w:r>
                    <w:r w:rsidRPr="0014223E">
                      <w:rPr>
                        <w:rStyle w:val="Sidnummer"/>
                      </w:rPr>
                      <w:instrText xml:space="preserve"> PAGE   </w:instrText>
                    </w:r>
                    <w:r w:rsidRPr="0014223E">
                      <w:rPr>
                        <w:rStyle w:val="Sidnummer"/>
                      </w:rPr>
                      <w:fldChar w:fldCharType="separate"/>
                    </w:r>
                    <w:r w:rsidRPr="0014223E">
                      <w:rPr>
                        <w:rStyle w:val="Sidnummer"/>
                      </w:rPr>
                      <w:t>1</w:t>
                    </w:r>
                    <w:r w:rsidRPr="0014223E">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BB274" w14:textId="77777777" w:rsidR="00857AED" w:rsidRDefault="00857AED">
      <w:r>
        <w:separator/>
      </w:r>
    </w:p>
  </w:footnote>
  <w:footnote w:type="continuationSeparator" w:id="0">
    <w:p w14:paraId="21A4257E" w14:textId="77777777" w:rsidR="00857AED" w:rsidRDefault="00857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039E3" w14:textId="62ECC386" w:rsidR="00253DC8" w:rsidRPr="0014223E" w:rsidRDefault="0014223E" w:rsidP="0014223E">
    <w:pPr>
      <w:pStyle w:val="Sidhuvud"/>
    </w:pPr>
    <w:r>
      <w:rPr>
        <w:noProof/>
      </w:rPr>
      <mc:AlternateContent>
        <mc:Choice Requires="wps">
          <w:drawing>
            <wp:anchor distT="0" distB="0" distL="114300" distR="114300" simplePos="1" relativeHeight="251659264" behindDoc="0" locked="0" layoutInCell="1" allowOverlap="1" wp14:anchorId="3015D927" wp14:editId="7A1D00EA">
              <wp:simplePos x="1872000" y="360000"/>
              <wp:positionH relativeFrom="column">
                <wp:posOffset>1872000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4F7E1B" w14:textId="17454EAE" w:rsidR="0014223E" w:rsidRDefault="0014223E" w:rsidP="0014223E">
                          <w:pPr>
                            <w:pStyle w:val="SidhuvudV"/>
                          </w:pPr>
                          <w:r>
                            <w:t>2025/26:23</w:t>
                          </w:r>
                        </w:p>
                        <w:p w14:paraId="58E81FE8" w14:textId="5E64CC5C" w:rsidR="0014223E" w:rsidRDefault="0014223E" w:rsidP="0014223E">
                          <w:pPr>
                            <w:pStyle w:val="SidhuvudV"/>
                          </w:pPr>
                          <w:r>
                            <w:t>22 januari</w:t>
                          </w:r>
                        </w:p>
                        <w:p w14:paraId="5C00C3C1" w14:textId="2462B741" w:rsidR="0014223E" w:rsidRDefault="0014223E" w:rsidP="0014223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015D927" id="_x0000_t202" coordsize="21600,21600" o:spt="202" path="m,l,21600r21600,l21600,xe">
              <v:stroke joinstyle="miter"/>
              <v:path gradientshapeok="t" o:connecttype="rect"/>
            </v:shapetype>
            <v:shape id="Textruta 2" o:spid="_x0000_s1026" type="#_x0000_t202" style="position:absolute;left:0;text-align:left;margin-left:147.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" filled="f" stroked="f" strokeweight=".5pt">
              <v:fill o:detectmouseclick="t"/>
              <v:textbox inset="0,0">
                <w:txbxContent>
                  <w:p w14:paraId="584F7E1B" w14:textId="17454EAE" w:rsidR="0014223E" w:rsidRDefault="0014223E" w:rsidP="0014223E">
                    <w:pPr>
                      <w:pStyle w:val="SidhuvudV"/>
                    </w:pPr>
                    <w:r>
                      <w:t>2025/26:23</w:t>
                    </w:r>
                  </w:p>
                  <w:p w14:paraId="58E81FE8" w14:textId="5E64CC5C" w:rsidR="0014223E" w:rsidRDefault="0014223E" w:rsidP="0014223E">
                    <w:pPr>
                      <w:pStyle w:val="SidhuvudV"/>
                    </w:pPr>
                    <w:r>
                      <w:t>22 januari</w:t>
                    </w:r>
                  </w:p>
                  <w:p w14:paraId="5C00C3C1" w14:textId="2462B741" w:rsidR="0014223E" w:rsidRDefault="0014223E" w:rsidP="0014223E">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4BFD" w14:textId="67A28336" w:rsidR="00253DC8" w:rsidRPr="0014223E" w:rsidRDefault="0014223E" w:rsidP="0014223E">
    <w:pPr>
      <w:pStyle w:val="Sidhuvud"/>
    </w:pPr>
    <w:r>
      <w:rPr>
        <w:noProof/>
      </w:rPr>
      <mc:AlternateContent>
        <mc:Choice Requires="wps">
          <w:drawing>
            <wp:anchor distT="0" distB="0" distL="114300" distR="114300" simplePos="1" relativeHeight="251661312" behindDoc="0" locked="0" layoutInCell="1" allowOverlap="1" wp14:anchorId="60908C93" wp14:editId="2C8BD683">
              <wp:simplePos x="4644000" y="360000"/>
              <wp:positionH relativeFrom="column">
                <wp:posOffset>4644000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6F8909" w14:textId="6EBCD435" w:rsidR="0014223E" w:rsidRDefault="0014223E" w:rsidP="0014223E">
                          <w:pPr>
                            <w:pStyle w:val="SidhuvudV"/>
                          </w:pPr>
                          <w:r>
                            <w:t>2025/26:23</w:t>
                          </w:r>
                        </w:p>
                        <w:p w14:paraId="5D25EA5E" w14:textId="2B2CFAE0" w:rsidR="0014223E" w:rsidRDefault="0014223E" w:rsidP="0014223E">
                          <w:pPr>
                            <w:pStyle w:val="SidhuvudV"/>
                          </w:pPr>
                          <w:r>
                            <w:t>22 januari</w:t>
                          </w:r>
                        </w:p>
                        <w:p w14:paraId="77A12DED" w14:textId="7D6BD308" w:rsidR="0014223E" w:rsidRDefault="0014223E" w:rsidP="0014223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0908C93"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4D6F8909" w14:textId="6EBCD435" w:rsidR="0014223E" w:rsidRDefault="0014223E" w:rsidP="0014223E">
                    <w:pPr>
                      <w:pStyle w:val="SidhuvudV"/>
                    </w:pPr>
                    <w:r>
                      <w:t>2025/26:23</w:t>
                    </w:r>
                  </w:p>
                  <w:p w14:paraId="5D25EA5E" w14:textId="2B2CFAE0" w:rsidR="0014223E" w:rsidRDefault="0014223E" w:rsidP="0014223E">
                    <w:pPr>
                      <w:pStyle w:val="SidhuvudV"/>
                    </w:pPr>
                    <w:r>
                      <w:t>22 januari</w:t>
                    </w:r>
                  </w:p>
                  <w:p w14:paraId="77A12DED" w14:textId="7D6BD308" w:rsidR="0014223E" w:rsidRDefault="0014223E" w:rsidP="0014223E">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B5F5C" w14:textId="77777777" w:rsidR="00253DC8" w:rsidRDefault="00253DC8">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253DC8" w14:paraId="7C544E06" w14:textId="77777777" w:rsidTr="00253DC8">
      <w:tc>
        <w:tcPr>
          <w:tcW w:w="5397" w:type="dxa"/>
          <w:shd w:val="clear" w:color="auto" w:fill="auto"/>
        </w:tcPr>
        <w:p w14:paraId="13D5F975" w14:textId="77777777" w:rsidR="00253DC8" w:rsidRDefault="00253DC8">
          <w:pPr>
            <w:pStyle w:val="Sidhuvud"/>
            <w:rPr>
              <w:sz w:val="22"/>
            </w:rPr>
          </w:pPr>
        </w:p>
        <w:p w14:paraId="12CFB75A" w14:textId="77777777" w:rsidR="00253DC8" w:rsidRDefault="00253DC8" w:rsidP="00253DC8">
          <w:pPr>
            <w:pStyle w:val="Sidhuvud"/>
            <w:spacing w:line="400" w:lineRule="atLeast"/>
            <w:rPr>
              <w:sz w:val="36"/>
            </w:rPr>
          </w:pPr>
          <w:r>
            <w:rPr>
              <w:sz w:val="36"/>
            </w:rPr>
            <w:t>Riksdagen</w:t>
          </w:r>
        </w:p>
        <w:p w14:paraId="45B9B3DD" w14:textId="77777777" w:rsidR="00253DC8" w:rsidRDefault="00253DC8" w:rsidP="00253DC8">
          <w:pPr>
            <w:pStyle w:val="Sidhuvud"/>
            <w:spacing w:line="400" w:lineRule="atLeast"/>
            <w:rPr>
              <w:sz w:val="36"/>
            </w:rPr>
          </w:pPr>
          <w:r>
            <w:rPr>
              <w:sz w:val="36"/>
            </w:rPr>
            <w:t>Uppteckningar</w:t>
          </w:r>
        </w:p>
        <w:p w14:paraId="0035F9A9" w14:textId="77777777" w:rsidR="00253DC8" w:rsidRDefault="00253DC8" w:rsidP="00253DC8">
          <w:pPr>
            <w:pStyle w:val="Sidhuvud"/>
            <w:spacing w:line="400" w:lineRule="atLeast"/>
            <w:rPr>
              <w:sz w:val="36"/>
            </w:rPr>
          </w:pPr>
          <w:r>
            <w:rPr>
              <w:sz w:val="36"/>
            </w:rPr>
            <w:t>vid EU-nämndens sammanträden</w:t>
          </w:r>
        </w:p>
        <w:p w14:paraId="31B769BD" w14:textId="77777777" w:rsidR="00253DC8" w:rsidRDefault="00253DC8" w:rsidP="00253DC8">
          <w:pPr>
            <w:pStyle w:val="Sidhuvud"/>
            <w:spacing w:line="400" w:lineRule="atLeast"/>
            <w:rPr>
              <w:sz w:val="36"/>
            </w:rPr>
          </w:pPr>
          <w:r>
            <w:rPr>
              <w:sz w:val="36"/>
            </w:rPr>
            <w:t>2025/26:23</w:t>
          </w:r>
        </w:p>
        <w:p w14:paraId="64604AFB" w14:textId="77777777" w:rsidR="00253DC8" w:rsidRDefault="00253DC8" w:rsidP="00253DC8">
          <w:pPr>
            <w:pStyle w:val="Sidhuvud"/>
            <w:spacing w:before="234" w:line="240" w:lineRule="atLeast"/>
          </w:pPr>
          <w:r>
            <w:rPr>
              <w:sz w:val="26"/>
            </w:rPr>
            <w:t xml:space="preserve">Torsdagen den 22 januari </w:t>
          </w:r>
        </w:p>
      </w:tc>
      <w:tc>
        <w:tcPr>
          <w:tcW w:w="2021" w:type="dxa"/>
          <w:shd w:val="clear" w:color="auto" w:fill="auto"/>
        </w:tcPr>
        <w:p w14:paraId="5D2966CF" w14:textId="77777777" w:rsidR="00253DC8" w:rsidRDefault="00253DC8">
          <w:pPr>
            <w:pStyle w:val="Sidhuvud"/>
          </w:pPr>
        </w:p>
        <w:p w14:paraId="1859F50F" w14:textId="77777777" w:rsidR="00253DC8" w:rsidRDefault="00253DC8" w:rsidP="00253DC8">
          <w:pPr>
            <w:pStyle w:val="Sidhuvud"/>
            <w:spacing w:line="240" w:lineRule="auto"/>
          </w:pPr>
          <w:r>
            <w:rPr>
              <w:noProof/>
            </w:rPr>
            <w:drawing>
              <wp:inline distT="0" distB="0" distL="0" distR="0" wp14:anchorId="0097F80F" wp14:editId="61140DEC">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4E1AFC77" w14:textId="77777777" w:rsidR="00253DC8" w:rsidRPr="00253DC8" w:rsidRDefault="00253DC8" w:rsidP="00253DC8">
          <w:pPr>
            <w:pStyle w:val="Sidhuvud"/>
            <w:spacing w:line="240" w:lineRule="auto"/>
            <w:rPr>
              <w:sz w:val="24"/>
            </w:rPr>
          </w:pPr>
        </w:p>
      </w:tc>
    </w:tr>
  </w:tbl>
  <w:p w14:paraId="4942327E" w14:textId="63D95406" w:rsidR="00253DC8" w:rsidRPr="00253DC8" w:rsidRDefault="00253DC8" w:rsidP="00253DC8">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Torsdagen den 22 januari"/>
    <w:docVar w:name="DT" w:val="22"/>
    <w:docVar w:name="frmResettecken" w:val="Kanelbulle"/>
    <w:docVar w:name="KORRPROD" w:val="JAPRODS5"/>
    <w:docVar w:name="MN" w:val="januari"/>
    <w:docVar w:name="NR" w:val="23"/>
    <w:docVar w:name="TID1" w:val="Kl.   – "/>
    <w:docVar w:name="ÅR" w:val="2025/26"/>
    <w:docVar w:name="ÅR1" w:val="2026"/>
  </w:docVars>
  <w:rsids>
    <w:rsidRoot w:val="00857AED"/>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DB"/>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3395"/>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3E"/>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801"/>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3DC8"/>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3EB8"/>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1EBA"/>
    <w:rsid w:val="002E28AD"/>
    <w:rsid w:val="002E3673"/>
    <w:rsid w:val="002E5010"/>
    <w:rsid w:val="002E5372"/>
    <w:rsid w:val="002E549B"/>
    <w:rsid w:val="002E786D"/>
    <w:rsid w:val="002E79BB"/>
    <w:rsid w:val="002F121B"/>
    <w:rsid w:val="002F315B"/>
    <w:rsid w:val="002F31E1"/>
    <w:rsid w:val="002F3C10"/>
    <w:rsid w:val="002F4973"/>
    <w:rsid w:val="002F6162"/>
    <w:rsid w:val="002F63F0"/>
    <w:rsid w:val="002F6499"/>
    <w:rsid w:val="002F6FE6"/>
    <w:rsid w:val="003002FC"/>
    <w:rsid w:val="00300FC4"/>
    <w:rsid w:val="003015B4"/>
    <w:rsid w:val="0030203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1E83"/>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3FA0"/>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1210"/>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D79FE"/>
    <w:rsid w:val="004E0D57"/>
    <w:rsid w:val="004E0DAF"/>
    <w:rsid w:val="004E16DC"/>
    <w:rsid w:val="004E1981"/>
    <w:rsid w:val="004E27A5"/>
    <w:rsid w:val="004E3F49"/>
    <w:rsid w:val="004E42D5"/>
    <w:rsid w:val="004E5E3F"/>
    <w:rsid w:val="004F173C"/>
    <w:rsid w:val="004F2968"/>
    <w:rsid w:val="004F2D4C"/>
    <w:rsid w:val="004F3B4F"/>
    <w:rsid w:val="004F3B9B"/>
    <w:rsid w:val="004F3FD3"/>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8570A"/>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6837"/>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0B7F"/>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E6B"/>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57AED"/>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C7B"/>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1E48"/>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409"/>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22E2"/>
    <w:rsid w:val="00A836B6"/>
    <w:rsid w:val="00A851A7"/>
    <w:rsid w:val="00A85739"/>
    <w:rsid w:val="00A860A7"/>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5E43"/>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1B22"/>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8EE"/>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4F89"/>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785"/>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5ED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1DD1"/>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B80"/>
    <w:rsid w:val="00D74D01"/>
    <w:rsid w:val="00D761C4"/>
    <w:rsid w:val="00D763EE"/>
    <w:rsid w:val="00D76A75"/>
    <w:rsid w:val="00D76B4E"/>
    <w:rsid w:val="00D80411"/>
    <w:rsid w:val="00D809C2"/>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8CF"/>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18"/>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5E4"/>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966F299"/>
  <w15:chartTrackingRefBased/>
  <w15:docId w15:val="{B5CC9365-0F1B-4612-AC4F-31EDEFCF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123395"/>
    <w:pPr>
      <w:spacing w:line="0" w:lineRule="atLeast"/>
      <w:jc w:val="both"/>
    </w:pPr>
  </w:style>
  <w:style w:type="paragraph" w:styleId="Rubrik1">
    <w:name w:val="heading 1"/>
    <w:basedOn w:val="Normal"/>
    <w:next w:val="Normaltindrag"/>
    <w:qFormat/>
    <w:rsid w:val="00123395"/>
    <w:pPr>
      <w:keepNext/>
      <w:spacing w:before="480"/>
      <w:jc w:val="left"/>
      <w:outlineLvl w:val="0"/>
    </w:pPr>
    <w:rPr>
      <w:b/>
    </w:rPr>
  </w:style>
  <w:style w:type="paragraph" w:styleId="Rubrik2">
    <w:name w:val="heading 2"/>
    <w:basedOn w:val="Normal"/>
    <w:next w:val="Normaltindrag"/>
    <w:qFormat/>
    <w:rsid w:val="00123395"/>
    <w:pPr>
      <w:keepNext/>
      <w:spacing w:before="240"/>
      <w:ind w:left="284"/>
      <w:jc w:val="left"/>
      <w:outlineLvl w:val="1"/>
    </w:pPr>
  </w:style>
  <w:style w:type="paragraph" w:styleId="Rubrik3">
    <w:name w:val="heading 3"/>
    <w:basedOn w:val="Normal"/>
    <w:next w:val="Normaltindrag"/>
    <w:qFormat/>
    <w:rsid w:val="00123395"/>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123395"/>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123395"/>
  </w:style>
  <w:style w:type="paragraph" w:styleId="Normaltindrag">
    <w:name w:val="Normal Indent"/>
    <w:basedOn w:val="Normal"/>
    <w:rsid w:val="00123395"/>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253DC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53DC8"/>
    <w:pPr>
      <w:ind w:left="284"/>
    </w:pPr>
  </w:style>
  <w:style w:type="paragraph" w:customStyle="1" w:styleId="Bordlggning">
    <w:name w:val="Bordläggning"/>
    <w:basedOn w:val="Normal"/>
    <w:next w:val="Normaltindrag"/>
    <w:rsid w:val="00253DC8"/>
    <w:pPr>
      <w:ind w:left="284" w:hanging="284"/>
    </w:pPr>
  </w:style>
  <w:style w:type="paragraph" w:customStyle="1" w:styleId="Dikt">
    <w:name w:val="Dikt"/>
    <w:basedOn w:val="Normal"/>
    <w:rsid w:val="00253DC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253DC8"/>
    <w:pPr>
      <w:keepNext/>
      <w:spacing w:before="240"/>
      <w:jc w:val="left"/>
    </w:pPr>
    <w:rPr>
      <w:b/>
    </w:rPr>
  </w:style>
  <w:style w:type="paragraph" w:customStyle="1" w:styleId="FrgeSvarDatum">
    <w:name w:val="FrågeSvarDatum"/>
    <w:basedOn w:val="Normal"/>
    <w:next w:val="Normal"/>
    <w:rsid w:val="00253DC8"/>
    <w:pPr>
      <w:spacing w:before="240"/>
      <w:jc w:val="left"/>
    </w:pPr>
    <w:rPr>
      <w:i/>
    </w:rPr>
  </w:style>
  <w:style w:type="paragraph" w:customStyle="1" w:styleId="Fredragning">
    <w:name w:val="Föredragning"/>
    <w:basedOn w:val="Normal"/>
    <w:next w:val="Normaltindrag"/>
    <w:rsid w:val="00253DC8"/>
    <w:pPr>
      <w:ind w:left="284" w:hanging="284"/>
      <w:jc w:val="left"/>
    </w:pPr>
  </w:style>
  <w:style w:type="paragraph" w:customStyle="1" w:styleId="Fredragning1">
    <w:name w:val="Föredragning1"/>
    <w:basedOn w:val="Normal"/>
    <w:next w:val="Normal"/>
    <w:rsid w:val="00253DC8"/>
  </w:style>
  <w:style w:type="paragraph" w:customStyle="1" w:styleId="Innehll">
    <w:name w:val="Innehåll"/>
    <w:basedOn w:val="Normal"/>
    <w:rsid w:val="00123395"/>
    <w:rPr>
      <w:sz w:val="40"/>
    </w:rPr>
  </w:style>
  <w:style w:type="paragraph" w:styleId="Innehll1">
    <w:name w:val="toc 1"/>
    <w:basedOn w:val="Normal"/>
    <w:next w:val="Normal"/>
    <w:autoRedefine/>
    <w:rsid w:val="00123395"/>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123395"/>
    <w:pPr>
      <w:spacing w:line="0" w:lineRule="atLeast"/>
      <w:ind w:left="567" w:firstLine="0"/>
    </w:pPr>
    <w:rPr>
      <w:b w:val="0"/>
    </w:rPr>
  </w:style>
  <w:style w:type="paragraph" w:styleId="Innehll3">
    <w:name w:val="toc 3"/>
    <w:basedOn w:val="Innehll1"/>
    <w:next w:val="Normal"/>
    <w:autoRedefine/>
    <w:semiHidden/>
    <w:rsid w:val="00123395"/>
    <w:rPr>
      <w:b w:val="0"/>
      <w:i/>
    </w:rPr>
  </w:style>
  <w:style w:type="paragraph" w:customStyle="1" w:styleId="IPMellanrubriker">
    <w:name w:val="IPMellanrubriker"/>
    <w:basedOn w:val="Normal"/>
    <w:next w:val="Normal"/>
    <w:rsid w:val="00123395"/>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53DC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53DC8"/>
    <w:pPr>
      <w:numPr>
        <w:numId w:val="1"/>
      </w:numPr>
      <w:spacing w:before="120"/>
    </w:pPr>
  </w:style>
  <w:style w:type="paragraph" w:customStyle="1" w:styleId="PunktlistaNummer">
    <w:name w:val="Punktlista Nummer"/>
    <w:basedOn w:val="Normal"/>
    <w:rsid w:val="00253DC8"/>
    <w:pPr>
      <w:spacing w:before="120"/>
      <w:ind w:left="284" w:hanging="284"/>
    </w:pPr>
  </w:style>
  <w:style w:type="paragraph" w:customStyle="1" w:styleId="PunktlistaTankstreck">
    <w:name w:val="Punktlista Tankstreck"/>
    <w:basedOn w:val="Normal"/>
    <w:rsid w:val="00253DC8"/>
    <w:pPr>
      <w:numPr>
        <w:numId w:val="2"/>
      </w:numPr>
      <w:spacing w:before="120"/>
    </w:pPr>
  </w:style>
  <w:style w:type="paragraph" w:customStyle="1" w:styleId="Rubrik1-EU-nmnden">
    <w:name w:val="Rubrik 1 - EU-nämnden"/>
    <w:basedOn w:val="Rubrik1"/>
    <w:next w:val="Normaltindrag"/>
    <w:rsid w:val="00253DC8"/>
    <w:pPr>
      <w:spacing w:before="0"/>
      <w:outlineLvl w:val="9"/>
    </w:pPr>
  </w:style>
  <w:style w:type="paragraph" w:customStyle="1" w:styleId="SidfotH">
    <w:name w:val="SidfotH"/>
    <w:basedOn w:val="Normal"/>
    <w:rsid w:val="0012339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12339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123395"/>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253DC8"/>
    <w:rPr>
      <w:b/>
    </w:rPr>
  </w:style>
  <w:style w:type="paragraph" w:customStyle="1" w:styleId="Av">
    <w:name w:val="Av"/>
    <w:basedOn w:val="Normal"/>
    <w:next w:val="Normal"/>
    <w:rsid w:val="00253DC8"/>
    <w:rPr>
      <w:lang w:val="en-GB"/>
    </w:rPr>
  </w:style>
  <w:style w:type="paragraph" w:customStyle="1" w:styleId="Till">
    <w:name w:val="Till"/>
    <w:basedOn w:val="Normal"/>
    <w:next w:val="Normal"/>
    <w:rsid w:val="00253DC8"/>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123395"/>
    <w:rPr>
      <w:b/>
      <w:i/>
      <w:dstrike w:val="0"/>
    </w:rPr>
  </w:style>
  <w:style w:type="character" w:customStyle="1" w:styleId="SekretessMarkering">
    <w:name w:val="SekretessMarkering"/>
    <w:rsid w:val="00123395"/>
    <w:rPr>
      <w:dstrike w:val="0"/>
      <w:color w:val="FF0000"/>
    </w:rPr>
  </w:style>
  <w:style w:type="character" w:customStyle="1" w:styleId="Sekretess2Kap2Par">
    <w:name w:val="Sekretess2Kap2Par"/>
    <w:rsid w:val="00123395"/>
    <w:rPr>
      <w:color w:val="FF0000"/>
      <w:shd w:val="clear" w:color="auto" w:fill="auto"/>
    </w:rPr>
  </w:style>
  <w:style w:type="paragraph" w:customStyle="1" w:styleId="Muntligfraga">
    <w:name w:val="Muntlig fraga"/>
    <w:basedOn w:val="Normal"/>
    <w:next w:val="Normaltindrag"/>
    <w:rsid w:val="00123395"/>
    <w:rPr>
      <w:i/>
    </w:rPr>
  </w:style>
  <w:style w:type="character" w:customStyle="1" w:styleId="Sekretess3Kap1Par">
    <w:name w:val="Sekretess3Kap1Par"/>
    <w:rsid w:val="00123395"/>
    <w:rPr>
      <w:color w:val="FF0000"/>
      <w:shd w:val="clear" w:color="auto" w:fill="auto"/>
    </w:rPr>
  </w:style>
  <w:style w:type="character" w:customStyle="1" w:styleId="Sekretess2Kap1Par">
    <w:name w:val="Sekretess2Kap1Par"/>
    <w:rsid w:val="00123395"/>
    <w:rPr>
      <w:color w:val="FF0000"/>
      <w:shd w:val="clear" w:color="auto" w:fill="auto"/>
    </w:rPr>
  </w:style>
  <w:style w:type="character" w:customStyle="1" w:styleId="Sekretess15Kap1Par">
    <w:name w:val="Sekretess15Kap1Par"/>
    <w:rsid w:val="00123395"/>
    <w:rPr>
      <w:color w:val="FF000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Template>
  <TotalTime>11</TotalTime>
  <Pages>15</Pages>
  <Words>7249</Words>
  <Characters>36993</Characters>
  <Application>Microsoft Office Word</Application>
  <DocSecurity>0</DocSecurity>
  <Lines>308</Lines>
  <Paragraphs>88</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2025/26:23, Torsdagen den 22 januari</dc:title>
  <dc:subject/>
  <dc:creator/>
  <cp:keywords/>
  <dc:description/>
  <cp:lastModifiedBy>Rebecca De Sera</cp:lastModifiedBy>
  <cp:revision>21</cp:revision>
  <cp:lastPrinted>2026-02-04T10:21:00Z</cp:lastPrinted>
  <dcterms:created xsi:type="dcterms:W3CDTF">2026-01-23T15:33:00Z</dcterms:created>
  <dcterms:modified xsi:type="dcterms:W3CDTF">2026-02-06T10:27:00Z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Torsdagen den 22 januari</vt:lpwstr>
  </property>
  <property fmtid="{D5CDD505-2E9C-101B-9397-08002B2CF9AE}" pid="9" name="Version">
    <vt:lpwstr>2025-10-21</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DocumentGUID">
    <vt:lpwstr>{64F34B3F-B4BE-470C-BB6D-573A4FF03B2C}</vt:lpwstr>
  </property>
  <property fmtid="{D5CDD505-2E9C-101B-9397-08002B2CF9AE}" pid="20" name="Riksmote">
    <vt:lpwstr>2025/26</vt:lpwstr>
  </property>
  <property fmtid="{D5CDD505-2E9C-101B-9397-08002B2CF9AE}" pid="21" name="Protokollsnummer">
    <vt:i4>23</vt:i4>
  </property>
  <property fmtid="{D5CDD505-2E9C-101B-9397-08002B2CF9AE}" pid="22" name="Beteckning">
    <vt:lpwstr>2025/26:23</vt:lpwstr>
  </property>
  <property fmtid="{D5CDD505-2E9C-101B-9397-08002B2CF9AE}" pid="23" name="Sammanträdesdatum">
    <vt:filetime>2026-01-21T23:00:00Z</vt:filetime>
  </property>
  <property fmtid="{D5CDD505-2E9C-101B-9397-08002B2CF9AE}" pid="24" name="Sluttid">
    <vt:lpwstr> </vt:lpwstr>
  </property>
  <property fmtid="{D5CDD505-2E9C-101B-9397-08002B2CF9AE}" pid="25" name="Dokumentstatus">
    <vt:lpwstr>0</vt:lpwstr>
  </property>
  <property fmtid="{D5CDD505-2E9C-101B-9397-08002B2CF9AE}" pid="26" name="Dokument">
    <vt:lpwstr>Kammarprotokoll</vt:lpwstr>
  </property>
  <property fmtid="{D5CDD505-2E9C-101B-9397-08002B2CF9AE}" pid="27" name="Dokumenttyp">
    <vt:lpwstr>Kammarprotokoll</vt:lpwstr>
  </property>
  <property fmtid="{D5CDD505-2E9C-101B-9397-08002B2CF9AE}" pid="28" name="Typ">
    <vt:lpwstr>eunprot</vt:lpwstr>
  </property>
  <property fmtid="{D5CDD505-2E9C-101B-9397-08002B2CF9AE}" pid="29" name="Dokumentnamn">
    <vt:lpwstr>EU-nämndens uppteckningar</vt:lpwstr>
  </property>
  <property fmtid="{D5CDD505-2E9C-101B-9397-08002B2CF9AE}" pid="30" name="Organ">
    <vt:lpwstr>EUN</vt:lpwstr>
  </property>
  <property fmtid="{D5CDD505-2E9C-101B-9397-08002B2CF9AE}" pid="31" name="DatumLång">
    <vt:lpwstr>Torsdagen den 22 januari</vt:lpwstr>
  </property>
  <property fmtid="{D5CDD505-2E9C-101B-9397-08002B2CF9AE}" pid="32" name="Publicerad">
    <vt:filetime>2026-02-05T23:00:00Z</vt:filetime>
  </property>
  <property fmtid="{D5CDD505-2E9C-101B-9397-08002B2CF9AE}" pid="33" name="Årtal">
    <vt:lpwstr>2026</vt:lpwstr>
  </property>
</Properties>
</file>