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6131F5C" w14:textId="77777777" w:rsidTr="00782EA9">
        <w:tc>
          <w:tcPr>
            <w:tcW w:w="9141" w:type="dxa"/>
          </w:tcPr>
          <w:p w14:paraId="5C28A61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E783EEF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6A6B94E" w14:textId="77777777" w:rsidR="0096348C" w:rsidRPr="00477C9F" w:rsidRDefault="0096348C" w:rsidP="00477C9F">
      <w:pPr>
        <w:rPr>
          <w:sz w:val="22"/>
          <w:szCs w:val="22"/>
        </w:rPr>
      </w:pPr>
    </w:p>
    <w:p w14:paraId="651FB79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19629844" w14:textId="77777777" w:rsidTr="00F86ACF">
        <w:trPr>
          <w:cantSplit/>
          <w:trHeight w:val="742"/>
        </w:trPr>
        <w:tc>
          <w:tcPr>
            <w:tcW w:w="1790" w:type="dxa"/>
          </w:tcPr>
          <w:p w14:paraId="0CD3A016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DB1194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E227AFF" w14:textId="38FBD23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81849">
              <w:rPr>
                <w:b/>
                <w:sz w:val="22"/>
                <w:szCs w:val="22"/>
              </w:rPr>
              <w:t>48</w:t>
            </w:r>
          </w:p>
          <w:p w14:paraId="0BD5852C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23E6EEA0" w14:textId="77777777" w:rsidTr="00F86ACF">
        <w:tc>
          <w:tcPr>
            <w:tcW w:w="1790" w:type="dxa"/>
          </w:tcPr>
          <w:p w14:paraId="767833C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C6759A4" w14:textId="5132664E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595953">
              <w:rPr>
                <w:sz w:val="22"/>
                <w:szCs w:val="22"/>
              </w:rPr>
              <w:t>05-20</w:t>
            </w:r>
          </w:p>
        </w:tc>
      </w:tr>
      <w:tr w:rsidR="0096348C" w:rsidRPr="00477C9F" w14:paraId="1BEAE137" w14:textId="77777777" w:rsidTr="00F86ACF">
        <w:tc>
          <w:tcPr>
            <w:tcW w:w="1790" w:type="dxa"/>
          </w:tcPr>
          <w:p w14:paraId="6D5D485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DCE73F5" w14:textId="77777777" w:rsidR="00BD53C1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607D4A">
              <w:rPr>
                <w:sz w:val="22"/>
                <w:szCs w:val="22"/>
              </w:rPr>
              <w:t>1</w:t>
            </w:r>
            <w:r w:rsidR="00DD3DB3">
              <w:rPr>
                <w:sz w:val="22"/>
                <w:szCs w:val="22"/>
              </w:rPr>
              <w:t>6</w:t>
            </w:r>
            <w:r w:rsidR="00CF4ED5">
              <w:rPr>
                <w:sz w:val="22"/>
                <w:szCs w:val="22"/>
              </w:rPr>
              <w:t>–</w:t>
            </w:r>
            <w:r w:rsidR="00DD3DB3">
              <w:rPr>
                <w:sz w:val="22"/>
                <w:szCs w:val="22"/>
              </w:rPr>
              <w:t>12.28</w:t>
            </w:r>
          </w:p>
          <w:p w14:paraId="2EAC1D40" w14:textId="06C6B893" w:rsidR="00DD3DB3" w:rsidRPr="00477C9F" w:rsidRDefault="00DD3DB3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12.35–</w:t>
            </w:r>
            <w:r w:rsidR="003963F7">
              <w:rPr>
                <w:sz w:val="22"/>
                <w:szCs w:val="22"/>
              </w:rPr>
              <w:t>13.</w:t>
            </w:r>
            <w:r w:rsidR="00054162">
              <w:rPr>
                <w:sz w:val="22"/>
                <w:szCs w:val="22"/>
              </w:rPr>
              <w:t>51</w:t>
            </w:r>
          </w:p>
        </w:tc>
      </w:tr>
      <w:tr w:rsidR="0096348C" w:rsidRPr="00477C9F" w14:paraId="632312BB" w14:textId="77777777" w:rsidTr="00F86ACF">
        <w:tc>
          <w:tcPr>
            <w:tcW w:w="1790" w:type="dxa"/>
          </w:tcPr>
          <w:p w14:paraId="1CCEC0F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2CD903B" w14:textId="293CB24B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53926DF8" w14:textId="77777777" w:rsidR="0096348C" w:rsidRPr="00477C9F" w:rsidRDefault="0096348C" w:rsidP="00477C9F">
      <w:pPr>
        <w:rPr>
          <w:sz w:val="22"/>
          <w:szCs w:val="22"/>
        </w:rPr>
      </w:pPr>
    </w:p>
    <w:p w14:paraId="33919B5C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401F13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201E55" w14:paraId="1A869EA1" w14:textId="77777777" w:rsidTr="00713CDA">
        <w:tc>
          <w:tcPr>
            <w:tcW w:w="753" w:type="dxa"/>
          </w:tcPr>
          <w:p w14:paraId="098F87D3" w14:textId="77777777" w:rsidR="00F84080" w:rsidRPr="00201E55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E55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201E55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25A7002" w14:textId="77777777" w:rsidR="00336917" w:rsidRPr="00201E55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E55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287EC12" w14:textId="77777777" w:rsidR="00F84080" w:rsidRPr="00201E55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78453A" w14:textId="320ACAF3" w:rsidR="0069143B" w:rsidRPr="00201E55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1E55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201E55">
              <w:rPr>
                <w:snapToGrid w:val="0"/>
                <w:sz w:val="22"/>
                <w:szCs w:val="22"/>
              </w:rPr>
              <w:t>4</w:t>
            </w:r>
            <w:r w:rsidRPr="00201E55">
              <w:rPr>
                <w:snapToGrid w:val="0"/>
                <w:sz w:val="22"/>
                <w:szCs w:val="22"/>
              </w:rPr>
              <w:t>/2</w:t>
            </w:r>
            <w:r w:rsidR="003D34BA" w:rsidRPr="00201E55">
              <w:rPr>
                <w:snapToGrid w:val="0"/>
                <w:sz w:val="22"/>
                <w:szCs w:val="22"/>
              </w:rPr>
              <w:t>5</w:t>
            </w:r>
            <w:r w:rsidRPr="00201E55">
              <w:rPr>
                <w:snapToGrid w:val="0"/>
                <w:sz w:val="22"/>
                <w:szCs w:val="22"/>
              </w:rPr>
              <w:t>:</w:t>
            </w:r>
            <w:r w:rsidR="00595953" w:rsidRPr="00201E55">
              <w:rPr>
                <w:snapToGrid w:val="0"/>
                <w:sz w:val="22"/>
                <w:szCs w:val="22"/>
              </w:rPr>
              <w:t>47</w:t>
            </w:r>
            <w:r w:rsidR="00FD0038" w:rsidRPr="00201E55">
              <w:rPr>
                <w:snapToGrid w:val="0"/>
                <w:sz w:val="22"/>
                <w:szCs w:val="22"/>
              </w:rPr>
              <w:t>.</w:t>
            </w:r>
          </w:p>
          <w:p w14:paraId="6804C857" w14:textId="77777777" w:rsidR="007864F6" w:rsidRPr="00201E55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03357" w:rsidRPr="00201E55" w14:paraId="2C9B9553" w14:textId="77777777" w:rsidTr="00713CDA">
        <w:tc>
          <w:tcPr>
            <w:tcW w:w="753" w:type="dxa"/>
          </w:tcPr>
          <w:p w14:paraId="0860D527" w14:textId="553FB74A" w:rsidR="00203357" w:rsidRPr="00201E55" w:rsidRDefault="0020335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596" w:type="dxa"/>
            <w:gridSpan w:val="2"/>
          </w:tcPr>
          <w:p w14:paraId="2CE36E3A" w14:textId="77777777" w:rsidR="00203357" w:rsidRDefault="0020335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Pressträff</w:t>
            </w:r>
          </w:p>
          <w:p w14:paraId="595B0973" w14:textId="77777777" w:rsidR="00A07075" w:rsidRDefault="00A07075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866CFA" w14:textId="0EFBFBF6" w:rsidR="00A07075" w:rsidRDefault="00A07075" w:rsidP="00A07075">
            <w:pPr>
              <w:rPr>
                <w:color w:val="000000"/>
                <w:sz w:val="22"/>
                <w:szCs w:val="22"/>
              </w:rPr>
            </w:pPr>
            <w:r w:rsidRPr="00316045">
              <w:rPr>
                <w:bCs/>
                <w:color w:val="000000"/>
                <w:sz w:val="22"/>
                <w:szCs w:val="22"/>
              </w:rPr>
              <w:t>Utskottet beslutade att en pressträff med anledning av justeringen av betänkande 20</w:t>
            </w:r>
            <w:r>
              <w:rPr>
                <w:bCs/>
                <w:color w:val="000000"/>
                <w:sz w:val="22"/>
                <w:szCs w:val="22"/>
              </w:rPr>
              <w:t>24</w:t>
            </w:r>
            <w:r w:rsidRPr="00316045">
              <w:rPr>
                <w:bCs/>
                <w:color w:val="000000"/>
                <w:sz w:val="22"/>
                <w:szCs w:val="22"/>
              </w:rPr>
              <w:t>/</w:t>
            </w:r>
            <w:r>
              <w:rPr>
                <w:bCs/>
                <w:color w:val="000000"/>
                <w:sz w:val="22"/>
                <w:szCs w:val="22"/>
              </w:rPr>
              <w:t>25:KU20 ska äga rum torsdagen</w:t>
            </w:r>
            <w:r w:rsidRPr="00316045">
              <w:rPr>
                <w:color w:val="000000"/>
                <w:sz w:val="22"/>
                <w:szCs w:val="22"/>
              </w:rPr>
              <w:t xml:space="preserve"> den </w:t>
            </w:r>
            <w:r>
              <w:rPr>
                <w:color w:val="000000"/>
                <w:sz w:val="22"/>
                <w:szCs w:val="22"/>
              </w:rPr>
              <w:t>5 juni 2025.</w:t>
            </w:r>
          </w:p>
          <w:p w14:paraId="05DDE4B5" w14:textId="2C0866C3" w:rsidR="00A07075" w:rsidRPr="00201E55" w:rsidRDefault="00A07075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01E55" w:rsidRPr="00201E55" w14:paraId="4A9113B6" w14:textId="77777777" w:rsidTr="00713CDA">
        <w:tc>
          <w:tcPr>
            <w:tcW w:w="753" w:type="dxa"/>
          </w:tcPr>
          <w:p w14:paraId="4FCF1BD3" w14:textId="542BF722" w:rsidR="00201E55" w:rsidRPr="00201E55" w:rsidRDefault="00201E5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E55">
              <w:rPr>
                <w:b/>
                <w:snapToGrid w:val="0"/>
                <w:sz w:val="22"/>
                <w:szCs w:val="22"/>
              </w:rPr>
              <w:t>§</w:t>
            </w:r>
            <w:r w:rsidR="00320297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2AA342EF" w14:textId="77777777" w:rsidR="00201E55" w:rsidRDefault="00201E55" w:rsidP="0069143B">
            <w:pPr>
              <w:rPr>
                <w:b/>
                <w:bCs/>
                <w:sz w:val="22"/>
                <w:szCs w:val="22"/>
              </w:rPr>
            </w:pPr>
            <w:r w:rsidRPr="00201E55">
              <w:rPr>
                <w:b/>
                <w:bCs/>
                <w:sz w:val="22"/>
                <w:szCs w:val="22"/>
              </w:rPr>
              <w:t>Regeringens inrättande av tjänsten som överdirektör vid Statens fastighetsverk – G36</w:t>
            </w:r>
          </w:p>
          <w:p w14:paraId="704FF519" w14:textId="77777777" w:rsidR="00320297" w:rsidRDefault="00320297" w:rsidP="0069143B">
            <w:pPr>
              <w:rPr>
                <w:b/>
                <w:bCs/>
                <w:sz w:val="22"/>
                <w:szCs w:val="22"/>
              </w:rPr>
            </w:pPr>
          </w:p>
          <w:p w14:paraId="24C4C849" w14:textId="77777777" w:rsidR="00D276B9" w:rsidRPr="00F33858" w:rsidRDefault="00D276B9" w:rsidP="00D276B9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C44676C" w14:textId="77777777" w:rsidR="00D276B9" w:rsidRPr="00F33858" w:rsidRDefault="00D276B9" w:rsidP="00D276B9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576B4DB6" w14:textId="544B8591" w:rsidR="00320297" w:rsidRPr="00201E55" w:rsidRDefault="0032029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01E55" w:rsidRPr="00201E55" w14:paraId="0FDA0150" w14:textId="77777777" w:rsidTr="00713CDA">
        <w:tc>
          <w:tcPr>
            <w:tcW w:w="753" w:type="dxa"/>
          </w:tcPr>
          <w:p w14:paraId="1ECBE655" w14:textId="781D9CA0" w:rsidR="00201E55" w:rsidRPr="00201E55" w:rsidRDefault="00201E5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E55">
              <w:rPr>
                <w:b/>
                <w:snapToGrid w:val="0"/>
                <w:sz w:val="22"/>
                <w:szCs w:val="22"/>
              </w:rPr>
              <w:t>§</w:t>
            </w:r>
            <w:r w:rsidR="00072936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267FDA5F" w14:textId="77777777" w:rsidR="00201E55" w:rsidRDefault="00201E55" w:rsidP="0069143B">
            <w:pPr>
              <w:rPr>
                <w:b/>
                <w:bCs/>
                <w:sz w:val="22"/>
                <w:szCs w:val="22"/>
              </w:rPr>
            </w:pPr>
            <w:r w:rsidRPr="00201E55">
              <w:rPr>
                <w:b/>
                <w:bCs/>
                <w:sz w:val="22"/>
                <w:szCs w:val="22"/>
              </w:rPr>
              <w:t>Regeringens efterlevnad av klimatlagen – G6 och 34</w:t>
            </w:r>
          </w:p>
          <w:p w14:paraId="3AB516F5" w14:textId="77777777" w:rsidR="00072936" w:rsidRDefault="00072936" w:rsidP="0069143B">
            <w:pPr>
              <w:rPr>
                <w:b/>
                <w:bCs/>
                <w:sz w:val="22"/>
                <w:szCs w:val="22"/>
              </w:rPr>
            </w:pPr>
          </w:p>
          <w:p w14:paraId="48BC8EC5" w14:textId="77777777" w:rsidR="00D276B9" w:rsidRPr="00F33858" w:rsidRDefault="00D276B9" w:rsidP="00D276B9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4BDF39C" w14:textId="77777777" w:rsidR="00D276B9" w:rsidRPr="00F33858" w:rsidRDefault="00D276B9" w:rsidP="00D276B9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0F501FA0" w14:textId="237F90CE" w:rsidR="00072936" w:rsidRPr="00201E55" w:rsidRDefault="0007293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01E55" w:rsidRPr="00201E55" w14:paraId="36E04DDF" w14:textId="77777777" w:rsidTr="00713CDA">
        <w:tc>
          <w:tcPr>
            <w:tcW w:w="753" w:type="dxa"/>
          </w:tcPr>
          <w:p w14:paraId="3297FADC" w14:textId="037694BE" w:rsidR="00201E55" w:rsidRPr="00201E55" w:rsidRDefault="00201E5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E55">
              <w:rPr>
                <w:b/>
                <w:snapToGrid w:val="0"/>
                <w:sz w:val="22"/>
                <w:szCs w:val="22"/>
              </w:rPr>
              <w:t>§</w:t>
            </w:r>
            <w:r w:rsidR="00DA2B5D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66061A97" w14:textId="77777777" w:rsidR="00201E55" w:rsidRDefault="00201E55" w:rsidP="0069143B">
            <w:pPr>
              <w:rPr>
                <w:b/>
                <w:sz w:val="22"/>
                <w:szCs w:val="22"/>
              </w:rPr>
            </w:pPr>
            <w:r w:rsidRPr="00201E55">
              <w:rPr>
                <w:b/>
                <w:bCs/>
                <w:sz w:val="22"/>
                <w:szCs w:val="22"/>
              </w:rPr>
              <w:t>Processen kring regeringens anställning av en nationell säkerhetsrådgivare –</w:t>
            </w:r>
            <w:r w:rsidRPr="00201E55">
              <w:rPr>
                <w:sz w:val="22"/>
                <w:szCs w:val="22"/>
              </w:rPr>
              <w:t xml:space="preserve"> </w:t>
            </w:r>
            <w:r w:rsidRPr="00201E55">
              <w:rPr>
                <w:b/>
                <w:sz w:val="22"/>
                <w:szCs w:val="22"/>
              </w:rPr>
              <w:t>G40</w:t>
            </w:r>
          </w:p>
          <w:p w14:paraId="428CBC00" w14:textId="77777777" w:rsidR="00DA2B5D" w:rsidRDefault="00DA2B5D" w:rsidP="0069143B">
            <w:pPr>
              <w:rPr>
                <w:b/>
                <w:sz w:val="22"/>
                <w:szCs w:val="22"/>
              </w:rPr>
            </w:pPr>
          </w:p>
          <w:p w14:paraId="06376B90" w14:textId="77777777" w:rsidR="00D276B9" w:rsidRPr="00F33858" w:rsidRDefault="00D276B9" w:rsidP="00D276B9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17261628" w14:textId="77777777" w:rsidR="00D276B9" w:rsidRPr="00F33858" w:rsidRDefault="00D276B9" w:rsidP="00D276B9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0B7F8A10" w14:textId="133710D0" w:rsidR="00DA2B5D" w:rsidRPr="00201E55" w:rsidRDefault="00DA2B5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01E55" w:rsidRPr="00201E55" w14:paraId="447DC6C6" w14:textId="77777777" w:rsidTr="00713CDA">
        <w:tc>
          <w:tcPr>
            <w:tcW w:w="753" w:type="dxa"/>
          </w:tcPr>
          <w:p w14:paraId="502A222D" w14:textId="2312203A" w:rsidR="00201E55" w:rsidRPr="00201E55" w:rsidRDefault="00201E5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E55">
              <w:rPr>
                <w:b/>
                <w:snapToGrid w:val="0"/>
                <w:sz w:val="22"/>
                <w:szCs w:val="22"/>
              </w:rPr>
              <w:t>§</w:t>
            </w:r>
            <w:r w:rsidR="008C44F7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68574C99" w14:textId="77777777" w:rsidR="00201E55" w:rsidRDefault="00201E55" w:rsidP="0069143B">
            <w:pPr>
              <w:rPr>
                <w:b/>
                <w:sz w:val="22"/>
                <w:szCs w:val="22"/>
              </w:rPr>
            </w:pPr>
            <w:r w:rsidRPr="00201E55">
              <w:rPr>
                <w:b/>
                <w:bCs/>
                <w:sz w:val="22"/>
                <w:szCs w:val="22"/>
              </w:rPr>
              <w:t>Regeringens förordnande av ledamöter i styrelsen vid Institutet för mänskliga rättigheter –</w:t>
            </w:r>
            <w:r w:rsidRPr="00201E55">
              <w:rPr>
                <w:sz w:val="22"/>
                <w:szCs w:val="22"/>
              </w:rPr>
              <w:t xml:space="preserve"> </w:t>
            </w:r>
            <w:r w:rsidRPr="00201E55">
              <w:rPr>
                <w:b/>
                <w:sz w:val="22"/>
                <w:szCs w:val="22"/>
              </w:rPr>
              <w:t>G38</w:t>
            </w:r>
          </w:p>
          <w:p w14:paraId="5B21AE56" w14:textId="77777777" w:rsidR="008C44F7" w:rsidRDefault="008C44F7" w:rsidP="0069143B">
            <w:pPr>
              <w:rPr>
                <w:b/>
                <w:sz w:val="22"/>
                <w:szCs w:val="22"/>
              </w:rPr>
            </w:pPr>
          </w:p>
          <w:p w14:paraId="2B2CC1C4" w14:textId="77777777" w:rsidR="00D276B9" w:rsidRPr="00F33858" w:rsidRDefault="00D276B9" w:rsidP="00D276B9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F124FBF" w14:textId="77777777" w:rsidR="00D276B9" w:rsidRPr="00F33858" w:rsidRDefault="00D276B9" w:rsidP="00D276B9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7B6DF5DB" w14:textId="782268F6" w:rsidR="008C44F7" w:rsidRPr="00201E55" w:rsidRDefault="008C44F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01E55" w:rsidRPr="00201E55" w14:paraId="44D4A150" w14:textId="77777777" w:rsidTr="00713CDA">
        <w:tc>
          <w:tcPr>
            <w:tcW w:w="753" w:type="dxa"/>
          </w:tcPr>
          <w:p w14:paraId="51C0EFC7" w14:textId="553B9AC0" w:rsidR="00201E55" w:rsidRPr="00201E55" w:rsidRDefault="00201E5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E55">
              <w:rPr>
                <w:b/>
                <w:snapToGrid w:val="0"/>
                <w:sz w:val="22"/>
                <w:szCs w:val="22"/>
              </w:rPr>
              <w:t>§</w:t>
            </w:r>
            <w:r w:rsidR="00A14AF7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7CBE3878" w14:textId="77777777" w:rsidR="00201E55" w:rsidRDefault="00201E55" w:rsidP="0069143B">
            <w:pPr>
              <w:rPr>
                <w:b/>
                <w:bCs/>
                <w:sz w:val="22"/>
                <w:szCs w:val="22"/>
              </w:rPr>
            </w:pPr>
            <w:r w:rsidRPr="00201E55">
              <w:rPr>
                <w:b/>
                <w:bCs/>
                <w:sz w:val="22"/>
                <w:szCs w:val="22"/>
              </w:rPr>
              <w:t>Förankring i EU-nämnden av en not om sänkt skyddsstatus för stora rovdjur i art- och habitatdirektivet – G2</w:t>
            </w:r>
          </w:p>
          <w:p w14:paraId="34C5A8DC" w14:textId="77777777" w:rsidR="00A14AF7" w:rsidRDefault="00A14AF7" w:rsidP="0069143B">
            <w:pPr>
              <w:rPr>
                <w:b/>
                <w:bCs/>
                <w:sz w:val="22"/>
                <w:szCs w:val="22"/>
              </w:rPr>
            </w:pPr>
          </w:p>
          <w:p w14:paraId="2C8A4088" w14:textId="77777777" w:rsidR="00D276B9" w:rsidRPr="00F33858" w:rsidRDefault="00D276B9" w:rsidP="00D276B9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4EDA7BD8" w14:textId="77777777" w:rsidR="00D276B9" w:rsidRPr="00F33858" w:rsidRDefault="00D276B9" w:rsidP="00D276B9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71BB9874" w14:textId="2889426A" w:rsidR="00A14AF7" w:rsidRPr="00201E55" w:rsidRDefault="00A14AF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81095" w:rsidRPr="00201E55" w14:paraId="1562376F" w14:textId="77777777" w:rsidTr="00713CDA">
        <w:tc>
          <w:tcPr>
            <w:tcW w:w="753" w:type="dxa"/>
          </w:tcPr>
          <w:p w14:paraId="77B85A42" w14:textId="2E58D94C" w:rsidR="00281095" w:rsidRPr="00201E55" w:rsidRDefault="0028109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596" w:type="dxa"/>
            <w:gridSpan w:val="2"/>
          </w:tcPr>
          <w:p w14:paraId="1BB542CE" w14:textId="77777777" w:rsidR="00281095" w:rsidRDefault="00281095" w:rsidP="006914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Ajournering</w:t>
            </w:r>
          </w:p>
          <w:p w14:paraId="461EC2A5" w14:textId="77777777" w:rsidR="00281095" w:rsidRPr="00281095" w:rsidRDefault="00281095" w:rsidP="0069143B">
            <w:pPr>
              <w:rPr>
                <w:sz w:val="22"/>
                <w:szCs w:val="22"/>
              </w:rPr>
            </w:pPr>
          </w:p>
          <w:p w14:paraId="0493E3EF" w14:textId="77777777" w:rsidR="00281095" w:rsidRPr="00281095" w:rsidRDefault="00281095" w:rsidP="0069143B">
            <w:pPr>
              <w:rPr>
                <w:sz w:val="22"/>
                <w:szCs w:val="22"/>
              </w:rPr>
            </w:pPr>
            <w:r w:rsidRPr="00281095">
              <w:rPr>
                <w:sz w:val="22"/>
                <w:szCs w:val="22"/>
              </w:rPr>
              <w:t>Utskottet beslutade att ajournera sammanträdet.</w:t>
            </w:r>
          </w:p>
          <w:p w14:paraId="766B81DF" w14:textId="6DC047EB" w:rsidR="00281095" w:rsidRPr="00201E55" w:rsidRDefault="00281095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1E55" w:rsidRPr="00201E55" w14:paraId="6F9A6B59" w14:textId="77777777" w:rsidTr="00713CDA">
        <w:tc>
          <w:tcPr>
            <w:tcW w:w="753" w:type="dxa"/>
          </w:tcPr>
          <w:p w14:paraId="41E693C6" w14:textId="47633F3E" w:rsidR="00201E55" w:rsidRPr="00201E55" w:rsidRDefault="00201E5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E55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DD3DB3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318672FF" w14:textId="77777777" w:rsidR="00201E55" w:rsidRDefault="00201E55" w:rsidP="0069143B">
            <w:pPr>
              <w:rPr>
                <w:b/>
                <w:bCs/>
                <w:sz w:val="22"/>
                <w:szCs w:val="22"/>
              </w:rPr>
            </w:pPr>
            <w:r w:rsidRPr="00201E55">
              <w:rPr>
                <w:b/>
                <w:bCs/>
                <w:sz w:val="22"/>
                <w:szCs w:val="22"/>
              </w:rPr>
              <w:t>Landsbygdsministerns agerande vid förhandlingarna i rådet om fiskekvoter – G19</w:t>
            </w:r>
          </w:p>
          <w:p w14:paraId="43DC6AF5" w14:textId="77777777" w:rsidR="00DD3DB3" w:rsidRDefault="00DD3DB3" w:rsidP="0069143B">
            <w:pPr>
              <w:rPr>
                <w:b/>
                <w:bCs/>
                <w:sz w:val="22"/>
                <w:szCs w:val="22"/>
              </w:rPr>
            </w:pPr>
          </w:p>
          <w:p w14:paraId="340A5D74" w14:textId="77777777" w:rsidR="00D276B9" w:rsidRPr="00F33858" w:rsidRDefault="00D276B9" w:rsidP="00D276B9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CB00116" w14:textId="77777777" w:rsidR="00D276B9" w:rsidRPr="00F33858" w:rsidRDefault="00D276B9" w:rsidP="00D276B9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45BFF157" w14:textId="0DF67B14" w:rsidR="00DD3DB3" w:rsidRPr="00201E55" w:rsidRDefault="00DD3DB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01E55" w:rsidRPr="00201E55" w14:paraId="5AB74771" w14:textId="77777777" w:rsidTr="00713CDA">
        <w:tc>
          <w:tcPr>
            <w:tcW w:w="753" w:type="dxa"/>
          </w:tcPr>
          <w:p w14:paraId="61998BAA" w14:textId="6CB61738" w:rsidR="00201E55" w:rsidRPr="00201E55" w:rsidRDefault="00201E5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E55">
              <w:rPr>
                <w:b/>
                <w:snapToGrid w:val="0"/>
                <w:sz w:val="22"/>
                <w:szCs w:val="22"/>
              </w:rPr>
              <w:t>§</w:t>
            </w:r>
            <w:r w:rsidR="00836B64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06A5F1EB" w14:textId="77777777" w:rsidR="00201E55" w:rsidRDefault="00201E55" w:rsidP="0069143B">
            <w:pPr>
              <w:rPr>
                <w:b/>
                <w:bCs/>
                <w:sz w:val="22"/>
                <w:szCs w:val="22"/>
              </w:rPr>
            </w:pPr>
            <w:r w:rsidRPr="00201E55">
              <w:rPr>
                <w:b/>
                <w:bCs/>
                <w:sz w:val="22"/>
                <w:szCs w:val="22"/>
              </w:rPr>
              <w:t>Analys av ett lagförslags konsekvenser för jämställdheten – G7</w:t>
            </w:r>
          </w:p>
          <w:p w14:paraId="252C131D" w14:textId="77777777" w:rsidR="00836B64" w:rsidRDefault="00836B64" w:rsidP="0069143B">
            <w:pPr>
              <w:rPr>
                <w:b/>
                <w:bCs/>
                <w:sz w:val="22"/>
                <w:szCs w:val="22"/>
              </w:rPr>
            </w:pPr>
          </w:p>
          <w:p w14:paraId="57266994" w14:textId="77777777" w:rsidR="00D276B9" w:rsidRPr="00F33858" w:rsidRDefault="00D276B9" w:rsidP="00D276B9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7AD42A1" w14:textId="77777777" w:rsidR="00D276B9" w:rsidRPr="00F33858" w:rsidRDefault="00D276B9" w:rsidP="00D276B9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5A8FD3A5" w14:textId="273E8975" w:rsidR="00836B64" w:rsidRPr="00201E55" w:rsidRDefault="00836B6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01E55" w:rsidRPr="00201E55" w14:paraId="07102E93" w14:textId="77777777" w:rsidTr="00713CDA">
        <w:tc>
          <w:tcPr>
            <w:tcW w:w="753" w:type="dxa"/>
          </w:tcPr>
          <w:p w14:paraId="417D5289" w14:textId="40D37B87" w:rsidR="00201E55" w:rsidRPr="00201E55" w:rsidRDefault="00201E5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E55">
              <w:rPr>
                <w:b/>
                <w:snapToGrid w:val="0"/>
                <w:sz w:val="22"/>
                <w:szCs w:val="22"/>
              </w:rPr>
              <w:t>§</w:t>
            </w:r>
            <w:r w:rsidR="00EE202A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1846DCA1" w14:textId="77777777" w:rsidR="00201E55" w:rsidRDefault="00201E55" w:rsidP="0069143B">
            <w:pPr>
              <w:rPr>
                <w:b/>
                <w:bCs/>
                <w:sz w:val="22"/>
                <w:szCs w:val="22"/>
              </w:rPr>
            </w:pPr>
            <w:r w:rsidRPr="00201E55">
              <w:rPr>
                <w:b/>
                <w:bCs/>
                <w:sz w:val="22"/>
                <w:szCs w:val="22"/>
              </w:rPr>
              <w:t>Finansministerns uttalande om ekonomiska effekter av reformerad arbetslöshetsförsäkring – G15</w:t>
            </w:r>
          </w:p>
          <w:p w14:paraId="74F8A11F" w14:textId="77777777" w:rsidR="00EE202A" w:rsidRDefault="00EE202A" w:rsidP="0069143B">
            <w:pPr>
              <w:rPr>
                <w:b/>
                <w:bCs/>
                <w:sz w:val="22"/>
                <w:szCs w:val="22"/>
              </w:rPr>
            </w:pPr>
          </w:p>
          <w:p w14:paraId="4CE221F5" w14:textId="77777777" w:rsidR="00D276B9" w:rsidRPr="00F33858" w:rsidRDefault="00D276B9" w:rsidP="00D276B9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1A3D9D6E" w14:textId="77777777" w:rsidR="00D276B9" w:rsidRPr="00F33858" w:rsidRDefault="00D276B9" w:rsidP="00D276B9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7FD41AAC" w14:textId="718ACD73" w:rsidR="00EE202A" w:rsidRPr="00201E55" w:rsidRDefault="00EE202A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01E55" w:rsidRPr="00201E55" w14:paraId="2FB5C96F" w14:textId="77777777" w:rsidTr="00713CDA">
        <w:tc>
          <w:tcPr>
            <w:tcW w:w="753" w:type="dxa"/>
          </w:tcPr>
          <w:p w14:paraId="0E40DDF0" w14:textId="12ECB934" w:rsidR="00201E55" w:rsidRPr="00201E55" w:rsidRDefault="00201E5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E55">
              <w:rPr>
                <w:b/>
                <w:snapToGrid w:val="0"/>
                <w:sz w:val="22"/>
                <w:szCs w:val="22"/>
              </w:rPr>
              <w:t>§</w:t>
            </w:r>
            <w:r w:rsidR="00EE202A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14:paraId="2A89CE4C" w14:textId="77777777" w:rsidR="00201E55" w:rsidRDefault="00201E55" w:rsidP="0069143B">
            <w:pPr>
              <w:rPr>
                <w:b/>
                <w:bCs/>
                <w:sz w:val="22"/>
                <w:szCs w:val="22"/>
              </w:rPr>
            </w:pPr>
            <w:r w:rsidRPr="00201E55">
              <w:rPr>
                <w:b/>
                <w:bCs/>
                <w:sz w:val="22"/>
                <w:szCs w:val="22"/>
              </w:rPr>
              <w:t>Dåvarande utbildningsministerns styrning av universitet och högskolor och uttalanden om deras samarbeten – G11</w:t>
            </w:r>
          </w:p>
          <w:p w14:paraId="5F6B89A8" w14:textId="77777777" w:rsidR="00EE202A" w:rsidRDefault="00EE202A" w:rsidP="0069143B">
            <w:pPr>
              <w:rPr>
                <w:b/>
                <w:bCs/>
                <w:sz w:val="22"/>
                <w:szCs w:val="22"/>
              </w:rPr>
            </w:pPr>
          </w:p>
          <w:p w14:paraId="48CD4E3E" w14:textId="77777777" w:rsidR="00D276B9" w:rsidRPr="00F33858" w:rsidRDefault="00D276B9" w:rsidP="00D276B9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73F6CBB" w14:textId="77777777" w:rsidR="00D276B9" w:rsidRPr="00F33858" w:rsidRDefault="00D276B9" w:rsidP="00D276B9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698F0B6A" w14:textId="03BC072A" w:rsidR="00EE202A" w:rsidRPr="00201E55" w:rsidRDefault="00EE202A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201E55" w14:paraId="06D3B150" w14:textId="77777777" w:rsidTr="00713CDA">
        <w:tc>
          <w:tcPr>
            <w:tcW w:w="753" w:type="dxa"/>
          </w:tcPr>
          <w:p w14:paraId="6979FFE6" w14:textId="04584D4D" w:rsidR="00376C7D" w:rsidRPr="00201E55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E55">
              <w:rPr>
                <w:b/>
                <w:snapToGrid w:val="0"/>
                <w:sz w:val="22"/>
                <w:szCs w:val="22"/>
              </w:rPr>
              <w:t>§</w:t>
            </w:r>
            <w:r w:rsidR="00E67F3C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596" w:type="dxa"/>
            <w:gridSpan w:val="2"/>
          </w:tcPr>
          <w:p w14:paraId="335811A4" w14:textId="77777777" w:rsidR="00376C7D" w:rsidRDefault="00201E55" w:rsidP="0069143B">
            <w:pPr>
              <w:rPr>
                <w:b/>
                <w:bCs/>
                <w:sz w:val="22"/>
                <w:szCs w:val="22"/>
              </w:rPr>
            </w:pPr>
            <w:r w:rsidRPr="00201E55">
              <w:rPr>
                <w:b/>
                <w:bCs/>
                <w:sz w:val="22"/>
                <w:szCs w:val="22"/>
              </w:rPr>
              <w:t>Landsbygdsministerns agerande i fråga om avvecklingen av Renmarkskommittén – G31</w:t>
            </w:r>
          </w:p>
          <w:p w14:paraId="09E65FEE" w14:textId="77777777" w:rsidR="00E67F3C" w:rsidRDefault="00E67F3C" w:rsidP="0069143B">
            <w:pPr>
              <w:rPr>
                <w:b/>
                <w:bCs/>
                <w:sz w:val="22"/>
                <w:szCs w:val="22"/>
              </w:rPr>
            </w:pPr>
          </w:p>
          <w:p w14:paraId="273AEAFF" w14:textId="77777777" w:rsidR="00D276B9" w:rsidRPr="00F33858" w:rsidRDefault="00D276B9" w:rsidP="00D276B9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1A5600CC" w14:textId="77777777" w:rsidR="00D276B9" w:rsidRPr="00F33858" w:rsidRDefault="00D276B9" w:rsidP="00D276B9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5BBD4382" w14:textId="54A99C84" w:rsidR="00E67F3C" w:rsidRPr="00201E55" w:rsidRDefault="00E67F3C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01E55" w:rsidRPr="00201E55" w14:paraId="6F65E13F" w14:textId="77777777" w:rsidTr="00713CDA">
        <w:tc>
          <w:tcPr>
            <w:tcW w:w="753" w:type="dxa"/>
          </w:tcPr>
          <w:p w14:paraId="34F24D4B" w14:textId="6719769D" w:rsidR="00201E55" w:rsidRPr="00201E55" w:rsidRDefault="00201E5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E55">
              <w:rPr>
                <w:b/>
                <w:snapToGrid w:val="0"/>
                <w:sz w:val="22"/>
                <w:szCs w:val="22"/>
              </w:rPr>
              <w:t>§</w:t>
            </w:r>
            <w:r w:rsidR="00BF3E1E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596" w:type="dxa"/>
            <w:gridSpan w:val="2"/>
          </w:tcPr>
          <w:p w14:paraId="6B6CC179" w14:textId="6553D53B" w:rsidR="00201E55" w:rsidRDefault="00201E55" w:rsidP="0069143B">
            <w:pPr>
              <w:rPr>
                <w:b/>
                <w:bCs/>
                <w:sz w:val="22"/>
                <w:szCs w:val="22"/>
              </w:rPr>
            </w:pPr>
            <w:r w:rsidRPr="00201E55">
              <w:rPr>
                <w:b/>
                <w:bCs/>
                <w:sz w:val="22"/>
                <w:szCs w:val="22"/>
              </w:rPr>
              <w:t>Statsråds uttalande</w:t>
            </w:r>
            <w:r w:rsidR="00896689">
              <w:rPr>
                <w:b/>
                <w:bCs/>
                <w:sz w:val="22"/>
                <w:szCs w:val="22"/>
              </w:rPr>
              <w:t>n</w:t>
            </w:r>
            <w:r w:rsidRPr="00201E55">
              <w:rPr>
                <w:b/>
                <w:bCs/>
                <w:sz w:val="22"/>
                <w:szCs w:val="22"/>
              </w:rPr>
              <w:t xml:space="preserve"> om Migrationsverkets handläggning av medborgarskapsärenden – G23 och 30</w:t>
            </w:r>
          </w:p>
          <w:p w14:paraId="365A5920" w14:textId="77777777" w:rsidR="00BF3E1E" w:rsidRDefault="00BF3E1E" w:rsidP="0069143B">
            <w:pPr>
              <w:rPr>
                <w:b/>
                <w:bCs/>
                <w:sz w:val="22"/>
                <w:szCs w:val="22"/>
              </w:rPr>
            </w:pPr>
          </w:p>
          <w:p w14:paraId="70694283" w14:textId="77777777" w:rsidR="00D276B9" w:rsidRPr="00F33858" w:rsidRDefault="00D276B9" w:rsidP="00D276B9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11298278" w14:textId="77777777" w:rsidR="00D276B9" w:rsidRPr="00F33858" w:rsidRDefault="00D276B9" w:rsidP="00D276B9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4E8C1747" w14:textId="46473F76" w:rsidR="00BF3E1E" w:rsidRPr="00201E55" w:rsidRDefault="00BF3E1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01E55" w:rsidRPr="00201E55" w14:paraId="704E38F7" w14:textId="77777777" w:rsidTr="00713CDA">
        <w:tc>
          <w:tcPr>
            <w:tcW w:w="753" w:type="dxa"/>
          </w:tcPr>
          <w:p w14:paraId="25352E51" w14:textId="2450D1B1" w:rsidR="00201E55" w:rsidRPr="00201E55" w:rsidRDefault="00201E5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E55">
              <w:rPr>
                <w:b/>
                <w:snapToGrid w:val="0"/>
                <w:sz w:val="22"/>
                <w:szCs w:val="22"/>
              </w:rPr>
              <w:t>§</w:t>
            </w:r>
            <w:r w:rsidR="00FB4CC8">
              <w:rPr>
                <w:b/>
                <w:snapToGrid w:val="0"/>
                <w:sz w:val="22"/>
                <w:szCs w:val="22"/>
              </w:rPr>
              <w:t xml:space="preserve"> 15</w:t>
            </w:r>
          </w:p>
        </w:tc>
        <w:tc>
          <w:tcPr>
            <w:tcW w:w="6596" w:type="dxa"/>
            <w:gridSpan w:val="2"/>
          </w:tcPr>
          <w:p w14:paraId="312A0BA8" w14:textId="77777777" w:rsidR="00201E55" w:rsidRDefault="00201E55" w:rsidP="0069143B">
            <w:pPr>
              <w:rPr>
                <w:b/>
                <w:bCs/>
                <w:sz w:val="22"/>
                <w:szCs w:val="22"/>
              </w:rPr>
            </w:pPr>
            <w:r w:rsidRPr="00201E55">
              <w:rPr>
                <w:b/>
                <w:bCs/>
                <w:sz w:val="22"/>
                <w:szCs w:val="22"/>
              </w:rPr>
              <w:t>Justitieministerns uttalanden om ett utredningsuppdrag om visitationszoner – G3</w:t>
            </w:r>
          </w:p>
          <w:p w14:paraId="71C85E70" w14:textId="77777777" w:rsidR="00FB4CC8" w:rsidRDefault="00FB4CC8" w:rsidP="0069143B">
            <w:pPr>
              <w:rPr>
                <w:b/>
                <w:bCs/>
                <w:sz w:val="22"/>
                <w:szCs w:val="22"/>
              </w:rPr>
            </w:pPr>
          </w:p>
          <w:p w14:paraId="007EF836" w14:textId="77777777" w:rsidR="00D276B9" w:rsidRPr="00F33858" w:rsidRDefault="00D276B9" w:rsidP="00D276B9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204CF17" w14:textId="77777777" w:rsidR="00D276B9" w:rsidRPr="00F33858" w:rsidRDefault="00D276B9" w:rsidP="00D276B9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043E97B2" w14:textId="350DE9A0" w:rsidR="00FB4CC8" w:rsidRPr="00201E55" w:rsidRDefault="00FB4CC8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01E55" w:rsidRPr="00201E55" w14:paraId="760935B7" w14:textId="77777777" w:rsidTr="00713CDA">
        <w:tc>
          <w:tcPr>
            <w:tcW w:w="753" w:type="dxa"/>
          </w:tcPr>
          <w:p w14:paraId="736D090C" w14:textId="2F8EB169" w:rsidR="00201E55" w:rsidRPr="00201E55" w:rsidRDefault="00201E5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E55">
              <w:rPr>
                <w:b/>
                <w:snapToGrid w:val="0"/>
                <w:sz w:val="22"/>
                <w:szCs w:val="22"/>
              </w:rPr>
              <w:t>§</w:t>
            </w:r>
            <w:r w:rsidR="000F189A">
              <w:rPr>
                <w:b/>
                <w:snapToGrid w:val="0"/>
                <w:sz w:val="22"/>
                <w:szCs w:val="22"/>
              </w:rPr>
              <w:t xml:space="preserve"> 16</w:t>
            </w:r>
          </w:p>
        </w:tc>
        <w:tc>
          <w:tcPr>
            <w:tcW w:w="6596" w:type="dxa"/>
            <w:gridSpan w:val="2"/>
          </w:tcPr>
          <w:p w14:paraId="01058F20" w14:textId="77777777" w:rsidR="00201E55" w:rsidRDefault="00201E55" w:rsidP="0069143B">
            <w:pPr>
              <w:rPr>
                <w:b/>
                <w:bCs/>
                <w:sz w:val="22"/>
                <w:szCs w:val="22"/>
              </w:rPr>
            </w:pPr>
            <w:r w:rsidRPr="00201E55">
              <w:rPr>
                <w:b/>
                <w:bCs/>
                <w:sz w:val="22"/>
                <w:szCs w:val="22"/>
              </w:rPr>
              <w:t>Fråga om statsministerns skyldighet att överlägga med Utrikesnämnden inför fångutväxling – G26</w:t>
            </w:r>
          </w:p>
          <w:p w14:paraId="1FE332E3" w14:textId="77777777" w:rsidR="000F189A" w:rsidRDefault="000F189A" w:rsidP="0069143B">
            <w:pPr>
              <w:rPr>
                <w:b/>
                <w:bCs/>
                <w:sz w:val="22"/>
                <w:szCs w:val="22"/>
              </w:rPr>
            </w:pPr>
          </w:p>
          <w:p w14:paraId="2D8963EC" w14:textId="77777777" w:rsidR="00D276B9" w:rsidRPr="00F33858" w:rsidRDefault="00D276B9" w:rsidP="00D276B9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ACB2D6A" w14:textId="77777777" w:rsidR="00D276B9" w:rsidRPr="00F33858" w:rsidRDefault="00D276B9" w:rsidP="00D276B9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3900FD7B" w14:textId="4D506298" w:rsidR="000F189A" w:rsidRPr="00201E55" w:rsidRDefault="000F189A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201E55" w14:paraId="5D5B8CC4" w14:textId="77777777" w:rsidTr="00713CDA">
        <w:trPr>
          <w:gridAfter w:val="1"/>
          <w:wAfter w:w="7" w:type="dxa"/>
        </w:trPr>
        <w:tc>
          <w:tcPr>
            <w:tcW w:w="7342" w:type="dxa"/>
            <w:gridSpan w:val="2"/>
          </w:tcPr>
          <w:p w14:paraId="024610CD" w14:textId="32DA9034" w:rsidR="008273F4" w:rsidRPr="00201E5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1E55">
              <w:rPr>
                <w:sz w:val="22"/>
                <w:szCs w:val="22"/>
              </w:rPr>
              <w:t>Vid protokollet</w:t>
            </w:r>
          </w:p>
          <w:p w14:paraId="0CDA9689" w14:textId="33B8BE3F" w:rsidR="008273F4" w:rsidRPr="00201E5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1E55">
              <w:rPr>
                <w:sz w:val="22"/>
                <w:szCs w:val="22"/>
              </w:rPr>
              <w:t>Justera</w:t>
            </w:r>
            <w:r w:rsidR="00713CDA">
              <w:rPr>
                <w:sz w:val="22"/>
                <w:szCs w:val="22"/>
              </w:rPr>
              <w:t xml:space="preserve">t </w:t>
            </w:r>
            <w:r w:rsidR="00713CDA">
              <w:rPr>
                <w:sz w:val="22"/>
                <w:szCs w:val="22"/>
              </w:rPr>
              <w:t>2025-05-22</w:t>
            </w:r>
          </w:p>
          <w:p w14:paraId="494B0069" w14:textId="51674B7B" w:rsidR="00AF32C5" w:rsidRPr="00201E55" w:rsidRDefault="000106E1" w:rsidP="00713CD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1E55">
              <w:rPr>
                <w:sz w:val="22"/>
                <w:szCs w:val="22"/>
              </w:rPr>
              <w:t>Ida Karkiainen</w:t>
            </w:r>
          </w:p>
        </w:tc>
      </w:tr>
    </w:tbl>
    <w:p w14:paraId="17A77B2F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2863F70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D809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FAAAB0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170B9CF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C951ADB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F34298A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F2A4EC6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51CF23F" w14:textId="1AD73EC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595953">
              <w:rPr>
                <w:sz w:val="20"/>
              </w:rPr>
              <w:t>48</w:t>
            </w:r>
          </w:p>
        </w:tc>
      </w:tr>
      <w:tr w:rsidR="005805B8" w14:paraId="43F18FA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A2E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2B18" w14:textId="24E3A11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EE202A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13E1" w14:textId="1F43BD8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E202A">
              <w:rPr>
                <w:sz w:val="20"/>
              </w:rPr>
              <w:t xml:space="preserve"> 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889D" w14:textId="53C5F0A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E202A">
              <w:rPr>
                <w:sz w:val="20"/>
              </w:rPr>
              <w:t xml:space="preserve"> 12</w:t>
            </w:r>
            <w:r w:rsidR="00EF60DA">
              <w:rPr>
                <w:sz w:val="20"/>
              </w:rPr>
              <w:t>–</w:t>
            </w:r>
            <w:r w:rsidR="000351CC">
              <w:rPr>
                <w:sz w:val="20"/>
              </w:rPr>
              <w:t>13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BBC4" w14:textId="6BADCDC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0351CC">
              <w:rPr>
                <w:sz w:val="20"/>
              </w:rPr>
              <w:t>14</w:t>
            </w:r>
            <w:r w:rsidR="00FB4CC8">
              <w:rPr>
                <w:sz w:val="20"/>
              </w:rPr>
              <w:t>–</w:t>
            </w:r>
            <w:r w:rsidR="000F189A">
              <w:rPr>
                <w:sz w:val="20"/>
              </w:rPr>
              <w:t>16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01A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41E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547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341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5D815A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B4F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E27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DA0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E5C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36C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D22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014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9B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DE4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712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E9A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3DE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BFA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4EF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4A1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4CB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F13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03ABF7A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B51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8AB4" w14:textId="3FDF12AF" w:rsidR="00244936" w:rsidRPr="00003AB2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D0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A9FF" w14:textId="73FEB6C1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51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5996" w14:textId="0DB5F44A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A8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34D9" w14:textId="0F987C09" w:rsidR="00244936" w:rsidRPr="00003AB2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1E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D0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56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3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C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9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4C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C9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7D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:rsidRPr="00203357" w14:paraId="3EF21F8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945B" w14:textId="77777777" w:rsidR="00244936" w:rsidRPr="00381849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381849">
              <w:rPr>
                <w:iCs/>
                <w:sz w:val="22"/>
                <w:szCs w:val="22"/>
                <w:lang w:val="en-US"/>
              </w:rPr>
              <w:t xml:space="preserve"> (M)</w:t>
            </w:r>
            <w:r w:rsidR="00A74BBA" w:rsidRPr="00381849">
              <w:rPr>
                <w:iCs/>
                <w:sz w:val="22"/>
                <w:szCs w:val="22"/>
                <w:lang w:val="en-US"/>
              </w:rPr>
              <w:t>,</w:t>
            </w:r>
            <w:r w:rsidR="00535A12" w:rsidRPr="00381849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535A12" w:rsidRPr="00381849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6218" w14:textId="6BDC8D27" w:rsidR="00244936" w:rsidRPr="00381849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F016" w14:textId="77777777" w:rsidR="00244936" w:rsidRPr="00381849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CC3" w14:textId="1F5A829B" w:rsidR="00244936" w:rsidRPr="00381849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CDB4" w14:textId="77777777" w:rsidR="00244936" w:rsidRPr="00381849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2558" w14:textId="6E512FA6" w:rsidR="00244936" w:rsidRPr="00381849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683A" w14:textId="77777777" w:rsidR="00244936" w:rsidRPr="00381849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48F1" w14:textId="67DB11B3" w:rsidR="00244936" w:rsidRPr="00381849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3784" w14:textId="77777777" w:rsidR="00244936" w:rsidRPr="00381849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A76E" w14:textId="77777777" w:rsidR="00244936" w:rsidRPr="00381849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170D" w14:textId="77777777" w:rsidR="00244936" w:rsidRPr="00381849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43BC" w14:textId="77777777" w:rsidR="00244936" w:rsidRPr="00381849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605B" w14:textId="77777777" w:rsidR="00244936" w:rsidRPr="00381849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73D3" w14:textId="77777777" w:rsidR="00244936" w:rsidRPr="00381849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4DA8" w14:textId="77777777" w:rsidR="00244936" w:rsidRPr="00381849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DE00" w14:textId="77777777" w:rsidR="00244936" w:rsidRPr="00381849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9A23" w14:textId="77777777" w:rsidR="00244936" w:rsidRPr="00381849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DB767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970B" w14:textId="77777777" w:rsidR="00244936" w:rsidRPr="00244936" w:rsidRDefault="00FF539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7DC1" w14:textId="071FF93F" w:rsidR="00244936" w:rsidRPr="00003AB2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9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9DF3" w14:textId="07606BF6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30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9B5C" w14:textId="18697D32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FF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8F1F" w14:textId="077A119F" w:rsidR="00244936" w:rsidRPr="00003AB2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71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C2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4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B3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C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9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F4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7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A2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C1FBE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CCC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342E" w14:textId="30551ED4" w:rsidR="00244936" w:rsidRPr="00003AB2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97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3FE8" w14:textId="21F4B77D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8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828B" w14:textId="44300576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13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924C" w14:textId="3376686F" w:rsidR="00244936" w:rsidRPr="00003AB2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21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9A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6C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51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89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CA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24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61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BA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54D84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22E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22E0" w14:textId="70A9A4E6" w:rsidR="00244936" w:rsidRPr="00003AB2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BE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0B62" w14:textId="014E4B8D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AB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0CFF" w14:textId="33B4FEDF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D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EF57" w14:textId="5A42F537" w:rsidR="00244936" w:rsidRPr="00003AB2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B8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42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0F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C0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1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54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DC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98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C1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80B0E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3EA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C4F6" w14:textId="3728028B" w:rsidR="00244936" w:rsidRPr="00003AB2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F1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36AD" w14:textId="41A26FA7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57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5D25" w14:textId="0FA23951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2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AE23" w14:textId="55C61C1E" w:rsidR="00244936" w:rsidRPr="00003AB2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35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DA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41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CF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37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AB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2C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4A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EC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8181D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9D0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152D" w14:textId="14F6530F" w:rsidR="00244936" w:rsidRPr="00003AB2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39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B81B" w14:textId="5D7D99E9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E3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99D" w14:textId="36867668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2E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7034" w14:textId="75D2CFAF" w:rsidR="00244936" w:rsidRPr="00003AB2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58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D5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5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4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D3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B2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41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BC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B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507C1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483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9CBB" w14:textId="48DD21A4" w:rsidR="00244936" w:rsidRPr="00003AB2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8C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9B2E" w14:textId="5F7949CC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06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18B2" w14:textId="4B110507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56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A36E" w14:textId="2C317C46" w:rsidR="00244936" w:rsidRPr="00003AB2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90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0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3C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7C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53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67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81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18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EC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42E71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3284" w14:textId="77777777" w:rsidR="00244936" w:rsidRPr="00244936" w:rsidRDefault="004E722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="00244936"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A5A8" w14:textId="66607D72" w:rsidR="00244936" w:rsidRPr="00003AB2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DE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3E9" w14:textId="66FAC94A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57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25AE" w14:textId="3E08FD5D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8C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3A7D" w14:textId="017946F3" w:rsidR="00244936" w:rsidRPr="00003AB2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8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B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73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DC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8D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15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D1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FF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36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3E84D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528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5B1D" w14:textId="1EB97BB2" w:rsidR="00244936" w:rsidRPr="00003AB2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3F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14EA" w14:textId="79ECBEAF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00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5D35" w14:textId="0A5C40FB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6E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2F50" w14:textId="24A390A0" w:rsidR="00244936" w:rsidRPr="00003AB2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E6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9A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8B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7C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10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D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D9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C5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A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39F8B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E05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2272" w14:textId="4CCB2A1D" w:rsidR="00244936" w:rsidRPr="00003AB2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50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4718" w14:textId="103584F9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3E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668E" w14:textId="703B093D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13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EA62" w14:textId="34C49D49" w:rsidR="00244936" w:rsidRPr="00003AB2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63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C5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EC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F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E0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D6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F3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EB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22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AED1A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5EC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ECA" w14:textId="291B7B32" w:rsidR="00244936" w:rsidRPr="00003AB2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FF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6AE2" w14:textId="191A7F81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51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5AB6" w14:textId="23DE5FA0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BF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3666" w14:textId="31F01462" w:rsidR="00244936" w:rsidRPr="00003AB2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A0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7A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72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01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1B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C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4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F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C0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EBF75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37F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911" w14:textId="1E51ECC8" w:rsidR="00244936" w:rsidRPr="00003AB2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23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E259" w14:textId="25073759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33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F37C" w14:textId="20E309FB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DF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4FD3" w14:textId="624AB2CD" w:rsidR="00244936" w:rsidRPr="00003AB2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26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7A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D5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27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D3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C3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D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6C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0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78689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7F4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7427" w14:textId="47F5704D" w:rsidR="00244936" w:rsidRPr="00003AB2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EB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F77D" w14:textId="4102A1F3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3B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FD86" w14:textId="1D0BB0DC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C0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2378" w14:textId="66BA57B2" w:rsidR="00244936" w:rsidRPr="00003AB2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7D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49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72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39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9D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C9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67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CA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DC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72C88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F6F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42BC" w14:textId="2DE203EE" w:rsidR="00244936" w:rsidRPr="00003AB2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EF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6D9E" w14:textId="648CA9A2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04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C676" w14:textId="03549129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75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30D9" w14:textId="15C33B82" w:rsidR="00244936" w:rsidRPr="00003AB2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D5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2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CA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C6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D8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A7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1B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3C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B7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50C53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78D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A507" w14:textId="52BD7FA7" w:rsidR="00244936" w:rsidRPr="00003AB2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E9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BD92" w14:textId="5E51752F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54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FAA9" w14:textId="76097B1E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1D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5DD6" w14:textId="7DCE96A8" w:rsidR="00244936" w:rsidRPr="00003AB2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98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9A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39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AE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33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8D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40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A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70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F18BC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D38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1E1D" w14:textId="4AD6FA5E" w:rsidR="00244936" w:rsidRPr="00003AB2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15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31FB" w14:textId="64C52615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30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8CF6" w14:textId="7A52DAF4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7F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22D0" w14:textId="7976A037" w:rsidR="00244936" w:rsidRPr="00003AB2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5B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6A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93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F5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0C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11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1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FC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18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EC9D7D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C3C1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BC6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7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A6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818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F4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37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DC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0D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3C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B9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9DB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9F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BE6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533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9B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E9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093086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8C4C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26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AB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9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A7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F1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A0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BA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FA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52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45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E0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22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84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25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75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6C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B0BD7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8BB1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068D" w14:textId="344FB3AD" w:rsidR="00244936" w:rsidRPr="00003AB2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35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C680" w14:textId="5170549F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EB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B62" w14:textId="5D6B2F34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49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26E9" w14:textId="56ED617B" w:rsidR="00244936" w:rsidRPr="00003AB2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A5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90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14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7D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1D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1F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69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55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61AEF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BD4E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18CD" w14:textId="70A38982" w:rsidR="00244936" w:rsidRPr="00003AB2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44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5AB2" w14:textId="52395A29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1C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0F8E" w14:textId="7D44BF6B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62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4125" w14:textId="6BC17D21" w:rsidR="00244936" w:rsidRPr="00003AB2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E8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43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9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E0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B0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78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16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66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B4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AEB4E3F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2D7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DC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57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DA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6E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5A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CD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58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F0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7F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C5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19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B6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81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55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EA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3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8D8D9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AD50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BB85" w14:textId="70ACD148" w:rsidR="00244936" w:rsidRPr="00003AB2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8E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514C" w14:textId="0572F10C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BE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0DB2" w14:textId="7B67A532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3D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2CC5" w14:textId="78EA45D5" w:rsidR="00244936" w:rsidRPr="00003AB2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4E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6C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05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F2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5E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7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8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25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3E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218C1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79EC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46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08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20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C7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B8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4C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C7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89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ED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BE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AB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8E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90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D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2B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39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E7B12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81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7E5B" w14:textId="74E0D6F6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45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3F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D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40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62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28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75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41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A0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1E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2D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5A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24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AC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90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C64AFF4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440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9D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53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E1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7C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C8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DF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D1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66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23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65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C9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46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0F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D3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23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E2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C6E62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FF9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A5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F6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0C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4B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45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9D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21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D3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66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AD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2F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56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00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9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B8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A0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DC449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017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2A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2B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9B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05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53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DE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8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C5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0D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E3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5F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FF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4D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E6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02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90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FE997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16A8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E1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E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1F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6B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E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D3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68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9D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88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8B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27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77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70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45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C4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7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11B56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9C3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DA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9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15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5C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B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E9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F6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64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FE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2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A3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27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D7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F0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6C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E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51BBD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4DAE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FF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47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17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A9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CF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97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72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29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2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02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CF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C2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75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10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D8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2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97A47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2C6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A8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B4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65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4E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A4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19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9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F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9E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61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BD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CE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85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B8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06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4F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E4A0C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E4E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4C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A1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38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08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4E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B2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10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5D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F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18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AF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DC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34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D9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C1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2A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DA32E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2B2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F1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F5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1E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54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33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38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2D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36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8F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53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89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50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94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03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D9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B1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1E4C7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704" w14:textId="77777777" w:rsidR="00244936" w:rsidRPr="00244936" w:rsidRDefault="00A95C36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28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0F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9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0A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4A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76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F0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BA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E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B8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C9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79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0F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F7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8E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35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03E50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EAD2" w14:textId="77777777" w:rsidR="00244936" w:rsidRPr="00244936" w:rsidRDefault="00345713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A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B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ED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CA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4F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6B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C7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CE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6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44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C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2F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83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3E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FC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3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7372F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66A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29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C2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F4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79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9E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E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BC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9B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DB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3E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F4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BB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74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C3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4C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9E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340DD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51F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95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6C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89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9A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88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3F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41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EA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2D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E2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1B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47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03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0A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90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8F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A2E8C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370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2B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77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35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C7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77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0F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14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F4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9D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48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E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53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6E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7A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BB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6D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1B379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854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0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6D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07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7C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FA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9D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EC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1C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6E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B5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FC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1A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E6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6A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EE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D5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4C5E4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8C1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16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70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99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4F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2F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E7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E0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B2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3A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13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0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0B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89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4F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AB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3C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31D93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B17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6D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85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D8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6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6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7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00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48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AD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9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46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F4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49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3D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81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22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82584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B0B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4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05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87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1E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02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A2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AE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C7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95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5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D6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C0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06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49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3A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F4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89A9B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6B71" w14:textId="77777777" w:rsidR="00244936" w:rsidRPr="00244936" w:rsidRDefault="004573E5" w:rsidP="0024493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B8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2A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57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94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B5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B5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00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75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0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0D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D8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FD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B3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1B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25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08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0B1BC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0E5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0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D0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4E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F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B4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3C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AC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7F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EB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30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2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A5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C4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D1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DB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B8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C888E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166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E2BD" w14:textId="4CDF4107" w:rsidR="00244936" w:rsidRPr="00003AB2" w:rsidRDefault="00516CF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14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4490" w14:textId="289A481D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18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54A6" w14:textId="41CD489E" w:rsidR="00244936" w:rsidRPr="00003AB2" w:rsidRDefault="00EE202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62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A413" w14:textId="7102B2F6" w:rsidR="00244936" w:rsidRPr="00003AB2" w:rsidRDefault="000351C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63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87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13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C5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F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E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38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0F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C8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A42873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B7C1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6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38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B6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9F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9A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C0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55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C6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A8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16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5E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52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79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A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0C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6D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CEF7CD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47A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E4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6F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1D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03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49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14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4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99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02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44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96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11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0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65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F7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8E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D118FE2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9438D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546A1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5D43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5BD54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0EAD5A51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9A67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40338F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AADDFA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B6A0E2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B6E83BC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49"/>
    <w:rsid w:val="00000C1F"/>
    <w:rsid w:val="00001E5A"/>
    <w:rsid w:val="00003AB2"/>
    <w:rsid w:val="00006AAF"/>
    <w:rsid w:val="000073AD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51CC"/>
    <w:rsid w:val="00037181"/>
    <w:rsid w:val="00037EDF"/>
    <w:rsid w:val="000410F7"/>
    <w:rsid w:val="000416B9"/>
    <w:rsid w:val="00054162"/>
    <w:rsid w:val="0005450C"/>
    <w:rsid w:val="00057A6F"/>
    <w:rsid w:val="00064D2D"/>
    <w:rsid w:val="000700C4"/>
    <w:rsid w:val="00072936"/>
    <w:rsid w:val="0007401F"/>
    <w:rsid w:val="00084FFF"/>
    <w:rsid w:val="000A10F5"/>
    <w:rsid w:val="000A1D83"/>
    <w:rsid w:val="000A4BCF"/>
    <w:rsid w:val="000A7521"/>
    <w:rsid w:val="000A7D87"/>
    <w:rsid w:val="000B0E5C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189A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1E55"/>
    <w:rsid w:val="00203357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109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20297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81849"/>
    <w:rsid w:val="0039258B"/>
    <w:rsid w:val="00393CDC"/>
    <w:rsid w:val="00394192"/>
    <w:rsid w:val="00394D0D"/>
    <w:rsid w:val="003952A4"/>
    <w:rsid w:val="003955E1"/>
    <w:rsid w:val="0039591D"/>
    <w:rsid w:val="003963F7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16CF7"/>
    <w:rsid w:val="005358B4"/>
    <w:rsid w:val="00535A12"/>
    <w:rsid w:val="00536F9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95953"/>
    <w:rsid w:val="005A5300"/>
    <w:rsid w:val="005B5E8D"/>
    <w:rsid w:val="005C1541"/>
    <w:rsid w:val="005C20B9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02094"/>
    <w:rsid w:val="00607D4A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3CDA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36B64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96689"/>
    <w:rsid w:val="008A715C"/>
    <w:rsid w:val="008B7FDD"/>
    <w:rsid w:val="008C1B2C"/>
    <w:rsid w:val="008C2E2A"/>
    <w:rsid w:val="008C44F7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993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07075"/>
    <w:rsid w:val="00A129A0"/>
    <w:rsid w:val="00A12FFD"/>
    <w:rsid w:val="00A14AF7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3E1E"/>
    <w:rsid w:val="00BF6D6B"/>
    <w:rsid w:val="00C00156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058AF"/>
    <w:rsid w:val="00D15194"/>
    <w:rsid w:val="00D23951"/>
    <w:rsid w:val="00D276B9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A2B5D"/>
    <w:rsid w:val="00DC0E6D"/>
    <w:rsid w:val="00DC1007"/>
    <w:rsid w:val="00DC58D9"/>
    <w:rsid w:val="00DD02EC"/>
    <w:rsid w:val="00DD088F"/>
    <w:rsid w:val="00DD2D91"/>
    <w:rsid w:val="00DD2E3A"/>
    <w:rsid w:val="00DD3DB3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67F3C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202A"/>
    <w:rsid w:val="00EE68A3"/>
    <w:rsid w:val="00EE7911"/>
    <w:rsid w:val="00EF60DA"/>
    <w:rsid w:val="00F03690"/>
    <w:rsid w:val="00F064EF"/>
    <w:rsid w:val="00F07228"/>
    <w:rsid w:val="00F101D7"/>
    <w:rsid w:val="00F16AFF"/>
    <w:rsid w:val="00F227F9"/>
    <w:rsid w:val="00F2462D"/>
    <w:rsid w:val="00F322BA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4914"/>
    <w:rsid w:val="00F97E87"/>
    <w:rsid w:val="00FA06F9"/>
    <w:rsid w:val="00FA2D97"/>
    <w:rsid w:val="00FA2E8C"/>
    <w:rsid w:val="00FA337E"/>
    <w:rsid w:val="00FA384F"/>
    <w:rsid w:val="00FB200F"/>
    <w:rsid w:val="00FB3A7E"/>
    <w:rsid w:val="00FB4CC8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F0AC9"/>
  <w15:chartTrackingRefBased/>
  <w15:docId w15:val="{BD7BF8ED-1AF3-4182-8698-FD4DEC1F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130</TotalTime>
  <Pages>3</Pages>
  <Words>569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37</cp:revision>
  <cp:lastPrinted>2021-05-04T07:05:00Z</cp:lastPrinted>
  <dcterms:created xsi:type="dcterms:W3CDTF">2025-05-20T08:08:00Z</dcterms:created>
  <dcterms:modified xsi:type="dcterms:W3CDTF">2025-06-12T08:52:00Z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