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7AB7" w:rsidRPr="007C3851" w:rsidTr="00E27A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27AB7" w:rsidRPr="007C3851" w:rsidRDefault="00A1289B" w:rsidP="00E27AB7">
            <w:pPr>
              <w:pStyle w:val="RSKRbeteckning"/>
              <w:spacing w:before="240"/>
            </w:pPr>
            <w:r w:rsidRPr="007C3851">
              <w:t>Riksdagsskrivelse</w:t>
            </w:r>
          </w:p>
          <w:p w:rsidR="00E27AB7" w:rsidRPr="007C3851" w:rsidRDefault="00A1289B" w:rsidP="00E27AB7">
            <w:pPr>
              <w:pStyle w:val="RSKRbeteckning"/>
            </w:pPr>
            <w:r w:rsidRPr="007C3851">
              <w:t>2007/08</w:t>
            </w:r>
            <w:r w:rsidR="00E27AB7" w:rsidRPr="007C3851">
              <w:t>:</w:t>
            </w:r>
            <w:r w:rsidRPr="007C3851">
              <w:t>6</w:t>
            </w:r>
          </w:p>
        </w:tc>
        <w:tc>
          <w:tcPr>
            <w:tcW w:w="1134" w:type="dxa"/>
          </w:tcPr>
          <w:p w:rsidR="00E27AB7" w:rsidRPr="007C3851" w:rsidRDefault="007C3851" w:rsidP="00E27AB7">
            <w:pPr>
              <w:jc w:val="right"/>
            </w:pPr>
            <w:r w:rsidRPr="007C38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AB7" w:rsidRPr="007C3851" w:rsidTr="00E27A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7AB7" w:rsidRPr="007C3851" w:rsidRDefault="00E27AB7">
            <w:pPr>
              <w:rPr>
                <w:sz w:val="10"/>
              </w:rPr>
            </w:pPr>
          </w:p>
        </w:tc>
      </w:tr>
    </w:tbl>
    <w:p w:rsidR="00E27AB7" w:rsidRPr="007C3851" w:rsidRDefault="00E27AB7"/>
    <w:p w:rsidR="00E27AB7" w:rsidRPr="007C3851" w:rsidRDefault="00A1289B" w:rsidP="00E27AB7">
      <w:pPr>
        <w:pStyle w:val="Mottagare1"/>
      </w:pPr>
      <w:r w:rsidRPr="007C3851">
        <w:t>Regeringen</w:t>
      </w:r>
    </w:p>
    <w:p w:rsidR="00E27AB7" w:rsidRPr="007C3851" w:rsidRDefault="00A1289B" w:rsidP="00E27AB7">
      <w:pPr>
        <w:pStyle w:val="Mottagare2"/>
      </w:pPr>
      <w:r w:rsidRPr="007C3851">
        <w:t>Utrikesdepartementet</w:t>
      </w:r>
    </w:p>
    <w:p w:rsidR="00E27AB7" w:rsidRPr="007C3851" w:rsidRDefault="00E27AB7" w:rsidP="00E27AB7">
      <w:r w:rsidRPr="007C3851">
        <w:t xml:space="preserve">Med överlämnande av </w:t>
      </w:r>
      <w:r w:rsidR="00A1289B" w:rsidRPr="007C3851">
        <w:t>utrikesutskottet</w:t>
      </w:r>
      <w:r w:rsidRPr="007C3851">
        <w:t xml:space="preserve">s betänkande </w:t>
      </w:r>
      <w:r w:rsidR="00A1289B" w:rsidRPr="007C3851">
        <w:t>2007/08</w:t>
      </w:r>
      <w:r w:rsidRPr="007C3851">
        <w:t>:</w:t>
      </w:r>
      <w:r w:rsidR="00A1289B" w:rsidRPr="007C3851">
        <w:t>UU3</w:t>
      </w:r>
      <w:r w:rsidRPr="007C3851">
        <w:t xml:space="preserve"> </w:t>
      </w:r>
      <w:r w:rsidR="00A1289B" w:rsidRPr="007C3851">
        <w:t>Tillämpning i fråga om Iran av lagen (1996:95) om vissa internationella sanktioner</w:t>
      </w:r>
      <w:r w:rsidRPr="007C3851">
        <w:t xml:space="preserve"> får jag anmäla att riksdagen denna dag bifallit utskottets förslag till riksdagsbeslut.</w:t>
      </w:r>
    </w:p>
    <w:p w:rsidR="00E27AB7" w:rsidRPr="007C3851" w:rsidRDefault="00E27AB7" w:rsidP="00E27AB7">
      <w:pPr>
        <w:pStyle w:val="Stockholm"/>
      </w:pPr>
      <w:r w:rsidRPr="007C3851">
        <w:t xml:space="preserve">Stockholm den </w:t>
      </w:r>
      <w:r w:rsidR="00A1289B" w:rsidRPr="007C3851">
        <w:t>2007-10-31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7AB7" w:rsidRPr="007C3851" w:rsidTr="00E27A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27AB7" w:rsidRPr="007C3851" w:rsidRDefault="00A1289B" w:rsidP="00E27AB7">
            <w:pPr>
              <w:pStyle w:val="AvsTalman"/>
            </w:pPr>
            <w:r w:rsidRPr="007C3851">
              <w:t>Per Westerberg</w:t>
            </w:r>
          </w:p>
        </w:tc>
        <w:tc>
          <w:tcPr>
            <w:tcW w:w="3628" w:type="dxa"/>
          </w:tcPr>
          <w:p w:rsidR="00E27AB7" w:rsidRPr="007C3851" w:rsidRDefault="00A1289B" w:rsidP="00E27AB7">
            <w:pPr>
              <w:pStyle w:val="AvsTjnsteman"/>
            </w:pPr>
            <w:r w:rsidRPr="007C3851">
              <w:t>Ulf Christoffersson</w:t>
            </w:r>
          </w:p>
        </w:tc>
      </w:tr>
    </w:tbl>
    <w:p w:rsidR="00D85057" w:rsidRPr="007C3851" w:rsidRDefault="00D85057" w:rsidP="00E27AB7"/>
    <w:sectPr w:rsidR="00D85057" w:rsidRPr="007C38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3851"/>
    <w:rsid w:val="007D2903"/>
    <w:rsid w:val="00852286"/>
    <w:rsid w:val="00860608"/>
    <w:rsid w:val="008D022D"/>
    <w:rsid w:val="009417EF"/>
    <w:rsid w:val="009F0316"/>
    <w:rsid w:val="00A1289B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D4C8A"/>
    <w:rsid w:val="00E27AB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DC53E-B9DF-4FF9-B449-3E0257B4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1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v3.41c 071025 1430</dc:description>
  <cp:lastModifiedBy>Lars Brink</cp:lastModifiedBy>
  <cp:revision>2</cp:revision>
  <cp:lastPrinted>2007-10-29T09:10:00Z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</vt:lpwstr>
  </property>
  <property fmtid="{D5CDD505-2E9C-101B-9397-08002B2CF9AE}" pid="6" name="Datum">
    <vt:lpwstr>2007-10-31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Tillämpning i fråga om Iran av lagen (1996:95) om vissa internationella sanktioner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