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1193AF7" w14:textId="77777777">
      <w:pPr>
        <w:pStyle w:val="Normalutanindragellerluft"/>
      </w:pPr>
      <w:r>
        <w:t xml:space="preserve"> </w:t>
      </w:r>
    </w:p>
    <w:sdt>
      <w:sdtPr>
        <w:alias w:val="CC_Boilerplate_4"/>
        <w:tag w:val="CC_Boilerplate_4"/>
        <w:id w:val="-1644581176"/>
        <w:lock w:val="sdtLocked"/>
        <w:placeholder>
          <w:docPart w:val="E760374473224486B73F0F96BD9DBDE1"/>
        </w:placeholder>
        <w15:appearance w15:val="hidden"/>
        <w:text/>
      </w:sdtPr>
      <w:sdtEndPr/>
      <w:sdtContent>
        <w:p w:rsidR="00AF30DD" w:rsidP="00CC4C93" w:rsidRDefault="00AF30DD" w14:paraId="41193AF8" w14:textId="77777777">
          <w:pPr>
            <w:pStyle w:val="Rubrik1"/>
          </w:pPr>
          <w:r>
            <w:t>Förslag till riksdagsbeslut</w:t>
          </w:r>
        </w:p>
      </w:sdtContent>
    </w:sdt>
    <w:sdt>
      <w:sdtPr>
        <w:alias w:val="Yrkande 1"/>
        <w:tag w:val="c7c7198b-a877-444c-9260-62200b7742b2"/>
        <w:id w:val="-1645269493"/>
        <w:lock w:val="sdtLocked"/>
      </w:sdtPr>
      <w:sdtEndPr/>
      <w:sdtContent>
        <w:p w:rsidR="00D55335" w:rsidRDefault="00952738" w14:paraId="41193AF9" w14:textId="72CCB6E2">
          <w:pPr>
            <w:pStyle w:val="Frslagstext"/>
          </w:pPr>
          <w:r>
            <w:t>Riksdagen ställer sig bakom det som anförs i motionen om att avskaffa allmänna motionstiden och tillkännager detta för r</w:t>
          </w:r>
          <w:r w:rsidR="009E4F3E">
            <w:t>iksdagsstyrelsen</w:t>
          </w:r>
          <w:r>
            <w:t>.</w:t>
          </w:r>
        </w:p>
      </w:sdtContent>
    </w:sdt>
    <w:p w:rsidR="00AF30DD" w:rsidP="00AF30DD" w:rsidRDefault="000156D9" w14:paraId="41193AFA" w14:textId="77777777">
      <w:pPr>
        <w:pStyle w:val="Rubrik1"/>
      </w:pPr>
      <w:bookmarkStart w:name="MotionsStart" w:id="0"/>
      <w:bookmarkEnd w:id="0"/>
      <w:r>
        <w:t>Motivering</w:t>
      </w:r>
    </w:p>
    <w:p w:rsidR="00C16163" w:rsidP="00C16163" w:rsidRDefault="00C16163" w14:paraId="41193AFB" w14:textId="77777777">
      <w:r>
        <w:t xml:space="preserve">Riksdagens ledamöter har varje höst, under en avgränsad tid, möjlighet att lägga fram förslag via motioner. Denna tid kallas allmänna motionstiden och är till sitt omfång tre veckor lång. Det är riksdagsårets mest intensiva period och definierar i mångt och mycket resten av årets arbete. Jag är av uppfattningen att ett betydligt mer hållbart arbetssätt skulle ha varit att ha ständig motionsrätt. </w:t>
      </w:r>
    </w:p>
    <w:p w:rsidR="00C16163" w:rsidP="00C16163" w:rsidRDefault="00C16163" w14:paraId="41193AFC" w14:textId="298C783C">
      <w:r>
        <w:t xml:space="preserve">Den spontana invändningen mot detta brukar vara att arbetsbelastningen i längden skulle bli outhärdlig. Men det </w:t>
      </w:r>
      <w:r w:rsidR="00D065FE">
        <w:t>är mer troligt att vi får</w:t>
      </w:r>
      <w:r>
        <w:t xml:space="preserve"> färre men mer genomtänkta motioner. Gruppstyrelser och partiernas egna organ, lik</w:t>
      </w:r>
      <w:r w:rsidR="00D065FE">
        <w:t>a</w:t>
      </w:r>
      <w:bookmarkStart w:name="_GoBack" w:id="1"/>
      <w:bookmarkEnd w:id="1"/>
      <w:r>
        <w:t xml:space="preserve">väl som riksdagens olika institutioner, skulle bli mindre belastade och arbeta upp en naturligt löpande organisation kring motionshantering. </w:t>
      </w:r>
    </w:p>
    <w:p w:rsidR="00AF30DD" w:rsidP="00C16163" w:rsidRDefault="00C16163" w14:paraId="41193AFD" w14:textId="77777777">
      <w:r>
        <w:lastRenderedPageBreak/>
        <w:t xml:space="preserve">Med en ständig motionsrätt blir det också möjligt att motionera i frågor som för stunden präglar samhällsdebatten vilket fördjupar riksdagens relation till samhället utanför Helgeandsholmen. Medias möjligheter att spegla enskilda förslag ökar också om de sprids ut över året snarare än koncentreras till några hektiska höstveckor. Detta bör ges regeringen tillkänna. </w:t>
      </w:r>
    </w:p>
    <w:sdt>
      <w:sdtPr>
        <w:rPr>
          <w:i/>
          <w:noProof/>
        </w:rPr>
        <w:alias w:val="CC_Underskrifter"/>
        <w:tag w:val="CC_Underskrifter"/>
        <w:id w:val="583496634"/>
        <w:lock w:val="sdtContentLocked"/>
        <w:placeholder>
          <w:docPart w:val="F249D33E695A4C90AA0322A3E9C7570E"/>
        </w:placeholder>
        <w15:appearance w15:val="hidden"/>
      </w:sdtPr>
      <w:sdtEndPr>
        <w:rPr>
          <w:noProof w:val="0"/>
        </w:rPr>
      </w:sdtEndPr>
      <w:sdtContent>
        <w:p w:rsidRPr="00ED19F0" w:rsidR="00865E70" w:rsidP="0086603B" w:rsidRDefault="00D065FE" w14:paraId="41193A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Mikael Oscarsson (KD)</w:t>
            </w:r>
          </w:p>
        </w:tc>
      </w:tr>
    </w:tbl>
    <w:p w:rsidR="005D1A18" w:rsidRDefault="005D1A18" w14:paraId="41193B02" w14:textId="77777777"/>
    <w:sectPr w:rsidR="005D1A1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93B04" w14:textId="77777777" w:rsidR="00624AE7" w:rsidRDefault="00624AE7" w:rsidP="000C1CAD">
      <w:pPr>
        <w:spacing w:line="240" w:lineRule="auto"/>
      </w:pPr>
      <w:r>
        <w:separator/>
      </w:r>
    </w:p>
  </w:endnote>
  <w:endnote w:type="continuationSeparator" w:id="0">
    <w:p w14:paraId="41193B05" w14:textId="77777777" w:rsidR="00624AE7" w:rsidRDefault="00624A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93B0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65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93B10" w14:textId="77777777" w:rsidR="00C8632E" w:rsidRDefault="00C8632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201510010833</w:instrText>
    </w:r>
    <w:r>
      <w:fldChar w:fldCharType="end"/>
    </w:r>
    <w:r>
      <w:instrText xml:space="preserve"> &gt; </w:instrText>
    </w:r>
    <w:r>
      <w:fldChar w:fldCharType="begin"/>
    </w:r>
    <w:r>
      <w:instrText xml:space="preserve"> PRINTDATE \@ "yyyyMMddHHmm" </w:instrText>
    </w:r>
    <w:r>
      <w:fldChar w:fldCharType="separate"/>
    </w:r>
    <w:r>
      <w:rPr>
        <w:noProof/>
      </w:rPr>
      <w:instrText>201510052218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22:18</w:instrText>
    </w:r>
    <w:r>
      <w:fldChar w:fldCharType="end"/>
    </w:r>
    <w:r>
      <w:instrText xml:space="preserve"> </w:instrText>
    </w:r>
    <w:r>
      <w:fldChar w:fldCharType="separate"/>
    </w:r>
    <w:r>
      <w:rPr>
        <w:noProof/>
      </w:rPr>
      <w:t>2015-10-05 22:18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93B02" w14:textId="77777777" w:rsidR="00624AE7" w:rsidRDefault="00624AE7" w:rsidP="000C1CAD">
      <w:pPr>
        <w:spacing w:line="240" w:lineRule="auto"/>
      </w:pPr>
      <w:r>
        <w:separator/>
      </w:r>
    </w:p>
  </w:footnote>
  <w:footnote w:type="continuationSeparator" w:id="0">
    <w:p w14:paraId="41193B03" w14:textId="77777777" w:rsidR="00624AE7" w:rsidRDefault="00624A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193B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065FE" w14:paraId="41193B0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:2707</w:t>
        </w:r>
      </w:sdtContent>
    </w:sdt>
  </w:p>
  <w:p w:rsidR="00A42228" w:rsidP="00283E0F" w:rsidRDefault="00D065FE" w14:paraId="41193B0D" w14:textId="77777777">
    <w:pPr>
      <w:pStyle w:val="FSHRub2"/>
    </w:pPr>
    <w:sdt>
      <w:sdtPr>
        <w:alias w:val="CC_Noformat_Avtext"/>
        <w:tag w:val="CC_Noformat_Avtext"/>
        <w:id w:val="1389603703"/>
        <w:lock w:val="sdtContentLocked"/>
        <w15:appearance w15:val="hidden"/>
        <w:text/>
      </w:sdtPr>
      <w:sdtEndPr/>
      <w:sdtContent>
        <w:r>
          <w:t>av Tuve Skånberg och Mikael Oscarsson (båda KD)</w:t>
        </w:r>
      </w:sdtContent>
    </w:sdt>
  </w:p>
  <w:sdt>
    <w:sdtPr>
      <w:alias w:val="CC_Noformat_Rubtext"/>
      <w:tag w:val="CC_Noformat_Rubtext"/>
      <w:id w:val="1800419874"/>
      <w:lock w:val="sdtLocked"/>
      <w15:appearance w15:val="hidden"/>
      <w:text/>
    </w:sdtPr>
    <w:sdtEndPr/>
    <w:sdtContent>
      <w:p w:rsidR="00A42228" w:rsidP="00283E0F" w:rsidRDefault="00C16163" w14:paraId="41193B0E" w14:textId="77777777">
        <w:pPr>
          <w:pStyle w:val="FSHRub2"/>
        </w:pPr>
        <w:r>
          <w:t>Allmänna motionstidens avskaffande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41193B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6163"/>
    <w:rsid w:val="00003CCB"/>
    <w:rsid w:val="00006BF0"/>
    <w:rsid w:val="00010168"/>
    <w:rsid w:val="00010DF8"/>
    <w:rsid w:val="00011724"/>
    <w:rsid w:val="00011F33"/>
    <w:rsid w:val="00015064"/>
    <w:rsid w:val="000156D9"/>
    <w:rsid w:val="00022F5C"/>
    <w:rsid w:val="00024356"/>
    <w:rsid w:val="00024712"/>
    <w:rsid w:val="00026701"/>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A56"/>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8F5"/>
    <w:rsid w:val="005C19B1"/>
    <w:rsid w:val="005C4A81"/>
    <w:rsid w:val="005C63BF"/>
    <w:rsid w:val="005C6438"/>
    <w:rsid w:val="005C6E36"/>
    <w:rsid w:val="005D1A18"/>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4AE7"/>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237"/>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39E"/>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03B"/>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58C"/>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38"/>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F3E"/>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981"/>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0DC"/>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163"/>
    <w:rsid w:val="00C168DA"/>
    <w:rsid w:val="00C1782C"/>
    <w:rsid w:val="00C17BE9"/>
    <w:rsid w:val="00C17EB4"/>
    <w:rsid w:val="00C21EDC"/>
    <w:rsid w:val="00C221BE"/>
    <w:rsid w:val="00C242A9"/>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DCB"/>
    <w:rsid w:val="00C838EE"/>
    <w:rsid w:val="00C850B3"/>
    <w:rsid w:val="00C8632E"/>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5FE"/>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335"/>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193AF7"/>
  <w15:chartTrackingRefBased/>
  <w15:docId w15:val="{6F0F2B07-B795-4F48-BDFA-04A582D4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60374473224486B73F0F96BD9DBDE1"/>
        <w:category>
          <w:name w:val="Allmänt"/>
          <w:gallery w:val="placeholder"/>
        </w:category>
        <w:types>
          <w:type w:val="bbPlcHdr"/>
        </w:types>
        <w:behaviors>
          <w:behavior w:val="content"/>
        </w:behaviors>
        <w:guid w:val="{71E7D9C7-FE55-438B-A642-CA5BFDA6E0D1}"/>
      </w:docPartPr>
      <w:docPartBody>
        <w:p w:rsidR="00687497" w:rsidRDefault="002F370B">
          <w:pPr>
            <w:pStyle w:val="E760374473224486B73F0F96BD9DBDE1"/>
          </w:pPr>
          <w:r w:rsidRPr="009A726D">
            <w:rPr>
              <w:rStyle w:val="Platshllartext"/>
            </w:rPr>
            <w:t>Klicka här för att ange text.</w:t>
          </w:r>
        </w:p>
      </w:docPartBody>
    </w:docPart>
    <w:docPart>
      <w:docPartPr>
        <w:name w:val="F249D33E695A4C90AA0322A3E9C7570E"/>
        <w:category>
          <w:name w:val="Allmänt"/>
          <w:gallery w:val="placeholder"/>
        </w:category>
        <w:types>
          <w:type w:val="bbPlcHdr"/>
        </w:types>
        <w:behaviors>
          <w:behavior w:val="content"/>
        </w:behaviors>
        <w:guid w:val="{C81B5CE3-1B6F-42E6-A4CD-DB69C950E05F}"/>
      </w:docPartPr>
      <w:docPartBody>
        <w:p w:rsidR="00687497" w:rsidRDefault="002F370B">
          <w:pPr>
            <w:pStyle w:val="F249D33E695A4C90AA0322A3E9C7570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70B"/>
    <w:rsid w:val="002F370B"/>
    <w:rsid w:val="00405889"/>
    <w:rsid w:val="00687497"/>
    <w:rsid w:val="008C7898"/>
    <w:rsid w:val="008F6D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60374473224486B73F0F96BD9DBDE1">
    <w:name w:val="E760374473224486B73F0F96BD9DBDE1"/>
  </w:style>
  <w:style w:type="paragraph" w:customStyle="1" w:styleId="192BBEFEF921418B8249BF6C53DC078E">
    <w:name w:val="192BBEFEF921418B8249BF6C53DC078E"/>
  </w:style>
  <w:style w:type="paragraph" w:customStyle="1" w:styleId="F249D33E695A4C90AA0322A3E9C7570E">
    <w:name w:val="F249D33E695A4C90AA0322A3E9C75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5828</RubrikLookup>
    <MotionGuid xmlns="00d11361-0b92-4bae-a181-288d6a55b763">d7008f8a-29d4-4bd1-af8c-c1b5b2c7eb7b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140B7-12BB-407F-BE84-C4E8EC8B7046}"/>
</file>

<file path=customXml/itemProps2.xml><?xml version="1.0" encoding="utf-8"?>
<ds:datastoreItem xmlns:ds="http://schemas.openxmlformats.org/officeDocument/2006/customXml" ds:itemID="{AF25BFE8-E870-4E56-8F7F-273FB478804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1B1FFA-440F-4003-97E0-955DE71A5C82}"/>
</file>

<file path=customXml/itemProps5.xml><?xml version="1.0" encoding="utf-8"?>
<ds:datastoreItem xmlns:ds="http://schemas.openxmlformats.org/officeDocument/2006/customXml" ds:itemID="{6EFB84EA-318E-40E8-8C1C-C31000B37216}"/>
</file>

<file path=docProps/app.xml><?xml version="1.0" encoding="utf-8"?>
<Properties xmlns="http://schemas.openxmlformats.org/officeDocument/2006/extended-properties" xmlns:vt="http://schemas.openxmlformats.org/officeDocument/2006/docPropsVTypes">
  <Template>GranskaMot</Template>
  <TotalTime>9</TotalTime>
  <Pages>2</Pages>
  <Words>195</Words>
  <Characters>1164</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Allmänna motionstidens avskaffande</vt:lpstr>
      <vt:lpstr/>
    </vt:vector>
  </TitlesOfParts>
  <Company>Sveriges riksdag</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Allmänna motionstidens avskaffande</dc:title>
  <dc:subject/>
  <dc:creator>Tove Fridman</dc:creator>
  <cp:keywords/>
  <dc:description/>
  <cp:lastModifiedBy>Kerstin Carlqvist</cp:lastModifiedBy>
  <cp:revision>10</cp:revision>
  <cp:lastPrinted>2015-10-05T20:18:00Z</cp:lastPrinted>
  <dcterms:created xsi:type="dcterms:W3CDTF">2015-10-01T06:33:00Z</dcterms:created>
  <dcterms:modified xsi:type="dcterms:W3CDTF">2016-06-07T12:52:00Z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*6C5C5535ED08D*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https://filur.riksdagen.se/drop/DropOffLibrary/6C5C5535ED08D.docx</vt:lpwstr>
  </property>
  <property fmtid="{D5CDD505-2E9C-101B-9397-08002B2CF9AE}" pid="11" name="RevisionsOn">
    <vt:lpwstr>1</vt:lpwstr>
  </property>
</Properties>
</file>