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671807A588A4863A9248A64388B2E0D"/>
        </w:placeholder>
        <w:text/>
      </w:sdtPr>
      <w:sdtEndPr/>
      <w:sdtContent>
        <w:p w:rsidRPr="009B062B" w:rsidR="00AF30DD" w:rsidP="00DA28CE" w:rsidRDefault="00AF30DD" w14:paraId="692BBDC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c3979835-b01b-4d68-b553-5399e900b7c4"/>
        <w:id w:val="1502316693"/>
        <w:lock w:val="sdtLocked"/>
      </w:sdtPr>
      <w:sdtEndPr/>
      <w:sdtContent>
        <w:p w:rsidR="001B12B4" w:rsidRDefault="002B18CF" w14:paraId="692BBDC5" w14:textId="77777777">
          <w:pPr>
            <w:pStyle w:val="Frslagstext"/>
          </w:pPr>
          <w:r>
            <w:t>Riksdagen ställer sig bakom det som anförs i motionen om att se över möjligheterna att även i Sverige tillåta bågjakt och tillkännager detta för regeringen.</w:t>
          </w:r>
        </w:p>
      </w:sdtContent>
    </w:sdt>
    <w:sdt>
      <w:sdtPr>
        <w:alias w:val="Yrkande 2"/>
        <w:tag w:val="50550cc9-88b0-4e98-a470-63234b8a7215"/>
        <w:id w:val="736979938"/>
        <w:lock w:val="sdtLocked"/>
      </w:sdtPr>
      <w:sdtEndPr/>
      <w:sdtContent>
        <w:p w:rsidR="001B12B4" w:rsidRDefault="002B18CF" w14:paraId="692BBDC6" w14:textId="6C637533">
          <w:pPr>
            <w:pStyle w:val="Frslagstext"/>
          </w:pPr>
          <w:r>
            <w:t>Riksdagen ställer sig bakom det som anförs i motionen om att se över möjligheterna att ta fram regelverk för bågjakt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EE077DD69914C08B1D31E651FFAD17B"/>
        </w:placeholder>
        <w:text/>
      </w:sdtPr>
      <w:sdtEndPr/>
      <w:sdtContent>
        <w:p w:rsidRPr="009B062B" w:rsidR="006D79C9" w:rsidP="00333E95" w:rsidRDefault="006D79C9" w14:paraId="692BBDC7" w14:textId="77777777">
          <w:pPr>
            <w:pStyle w:val="Rubrik1"/>
          </w:pPr>
          <w:r>
            <w:t>Motivering</w:t>
          </w:r>
        </w:p>
      </w:sdtContent>
    </w:sdt>
    <w:p w:rsidR="005F7ACE" w:rsidP="008E0FE2" w:rsidRDefault="005F7ACE" w14:paraId="692BBDC8" w14:textId="2F9204B1">
      <w:pPr>
        <w:pStyle w:val="Normalutanindragellerluft"/>
      </w:pPr>
      <w:r w:rsidRPr="005F7ACE">
        <w:t>Finland har fattat beslut om att tillåta jakt på storvilt med pilbåge. Det var sommaren 2017 som det finska parlamentet fattade beslut om att ändra jaktlagen så att det nu i Finland även är möjligt att jaga vitsvanshjort, dov- och kronhjort, vildren och vildsvin med pil och båge. Sedan tidigare är det möjligt att jaga rådjur med pil och båge på</w:t>
      </w:r>
      <w:r w:rsidR="0009501D">
        <w:t xml:space="preserve"> </w:t>
      </w:r>
      <w:bookmarkStart w:name="_GoBack" w:id="1"/>
      <w:bookmarkEnd w:id="1"/>
      <w:r w:rsidRPr="005F7ACE">
        <w:t xml:space="preserve">dispens efter genomfört skjutprov. </w:t>
      </w:r>
    </w:p>
    <w:p w:rsidRPr="005F7ACE" w:rsidR="00422B9E" w:rsidP="005F7ACE" w:rsidRDefault="005F7ACE" w14:paraId="692BBDC9" w14:textId="41E346BE">
      <w:r w:rsidRPr="005F7ACE">
        <w:t>Finland har tradition att jaga med pil och båge. Redan 1993 reglerades jakten gällande småvilt, från år 2001 regleras jakt på rådjur och bäver.</w:t>
      </w:r>
      <w:r w:rsidR="009451BC">
        <w:t xml:space="preserve"> </w:t>
      </w:r>
      <w:r w:rsidRPr="005F7ACE">
        <w:t>Det är nu dags för Sverige att få på plats en ordning där bågjakt regleras som annan jakt. Etablerad träning och övningsverksamhet finns i Sverige, för att kunna genomföra skjutprov, eventuell vidareutbildning och kompetensprov. Samarbete mellan Svenska Bågjägar</w:t>
      </w:r>
      <w:r w:rsidR="007D6ADB">
        <w:t>e</w:t>
      </w:r>
      <w:r w:rsidRPr="005F7ACE">
        <w:t>förbundet och Svenska Jägar</w:t>
      </w:r>
      <w:r w:rsidR="007D6ADB">
        <w:t>e</w:t>
      </w:r>
      <w:r w:rsidRPr="005F7ACE">
        <w:t>förbundet är etablerat, vilket gör att förslag på regelverk är i sin linda. Nu är det dags att få det på plats</w:t>
      </w:r>
      <w:r w:rsidR="007D6ADB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201C3E11BFF74E138E5EE3767AE2F5F0"/>
        </w:placeholder>
      </w:sdtPr>
      <w:sdtEndPr>
        <w:rPr>
          <w:i w:val="0"/>
          <w:noProof w:val="0"/>
        </w:rPr>
      </w:sdtEndPr>
      <w:sdtContent>
        <w:p w:rsidR="00426C2D" w:rsidP="00426C2D" w:rsidRDefault="00426C2D" w14:paraId="692BBDCB" w14:textId="77777777"/>
        <w:p w:rsidRPr="008E0FE2" w:rsidR="004801AC" w:rsidP="00426C2D" w:rsidRDefault="0009501D" w14:paraId="692BBDC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Cecilia Widegren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B50506" w:rsidRDefault="00B50506" w14:paraId="692BBDD0" w14:textId="77777777"/>
    <w:sectPr w:rsidR="00B5050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BBDD2" w14:textId="77777777" w:rsidR="005F7ACE" w:rsidRDefault="005F7ACE" w:rsidP="000C1CAD">
      <w:pPr>
        <w:spacing w:line="240" w:lineRule="auto"/>
      </w:pPr>
      <w:r>
        <w:separator/>
      </w:r>
    </w:p>
  </w:endnote>
  <w:endnote w:type="continuationSeparator" w:id="0">
    <w:p w14:paraId="692BBDD3" w14:textId="77777777" w:rsidR="005F7ACE" w:rsidRDefault="005F7AC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BDD8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BDD9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BBDE1" w14:textId="77777777" w:rsidR="00262EA3" w:rsidRPr="00426C2D" w:rsidRDefault="00262EA3" w:rsidP="00426C2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BDD0" w14:textId="77777777" w:rsidR="005F7ACE" w:rsidRDefault="005F7ACE" w:rsidP="000C1CAD">
      <w:pPr>
        <w:spacing w:line="240" w:lineRule="auto"/>
      </w:pPr>
      <w:r>
        <w:separator/>
      </w:r>
    </w:p>
  </w:footnote>
  <w:footnote w:type="continuationSeparator" w:id="0">
    <w:p w14:paraId="692BBDD1" w14:textId="77777777" w:rsidR="005F7ACE" w:rsidRDefault="005F7AC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692BBDD4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92BBDE3" wp14:anchorId="692BBD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9501D" w14:paraId="692BBDE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E9745EC31D540BE91C04E70AFCF9184"/>
                              </w:placeholder>
                              <w:text/>
                            </w:sdtPr>
                            <w:sdtEndPr/>
                            <w:sdtContent>
                              <w:r w:rsidR="005F7AC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1B18EF753FF4550BE8C7F00AD139D94"/>
                              </w:placeholder>
                              <w:text/>
                            </w:sdtPr>
                            <w:sdtEndPr/>
                            <w:sdtContent>
                              <w:r w:rsidR="005F7ACE">
                                <w:t>1713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92BBD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A3E0B" w14:paraId="692BBDE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E9745EC31D540BE91C04E70AFCF9184"/>
                        </w:placeholder>
                        <w:text/>
                      </w:sdtPr>
                      <w:sdtEndPr/>
                      <w:sdtContent>
                        <w:r w:rsidR="005F7AC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1B18EF753FF4550BE8C7F00AD139D94"/>
                        </w:placeholder>
                        <w:text/>
                      </w:sdtPr>
                      <w:sdtEndPr/>
                      <w:sdtContent>
                        <w:r w:rsidR="005F7ACE">
                          <w:t>1713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92BBDD5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692BBDD6" w14:textId="77777777">
    <w:pPr>
      <w:jc w:val="right"/>
    </w:pPr>
  </w:p>
  <w:p w:rsidR="00262EA3" w:rsidP="00776B74" w:rsidRDefault="00262EA3" w14:paraId="692BBDD7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9501D" w14:paraId="692BBDDA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692BBDE5" wp14:anchorId="692BBDE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9501D" w14:paraId="692BBDD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F7ACE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5F7ACE">
          <w:t>1713</w:t>
        </w:r>
      </w:sdtContent>
    </w:sdt>
  </w:p>
  <w:p w:rsidRPr="008227B3" w:rsidR="00262EA3" w:rsidP="008227B3" w:rsidRDefault="0009501D" w14:paraId="692BBDD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9501D" w14:paraId="692BBDD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:2536</w:t>
        </w:r>
      </w:sdtContent>
    </w:sdt>
  </w:p>
  <w:p w:rsidR="00262EA3" w:rsidP="00E03A3D" w:rsidRDefault="0009501D" w14:paraId="692BBDDE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Cecilia Widegren (M)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5691D2BC6B974363826672E721726384"/>
      </w:placeholder>
      <w:text/>
    </w:sdtPr>
    <w:sdtEndPr/>
    <w:sdtContent>
      <w:p w:rsidR="00262EA3" w:rsidP="00283E0F" w:rsidRDefault="005F7ACE" w14:paraId="692BBDDF" w14:textId="77777777">
        <w:pPr>
          <w:pStyle w:val="FSHRub2"/>
        </w:pPr>
        <w:r>
          <w:t>Jakt med båge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692BBDE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4.4.0"/>
  </w:docVars>
  <w:rsids>
    <w:rsidRoot w:val="005F7A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01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00A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2B4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58B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8CF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26C2D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FA9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5F7ACE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3143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3E0B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6ADB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14E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1BC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488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506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5DD9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B4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2BBDC3"/>
  <w15:chartTrackingRefBased/>
  <w15:docId w15:val="{CEAE3DCA-7BD6-4F1B-9119-A4546F83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71807A588A4863A9248A64388B2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BC8425-2C0D-44DC-8015-11B2B069C578}"/>
      </w:docPartPr>
      <w:docPartBody>
        <w:p w:rsidR="00FF0EC9" w:rsidRDefault="00C028F0">
          <w:pPr>
            <w:pStyle w:val="A671807A588A4863A9248A64388B2E0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EE077DD69914C08B1D31E651FFAD17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3C2210-F5BB-4280-BC88-74B7DA569596}"/>
      </w:docPartPr>
      <w:docPartBody>
        <w:p w:rsidR="00FF0EC9" w:rsidRDefault="00C028F0">
          <w:pPr>
            <w:pStyle w:val="7EE077DD69914C08B1D31E651FFAD17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E9745EC31D540BE91C04E70AFCF91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AE4345-5981-4001-B6DF-93E2D0D5B1F3}"/>
      </w:docPartPr>
      <w:docPartBody>
        <w:p w:rsidR="00FF0EC9" w:rsidRDefault="00C028F0">
          <w:pPr>
            <w:pStyle w:val="3E9745EC31D540BE91C04E70AFCF918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1B18EF753FF4550BE8C7F00AD139D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732479-8FA2-4B19-B483-F7B5B329DF94}"/>
      </w:docPartPr>
      <w:docPartBody>
        <w:p w:rsidR="00FF0EC9" w:rsidRDefault="00C028F0">
          <w:pPr>
            <w:pStyle w:val="E1B18EF753FF4550BE8C7F00AD139D94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BC4D32-1D99-4770-9AC8-85928796B134}"/>
      </w:docPartPr>
      <w:docPartBody>
        <w:p w:rsidR="00FF0EC9" w:rsidRDefault="00C028F0">
          <w:r w:rsidRPr="00284915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5691D2BC6B974363826672E7217263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6EF2CDC-5B6D-455F-AC46-A82855761B27}"/>
      </w:docPartPr>
      <w:docPartBody>
        <w:p w:rsidR="00FF0EC9" w:rsidRDefault="00C028F0">
          <w:r w:rsidRPr="00284915">
            <w:rPr>
              <w:rStyle w:val="Platshllartext"/>
            </w:rPr>
            <w:t>[ange din text här]</w:t>
          </w:r>
        </w:p>
      </w:docPartBody>
    </w:docPart>
    <w:docPart>
      <w:docPartPr>
        <w:name w:val="201C3E11BFF74E138E5EE3767AE2F5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044D4C-FBB2-4B1D-AF99-616F2B2CB63A}"/>
      </w:docPartPr>
      <w:docPartBody>
        <w:p w:rsidR="008C632E" w:rsidRDefault="008C63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F0"/>
    <w:rsid w:val="008C632E"/>
    <w:rsid w:val="00C028F0"/>
    <w:rsid w:val="00FF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028F0"/>
    <w:rPr>
      <w:color w:val="F4B083" w:themeColor="accent2" w:themeTint="99"/>
    </w:rPr>
  </w:style>
  <w:style w:type="paragraph" w:customStyle="1" w:styleId="A671807A588A4863A9248A64388B2E0D">
    <w:name w:val="A671807A588A4863A9248A64388B2E0D"/>
  </w:style>
  <w:style w:type="paragraph" w:customStyle="1" w:styleId="DA4F27D5559349D0BEF52879527B5854">
    <w:name w:val="DA4F27D5559349D0BEF52879527B5854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884553099CA45BC91B2570DCD09AB20">
    <w:name w:val="4884553099CA45BC91B2570DCD09AB20"/>
  </w:style>
  <w:style w:type="paragraph" w:customStyle="1" w:styleId="7EE077DD69914C08B1D31E651FFAD17B">
    <w:name w:val="7EE077DD69914C08B1D31E651FFAD17B"/>
  </w:style>
  <w:style w:type="paragraph" w:customStyle="1" w:styleId="2C3D1006D13B4320B035646490850537">
    <w:name w:val="2C3D1006D13B4320B035646490850537"/>
  </w:style>
  <w:style w:type="paragraph" w:customStyle="1" w:styleId="3FFCB68A7DE8482494BC4715591C5C6F">
    <w:name w:val="3FFCB68A7DE8482494BC4715591C5C6F"/>
  </w:style>
  <w:style w:type="paragraph" w:customStyle="1" w:styleId="3E9745EC31D540BE91C04E70AFCF9184">
    <w:name w:val="3E9745EC31D540BE91C04E70AFCF9184"/>
  </w:style>
  <w:style w:type="paragraph" w:customStyle="1" w:styleId="E1B18EF753FF4550BE8C7F00AD139D94">
    <w:name w:val="E1B18EF753FF4550BE8C7F00AD139D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E485A3-D57D-4335-8043-BFD09823F3F2}"/>
</file>

<file path=customXml/itemProps2.xml><?xml version="1.0" encoding="utf-8"?>
<ds:datastoreItem xmlns:ds="http://schemas.openxmlformats.org/officeDocument/2006/customXml" ds:itemID="{42EE0C17-03C8-4817-8C08-D088D49B91F5}"/>
</file>

<file path=customXml/itemProps3.xml><?xml version="1.0" encoding="utf-8"?>
<ds:datastoreItem xmlns:ds="http://schemas.openxmlformats.org/officeDocument/2006/customXml" ds:itemID="{C2EFD3DE-6928-419F-9369-DE80319DE8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1107</Characters>
  <Application>Microsoft Office Word</Application>
  <DocSecurity>0</DocSecurity>
  <Lines>22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M1713 Jakt med båge</vt:lpstr>
      <vt:lpstr>
      </vt:lpstr>
    </vt:vector>
  </TitlesOfParts>
  <Company>Sveriges riksdag</Company>
  <LinksUpToDate>false</LinksUpToDate>
  <CharactersWithSpaces>1310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