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F06DB" w:rsidRPr="007F4A7B" w:rsidTr="00BF06D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F06DB" w:rsidRPr="007F4A7B" w:rsidRDefault="00BF06DB" w:rsidP="00BF06DB">
            <w:pPr>
              <w:pStyle w:val="RSKRbeteckning"/>
              <w:spacing w:before="240"/>
            </w:pPr>
            <w:r w:rsidRPr="007F4A7B">
              <w:t>Riksdagsskrivelse</w:t>
            </w:r>
          </w:p>
          <w:p w:rsidR="00BF06DB" w:rsidRPr="007F4A7B" w:rsidRDefault="00BF06DB" w:rsidP="00BF06DB">
            <w:pPr>
              <w:pStyle w:val="RSKRbeteckning"/>
            </w:pPr>
            <w:r w:rsidRPr="007F4A7B">
              <w:t>2009/10:28</w:t>
            </w:r>
          </w:p>
        </w:tc>
        <w:tc>
          <w:tcPr>
            <w:tcW w:w="1134" w:type="dxa"/>
          </w:tcPr>
          <w:p w:rsidR="00BF06DB" w:rsidRPr="007F4A7B" w:rsidRDefault="007F4A7B" w:rsidP="00BF06DB">
            <w:pPr>
              <w:jc w:val="right"/>
            </w:pPr>
            <w:r w:rsidRPr="007F4A7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6DB" w:rsidRPr="007F4A7B" w:rsidTr="00BF06D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F06DB" w:rsidRPr="007F4A7B" w:rsidRDefault="00BF06DB">
            <w:pPr>
              <w:rPr>
                <w:sz w:val="10"/>
              </w:rPr>
            </w:pPr>
          </w:p>
        </w:tc>
      </w:tr>
    </w:tbl>
    <w:p w:rsidR="00BF06DB" w:rsidRPr="007F4A7B" w:rsidRDefault="00BF06DB"/>
    <w:p w:rsidR="00BF06DB" w:rsidRPr="007F4A7B" w:rsidRDefault="00BF06DB" w:rsidP="00BF06DB">
      <w:pPr>
        <w:pStyle w:val="Mottagare1"/>
      </w:pPr>
      <w:r w:rsidRPr="007F4A7B">
        <w:t>Regeringen</w:t>
      </w:r>
    </w:p>
    <w:p w:rsidR="00BF06DB" w:rsidRPr="007F4A7B" w:rsidRDefault="00BF06DB" w:rsidP="00BF06DB">
      <w:pPr>
        <w:pStyle w:val="Mottagare2"/>
      </w:pPr>
      <w:r w:rsidRPr="007F4A7B">
        <w:t>Miljödepartementet</w:t>
      </w:r>
    </w:p>
    <w:p w:rsidR="00BF06DB" w:rsidRPr="007F4A7B" w:rsidRDefault="00BF06DB" w:rsidP="00BF06DB">
      <w:r w:rsidRPr="007F4A7B">
        <w:t>Med överlämnande av miljö- och jordbruksutskottets betänkande 2009/10:MJU9 Hållbart skydd av naturområden får jag anmäla att riksdagen denna dag bifallit utskottets förslag till riksdagsbeslut.</w:t>
      </w:r>
    </w:p>
    <w:p w:rsidR="00BF06DB" w:rsidRPr="007F4A7B" w:rsidRDefault="00BF06DB" w:rsidP="00BF06DB">
      <w:pPr>
        <w:pStyle w:val="Stockholm"/>
      </w:pPr>
      <w:r w:rsidRPr="007F4A7B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06DB" w:rsidRPr="007F4A7B" w:rsidTr="00BF06D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F06DB" w:rsidRPr="007F4A7B" w:rsidRDefault="00BF06DB" w:rsidP="00BF06DB">
            <w:pPr>
              <w:pStyle w:val="AvsTalman"/>
            </w:pPr>
            <w:r w:rsidRPr="007F4A7B">
              <w:t>Per Westerberg</w:t>
            </w:r>
          </w:p>
        </w:tc>
        <w:tc>
          <w:tcPr>
            <w:tcW w:w="3628" w:type="dxa"/>
          </w:tcPr>
          <w:p w:rsidR="00BF06DB" w:rsidRPr="007F4A7B" w:rsidRDefault="00BF06DB" w:rsidP="00BF06DB">
            <w:pPr>
              <w:pStyle w:val="AvsTjnsteman"/>
            </w:pPr>
            <w:r w:rsidRPr="007F4A7B">
              <w:t>Ulf Christoffersson</w:t>
            </w:r>
          </w:p>
        </w:tc>
      </w:tr>
    </w:tbl>
    <w:p w:rsidR="00D85057" w:rsidRPr="007F4A7B" w:rsidRDefault="00D85057" w:rsidP="00BF06DB"/>
    <w:sectPr w:rsidR="00D85057" w:rsidRPr="007F4A7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D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4A7B"/>
    <w:rsid w:val="00852286"/>
    <w:rsid w:val="00860608"/>
    <w:rsid w:val="008D022D"/>
    <w:rsid w:val="009417EF"/>
    <w:rsid w:val="009F0EC7"/>
    <w:rsid w:val="00A16D59"/>
    <w:rsid w:val="00A91922"/>
    <w:rsid w:val="00AC3A6D"/>
    <w:rsid w:val="00BB222A"/>
    <w:rsid w:val="00BB66ED"/>
    <w:rsid w:val="00BF06DB"/>
    <w:rsid w:val="00C1040E"/>
    <w:rsid w:val="00C72B82"/>
    <w:rsid w:val="00D644E9"/>
    <w:rsid w:val="00D85057"/>
    <w:rsid w:val="00DC0766"/>
    <w:rsid w:val="00E22C2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7B389-5A16-4E43-82B9-BBC25155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2009-11-03T13:03:00Z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Hållbart skydd av naturområden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