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CB0E68C10E2D4E38B6BFDB207329B32E"/>
        </w:placeholder>
        <w15:appearance w15:val="hidden"/>
        <w:text/>
      </w:sdtPr>
      <w:sdtEndPr/>
      <w:sdtContent>
        <w:p w:rsidRPr="00183252" w:rsidR="00AF30DD" w:rsidP="00CC4C93" w:rsidRDefault="00AF30DD" w14:paraId="5C5DA259" w14:textId="77777777">
          <w:pPr>
            <w:pStyle w:val="Rubrik1"/>
          </w:pPr>
          <w:r w:rsidRPr="00183252">
            <w:t>Förslag till riksdagsbeslut</w:t>
          </w:r>
        </w:p>
      </w:sdtContent>
    </w:sdt>
    <w:sdt>
      <w:sdtPr>
        <w:alias w:val="Förslag 1"/>
        <w:tag w:val="fdf79f62-719a-4935-9f9d-45c41c9ee2b9"/>
        <w:id w:val="-768850325"/>
        <w:lock w:val="sdtLocked"/>
      </w:sdtPr>
      <w:sdtEndPr/>
      <w:sdtContent>
        <w:p w:rsidR="00D8305F" w:rsidRDefault="00B13C3F" w14:paraId="5CD71087" w14:textId="4B7F16DC">
          <w:pPr>
            <w:pStyle w:val="Frslagstext"/>
          </w:pPr>
          <w:r>
            <w:t xml:space="preserve">Riksdagen tillkännager för regeringen som sin mening vad som anförs i motionen om att nationaliteten </w:t>
          </w:r>
          <w:r w:rsidR="003C4BB5">
            <w:t xml:space="preserve">bör skrivas </w:t>
          </w:r>
          <w:r>
            <w:t>ut på körkortet.</w:t>
          </w:r>
        </w:p>
      </w:sdtContent>
    </w:sdt>
    <w:p w:rsidRPr="00183252" w:rsidR="00AF30DD" w:rsidP="00AF30DD" w:rsidRDefault="000156D9" w14:paraId="5C05BDF2" w14:textId="77777777">
      <w:pPr>
        <w:pStyle w:val="Rubrik1"/>
      </w:pPr>
      <w:bookmarkStart w:name="MotionsStart" w:id="1"/>
      <w:bookmarkEnd w:id="1"/>
      <w:r w:rsidRPr="00183252">
        <w:t>Motivering</w:t>
      </w:r>
    </w:p>
    <w:p w:rsidRPr="00183252" w:rsidR="00DF1869" w:rsidP="00DF1869" w:rsidRDefault="00DF1869" w14:paraId="6354DDD4" w14:textId="77777777">
      <w:pPr>
        <w:pStyle w:val="Normalutanindragellerluft"/>
      </w:pPr>
      <w:r w:rsidRPr="00183252">
        <w:t>I Sverige finns idag många sätt att identifiera sig på, bland annat med pass, nationellt id-kort och körkort. Passet är gångbart över hela världen och det nationella id-kortet fungerar inom EU-områdets Schengenländer. Däremot är körkortet endast ansett som giltig identitetshandling inom Sveriges gränser. Detta på grund av att det saknar uppgift om bärarens nationalitet.</w:t>
      </w:r>
    </w:p>
    <w:p w:rsidRPr="00183252" w:rsidR="00DF1869" w:rsidP="00DF1869" w:rsidRDefault="00DF1869" w14:paraId="49CF03F4" w14:textId="77777777">
      <w:pPr>
        <w:pStyle w:val="Normalutanindragellerluft"/>
      </w:pPr>
      <w:r w:rsidRPr="00183252">
        <w:t xml:space="preserve">Körkortet kan fungera för att legitimera sig men är inte en resehandling. </w:t>
      </w:r>
    </w:p>
    <w:p w:rsidRPr="00183252" w:rsidR="00DF1869" w:rsidP="00DF1869" w:rsidRDefault="00DF1869" w14:paraId="25D77DBC" w14:textId="77777777">
      <w:pPr>
        <w:pStyle w:val="Normalutanindragellerluft"/>
      </w:pPr>
      <w:r w:rsidRPr="00183252">
        <w:t xml:space="preserve">För att underlätta resor inom Schengenländernas gränser </w:t>
      </w:r>
      <w:proofErr w:type="gramStart"/>
      <w:r w:rsidRPr="00183252">
        <w:t>medelst</w:t>
      </w:r>
      <w:proofErr w:type="gramEnd"/>
      <w:r w:rsidRPr="00183252">
        <w:t xml:space="preserve"> svenskt körkort borde därför en översyn göras för att möjliggöra att nationaliteten utställs på körkortet om bäraren så önskar.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F7B6A761F445E785784C9D1F9EBFE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83252" w:rsidRDefault="00183252" w14:paraId="63D370AA" w14:textId="44D6A1DE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Hultberg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6AF0" w:rsidRDefault="00A86AF0" w14:paraId="20739CB3" w14:textId="77777777"/>
    <w:sectPr w:rsidR="00A86AF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A2673" w14:textId="77777777" w:rsidR="00DF1869" w:rsidRDefault="00DF1869" w:rsidP="000C1CAD">
      <w:pPr>
        <w:spacing w:line="240" w:lineRule="auto"/>
      </w:pPr>
      <w:r>
        <w:separator/>
      </w:r>
    </w:p>
  </w:endnote>
  <w:endnote w:type="continuationSeparator" w:id="0">
    <w:p w14:paraId="7AFFC019" w14:textId="77777777" w:rsidR="00DF1869" w:rsidRDefault="00DF18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B25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4DDDE" w14:textId="77777777" w:rsidR="00C934C4" w:rsidRDefault="00C934C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16:28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D02AB" w14:textId="77777777" w:rsidR="00DF1869" w:rsidRDefault="00DF1869" w:rsidP="000C1CAD">
      <w:pPr>
        <w:spacing w:line="240" w:lineRule="auto"/>
      </w:pPr>
      <w:r>
        <w:separator/>
      </w:r>
    </w:p>
  </w:footnote>
  <w:footnote w:type="continuationSeparator" w:id="0">
    <w:p w14:paraId="7D013907" w14:textId="77777777" w:rsidR="00DF1869" w:rsidRDefault="00DF18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820F6F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26852" w14:paraId="577270E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220</w:t>
        </w:r>
      </w:sdtContent>
    </w:sdt>
  </w:p>
  <w:p w:rsidR="00467151" w:rsidP="00283E0F" w:rsidRDefault="00226852" w14:paraId="5C62F7E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Hultberg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DF1869" w14:paraId="5BCD67E1" w14:textId="77777777">
        <w:pPr>
          <w:pStyle w:val="FSHRub2"/>
        </w:pPr>
        <w:r>
          <w:t>Nationaliteten på körkortet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21712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C7B1F52-501C-448E-88A3-7ED06071D558}"/>
  </w:docVars>
  <w:rsids>
    <w:rsidRoot w:val="00DF186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5935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3252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26852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C4BB5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27150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9A1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86AF0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3C3F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3E7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0F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4C4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05F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1869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114F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1EEAF5"/>
  <w15:chartTrackingRefBased/>
  <w15:docId w15:val="{BE04812B-1509-49D5-ADA5-7E6D6CF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0E68C10E2D4E38B6BFDB207329B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DF3C1-E49E-45BC-A7C9-A15985CEBAAC}"/>
      </w:docPartPr>
      <w:docPartBody>
        <w:p w:rsidR="004B2944" w:rsidRDefault="004B2944">
          <w:pPr>
            <w:pStyle w:val="CB0E68C10E2D4E38B6BFDB207329B32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F7B6A761F445E785784C9D1F9E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DB48E-3D87-4F6B-9407-DB7344B0E528}"/>
      </w:docPartPr>
      <w:docPartBody>
        <w:p w:rsidR="004B2944" w:rsidRDefault="004B2944">
          <w:pPr>
            <w:pStyle w:val="1CF7B6A761F445E785784C9D1F9EBFE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44"/>
    <w:rsid w:val="004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B0E68C10E2D4E38B6BFDB207329B32E">
    <w:name w:val="CB0E68C10E2D4E38B6BFDB207329B32E"/>
  </w:style>
  <w:style w:type="paragraph" w:customStyle="1" w:styleId="8A72C67726D744A7BD0B549B02B7120A">
    <w:name w:val="8A72C67726D744A7BD0B549B02B7120A"/>
  </w:style>
  <w:style w:type="paragraph" w:customStyle="1" w:styleId="1CF7B6A761F445E785784C9D1F9EBFEC">
    <w:name w:val="1CF7B6A761F445E785784C9D1F9EB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236</RubrikLookup>
    <MotionGuid xmlns="00d11361-0b92-4bae-a181-288d6a55b763">a1a318be-93fc-4bc3-bcfa-eca0c58995aa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9555-4675-4E2F-85C6-502A81511DAE}"/>
</file>

<file path=customXml/itemProps2.xml><?xml version="1.0" encoding="utf-8"?>
<ds:datastoreItem xmlns:ds="http://schemas.openxmlformats.org/officeDocument/2006/customXml" ds:itemID="{8CF19752-FC52-4392-98BD-F607FC88C4B0}"/>
</file>

<file path=customXml/itemProps3.xml><?xml version="1.0" encoding="utf-8"?>
<ds:datastoreItem xmlns:ds="http://schemas.openxmlformats.org/officeDocument/2006/customXml" ds:itemID="{F69864DA-A0DD-46F6-88D5-52806B2224E1}"/>
</file>

<file path=customXml/itemProps4.xml><?xml version="1.0" encoding="utf-8"?>
<ds:datastoreItem xmlns:ds="http://schemas.openxmlformats.org/officeDocument/2006/customXml" ds:itemID="{3FA16513-3F35-4A68-9C05-A81FA088A3A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123</Words>
  <Characters>716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201415M1568 Nationaliteten på körkortet</vt:lpstr>
      <vt:lpstr/>
    </vt:vector>
  </TitlesOfParts>
  <Company>Riksdagen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201415M1568 Nationaliteten på körkortet</dc:title>
  <dc:subject/>
  <dc:creator>It-avdelningen</dc:creator>
  <cp:keywords/>
  <dc:description/>
  <cp:lastModifiedBy>Eva Lindqvist</cp:lastModifiedBy>
  <cp:revision>8</cp:revision>
  <cp:lastPrinted>2014-11-03T15:28:00Z</cp:lastPrinted>
  <dcterms:created xsi:type="dcterms:W3CDTF">2014-11-03T15:28:00Z</dcterms:created>
  <dcterms:modified xsi:type="dcterms:W3CDTF">2015-09-08T13:08:00Z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*ZFB6A0D8532A6*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http://filur.riksdagen.se/drop/DropOffLibrary/ZFB6A0D8532A6.docx</vt:lpwstr>
  </property>
</Properties>
</file>