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F62CD" w:rsidRDefault="006E04A4">
      <w:pPr>
        <w:pStyle w:val="Dokumentbeteckning"/>
      </w:pPr>
      <w:r w:rsidRPr="00DF62CD">
        <w:fldChar w:fldCharType="begin" w:fldLock="1"/>
      </w:r>
      <w:r w:rsidRPr="00DF62CD">
        <w:instrText xml:space="preserve"> DOCPROPERTY "DocumentYear" </w:instrText>
      </w:r>
      <w:r w:rsidRPr="00DF62CD">
        <w:fldChar w:fldCharType="separate"/>
      </w:r>
      <w:r w:rsidR="00DA3850" w:rsidRPr="00DF62CD">
        <w:t>2006/07</w:t>
      </w:r>
      <w:r w:rsidRPr="00DF62CD">
        <w:fldChar w:fldCharType="end"/>
      </w:r>
      <w:r w:rsidRPr="00DF62CD">
        <w:t>:</w:t>
      </w:r>
      <w:r w:rsidRPr="00DF62CD">
        <w:fldChar w:fldCharType="begin" w:fldLock="1"/>
      </w:r>
      <w:r w:rsidRPr="00DF62CD">
        <w:instrText xml:space="preserve"> DOCPROPERTY "DocumentNumber" </w:instrText>
      </w:r>
      <w:r w:rsidRPr="00DF62CD">
        <w:fldChar w:fldCharType="separate"/>
      </w:r>
      <w:r w:rsidR="00DA3850" w:rsidRPr="00DF62CD">
        <w:t>126</w:t>
      </w:r>
      <w:r w:rsidRPr="00DF62CD">
        <w:fldChar w:fldCharType="end"/>
      </w:r>
    </w:p>
    <w:p w:rsidR="006E04A4" w:rsidRPr="00DF62CD" w:rsidRDefault="006E04A4">
      <w:pPr>
        <w:pStyle w:val="Datum"/>
        <w:outlineLvl w:val="0"/>
      </w:pPr>
      <w:r w:rsidRPr="00DF62CD">
        <w:fldChar w:fldCharType="begin" w:fldLock="1"/>
      </w:r>
      <w:r w:rsidRPr="00DF62CD">
        <w:instrText xml:space="preserve"> DOCPROPERTY "DocumentDate" </w:instrText>
      </w:r>
      <w:r w:rsidRPr="00DF62CD">
        <w:fldChar w:fldCharType="separate"/>
      </w:r>
      <w:r w:rsidR="00DA3850" w:rsidRPr="00DF62CD">
        <w:t>Torsdagen den 14 juni 2007</w:t>
      </w:r>
      <w:r w:rsidRPr="00DF62C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F62CD" w:rsidTr="00FB4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F62CD" w:rsidRDefault="00FB49B6">
            <w:pPr>
              <w:pStyle w:val="Plenum"/>
              <w:tabs>
                <w:tab w:val="clear" w:pos="1418"/>
              </w:tabs>
            </w:pPr>
            <w:r w:rsidRPr="00DF62CD">
              <w:t>Kl.</w:t>
            </w:r>
          </w:p>
        </w:tc>
        <w:tc>
          <w:tcPr>
            <w:tcW w:w="851" w:type="dxa"/>
          </w:tcPr>
          <w:p w:rsidR="006E04A4" w:rsidRPr="00DF62CD" w:rsidRDefault="00FB49B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F62CD">
              <w:t>10.00</w:t>
            </w:r>
          </w:p>
        </w:tc>
        <w:tc>
          <w:tcPr>
            <w:tcW w:w="397" w:type="dxa"/>
          </w:tcPr>
          <w:p w:rsidR="006E04A4" w:rsidRPr="00DF62C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F62CD" w:rsidRDefault="00FB49B6">
            <w:pPr>
              <w:pStyle w:val="Plenum"/>
              <w:tabs>
                <w:tab w:val="clear" w:pos="1418"/>
              </w:tabs>
              <w:ind w:right="1"/>
            </w:pPr>
            <w:r w:rsidRPr="00DF62CD">
              <w:t>Votering</w:t>
            </w:r>
          </w:p>
        </w:tc>
      </w:tr>
      <w:tr w:rsidR="00FB49B6" w:rsidRPr="00DF62CD" w:rsidTr="00FB4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  <w:ind w:right="1"/>
            </w:pPr>
            <w:r w:rsidRPr="00DF62CD">
              <w:t>Arbetsplenum</w:t>
            </w:r>
          </w:p>
        </w:tc>
      </w:tr>
      <w:tr w:rsidR="00FB49B6" w:rsidRPr="00DF62CD" w:rsidTr="00FB4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  <w:jc w:val="right"/>
            </w:pPr>
            <w:r w:rsidRPr="00DF62CD">
              <w:t>14.00</w:t>
            </w:r>
          </w:p>
        </w:tc>
        <w:tc>
          <w:tcPr>
            <w:tcW w:w="397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  <w:ind w:right="1"/>
            </w:pPr>
            <w:r w:rsidRPr="00DF62CD">
              <w:t>Frågestund</w:t>
            </w:r>
          </w:p>
        </w:tc>
      </w:tr>
      <w:tr w:rsidR="00FB49B6" w:rsidRPr="00DF62CD" w:rsidTr="00FB4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  <w:jc w:val="right"/>
            </w:pPr>
            <w:r w:rsidRPr="00DF62CD">
              <w:t>17.00</w:t>
            </w:r>
          </w:p>
        </w:tc>
        <w:tc>
          <w:tcPr>
            <w:tcW w:w="397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B49B6" w:rsidRPr="00DF62CD" w:rsidRDefault="00FB49B6">
            <w:pPr>
              <w:pStyle w:val="Plenum"/>
              <w:tabs>
                <w:tab w:val="clear" w:pos="1418"/>
              </w:tabs>
              <w:ind w:right="1"/>
            </w:pPr>
            <w:r w:rsidRPr="00DF62CD">
              <w:t>Votering</w:t>
            </w:r>
          </w:p>
        </w:tc>
      </w:tr>
    </w:tbl>
    <w:p w:rsidR="006E04A4" w:rsidRPr="00DF62CD" w:rsidRDefault="006E04A4">
      <w:pPr>
        <w:pStyle w:val="StreckLngt"/>
      </w:pPr>
      <w:r w:rsidRPr="00DF62CD">
        <w:tab/>
      </w:r>
    </w:p>
    <w:p w:rsidR="00D45AE3" w:rsidRPr="00DF62CD" w:rsidRDefault="00D45AE3" w:rsidP="00D45AE3">
      <w:pPr>
        <w:pStyle w:val="Blankrad"/>
      </w:pPr>
      <w:r w:rsidRPr="00DF62CD">
        <w:t>     </w:t>
      </w:r>
    </w:p>
    <w:p w:rsidR="004A0052" w:rsidRPr="00DF62CD" w:rsidRDefault="004A0052" w:rsidP="00CF242C">
      <w:pPr>
        <w:pStyle w:val="Blankrad"/>
      </w:pPr>
      <w:r w:rsidRPr="00DF62C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052" w:rsidRPr="00DF62CD" w:rsidTr="00872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052" w:rsidRPr="00DF62CD" w:rsidRDefault="004A0052" w:rsidP="008728EE">
            <w:pPr>
              <w:pStyle w:val="HuvudrubrikFlisteNr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HuvudrubrikEnsam"/>
            </w:pPr>
            <w:r w:rsidRPr="00DF62CD">
              <w:t>Justering av protokoll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HuvudrubrikKolumn3"/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Protokollet från sammanträdet fredagen den 8 juni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</w:tbl>
    <w:p w:rsidR="004A0052" w:rsidRPr="00DF62CD" w:rsidRDefault="004A0052" w:rsidP="004A0052">
      <w:pPr>
        <w:pStyle w:val="Blankrad"/>
      </w:pPr>
      <w:r w:rsidRPr="00DF62CD">
        <w:t>     </w:t>
      </w:r>
    </w:p>
    <w:p w:rsidR="004A0052" w:rsidRPr="00DF62CD" w:rsidRDefault="004A0052" w:rsidP="004A0052">
      <w:pPr>
        <w:pStyle w:val="Blankrad"/>
      </w:pPr>
      <w:r w:rsidRPr="00DF62C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052" w:rsidRPr="00DF62CD" w:rsidTr="00872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052" w:rsidRPr="00DF62CD" w:rsidRDefault="004A0052" w:rsidP="008728EE">
            <w:pPr>
              <w:pStyle w:val="HuvudrubrikFlisteNr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HuvudrubrikEnsam"/>
            </w:pPr>
            <w:r w:rsidRPr="00DF62CD">
              <w:t>Avsägelse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HuvudrubrikKolumn3"/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Anna Lilliehöök (m) som suppleant i utrikesutskottet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</w:tbl>
    <w:p w:rsidR="004A0052" w:rsidRPr="00DF62CD" w:rsidRDefault="004A0052" w:rsidP="004A0052">
      <w:pPr>
        <w:pStyle w:val="Blankrad"/>
      </w:pPr>
      <w:r w:rsidRPr="00DF62CD">
        <w:t>     </w:t>
      </w:r>
    </w:p>
    <w:p w:rsidR="004A0052" w:rsidRPr="00DF62CD" w:rsidRDefault="004A0052" w:rsidP="004A0052">
      <w:pPr>
        <w:pStyle w:val="Blankrad"/>
      </w:pPr>
      <w:r w:rsidRPr="00DF62C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052" w:rsidRPr="00DF62CD" w:rsidTr="00872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052" w:rsidRPr="00DF62CD" w:rsidRDefault="004A0052" w:rsidP="008728EE">
            <w:pPr>
              <w:pStyle w:val="HuvudrubrikFlisteNr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HuvudrubrikEnsam"/>
            </w:pPr>
            <w:r w:rsidRPr="00DF62CD">
              <w:t>Anmälan om kompletteringsval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HuvudrubrikKolumn3"/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Björn Hamilton (m) som suppleant i utrikesutskottet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</w:tbl>
    <w:p w:rsidR="004A0052" w:rsidRPr="00DF62CD" w:rsidRDefault="004A0052" w:rsidP="004A0052">
      <w:pPr>
        <w:pStyle w:val="Blankrad"/>
      </w:pPr>
      <w:r w:rsidRPr="00DF62CD">
        <w:t>     </w:t>
      </w:r>
    </w:p>
    <w:p w:rsidR="004A0052" w:rsidRPr="00DF62CD" w:rsidRDefault="004A0052" w:rsidP="004A0052">
      <w:pPr>
        <w:pStyle w:val="Blankrad"/>
      </w:pPr>
      <w:r w:rsidRPr="00DF62C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052" w:rsidRPr="00DF62CD" w:rsidTr="00872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052" w:rsidRPr="00DF62CD" w:rsidRDefault="004A0052" w:rsidP="008728EE">
            <w:pPr>
              <w:pStyle w:val="HuvudrubrikFlisteNr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DF62CD">
              <w:t>Anmälan om fördröjda svar på interpellationer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HuvudrubrikKolumn3"/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2006/07:628 av Hillevi Larsson (s)</w:t>
            </w:r>
          </w:p>
          <w:p w:rsidR="004A0052" w:rsidRPr="00DF62CD" w:rsidRDefault="004A0052" w:rsidP="008728EE">
            <w:r w:rsidRPr="00DF62CD">
              <w:t>Grundlagsskydd av våra gemensamma tillgångar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2006/07:631 av Mats Pertoft (mp)</w:t>
            </w:r>
          </w:p>
          <w:p w:rsidR="004A0052" w:rsidRPr="00DF62CD" w:rsidRDefault="004A0052" w:rsidP="008728EE">
            <w:r w:rsidRPr="00DF62CD">
              <w:t>Ångermånaden för asylsökande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</w:tbl>
    <w:p w:rsidR="004A0052" w:rsidRPr="00DF62CD" w:rsidRDefault="004A0052" w:rsidP="004A0052">
      <w:pPr>
        <w:pStyle w:val="Blankrad"/>
      </w:pPr>
      <w:r w:rsidRPr="00DF62CD">
        <w:t>     </w:t>
      </w:r>
    </w:p>
    <w:p w:rsidR="004A0052" w:rsidRPr="00DF62CD" w:rsidRDefault="004A0052">
      <w:pPr>
        <w:pStyle w:val="Blankrad"/>
      </w:pPr>
      <w:r w:rsidRPr="00DF62CD"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052" w:rsidRPr="00DF62CD" w:rsidTr="00872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052" w:rsidRPr="00DF62CD" w:rsidRDefault="004A0052" w:rsidP="008728EE">
            <w:pPr>
              <w:pStyle w:val="HuvudrubrikFlisteNr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HuvudrubrikEnsam"/>
            </w:pPr>
            <w:r w:rsidRPr="00DF62CD">
              <w:t>Meddelande om skriftliga frågor under sommaruppehållet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HuvudrubrikKolumn3"/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Skriftliga frågor som inlämnas efter kl. 10.00 fredagen den 15 juni och t.o.m. fredagen den 7 september ska svar lämnas av statsråd inom fjorton dagar efter det att frågan framställts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</w:tbl>
    <w:p w:rsidR="004A0052" w:rsidRPr="00DF62CD" w:rsidRDefault="004A0052" w:rsidP="004A0052">
      <w:pPr>
        <w:pStyle w:val="Blankrad"/>
      </w:pPr>
      <w:r w:rsidRPr="00DF62CD">
        <w:t>     </w:t>
      </w:r>
    </w:p>
    <w:p w:rsidR="004A0052" w:rsidRPr="00DF62CD" w:rsidRDefault="004A0052" w:rsidP="004A0052">
      <w:pPr>
        <w:pStyle w:val="Blankrad"/>
      </w:pPr>
      <w:r w:rsidRPr="00DF62CD">
        <w:t xml:space="preserve">     </w:t>
      </w:r>
    </w:p>
    <w:p w:rsidR="004A0052" w:rsidRPr="00DF62CD" w:rsidRDefault="004A0052">
      <w:pPr>
        <w:pStyle w:val="Blankrad"/>
      </w:pPr>
      <w:r w:rsidRPr="00DF62C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052" w:rsidRPr="00DF62CD" w:rsidTr="00872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052" w:rsidRPr="00DF62CD" w:rsidRDefault="004A0052" w:rsidP="008728EE">
            <w:pPr>
              <w:pStyle w:val="HuvudrubrikFlisteNr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HuvudrubrikEnsam"/>
            </w:pPr>
            <w:r w:rsidRPr="00DF62CD">
              <w:t>Ärenden för avgörande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HuvudrubrikKolumn3"/>
            </w:pPr>
            <w:r w:rsidRPr="00DF62CD">
              <w:t>Reservationer</w:t>
            </w: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Underrubrik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Underrubrik"/>
            </w:pPr>
            <w:r w:rsidRPr="00DF62CD">
              <w:t>Tidigare slutdebatterade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Underrubrik"/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/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Utrikesutskottets betänkande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renderubrik"/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2006/07:UU3 Norden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  <w:r w:rsidRPr="00DF62CD">
              <w:rPr>
                <w:spacing w:val="-4"/>
              </w:rPr>
              <w:t>1 res. (v)</w:t>
            </w: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/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Trafikutskottets betänkande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renderubrik"/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2006/07:TU16 Statens ansvar för vissa betaltjänster m.m.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  <w:r w:rsidRPr="00DF62CD">
              <w:rPr>
                <w:spacing w:val="-4"/>
              </w:rPr>
              <w:t>9 res. (s,v,mp)</w:t>
            </w: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/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Miljö- och jordbruksutskottets betänkanden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renderubrik"/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2006/07:MJU16 Tävling med hästdjur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2006/07:MJU17 Ett utvidgat miljöansvar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  <w:r w:rsidRPr="00DF62CD">
              <w:rPr>
                <w:spacing w:val="-4"/>
              </w:rPr>
              <w:t>6 res. (s,v,mp)</w:t>
            </w: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4A005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Försvarsutskottets betänkande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renderubrik"/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4A0052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2006/07:FöU10 En anpassad försvarsunderrättelseverksamhet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  <w:r w:rsidRPr="00DF62CD">
              <w:rPr>
                <w:spacing w:val="-4"/>
              </w:rPr>
              <w:t>5 res. (s,v,mp)</w:t>
            </w: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4A005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rPr>
                <w:i/>
              </w:rPr>
              <w:br/>
              <w:t>I detta ärende har framställts yrkande enligt 2 kap. 12 § tredje stycket regeringsformen av Britt Bohlin Olsson m.fl. (s, v, mp) om att de i betänkandet framlagda lagförslagen skall vila i minst tolv månader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</w:tbl>
    <w:p w:rsidR="004A0052" w:rsidRPr="00DF62CD" w:rsidRDefault="004A0052" w:rsidP="004A0052">
      <w:pPr>
        <w:pStyle w:val="Blankrad"/>
      </w:pPr>
      <w:r w:rsidRPr="00DF62CD">
        <w:t>     </w:t>
      </w:r>
    </w:p>
    <w:p w:rsidR="004A0052" w:rsidRPr="00DF62CD" w:rsidRDefault="004A0052" w:rsidP="004A0052">
      <w:pPr>
        <w:pStyle w:val="Blankrad"/>
      </w:pPr>
      <w:r w:rsidRPr="00DF62CD">
        <w:t xml:space="preserve">     </w:t>
      </w:r>
    </w:p>
    <w:p w:rsidR="004A0052" w:rsidRPr="00DF62CD" w:rsidRDefault="004A0052">
      <w:pPr>
        <w:pStyle w:val="Blankrad"/>
      </w:pPr>
      <w:r w:rsidRPr="00DF62C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052" w:rsidRPr="00DF62CD" w:rsidTr="00872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052" w:rsidRPr="00DF62CD" w:rsidRDefault="004A0052" w:rsidP="008728EE">
            <w:pPr>
              <w:pStyle w:val="HuvudrubrikFlisteNr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Huvudrubrik"/>
            </w:pPr>
            <w:bookmarkStart w:id="4" w:name="Start_Ärendenfördebattochavgörande"/>
            <w:bookmarkEnd w:id="4"/>
            <w:r w:rsidRPr="00DF62CD">
              <w:t>Ärenden för debatt och avgörande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HuvudrubrikKolumn3"/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renderubrik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Finansutskottets betänkanden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renderubrik"/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2006/07:FiU27 Utvärdering av penningpolitiken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  <w:r w:rsidRPr="00DF62CD">
              <w:rPr>
                <w:spacing w:val="-4"/>
              </w:rPr>
              <w:t>1 res. (v)</w:t>
            </w: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2006/07:FiU22 Statens upplåning och skuldförvaltning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2006/07:FiU24 Utvecklingen inom den kommunala sektorn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2006/07:FiU25 Ny lag om värdepappersmarknaden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Finansutskottets utlåtande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2006/07:FiU28 Utlåtande om grönbok om finansiella tjänster till privatpersoner och mindre företag på den inre marknaden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renderubrik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Skatteutskottets betänkande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renderubrik"/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2006/07:SkU19 Införande av trängselskatt i Stockholm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  <w:r w:rsidRPr="00DF62CD">
              <w:rPr>
                <w:spacing w:val="-4"/>
              </w:rPr>
              <w:t>4 res. (s,v,mp)</w:t>
            </w: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Skatteutskottets utlåtande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2006/07:SkU21 Grönbok om marknadsbaserade styrmedel för miljöpolitiken och näraliggande politikområden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renderubrik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Socialutskottets betänkande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renderubrik"/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2006/07:SoU14 Utredningar avseende barn som har avlidit i anledning av brott m.m.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renderubrik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renderubrik"/>
            </w:pPr>
            <w:r w:rsidRPr="00DF62CD">
              <w:t>Socialförsäkringsutskottets betänkande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renderubrik"/>
              <w:rPr>
                <w:spacing w:val="-4"/>
              </w:rPr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>2006/07:SfU12 Bidragsbrottslag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  <w:r w:rsidRPr="00DF62CD">
              <w:rPr>
                <w:spacing w:val="-4"/>
              </w:rPr>
              <w:t>5 res. (s,v,mp)</w:t>
            </w:r>
          </w:p>
        </w:tc>
      </w:tr>
    </w:tbl>
    <w:p w:rsidR="004A0052" w:rsidRPr="00DF62CD" w:rsidRDefault="004A0052" w:rsidP="004A0052">
      <w:pPr>
        <w:pStyle w:val="Blankrad"/>
      </w:pPr>
      <w:r w:rsidRPr="00DF62CD">
        <w:t>     </w:t>
      </w:r>
    </w:p>
    <w:p w:rsidR="004A0052" w:rsidRPr="00DF62CD" w:rsidRDefault="004A0052" w:rsidP="004A0052">
      <w:pPr>
        <w:pStyle w:val="Blankrad"/>
      </w:pPr>
      <w:r w:rsidRPr="00DF62CD">
        <w:t>     </w:t>
      </w:r>
    </w:p>
    <w:p w:rsidR="004A0052" w:rsidRPr="00DF62CD" w:rsidRDefault="004A0052">
      <w:pPr>
        <w:pStyle w:val="Blankrad"/>
      </w:pPr>
      <w:r w:rsidRPr="00DF62C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0052" w:rsidRPr="00DF62CD" w:rsidTr="008728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0052" w:rsidRPr="00DF62CD" w:rsidRDefault="004A0052" w:rsidP="008728EE">
            <w:pPr>
              <w:pStyle w:val="HuvudrubrikFlisteNr"/>
            </w:pPr>
          </w:p>
        </w:tc>
        <w:tc>
          <w:tcPr>
            <w:tcW w:w="6237" w:type="dxa"/>
          </w:tcPr>
          <w:p w:rsidR="004A0052" w:rsidRPr="00DF62CD" w:rsidRDefault="004A0052" w:rsidP="008728EE">
            <w:pPr>
              <w:pStyle w:val="HuvudrubrikEnsam"/>
            </w:pPr>
            <w:r w:rsidRPr="00DF62CD">
              <w:t>Frågestund kl. 14.00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pStyle w:val="HuvudrubrikKolumn3"/>
            </w:pPr>
          </w:p>
        </w:tc>
      </w:tr>
      <w:tr w:rsidR="004A0052" w:rsidRPr="00DF62CD" w:rsidTr="008728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0052" w:rsidRPr="00DF62CD" w:rsidRDefault="004A0052" w:rsidP="008728EE">
            <w:pPr>
              <w:pStyle w:val="FlistaNrText"/>
            </w:pPr>
          </w:p>
        </w:tc>
        <w:tc>
          <w:tcPr>
            <w:tcW w:w="6237" w:type="dxa"/>
          </w:tcPr>
          <w:p w:rsidR="004A0052" w:rsidRPr="00DF62CD" w:rsidRDefault="004A0052" w:rsidP="008728EE">
            <w:r w:rsidRPr="00DF62CD">
              <w:t xml:space="preserve">Frågor besvaras av </w:t>
            </w:r>
            <w:r w:rsidR="005F0423" w:rsidRPr="00DF62CD">
              <w:br/>
            </w:r>
            <w:r w:rsidRPr="00DF62CD">
              <w:t>Socialminister Göran Hägglund (kd)</w:t>
            </w:r>
            <w:r w:rsidRPr="00DF62CD">
              <w:br/>
              <w:t>Näringsminister Maud Olofsson (c)</w:t>
            </w:r>
            <w:r w:rsidRPr="00DF62CD">
              <w:br/>
              <w:t>Justitieminister Beatrice Ask (m)</w:t>
            </w:r>
            <w:r w:rsidRPr="00DF62CD">
              <w:br/>
              <w:t>Jordbruksminister Eskil Erlandsson (c)</w:t>
            </w:r>
          </w:p>
          <w:p w:rsidR="004A0052" w:rsidRPr="00DF62CD" w:rsidRDefault="004A0052" w:rsidP="008728EE">
            <w:r w:rsidRPr="00DF62CD">
              <w:t>Statsrådet Tobias Billström (m)</w:t>
            </w:r>
          </w:p>
        </w:tc>
        <w:tc>
          <w:tcPr>
            <w:tcW w:w="2481" w:type="dxa"/>
          </w:tcPr>
          <w:p w:rsidR="004A0052" w:rsidRPr="00DF62CD" w:rsidRDefault="004A0052" w:rsidP="008728EE">
            <w:pPr>
              <w:rPr>
                <w:spacing w:val="-4"/>
              </w:rPr>
            </w:pPr>
          </w:p>
        </w:tc>
      </w:tr>
    </w:tbl>
    <w:p w:rsidR="004A0052" w:rsidRPr="00DF62CD" w:rsidRDefault="004A0052" w:rsidP="004A0052">
      <w:pPr>
        <w:pStyle w:val="Blankrad"/>
      </w:pPr>
      <w:r w:rsidRPr="00DF62CD">
        <w:t>     </w:t>
      </w:r>
    </w:p>
    <w:p w:rsidR="004A0052" w:rsidRPr="00DF62CD" w:rsidRDefault="004A0052" w:rsidP="004A0052">
      <w:pPr>
        <w:pStyle w:val="Blankrad"/>
      </w:pPr>
      <w:r w:rsidRPr="00DF62CD">
        <w:t>     </w:t>
      </w:r>
    </w:p>
    <w:p w:rsidR="006E04A4" w:rsidRPr="00DF62CD" w:rsidRDefault="006E04A4">
      <w:pPr>
        <w:pStyle w:val="Blankrad"/>
      </w:pPr>
      <w:r w:rsidRPr="00DF62C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F62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F62C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F62CD" w:rsidRDefault="006E04A4">
            <w:pPr>
              <w:pStyle w:val="StreckMitten"/>
            </w:pPr>
            <w:r w:rsidRPr="00DF62CD">
              <w:tab/>
            </w:r>
            <w:r w:rsidRPr="00DF62CD">
              <w:tab/>
            </w:r>
          </w:p>
        </w:tc>
      </w:tr>
    </w:tbl>
    <w:p w:rsidR="006E04A4" w:rsidRPr="00DF62CD" w:rsidRDefault="006E04A4"/>
    <w:sectPr w:rsidR="006E04A4" w:rsidRPr="00DF62C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E69" w:rsidRPr="00DF62CD" w:rsidRDefault="00080E69">
      <w:r w:rsidRPr="00DF62CD">
        <w:separator/>
      </w:r>
    </w:p>
  </w:endnote>
  <w:endnote w:type="continuationSeparator" w:id="0">
    <w:p w:rsidR="00080E69" w:rsidRPr="00DF62CD" w:rsidRDefault="00080E69">
      <w:r w:rsidRPr="00DF62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EE0" w:rsidRPr="00DF62CD" w:rsidRDefault="00771EE0">
    <w:pPr>
      <w:pStyle w:val="Sidhuvud"/>
      <w:jc w:val="center"/>
    </w:pPr>
    <w:r w:rsidRPr="00DF62CD">
      <w:fldChar w:fldCharType="begin" w:fldLock="1"/>
    </w:r>
    <w:r w:rsidRPr="00DF62CD">
      <w:instrText xml:space="preserve"> PAGE </w:instrText>
    </w:r>
    <w:r w:rsidRPr="00DF62CD">
      <w:fldChar w:fldCharType="separate"/>
    </w:r>
    <w:r w:rsidR="00DA3850" w:rsidRPr="00DF62CD">
      <w:t>3</w:t>
    </w:r>
    <w:r w:rsidRPr="00DF62CD">
      <w:fldChar w:fldCharType="end"/>
    </w:r>
    <w:r w:rsidRPr="00DF62CD">
      <w:t>(</w:t>
    </w:r>
    <w:r w:rsidRPr="00DF62CD">
      <w:fldChar w:fldCharType="begin" w:fldLock="1"/>
    </w:r>
    <w:r w:rsidRPr="00DF62CD">
      <w:instrText xml:space="preserve"> NUMPAGES </w:instrText>
    </w:r>
    <w:r w:rsidRPr="00DF62CD">
      <w:fldChar w:fldCharType="separate"/>
    </w:r>
    <w:r w:rsidR="00DA3850" w:rsidRPr="00DF62CD">
      <w:t>3</w:t>
    </w:r>
    <w:r w:rsidRPr="00DF62CD">
      <w:fldChar w:fldCharType="end"/>
    </w:r>
    <w:r w:rsidRPr="00DF62C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EE0" w:rsidRPr="00DF62CD" w:rsidRDefault="00771EE0">
    <w:pPr>
      <w:pStyle w:val="Sidhuvud"/>
      <w:jc w:val="center"/>
    </w:pPr>
    <w:r w:rsidRPr="00DF62CD">
      <w:fldChar w:fldCharType="begin" w:fldLock="1"/>
    </w:r>
    <w:r w:rsidRPr="00DF62CD">
      <w:instrText xml:space="preserve"> PAGE </w:instrText>
    </w:r>
    <w:r w:rsidRPr="00DF62CD">
      <w:fldChar w:fldCharType="separate"/>
    </w:r>
    <w:r w:rsidR="008728EE" w:rsidRPr="00DF62CD">
      <w:t>1</w:t>
    </w:r>
    <w:r w:rsidRPr="00DF62CD">
      <w:fldChar w:fldCharType="end"/>
    </w:r>
    <w:r w:rsidRPr="00DF62CD">
      <w:t>(</w:t>
    </w:r>
    <w:r w:rsidRPr="00DF62CD">
      <w:fldChar w:fldCharType="begin" w:fldLock="1"/>
    </w:r>
    <w:r w:rsidRPr="00DF62CD">
      <w:instrText xml:space="preserve"> NUMPAGES </w:instrText>
    </w:r>
    <w:r w:rsidRPr="00DF62CD">
      <w:fldChar w:fldCharType="separate"/>
    </w:r>
    <w:r w:rsidR="00DA3850" w:rsidRPr="00DF62CD">
      <w:t>3</w:t>
    </w:r>
    <w:r w:rsidRPr="00DF62CD">
      <w:fldChar w:fldCharType="end"/>
    </w:r>
    <w:r w:rsidRPr="00DF62C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E69" w:rsidRPr="00DF62CD" w:rsidRDefault="00080E69">
      <w:r w:rsidRPr="00DF62CD">
        <w:separator/>
      </w:r>
    </w:p>
  </w:footnote>
  <w:footnote w:type="continuationSeparator" w:id="0">
    <w:p w:rsidR="00080E69" w:rsidRPr="00DF62CD" w:rsidRDefault="00080E69">
      <w:r w:rsidRPr="00DF62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EE0" w:rsidRPr="00DF62CD" w:rsidRDefault="00771EE0">
    <w:pPr>
      <w:pStyle w:val="Sidhuvud"/>
      <w:tabs>
        <w:tab w:val="clear" w:pos="4536"/>
      </w:tabs>
    </w:pPr>
    <w:r w:rsidRPr="00DF62CD">
      <w:fldChar w:fldCharType="begin" w:fldLock="1"/>
    </w:r>
    <w:r w:rsidRPr="00DF62CD">
      <w:instrText xml:space="preserve"> DOCPROPERTY "DocumentDate" </w:instrText>
    </w:r>
    <w:r w:rsidRPr="00DF62CD">
      <w:fldChar w:fldCharType="separate"/>
    </w:r>
    <w:r w:rsidR="00DA3850" w:rsidRPr="00DF62CD">
      <w:t>Torsdagen den 14 juni 2007</w:t>
    </w:r>
    <w:r w:rsidRPr="00DF62CD">
      <w:fldChar w:fldCharType="end"/>
    </w:r>
    <w:r w:rsidRPr="00DF62CD">
      <w:tab/>
    </w:r>
  </w:p>
  <w:p w:rsidR="00771EE0" w:rsidRPr="00DF62CD" w:rsidRDefault="00771EE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F62CD">
      <w:rPr>
        <w:sz w:val="12"/>
      </w:rPr>
      <w:tab/>
    </w:r>
  </w:p>
  <w:p w:rsidR="00771EE0" w:rsidRPr="00DF62CD" w:rsidRDefault="0077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1EE0" w:rsidRPr="00DF62CD" w:rsidRDefault="00DF62C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F62C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1EE0" w:rsidRPr="00DF62CD" w:rsidRDefault="00771EE0">
    <w:pPr>
      <w:pStyle w:val="Dokumentrubrik"/>
      <w:spacing w:after="360"/>
    </w:pPr>
    <w:r w:rsidRPr="00DF62C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2012468">
    <w:abstractNumId w:val="5"/>
  </w:num>
  <w:num w:numId="2" w16cid:durableId="1798260993">
    <w:abstractNumId w:val="2"/>
  </w:num>
  <w:num w:numId="3" w16cid:durableId="1721440713">
    <w:abstractNumId w:val="4"/>
  </w:num>
  <w:num w:numId="4" w16cid:durableId="1478918091">
    <w:abstractNumId w:val="1"/>
  </w:num>
  <w:num w:numId="5" w16cid:durableId="1665207418">
    <w:abstractNumId w:val="0"/>
  </w:num>
  <w:num w:numId="6" w16cid:durableId="1521355273">
    <w:abstractNumId w:val="3"/>
  </w:num>
  <w:num w:numId="7" w16cid:durableId="969823279">
    <w:abstractNumId w:val="3"/>
  </w:num>
  <w:num w:numId="8" w16cid:durableId="158729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71EE0"/>
    <w:rsid w:val="00000608"/>
    <w:rsid w:val="0000212D"/>
    <w:rsid w:val="00003249"/>
    <w:rsid w:val="00013362"/>
    <w:rsid w:val="00025341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80E69"/>
    <w:rsid w:val="00092904"/>
    <w:rsid w:val="00096F15"/>
    <w:rsid w:val="000E30A0"/>
    <w:rsid w:val="00103C04"/>
    <w:rsid w:val="00127E5D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A6837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2BAB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0102"/>
    <w:rsid w:val="003945BB"/>
    <w:rsid w:val="00394E6E"/>
    <w:rsid w:val="003B796F"/>
    <w:rsid w:val="003C7487"/>
    <w:rsid w:val="003C7EDD"/>
    <w:rsid w:val="003D0E9A"/>
    <w:rsid w:val="003D6049"/>
    <w:rsid w:val="003D63DA"/>
    <w:rsid w:val="003E1861"/>
    <w:rsid w:val="00404049"/>
    <w:rsid w:val="00405E4A"/>
    <w:rsid w:val="004100C9"/>
    <w:rsid w:val="00415884"/>
    <w:rsid w:val="00423412"/>
    <w:rsid w:val="0045348A"/>
    <w:rsid w:val="004603CE"/>
    <w:rsid w:val="00481275"/>
    <w:rsid w:val="004A0052"/>
    <w:rsid w:val="004C1FA3"/>
    <w:rsid w:val="004C4932"/>
    <w:rsid w:val="004D1B3F"/>
    <w:rsid w:val="004E21BA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0423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B2521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469F"/>
    <w:rsid w:val="0074546A"/>
    <w:rsid w:val="00745B90"/>
    <w:rsid w:val="0075111F"/>
    <w:rsid w:val="007526CB"/>
    <w:rsid w:val="007532ED"/>
    <w:rsid w:val="00755F48"/>
    <w:rsid w:val="00771EE0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28EE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C4632"/>
    <w:rsid w:val="00BD1E8E"/>
    <w:rsid w:val="00BD5B2F"/>
    <w:rsid w:val="00BE1F3F"/>
    <w:rsid w:val="00BE26EA"/>
    <w:rsid w:val="00BE2EB7"/>
    <w:rsid w:val="00BE7765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8C7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A3850"/>
    <w:rsid w:val="00DB3C3E"/>
    <w:rsid w:val="00DC1161"/>
    <w:rsid w:val="00DD564D"/>
    <w:rsid w:val="00DD656E"/>
    <w:rsid w:val="00DE1DA3"/>
    <w:rsid w:val="00DE65BE"/>
    <w:rsid w:val="00DF62CD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47BC"/>
    <w:rsid w:val="00F27AE3"/>
    <w:rsid w:val="00F3158D"/>
    <w:rsid w:val="00F32AB0"/>
    <w:rsid w:val="00F5416E"/>
    <w:rsid w:val="00F6126D"/>
    <w:rsid w:val="00F63D49"/>
    <w:rsid w:val="00F65389"/>
    <w:rsid w:val="00F849DC"/>
    <w:rsid w:val="00F85334"/>
    <w:rsid w:val="00F9696A"/>
    <w:rsid w:val="00FA3584"/>
    <w:rsid w:val="00FA35BF"/>
    <w:rsid w:val="00FA4AC7"/>
    <w:rsid w:val="00FB101A"/>
    <w:rsid w:val="00FB2984"/>
    <w:rsid w:val="00FB49B6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E1096-326C-4C69-8206-A8CAC9C7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364</Words>
  <Characters>2465</Characters>
  <Application>Microsoft Office Word</Application>
  <DocSecurity>4</DocSecurity>
  <Lines>224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2006/07:126</vt:lpstr>
      <vt:lpstr>Torsdagen den 14 juni 2007</vt:lpstr>
    </vt:vector>
  </TitlesOfParts>
  <Company>Riksdagen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2007-06-13T14:23:00Z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juni 2007</vt:lpwstr>
  </property>
  <property fmtid="{D5CDD505-2E9C-101B-9397-08002B2CF9AE}" pid="3" name="DocumentNumber">
    <vt:lpwstr>126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2007-06-14</vt:lpwstr>
  </property>
</Properties>
</file>