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46B4" w:rsidRPr="00E24A51" w:rsidTr="00A746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746B4" w:rsidRPr="00E24A51" w:rsidRDefault="004A23DE" w:rsidP="00A746B4">
            <w:pPr>
              <w:pStyle w:val="RSKRbeteckning"/>
              <w:spacing w:before="240"/>
            </w:pPr>
            <w:r w:rsidRPr="00E24A51">
              <w:t>Riksdagsskrivelse</w:t>
            </w:r>
          </w:p>
          <w:p w:rsidR="00A746B4" w:rsidRPr="00E24A51" w:rsidRDefault="004A23DE" w:rsidP="00A746B4">
            <w:pPr>
              <w:pStyle w:val="RSKRbeteckning"/>
            </w:pPr>
            <w:r w:rsidRPr="00E24A51">
              <w:t>2007/08</w:t>
            </w:r>
            <w:r w:rsidR="00A746B4" w:rsidRPr="00E24A51">
              <w:t>:</w:t>
            </w:r>
            <w:r w:rsidRPr="00E24A51">
              <w:t>54</w:t>
            </w:r>
          </w:p>
        </w:tc>
        <w:tc>
          <w:tcPr>
            <w:tcW w:w="1134" w:type="dxa"/>
          </w:tcPr>
          <w:p w:rsidR="00A746B4" w:rsidRPr="00E24A51" w:rsidRDefault="00E24A51" w:rsidP="00A746B4">
            <w:pPr>
              <w:jc w:val="right"/>
            </w:pPr>
            <w:r w:rsidRPr="00E24A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6B4" w:rsidRPr="00E24A51" w:rsidTr="00A746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46B4" w:rsidRPr="00E24A51" w:rsidRDefault="00A746B4">
            <w:pPr>
              <w:rPr>
                <w:sz w:val="10"/>
              </w:rPr>
            </w:pPr>
          </w:p>
        </w:tc>
      </w:tr>
    </w:tbl>
    <w:p w:rsidR="00A746B4" w:rsidRPr="00E24A51" w:rsidRDefault="00A746B4"/>
    <w:p w:rsidR="00A746B4" w:rsidRPr="00E24A51" w:rsidRDefault="004A23DE" w:rsidP="00A746B4">
      <w:pPr>
        <w:pStyle w:val="Mottagare1"/>
      </w:pPr>
      <w:r w:rsidRPr="00E24A51">
        <w:t>Regeringen</w:t>
      </w:r>
    </w:p>
    <w:p w:rsidR="00A746B4" w:rsidRPr="00E24A51" w:rsidRDefault="004A23DE" w:rsidP="00A746B4">
      <w:pPr>
        <w:pStyle w:val="Mottagare2"/>
      </w:pPr>
      <w:r w:rsidRPr="00E24A51">
        <w:t>Miljödepartementet</w:t>
      </w:r>
    </w:p>
    <w:p w:rsidR="00A746B4" w:rsidRPr="00E24A51" w:rsidRDefault="00A746B4" w:rsidP="00A746B4">
      <w:r w:rsidRPr="00E24A51">
        <w:t xml:space="preserve">Med överlämnande av </w:t>
      </w:r>
      <w:r w:rsidR="004A23DE" w:rsidRPr="00E24A51">
        <w:t>civilutskottet</w:t>
      </w:r>
      <w:r w:rsidRPr="00E24A51">
        <w:t xml:space="preserve">s betänkande </w:t>
      </w:r>
      <w:r w:rsidR="004A23DE" w:rsidRPr="00E24A51">
        <w:t>2007/08</w:t>
      </w:r>
      <w:r w:rsidRPr="00E24A51">
        <w:t>:</w:t>
      </w:r>
      <w:r w:rsidR="004A23DE" w:rsidRPr="00E24A51">
        <w:t>CU3</w:t>
      </w:r>
      <w:r w:rsidRPr="00E24A51">
        <w:t xml:space="preserve"> </w:t>
      </w:r>
      <w:r w:rsidR="004A23DE" w:rsidRPr="00E24A51">
        <w:t>Ändringar i plan- och bygglagen</w:t>
      </w:r>
      <w:r w:rsidRPr="00E24A51">
        <w:t xml:space="preserve"> får jag anmäla att riksdagen denna dag bifallit utskottets förslag till riksdagsbeslut.</w:t>
      </w:r>
    </w:p>
    <w:p w:rsidR="00A746B4" w:rsidRPr="00E24A51" w:rsidRDefault="00A746B4" w:rsidP="00A746B4">
      <w:pPr>
        <w:pStyle w:val="Stockholm"/>
      </w:pPr>
      <w:r w:rsidRPr="00E24A51">
        <w:t xml:space="preserve">Stockholm den </w:t>
      </w:r>
      <w:r w:rsidR="004A23DE" w:rsidRPr="00E24A51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46B4" w:rsidRPr="00E24A51" w:rsidTr="00A746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746B4" w:rsidRPr="00E24A51" w:rsidRDefault="004A23DE" w:rsidP="00A746B4">
            <w:pPr>
              <w:pStyle w:val="AvsTalman"/>
            </w:pPr>
            <w:r w:rsidRPr="00E24A51">
              <w:t>Per Westerberg</w:t>
            </w:r>
          </w:p>
        </w:tc>
        <w:tc>
          <w:tcPr>
            <w:tcW w:w="3628" w:type="dxa"/>
          </w:tcPr>
          <w:p w:rsidR="00A746B4" w:rsidRPr="00E24A51" w:rsidRDefault="004A23DE" w:rsidP="00A746B4">
            <w:pPr>
              <w:pStyle w:val="AvsTjnsteman"/>
            </w:pPr>
            <w:r w:rsidRPr="00E24A51">
              <w:t>Ulf Christoffersson</w:t>
            </w:r>
          </w:p>
        </w:tc>
      </w:tr>
    </w:tbl>
    <w:p w:rsidR="00D85057" w:rsidRPr="00E24A51" w:rsidRDefault="00D85057" w:rsidP="00A746B4"/>
    <w:sectPr w:rsidR="00D85057" w:rsidRPr="00E24A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B4"/>
    <w:rsid w:val="0009098F"/>
    <w:rsid w:val="000C2D8D"/>
    <w:rsid w:val="001667BD"/>
    <w:rsid w:val="001B33BD"/>
    <w:rsid w:val="001C2855"/>
    <w:rsid w:val="00224A43"/>
    <w:rsid w:val="00243D3C"/>
    <w:rsid w:val="00244660"/>
    <w:rsid w:val="0026798D"/>
    <w:rsid w:val="004A0681"/>
    <w:rsid w:val="004A23DE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46B4"/>
    <w:rsid w:val="00AC3A6D"/>
    <w:rsid w:val="00BB222A"/>
    <w:rsid w:val="00BB66ED"/>
    <w:rsid w:val="00C1040E"/>
    <w:rsid w:val="00C72B82"/>
    <w:rsid w:val="00C8354D"/>
    <w:rsid w:val="00D644E9"/>
    <w:rsid w:val="00D85057"/>
    <w:rsid w:val="00DC0766"/>
    <w:rsid w:val="00E24A5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284B4-401E-4D34-8AD2-0EF19635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2007-12-05T14:49:00Z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54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Ändringar i plan- och bygglagen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