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19A4C77" w14:textId="77777777" w:rsidTr="00782EA9">
        <w:tc>
          <w:tcPr>
            <w:tcW w:w="9141" w:type="dxa"/>
          </w:tcPr>
          <w:p w14:paraId="1496FD4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7F7EE168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57744A78" w14:textId="77777777" w:rsidR="0096348C" w:rsidRPr="00477C9F" w:rsidRDefault="0096348C" w:rsidP="00477C9F">
      <w:pPr>
        <w:rPr>
          <w:sz w:val="22"/>
          <w:szCs w:val="22"/>
        </w:rPr>
      </w:pPr>
    </w:p>
    <w:p w14:paraId="2359C43F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32E0FBC5" w14:textId="77777777" w:rsidTr="00F86ACF">
        <w:trPr>
          <w:cantSplit/>
          <w:trHeight w:val="742"/>
        </w:trPr>
        <w:tc>
          <w:tcPr>
            <w:tcW w:w="1790" w:type="dxa"/>
          </w:tcPr>
          <w:p w14:paraId="45CA78E2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038C4155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36B31B71" w14:textId="43E720ED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367C52">
              <w:rPr>
                <w:b/>
                <w:sz w:val="22"/>
                <w:szCs w:val="22"/>
              </w:rPr>
              <w:t>9</w:t>
            </w:r>
          </w:p>
          <w:p w14:paraId="1030956C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58E148BC" w14:textId="77777777" w:rsidTr="00F86ACF">
        <w:tc>
          <w:tcPr>
            <w:tcW w:w="1790" w:type="dxa"/>
          </w:tcPr>
          <w:p w14:paraId="7C277C7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1DFFC5D" w14:textId="4EC3C84F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E572B1">
              <w:rPr>
                <w:sz w:val="22"/>
                <w:szCs w:val="22"/>
              </w:rPr>
              <w:t>2</w:t>
            </w:r>
            <w:r w:rsidR="00D52626" w:rsidRPr="00477C9F">
              <w:rPr>
                <w:sz w:val="22"/>
                <w:szCs w:val="22"/>
              </w:rPr>
              <w:t>-</w:t>
            </w:r>
            <w:r w:rsidR="007118C9">
              <w:rPr>
                <w:sz w:val="22"/>
                <w:szCs w:val="22"/>
              </w:rPr>
              <w:t>1</w:t>
            </w:r>
            <w:r w:rsidR="00DD030E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DD030E">
              <w:rPr>
                <w:sz w:val="22"/>
                <w:szCs w:val="22"/>
              </w:rPr>
              <w:t>06</w:t>
            </w:r>
          </w:p>
        </w:tc>
      </w:tr>
      <w:tr w:rsidR="0096348C" w:rsidRPr="00477C9F" w14:paraId="791304D9" w14:textId="77777777" w:rsidTr="00F86ACF">
        <w:tc>
          <w:tcPr>
            <w:tcW w:w="1790" w:type="dxa"/>
          </w:tcPr>
          <w:p w14:paraId="55B0430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608C24E" w14:textId="01B94D4D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5D0E32">
              <w:rPr>
                <w:sz w:val="22"/>
                <w:szCs w:val="22"/>
              </w:rPr>
              <w:t>44</w:t>
            </w:r>
            <w:r w:rsidR="00CF4ED5">
              <w:rPr>
                <w:sz w:val="22"/>
                <w:szCs w:val="22"/>
              </w:rPr>
              <w:t>–</w:t>
            </w:r>
            <w:r w:rsidR="005D0E32">
              <w:rPr>
                <w:sz w:val="22"/>
                <w:szCs w:val="22"/>
              </w:rPr>
              <w:t>11.48</w:t>
            </w:r>
          </w:p>
        </w:tc>
      </w:tr>
      <w:tr w:rsidR="0096348C" w:rsidRPr="00477C9F" w14:paraId="39982A2D" w14:textId="77777777" w:rsidTr="00F86ACF">
        <w:tc>
          <w:tcPr>
            <w:tcW w:w="1790" w:type="dxa"/>
          </w:tcPr>
          <w:p w14:paraId="69ADE2D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EE4C64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1D96CEA6" w14:textId="77777777" w:rsidR="0096348C" w:rsidRPr="00477C9F" w:rsidRDefault="0096348C" w:rsidP="00477C9F">
      <w:pPr>
        <w:rPr>
          <w:sz w:val="22"/>
          <w:szCs w:val="22"/>
        </w:rPr>
      </w:pPr>
    </w:p>
    <w:p w14:paraId="53CF9966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0D129E" w14:paraId="54D31F9E" w14:textId="77777777" w:rsidTr="005B6CBA">
        <w:tc>
          <w:tcPr>
            <w:tcW w:w="753" w:type="dxa"/>
          </w:tcPr>
          <w:p w14:paraId="5E3CBF4F" w14:textId="77777777" w:rsidR="00F84080" w:rsidRPr="000D129E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D129E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0D129E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5B84310F" w14:textId="77777777" w:rsidR="00336917" w:rsidRPr="000D129E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D129E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95AF3D9" w14:textId="77777777" w:rsidR="00F84080" w:rsidRPr="000D129E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149BF26" w14:textId="5DE6DE67" w:rsidR="0069143B" w:rsidRPr="000D129E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D129E">
              <w:rPr>
                <w:snapToGrid w:val="0"/>
                <w:sz w:val="22"/>
                <w:szCs w:val="22"/>
              </w:rPr>
              <w:t>Utskottet justerade särskilt protokoll 202</w:t>
            </w:r>
            <w:r w:rsidR="007118C9" w:rsidRPr="000D129E">
              <w:rPr>
                <w:snapToGrid w:val="0"/>
                <w:sz w:val="22"/>
                <w:szCs w:val="22"/>
              </w:rPr>
              <w:t>2</w:t>
            </w:r>
            <w:r w:rsidRPr="000D129E">
              <w:rPr>
                <w:snapToGrid w:val="0"/>
                <w:sz w:val="22"/>
                <w:szCs w:val="22"/>
              </w:rPr>
              <w:t>/2</w:t>
            </w:r>
            <w:r w:rsidR="007118C9" w:rsidRPr="000D129E">
              <w:rPr>
                <w:snapToGrid w:val="0"/>
                <w:sz w:val="22"/>
                <w:szCs w:val="22"/>
              </w:rPr>
              <w:t>3</w:t>
            </w:r>
            <w:r w:rsidRPr="000D129E">
              <w:rPr>
                <w:snapToGrid w:val="0"/>
                <w:sz w:val="22"/>
                <w:szCs w:val="22"/>
              </w:rPr>
              <w:t>:</w:t>
            </w:r>
            <w:r w:rsidR="004A18D2" w:rsidRPr="000D129E">
              <w:rPr>
                <w:snapToGrid w:val="0"/>
                <w:sz w:val="22"/>
                <w:szCs w:val="22"/>
              </w:rPr>
              <w:t>8</w:t>
            </w:r>
            <w:r w:rsidR="00FD0038" w:rsidRPr="000D129E">
              <w:rPr>
                <w:snapToGrid w:val="0"/>
                <w:sz w:val="22"/>
                <w:szCs w:val="22"/>
              </w:rPr>
              <w:t>.</w:t>
            </w:r>
          </w:p>
          <w:p w14:paraId="7536DD42" w14:textId="77777777" w:rsidR="007864F6" w:rsidRPr="000D129E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0D129E" w14:paraId="3A45D122" w14:textId="77777777" w:rsidTr="005B6CBA">
        <w:tc>
          <w:tcPr>
            <w:tcW w:w="753" w:type="dxa"/>
          </w:tcPr>
          <w:p w14:paraId="4270C6F1" w14:textId="71DC08C4" w:rsidR="008273F4" w:rsidRPr="000D129E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D129E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0D129E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4A18D2" w:rsidRPr="000D129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7B8CDD85" w14:textId="77777777" w:rsidR="0069143B" w:rsidRPr="000D129E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D129E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661B2C94" w14:textId="15FF89D8" w:rsidR="0069143B" w:rsidRPr="000D129E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35EAB3C" w14:textId="77777777" w:rsidR="004A18D2" w:rsidRPr="000D129E" w:rsidRDefault="004A18D2" w:rsidP="004A18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D129E">
              <w:rPr>
                <w:snapToGrid w:val="0"/>
                <w:sz w:val="22"/>
                <w:szCs w:val="22"/>
              </w:rPr>
              <w:t xml:space="preserve">Kanslichefen anmälde att följande granskningsanmälan hade inkommit: </w:t>
            </w:r>
          </w:p>
          <w:p w14:paraId="0757EE53" w14:textId="77777777" w:rsidR="004A18D2" w:rsidRPr="000D129E" w:rsidRDefault="004A18D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DBF9093" w14:textId="291A2D32" w:rsidR="00451D02" w:rsidRPr="000D129E" w:rsidRDefault="004A18D2" w:rsidP="0067057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D129E">
              <w:rPr>
                <w:sz w:val="22"/>
                <w:szCs w:val="22"/>
              </w:rPr>
              <w:t>Granskning av statsministerns uttalanden i riksdagens frågestund den 24 november 2022 (anmäld av Peter Hultqvist (S), inkom 2022-12-02, dnr 1072-2022/23)</w:t>
            </w:r>
            <w:r w:rsidR="000F4593" w:rsidRPr="000D129E">
              <w:rPr>
                <w:sz w:val="22"/>
                <w:szCs w:val="22"/>
              </w:rPr>
              <w:t>.</w:t>
            </w:r>
          </w:p>
          <w:p w14:paraId="3B8A0DF2" w14:textId="4A07F144" w:rsidR="000F4593" w:rsidRPr="000D129E" w:rsidRDefault="000F459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0D129E" w14:paraId="5BF1E7B2" w14:textId="77777777" w:rsidTr="005B6CBA">
        <w:tc>
          <w:tcPr>
            <w:tcW w:w="753" w:type="dxa"/>
          </w:tcPr>
          <w:p w14:paraId="2374E57D" w14:textId="21493D98" w:rsidR="00F84080" w:rsidRPr="000D129E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D129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A18D2" w:rsidRPr="000D129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5694A19C" w14:textId="3FB4B823" w:rsidR="00F84080" w:rsidRPr="000D129E" w:rsidRDefault="000F4593" w:rsidP="0069143B">
            <w:pPr>
              <w:rPr>
                <w:b/>
                <w:snapToGrid w:val="0"/>
                <w:sz w:val="22"/>
                <w:szCs w:val="22"/>
              </w:rPr>
            </w:pPr>
            <w:r w:rsidRPr="000D129E">
              <w:rPr>
                <w:b/>
                <w:sz w:val="22"/>
                <w:szCs w:val="22"/>
              </w:rPr>
              <w:t>Bemyndiganden eller annat lagstöd för regeringens föreskrifter</w:t>
            </w:r>
          </w:p>
          <w:p w14:paraId="1F08B62A" w14:textId="77777777" w:rsidR="0069143B" w:rsidRPr="000D129E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34720C14" w14:textId="77777777" w:rsidR="000F4593" w:rsidRPr="000D129E" w:rsidRDefault="000F4593" w:rsidP="000F4593">
            <w:pPr>
              <w:spacing w:after="240"/>
              <w:rPr>
                <w:snapToGrid w:val="0"/>
                <w:sz w:val="22"/>
                <w:szCs w:val="22"/>
              </w:rPr>
            </w:pPr>
            <w:r w:rsidRPr="000D129E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16463243" w14:textId="77777777" w:rsidR="000F4593" w:rsidRPr="000D129E" w:rsidRDefault="000F4593" w:rsidP="000F4593">
            <w:pPr>
              <w:rPr>
                <w:snapToGrid w:val="0"/>
                <w:sz w:val="22"/>
                <w:szCs w:val="22"/>
              </w:rPr>
            </w:pPr>
            <w:r w:rsidRPr="000D129E">
              <w:rPr>
                <w:snapToGrid w:val="0"/>
                <w:sz w:val="22"/>
                <w:szCs w:val="22"/>
              </w:rPr>
              <w:t>Ärendet bordlades.</w:t>
            </w:r>
          </w:p>
          <w:p w14:paraId="2C413097" w14:textId="77777777" w:rsidR="0069143B" w:rsidRPr="000D129E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F4593" w:rsidRPr="000D129E" w14:paraId="27882CE2" w14:textId="77777777" w:rsidTr="005B6CBA">
        <w:tc>
          <w:tcPr>
            <w:tcW w:w="753" w:type="dxa"/>
          </w:tcPr>
          <w:p w14:paraId="6B6606D0" w14:textId="2681B4C4" w:rsidR="000F4593" w:rsidRPr="000D129E" w:rsidRDefault="000F459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D129E">
              <w:rPr>
                <w:b/>
                <w:snapToGrid w:val="0"/>
                <w:sz w:val="22"/>
                <w:szCs w:val="22"/>
              </w:rPr>
              <w:t>§</w:t>
            </w:r>
            <w:r w:rsidR="005D0E32" w:rsidRPr="000D129E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22B6EA7E" w14:textId="77777777" w:rsidR="000F4593" w:rsidRPr="000D129E" w:rsidRDefault="000F4593" w:rsidP="0069143B">
            <w:pPr>
              <w:rPr>
                <w:b/>
                <w:sz w:val="22"/>
                <w:szCs w:val="22"/>
              </w:rPr>
            </w:pPr>
            <w:r w:rsidRPr="000D129E">
              <w:rPr>
                <w:b/>
                <w:sz w:val="22"/>
                <w:szCs w:val="22"/>
              </w:rPr>
              <w:t>Regeringens styrning av länsstyrelserna</w:t>
            </w:r>
          </w:p>
          <w:p w14:paraId="09521550" w14:textId="77777777" w:rsidR="000F4593" w:rsidRPr="000D129E" w:rsidRDefault="000F4593" w:rsidP="0069143B">
            <w:pPr>
              <w:rPr>
                <w:b/>
                <w:sz w:val="22"/>
                <w:szCs w:val="22"/>
              </w:rPr>
            </w:pPr>
          </w:p>
          <w:p w14:paraId="72077E5F" w14:textId="77777777" w:rsidR="000F4593" w:rsidRPr="000D129E" w:rsidRDefault="000F4593" w:rsidP="000F4593">
            <w:pPr>
              <w:spacing w:after="240"/>
              <w:rPr>
                <w:snapToGrid w:val="0"/>
                <w:sz w:val="22"/>
                <w:szCs w:val="22"/>
              </w:rPr>
            </w:pPr>
            <w:r w:rsidRPr="000D129E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2487F262" w14:textId="77777777" w:rsidR="000F4593" w:rsidRPr="000D129E" w:rsidRDefault="000F4593" w:rsidP="000F4593">
            <w:pPr>
              <w:rPr>
                <w:snapToGrid w:val="0"/>
                <w:sz w:val="22"/>
                <w:szCs w:val="22"/>
              </w:rPr>
            </w:pPr>
            <w:r w:rsidRPr="000D129E">
              <w:rPr>
                <w:snapToGrid w:val="0"/>
                <w:sz w:val="22"/>
                <w:szCs w:val="22"/>
              </w:rPr>
              <w:t>Ärendet bordlades.</w:t>
            </w:r>
          </w:p>
          <w:p w14:paraId="442055CB" w14:textId="5E4E9FB7" w:rsidR="000F4593" w:rsidRPr="000D129E" w:rsidRDefault="000F4593" w:rsidP="0069143B">
            <w:pPr>
              <w:rPr>
                <w:b/>
                <w:sz w:val="22"/>
                <w:szCs w:val="22"/>
              </w:rPr>
            </w:pPr>
          </w:p>
        </w:tc>
      </w:tr>
      <w:tr w:rsidR="000F4593" w:rsidRPr="000D129E" w14:paraId="3DDAFFC7" w14:textId="77777777" w:rsidTr="005B6CBA">
        <w:tc>
          <w:tcPr>
            <w:tcW w:w="753" w:type="dxa"/>
          </w:tcPr>
          <w:p w14:paraId="1E35B9DF" w14:textId="03B00D8C" w:rsidR="000F4593" w:rsidRPr="000D129E" w:rsidRDefault="000F459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D129E">
              <w:rPr>
                <w:b/>
                <w:snapToGrid w:val="0"/>
                <w:sz w:val="22"/>
                <w:szCs w:val="22"/>
              </w:rPr>
              <w:t>§</w:t>
            </w:r>
            <w:r w:rsidR="005D0E32" w:rsidRPr="000D129E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774B220C" w14:textId="77777777" w:rsidR="000F4593" w:rsidRPr="000D129E" w:rsidRDefault="000F4593" w:rsidP="0069143B">
            <w:pPr>
              <w:rPr>
                <w:b/>
                <w:sz w:val="22"/>
                <w:szCs w:val="22"/>
              </w:rPr>
            </w:pPr>
            <w:r w:rsidRPr="000D129E">
              <w:rPr>
                <w:b/>
                <w:sz w:val="22"/>
                <w:szCs w:val="22"/>
              </w:rPr>
              <w:t>Vissa förvaltningsärenden</w:t>
            </w:r>
            <w:r w:rsidRPr="000D129E">
              <w:rPr>
                <w:b/>
                <w:sz w:val="22"/>
                <w:szCs w:val="22"/>
              </w:rPr>
              <w:br/>
            </w:r>
          </w:p>
          <w:p w14:paraId="0E6A546C" w14:textId="77777777" w:rsidR="000F4593" w:rsidRPr="000D129E" w:rsidRDefault="000F4593" w:rsidP="000F4593">
            <w:pPr>
              <w:spacing w:after="240"/>
              <w:rPr>
                <w:snapToGrid w:val="0"/>
                <w:sz w:val="22"/>
                <w:szCs w:val="22"/>
              </w:rPr>
            </w:pPr>
            <w:r w:rsidRPr="000D129E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20357D44" w14:textId="77777777" w:rsidR="000F4593" w:rsidRPr="000D129E" w:rsidRDefault="000F4593" w:rsidP="000F4593">
            <w:pPr>
              <w:rPr>
                <w:snapToGrid w:val="0"/>
                <w:sz w:val="22"/>
                <w:szCs w:val="22"/>
              </w:rPr>
            </w:pPr>
            <w:r w:rsidRPr="000D129E">
              <w:rPr>
                <w:snapToGrid w:val="0"/>
                <w:sz w:val="22"/>
                <w:szCs w:val="22"/>
              </w:rPr>
              <w:t>Ärendet bordlades.</w:t>
            </w:r>
          </w:p>
          <w:p w14:paraId="0E285F41" w14:textId="2862F484" w:rsidR="000F4593" w:rsidRPr="000D129E" w:rsidRDefault="000F4593" w:rsidP="0069143B">
            <w:pPr>
              <w:rPr>
                <w:b/>
                <w:sz w:val="22"/>
                <w:szCs w:val="22"/>
              </w:rPr>
            </w:pPr>
          </w:p>
        </w:tc>
      </w:tr>
      <w:tr w:rsidR="000F4593" w:rsidRPr="000D129E" w14:paraId="6CD98B21" w14:textId="77777777" w:rsidTr="005B6CBA">
        <w:tc>
          <w:tcPr>
            <w:tcW w:w="753" w:type="dxa"/>
          </w:tcPr>
          <w:p w14:paraId="411FA6BD" w14:textId="09812E75" w:rsidR="000F4593" w:rsidRPr="000D129E" w:rsidRDefault="000F459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D129E">
              <w:rPr>
                <w:b/>
                <w:snapToGrid w:val="0"/>
                <w:sz w:val="22"/>
                <w:szCs w:val="22"/>
              </w:rPr>
              <w:t>§</w:t>
            </w:r>
            <w:r w:rsidR="005D0E32" w:rsidRPr="000D129E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324F96C4" w14:textId="77777777" w:rsidR="000F4593" w:rsidRPr="000D129E" w:rsidRDefault="000F4593" w:rsidP="0069143B">
            <w:pPr>
              <w:rPr>
                <w:b/>
                <w:sz w:val="22"/>
                <w:szCs w:val="22"/>
              </w:rPr>
            </w:pPr>
            <w:r w:rsidRPr="000D129E">
              <w:rPr>
                <w:b/>
                <w:sz w:val="22"/>
                <w:szCs w:val="22"/>
              </w:rPr>
              <w:t>Regeringens sammansättning och regeringsarbetets organisation</w:t>
            </w:r>
          </w:p>
          <w:p w14:paraId="65D483AE" w14:textId="77777777" w:rsidR="000F4593" w:rsidRPr="000D129E" w:rsidRDefault="000F4593" w:rsidP="0069143B">
            <w:pPr>
              <w:rPr>
                <w:b/>
                <w:sz w:val="22"/>
                <w:szCs w:val="22"/>
              </w:rPr>
            </w:pPr>
          </w:p>
          <w:p w14:paraId="3F135EDD" w14:textId="77777777" w:rsidR="000F4593" w:rsidRPr="000D129E" w:rsidRDefault="000F4593" w:rsidP="000F4593">
            <w:pPr>
              <w:spacing w:after="240"/>
              <w:rPr>
                <w:snapToGrid w:val="0"/>
                <w:sz w:val="22"/>
                <w:szCs w:val="22"/>
              </w:rPr>
            </w:pPr>
            <w:r w:rsidRPr="000D129E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652B10DC" w14:textId="77777777" w:rsidR="000F4593" w:rsidRPr="000D129E" w:rsidRDefault="000F4593" w:rsidP="000F4593">
            <w:pPr>
              <w:rPr>
                <w:snapToGrid w:val="0"/>
                <w:sz w:val="22"/>
                <w:szCs w:val="22"/>
              </w:rPr>
            </w:pPr>
            <w:r w:rsidRPr="000D129E">
              <w:rPr>
                <w:snapToGrid w:val="0"/>
                <w:sz w:val="22"/>
                <w:szCs w:val="22"/>
              </w:rPr>
              <w:t>Ärendet bordlades.</w:t>
            </w:r>
          </w:p>
          <w:p w14:paraId="764C6C09" w14:textId="32579AA5" w:rsidR="000F4593" w:rsidRPr="000D129E" w:rsidRDefault="000F4593" w:rsidP="0069143B">
            <w:pPr>
              <w:rPr>
                <w:b/>
                <w:sz w:val="22"/>
                <w:szCs w:val="22"/>
              </w:rPr>
            </w:pPr>
          </w:p>
        </w:tc>
      </w:tr>
      <w:tr w:rsidR="000F4593" w:rsidRPr="000D129E" w14:paraId="0387AD69" w14:textId="77777777" w:rsidTr="005B6CBA">
        <w:tc>
          <w:tcPr>
            <w:tcW w:w="753" w:type="dxa"/>
          </w:tcPr>
          <w:p w14:paraId="2385C63A" w14:textId="1C1EBBA8" w:rsidR="000F4593" w:rsidRPr="000D129E" w:rsidRDefault="000F459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D129E">
              <w:rPr>
                <w:b/>
                <w:snapToGrid w:val="0"/>
                <w:sz w:val="22"/>
                <w:szCs w:val="22"/>
              </w:rPr>
              <w:t>§</w:t>
            </w:r>
            <w:r w:rsidR="005D0E32" w:rsidRPr="000D129E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58FAA9F7" w14:textId="77777777" w:rsidR="000F4593" w:rsidRPr="000D129E" w:rsidRDefault="000F4593" w:rsidP="0069143B">
            <w:pPr>
              <w:rPr>
                <w:b/>
                <w:sz w:val="22"/>
                <w:szCs w:val="22"/>
              </w:rPr>
            </w:pPr>
            <w:r w:rsidRPr="000D129E">
              <w:rPr>
                <w:b/>
                <w:sz w:val="22"/>
                <w:szCs w:val="22"/>
              </w:rPr>
              <w:t>Regeringsprotokollen</w:t>
            </w:r>
          </w:p>
          <w:p w14:paraId="681170A5" w14:textId="77777777" w:rsidR="000F4593" w:rsidRPr="000D129E" w:rsidRDefault="000F4593" w:rsidP="0069143B">
            <w:pPr>
              <w:rPr>
                <w:b/>
                <w:sz w:val="22"/>
                <w:szCs w:val="22"/>
              </w:rPr>
            </w:pPr>
          </w:p>
          <w:p w14:paraId="4032BA30" w14:textId="77777777" w:rsidR="000F4593" w:rsidRPr="000D129E" w:rsidRDefault="000F4593" w:rsidP="000F4593">
            <w:pPr>
              <w:spacing w:after="240"/>
              <w:rPr>
                <w:snapToGrid w:val="0"/>
                <w:sz w:val="22"/>
                <w:szCs w:val="22"/>
              </w:rPr>
            </w:pPr>
            <w:r w:rsidRPr="000D129E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751D9D59" w14:textId="77777777" w:rsidR="000F4593" w:rsidRPr="000D129E" w:rsidRDefault="000F4593" w:rsidP="000F4593">
            <w:pPr>
              <w:rPr>
                <w:snapToGrid w:val="0"/>
                <w:sz w:val="22"/>
                <w:szCs w:val="22"/>
              </w:rPr>
            </w:pPr>
            <w:r w:rsidRPr="000D129E">
              <w:rPr>
                <w:snapToGrid w:val="0"/>
                <w:sz w:val="22"/>
                <w:szCs w:val="22"/>
              </w:rPr>
              <w:t>Ärendet bordlades.</w:t>
            </w:r>
          </w:p>
          <w:p w14:paraId="5E126A5F" w14:textId="235752D5" w:rsidR="000F4593" w:rsidRPr="000D129E" w:rsidRDefault="000F4593" w:rsidP="0069143B">
            <w:pPr>
              <w:rPr>
                <w:b/>
                <w:sz w:val="22"/>
                <w:szCs w:val="22"/>
              </w:rPr>
            </w:pPr>
          </w:p>
        </w:tc>
      </w:tr>
      <w:tr w:rsidR="0096348C" w:rsidRPr="000D129E" w14:paraId="01824DB6" w14:textId="77777777" w:rsidTr="005B6CBA">
        <w:trPr>
          <w:gridAfter w:val="1"/>
          <w:wAfter w:w="7" w:type="dxa"/>
        </w:trPr>
        <w:tc>
          <w:tcPr>
            <w:tcW w:w="7342" w:type="dxa"/>
            <w:gridSpan w:val="2"/>
          </w:tcPr>
          <w:p w14:paraId="6A528582" w14:textId="59E27E4E" w:rsidR="008273F4" w:rsidRPr="000D129E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D129E">
              <w:rPr>
                <w:sz w:val="22"/>
                <w:szCs w:val="22"/>
              </w:rPr>
              <w:t>Vid protokollet</w:t>
            </w:r>
          </w:p>
          <w:p w14:paraId="405F8D73" w14:textId="5D2FD1A4" w:rsidR="008273F4" w:rsidRPr="000D129E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D129E">
              <w:rPr>
                <w:sz w:val="22"/>
                <w:szCs w:val="22"/>
              </w:rPr>
              <w:t>Justera</w:t>
            </w:r>
            <w:r w:rsidR="005B6CBA">
              <w:rPr>
                <w:sz w:val="22"/>
                <w:szCs w:val="22"/>
              </w:rPr>
              <w:t>t</w:t>
            </w:r>
            <w:r w:rsidRPr="000D129E">
              <w:rPr>
                <w:sz w:val="22"/>
                <w:szCs w:val="22"/>
              </w:rPr>
              <w:t xml:space="preserve"> </w:t>
            </w:r>
            <w:r w:rsidR="0031186C">
              <w:rPr>
                <w:sz w:val="22"/>
                <w:szCs w:val="22"/>
              </w:rPr>
              <w:t>2022-12-08</w:t>
            </w:r>
          </w:p>
          <w:p w14:paraId="38572063" w14:textId="0E8A56E6" w:rsidR="00AF32C5" w:rsidRPr="000D129E" w:rsidRDefault="00850644" w:rsidP="005B6CB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</w:tc>
      </w:tr>
    </w:tbl>
    <w:p w14:paraId="7EEBE720" w14:textId="77777777" w:rsidR="005805B8" w:rsidRDefault="005805B8" w:rsidP="005805B8">
      <w:pPr>
        <w:widowControl/>
        <w:rPr>
          <w:sz w:val="22"/>
          <w:szCs w:val="22"/>
        </w:rPr>
      </w:pPr>
    </w:p>
    <w:p w14:paraId="3B0EB6AE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7A06873C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83008F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42B95580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B11EA63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2022-1</w:t>
            </w:r>
            <w:r w:rsidR="00CB0989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CB0989">
              <w:rPr>
                <w:sz w:val="20"/>
              </w:rPr>
              <w:t>1</w:t>
            </w:r>
            <w:r w:rsidR="00166858">
              <w:rPr>
                <w:sz w:val="20"/>
              </w:rPr>
              <w:t>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959BE77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2ECC7A6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0B42524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0A0196E5" w14:textId="7B5C9F69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C800A5">
              <w:rPr>
                <w:sz w:val="20"/>
              </w:rPr>
              <w:t>9</w:t>
            </w:r>
          </w:p>
        </w:tc>
      </w:tr>
      <w:tr w:rsidR="005805B8" w14:paraId="59784F2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03E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F8B" w14:textId="6BE3803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D56073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5D2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84B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CC2D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5BB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E21A6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BBCB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101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2A522E7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123E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DFC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E28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644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6E99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225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169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67C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73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3F5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D94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54A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858F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CEB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F596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FE0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02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E4E18" w14:paraId="5E8CB50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11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65AB" w14:textId="523453A4" w:rsidR="008E4E18" w:rsidRDefault="00660481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2A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52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59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D0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DA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56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38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B1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9F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C4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78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F8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38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C6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71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EAAD17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97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2815" w14:textId="105664C3" w:rsidR="008E4E18" w:rsidRDefault="0060556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64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B4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83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91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09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3C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91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C8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F7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CC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98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62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8F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AA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27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E3EF3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4B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E1FA" w14:textId="5D6437B3" w:rsidR="008E4E18" w:rsidRDefault="0060556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0B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81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0C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72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0F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02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33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96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13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48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3E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BE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EF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2B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E8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32C606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3B01" w14:textId="77777777" w:rsidR="008E4E18" w:rsidRPr="00BA0AA9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6768" w14:textId="68B9A3F8" w:rsidR="008E4E18" w:rsidRDefault="0060556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FD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3C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72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85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E9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14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18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39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7B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E6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A2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2E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FC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AC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23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27BCF99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3B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99A4" w14:textId="34D4480C" w:rsidR="008E4E18" w:rsidRDefault="0060556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0B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C5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40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D7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9A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5C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9A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BA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2C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D0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40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2C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D1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BC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3B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7DCDF00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1F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5EF5" w14:textId="4EDCBDDD" w:rsidR="008E4E18" w:rsidRDefault="0060556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A5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8B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83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10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33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0D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80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D9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09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25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17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10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B9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DF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C2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298A978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34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0565" w14:textId="056CA865" w:rsidR="008E4E18" w:rsidRDefault="0060556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D3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C1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02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3F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48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C1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A6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12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BB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48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58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5B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75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7F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7B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0D426F5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D4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31D8" w14:textId="3484EDC1" w:rsidR="008E4E18" w:rsidRDefault="0060556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2F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71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B9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49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2D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90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95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7C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F3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F9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32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6D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CF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DD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CC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2376C2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B7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0008" w14:textId="6AA1CE64" w:rsidR="008E4E18" w:rsidRDefault="0060556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2D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F4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54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9B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33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3B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7A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39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A0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51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99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3A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71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77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1B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8D5F77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63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AC92" w14:textId="5C77C4E4" w:rsidR="008E4E18" w:rsidRDefault="0060556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52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B8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7C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7F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2E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9B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EC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A3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12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DC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3C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E1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5A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7C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ED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770F23C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27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FE93" w14:textId="183F676B" w:rsidR="008E4E18" w:rsidRDefault="00EE43C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25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A9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46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7B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4E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DA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FA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B1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B4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20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A2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70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6A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E8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9C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844699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57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9B4B" w14:textId="3BBFF98E" w:rsidR="008E4E18" w:rsidRDefault="0060556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5A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60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59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9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78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DB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DE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D9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C2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51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F7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3E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E1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C3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1F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2124789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67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E8D0" w14:textId="4ED5936D" w:rsidR="008E4E18" w:rsidRDefault="0060556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46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06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7C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C3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DC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6F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8C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71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87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22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F1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0D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B7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C7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99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86359E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D3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7AEF" w14:textId="7285AA71" w:rsidR="008E4E18" w:rsidRDefault="0060556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FE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53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05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C0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69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71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29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1E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80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A1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1D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70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6C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BF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CB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7F0171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CC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062F" w14:textId="0CE895D5" w:rsidR="008E4E18" w:rsidRDefault="0060556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39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0A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5A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22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7A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62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10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76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97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40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86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81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C3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03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29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89B3A3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36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8414" w14:textId="51C8CBB1" w:rsidR="008E4E18" w:rsidRDefault="0060556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F4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5E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A4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3C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B2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89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53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DA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D1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17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92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84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F5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27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10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3BEF2A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27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785D" w14:textId="1F3B31CD" w:rsidR="008E4E18" w:rsidRDefault="0060556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59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16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4E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8E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E3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A7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80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4F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AE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58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5D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7D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DC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E0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94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B37621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91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57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24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9A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38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AF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B7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81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57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98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4C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B9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D4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83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C6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D6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08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8E4E18" w14:paraId="77BE391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40BD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67B4" w14:textId="3CF2398C" w:rsidR="008E4E18" w:rsidRDefault="0060556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44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C4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D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8B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AD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96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58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99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3E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00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6E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7C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91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6F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9C143D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D564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3EA8" w14:textId="215C063B" w:rsidR="008E4E18" w:rsidRDefault="00660481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B1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F9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FB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9A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5E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19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0B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02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06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4C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AA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D0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48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94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45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E27349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8200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18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28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80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03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2B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2A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05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A8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FC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B7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91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C1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17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8C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96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8A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C353DBD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C577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4C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2E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2A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D8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DF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48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47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CB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BB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A4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EC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2A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5A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31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86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81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D7414C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63E3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C857" w14:textId="328EF9CB" w:rsidR="008E4E18" w:rsidRDefault="0060556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99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0E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23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4A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5F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CC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33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46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E0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B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0A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CB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08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B4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DD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D967D3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F473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AC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CA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23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28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59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D4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78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13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DD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F5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8D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44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1F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58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A5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2E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1ED8C7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F1AA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C7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AB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AC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BE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51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94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6A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1A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60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93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38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DD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52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76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66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F4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C111869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AF83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2A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73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AA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09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4C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AF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8D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83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6D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D2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9A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07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3E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63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BD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53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ED8C50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522D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7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DD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96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CA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91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1B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46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75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6A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07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34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08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F3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D4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06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1E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28D68C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C008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D8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78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80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93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EA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96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4F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FD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50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82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33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7A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C1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8B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AA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75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004D20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80E6" w14:textId="77777777" w:rsidR="008E4E18" w:rsidRDefault="00ED3B6E" w:rsidP="008E4E1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DE21" w14:textId="44E57C4B" w:rsidR="008E4E18" w:rsidRDefault="0060556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8B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D7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7D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E9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69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25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5A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46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13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FB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66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E2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33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9B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20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C9B358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D91F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4E08" w14:textId="1771DE30" w:rsidR="008E4E18" w:rsidRDefault="00232B0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73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0E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55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3E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60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EB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3F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D9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33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11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A0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EB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58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11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AC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138C45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4119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2E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DD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2B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A5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0A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1C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06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7D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A7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B2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D8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89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70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B5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CA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63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B736D4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B1A5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F7EF" w14:textId="63B7A640" w:rsidR="008E4E18" w:rsidRDefault="00232B0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62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82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AE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FE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84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0B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9D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31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75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F5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DD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B5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20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B8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6F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CB845E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1549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58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7A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99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D2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2C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5B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DE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88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F0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EA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67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E5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D1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74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FE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34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53133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C6A5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A1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D0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3E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E9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E9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02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35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EB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0C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B7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BD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E7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7D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5C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B4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34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81B89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BA80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7F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FA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5C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EF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2E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BC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94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EA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44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31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CB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57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E9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5C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71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90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AECD85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5A91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2C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13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7E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46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6C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88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B6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01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98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2C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41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DC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02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DE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06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83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F33459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ABBA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B1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C8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8C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94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F4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2E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B9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B8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17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63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60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C6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1F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74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13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4E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56033D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57C6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F6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FF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E9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F6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E2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21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55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27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05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72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FC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DF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00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35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4E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20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085D9B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3506" w14:textId="77777777" w:rsidR="008E4E18" w:rsidRDefault="00CB0989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E0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A6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B2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50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2D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3F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9D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D1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A0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50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FA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D9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8B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59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59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14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5DA22B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A5CA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FB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F0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CA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4C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73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70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03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FD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6A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D8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BE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99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80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46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9E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1F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CD9A51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D91D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19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80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E1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B4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45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A5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32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7C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40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DC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80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AB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54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68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4D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ACB388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BA06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61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80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B9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B1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E5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3D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BD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2C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C9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77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9F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85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C6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CB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66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43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2E76F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4FB5" w14:textId="77777777" w:rsidR="008E4E18" w:rsidRDefault="000B49BA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97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98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88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12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6E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CE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CF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BE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75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E1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86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A9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FF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C5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B2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F3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627118E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7FAF" w14:textId="77777777" w:rsidR="00506EBC" w:rsidRDefault="00166858" w:rsidP="00506EB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Bassem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Nasr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0E1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EEC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1B3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19C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362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D6E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FF6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692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13F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EA0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260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7ED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C7D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2C6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D56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27B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49552EC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6729" w14:textId="77777777" w:rsidR="00506EBC" w:rsidRDefault="00506EBC" w:rsidP="00506EB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5DA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57C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C51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BBA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D2C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D41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42B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1D3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5E4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DCE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6CB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A5B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186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A5A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B6E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C7C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6AE71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AB28" w14:textId="77777777" w:rsidR="00506EBC" w:rsidRDefault="00506EBC" w:rsidP="00506EB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FFD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9A9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A73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8F3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F6D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949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095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606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AE7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74B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1D4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A27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398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B8A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929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A65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73F6D2B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DF8A" w14:textId="77777777" w:rsidR="00506EBC" w:rsidRDefault="00506EBC" w:rsidP="00506EB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8E4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BE7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B29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436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F73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F96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F18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E34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75C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377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F12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2B7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E94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EE6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C69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B16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3556000E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FF351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A5DF1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6D819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10D20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06EBC" w14:paraId="64A42513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4CE4B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03EE185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028AAB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32A9BB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082F3E32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C52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9BA"/>
    <w:rsid w:val="000B4B17"/>
    <w:rsid w:val="000B7C05"/>
    <w:rsid w:val="000D129E"/>
    <w:rsid w:val="000D4D83"/>
    <w:rsid w:val="000E10DC"/>
    <w:rsid w:val="000E2B7E"/>
    <w:rsid w:val="000E6D49"/>
    <w:rsid w:val="000F15B0"/>
    <w:rsid w:val="000F448B"/>
    <w:rsid w:val="000F4593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2B0E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186C"/>
    <w:rsid w:val="00331327"/>
    <w:rsid w:val="0033415B"/>
    <w:rsid w:val="00336917"/>
    <w:rsid w:val="00342116"/>
    <w:rsid w:val="00360479"/>
    <w:rsid w:val="00367C52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18D2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A5D2F"/>
    <w:rsid w:val="005B5E8D"/>
    <w:rsid w:val="005B6CBA"/>
    <w:rsid w:val="005C1541"/>
    <w:rsid w:val="005C2F5F"/>
    <w:rsid w:val="005C75F9"/>
    <w:rsid w:val="005D0E32"/>
    <w:rsid w:val="005E2252"/>
    <w:rsid w:val="005E28B9"/>
    <w:rsid w:val="005E439C"/>
    <w:rsid w:val="005E614D"/>
    <w:rsid w:val="005F03FF"/>
    <w:rsid w:val="005F085D"/>
    <w:rsid w:val="00605560"/>
    <w:rsid w:val="00612FF5"/>
    <w:rsid w:val="00614737"/>
    <w:rsid w:val="00626335"/>
    <w:rsid w:val="0063744B"/>
    <w:rsid w:val="006402A0"/>
    <w:rsid w:val="00640520"/>
    <w:rsid w:val="006503A2"/>
    <w:rsid w:val="00655976"/>
    <w:rsid w:val="00660481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0644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E4E18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00A5"/>
    <w:rsid w:val="00C84F0D"/>
    <w:rsid w:val="00C919F3"/>
    <w:rsid w:val="00C92589"/>
    <w:rsid w:val="00C93236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073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30E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A704C"/>
    <w:rsid w:val="00EA7B53"/>
    <w:rsid w:val="00EC2B58"/>
    <w:rsid w:val="00EC735D"/>
    <w:rsid w:val="00EC7B83"/>
    <w:rsid w:val="00ED3B6E"/>
    <w:rsid w:val="00ED5D82"/>
    <w:rsid w:val="00EE43CF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4E676"/>
  <w15:chartTrackingRefBased/>
  <w15:docId w15:val="{77070C43-42FD-430C-BDAD-7B1B862F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64</TotalTime>
  <Pages>2</Pages>
  <Words>330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17</cp:revision>
  <cp:lastPrinted>2021-05-04T07:05:00Z</cp:lastPrinted>
  <dcterms:created xsi:type="dcterms:W3CDTF">2022-12-05T09:12:00Z</dcterms:created>
  <dcterms:modified xsi:type="dcterms:W3CDTF">2023-01-18T09:04:00Z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