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0D45" w:rsidRDefault="0080430D" w14:paraId="65284F17" w14:textId="77777777">
      <w:pPr>
        <w:pStyle w:val="RubrikFrslagTIllRiksdagsbeslut"/>
      </w:pPr>
      <w:sdt>
        <w:sdtPr>
          <w:alias w:val="CC_Boilerplate_4"/>
          <w:tag w:val="CC_Boilerplate_4"/>
          <w:id w:val="-1644581176"/>
          <w:lock w:val="sdtContentLocked"/>
          <w:placeholder>
            <w:docPart w:val="1624D0E5BA8E49C0869D082CC1BCFBF7"/>
          </w:placeholder>
          <w:text/>
        </w:sdtPr>
        <w:sdtEndPr/>
        <w:sdtContent>
          <w:r w:rsidRPr="009B062B" w:rsidR="00AF30DD">
            <w:t>Förslag till riksdagsbeslut</w:t>
          </w:r>
        </w:sdtContent>
      </w:sdt>
      <w:bookmarkEnd w:id="0"/>
      <w:bookmarkEnd w:id="1"/>
    </w:p>
    <w:sdt>
      <w:sdtPr>
        <w:alias w:val="Yrkande 1"/>
        <w:tag w:val="242c4b18-39e7-42b5-af2c-e44acf33aee3"/>
        <w:id w:val="-1811084981"/>
        <w:lock w:val="sdtLocked"/>
      </w:sdtPr>
      <w:sdtEndPr/>
      <w:sdtContent>
        <w:p w:rsidR="00D47259" w:rsidRDefault="00E674B9" w14:paraId="15A3DAA0" w14:textId="77777777">
          <w:pPr>
            <w:pStyle w:val="Frslagstext"/>
            <w:numPr>
              <w:ilvl w:val="0"/>
              <w:numId w:val="0"/>
            </w:numPr>
          </w:pPr>
          <w:r>
            <w:t>Riksdagen ställer sig bakom det som anförs i motionen om att se över möjligheten att effektivisera handläggningstiden för avverkningsanmälningar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B17773F3D34B878103D02D5720771C"/>
        </w:placeholder>
        <w:text/>
      </w:sdtPr>
      <w:sdtEndPr/>
      <w:sdtContent>
        <w:p w:rsidRPr="009B062B" w:rsidR="006D79C9" w:rsidP="00333E95" w:rsidRDefault="006D79C9" w14:paraId="7EC78A39" w14:textId="77777777">
          <w:pPr>
            <w:pStyle w:val="Rubrik1"/>
          </w:pPr>
          <w:r>
            <w:t>Motivering</w:t>
          </w:r>
        </w:p>
      </w:sdtContent>
    </w:sdt>
    <w:bookmarkEnd w:displacedByCustomXml="prev" w:id="3"/>
    <w:bookmarkEnd w:displacedByCustomXml="prev" w:id="4"/>
    <w:p w:rsidR="00375204" w:rsidP="0080430D" w:rsidRDefault="00375204" w14:paraId="21B4E59F" w14:textId="38A40655">
      <w:pPr>
        <w:pStyle w:val="Normalutanindragellerluft"/>
      </w:pPr>
      <w:r>
        <w:t>För några somrar sedan orsakade stormen Hans oerhört stora skador för skogsägare runt Norsjö, Malå och Sorsele. På bara några minuter fälldes 500</w:t>
      </w:r>
      <w:r w:rsidR="00E674B9">
        <w:t> </w:t>
      </w:r>
      <w:r>
        <w:t>000–1</w:t>
      </w:r>
      <w:r w:rsidR="00E674B9">
        <w:t> </w:t>
      </w:r>
      <w:r>
        <w:t>000</w:t>
      </w:r>
      <w:r w:rsidR="00E674B9">
        <w:t> </w:t>
      </w:r>
      <w:r>
        <w:t>000 kubikmeter skog av fallvindar (och mängden kan vara ännu större än så). Under den korta stunden omkullkastades inte bara skogen ifråga, utan även människors livsverk, drömmar och arv från tidigare generationer. Det är inget annat än en tragedi för de drabbade – inte minst för de som inte hade fullständiga försäkringar.</w:t>
      </w:r>
    </w:p>
    <w:p w:rsidR="00375204" w:rsidP="0080430D" w:rsidRDefault="00375204" w14:paraId="33D9C520" w14:textId="40393F85">
      <w:r>
        <w:t>För att ta till vara de stora virkesvärden som låg på marken höjdes många röster för att regeringen borde införa en generell dispens från den så kallade sexveckorsregeln som infaller efter avverkningsanmälan.</w:t>
      </w:r>
    </w:p>
    <w:p w:rsidR="00375204" w:rsidP="0080430D" w:rsidRDefault="00375204" w14:paraId="446C3797" w14:textId="64D54DC7">
      <w:r>
        <w:t>Fastän Skogsstyrelsen hanterade dispensansökningarna (från sexveckorsregeln) efter den aktuella stormen relativt snabbt, så finns det ändå anledning att i sammanhanget fundera på om det inte vore bra att generellt effektivisera den sex veckor långa hand</w:t>
      </w:r>
      <w:r w:rsidR="0080430D">
        <w:softHyphen/>
      </w:r>
      <w:r>
        <w:t>läggningen av avverkningsanmälningar. För en sak är säker – det kommer att komma fler stormar och omkullblåst skog och istället för att införa speciella regler för varje gång det hänt kan en allmänt kortare handläggning vara något att fundera på. Tanken är inte helt ny och även i den näst nyaste skogsutredningen föreslogs att handläggnings</w:t>
      </w:r>
      <w:r w:rsidR="0080430D">
        <w:softHyphen/>
      </w:r>
      <w:r>
        <w:t>tiden för avverkningsanmälningar skulle kunna förkortas till tre veckor. I den nyligen presenterade skogsutredningen rekommenderas tio dagar.</w:t>
      </w:r>
    </w:p>
    <w:p w:rsidR="00375204" w:rsidP="0080430D" w:rsidRDefault="00375204" w14:paraId="069D62F7" w14:textId="77777777">
      <w:r>
        <w:lastRenderedPageBreak/>
        <w:t>Dessutom – med tanke på att skogsägare i vårt grannland Finland inte behöver vänta med avverkning mer än tio dagar efter det att avverkningsanmälan är inlämnad, så borde det inte vara helt omöjligt att genomföra en effektivisering även här.</w:t>
      </w:r>
    </w:p>
    <w:p w:rsidRPr="00422B9E" w:rsidR="00422B9E" w:rsidP="0080430D" w:rsidRDefault="00375204" w14:paraId="480EB6CD" w14:textId="20898FEA">
      <w:r>
        <w:t>Detta bör ges regeringen till känna.</w:t>
      </w:r>
    </w:p>
    <w:sdt>
      <w:sdtPr>
        <w:rPr>
          <w:i/>
          <w:noProof/>
        </w:rPr>
        <w:alias w:val="CC_Underskrifter"/>
        <w:tag w:val="CC_Underskrifter"/>
        <w:id w:val="583496634"/>
        <w:lock w:val="sdtContentLocked"/>
        <w:placeholder>
          <w:docPart w:val="38DBB07819CD4555AFDB77F8536ECFC0"/>
        </w:placeholder>
      </w:sdtPr>
      <w:sdtEndPr/>
      <w:sdtContent>
        <w:p w:rsidR="00090D45" w:rsidP="00C14AA8" w:rsidRDefault="00090D45" w14:paraId="76715531" w14:textId="77777777"/>
        <w:p w:rsidR="00090D45" w:rsidP="00C14AA8" w:rsidRDefault="0080430D" w14:paraId="5A620BE9" w14:textId="759C2358"/>
      </w:sdtContent>
    </w:sdt>
    <w:tbl>
      <w:tblPr>
        <w:tblW w:w="5000" w:type="pct"/>
        <w:tblLook w:val="04A0" w:firstRow="1" w:lastRow="0" w:firstColumn="1" w:lastColumn="0" w:noHBand="0" w:noVBand="1"/>
        <w:tblCaption w:val="underskrifter"/>
      </w:tblPr>
      <w:tblGrid>
        <w:gridCol w:w="4252"/>
        <w:gridCol w:w="4252"/>
      </w:tblGrid>
      <w:tr w:rsidR="00D47259" w14:paraId="4F211679" w14:textId="77777777">
        <w:trPr>
          <w:cantSplit/>
        </w:trPr>
        <w:tc>
          <w:tcPr>
            <w:tcW w:w="50" w:type="pct"/>
            <w:vAlign w:val="bottom"/>
          </w:tcPr>
          <w:p w:rsidR="00D47259" w:rsidRDefault="00E674B9" w14:paraId="6C017FA9" w14:textId="77777777">
            <w:pPr>
              <w:pStyle w:val="Underskrifter"/>
              <w:spacing w:after="0"/>
            </w:pPr>
            <w:r>
              <w:t>Helena Lindahl (C)</w:t>
            </w:r>
          </w:p>
        </w:tc>
        <w:tc>
          <w:tcPr>
            <w:tcW w:w="50" w:type="pct"/>
            <w:vAlign w:val="bottom"/>
          </w:tcPr>
          <w:p w:rsidR="00D47259" w:rsidRDefault="00D47259" w14:paraId="108B67FD" w14:textId="77777777">
            <w:pPr>
              <w:pStyle w:val="Underskrifter"/>
              <w:spacing w:after="0"/>
            </w:pPr>
          </w:p>
        </w:tc>
      </w:tr>
    </w:tbl>
    <w:p w:rsidRPr="008E0FE2" w:rsidR="004801AC" w:rsidP="00DF3554" w:rsidRDefault="004801AC" w14:paraId="473768F5" w14:textId="7E6FC3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1EF4F" w14:textId="77777777" w:rsidR="00375204" w:rsidRDefault="00375204" w:rsidP="000C1CAD">
      <w:pPr>
        <w:spacing w:line="240" w:lineRule="auto"/>
      </w:pPr>
      <w:r>
        <w:separator/>
      </w:r>
    </w:p>
  </w:endnote>
  <w:endnote w:type="continuationSeparator" w:id="0">
    <w:p w14:paraId="5FCE9E82" w14:textId="77777777" w:rsidR="00375204" w:rsidRDefault="003752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B4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0A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91C1" w14:textId="146E66B5" w:rsidR="00262EA3" w:rsidRPr="00C14AA8" w:rsidRDefault="00262EA3" w:rsidP="00C14A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34F83" w14:textId="77777777" w:rsidR="00375204" w:rsidRDefault="00375204" w:rsidP="000C1CAD">
      <w:pPr>
        <w:spacing w:line="240" w:lineRule="auto"/>
      </w:pPr>
      <w:r>
        <w:separator/>
      </w:r>
    </w:p>
  </w:footnote>
  <w:footnote w:type="continuationSeparator" w:id="0">
    <w:p w14:paraId="4C6BDC43" w14:textId="77777777" w:rsidR="00375204" w:rsidRDefault="003752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86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448E85" wp14:editId="791C83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925B37" w14:textId="374D7AC3" w:rsidR="00262EA3" w:rsidRDefault="0080430D" w:rsidP="008103B5">
                          <w:pPr>
                            <w:jc w:val="right"/>
                          </w:pPr>
                          <w:sdt>
                            <w:sdtPr>
                              <w:alias w:val="CC_Noformat_Partikod"/>
                              <w:tag w:val="CC_Noformat_Partikod"/>
                              <w:id w:val="-53464382"/>
                              <w:placeholder>
                                <w:docPart w:val="C75EF58273D24FAF87E195AA1FAE0EB6"/>
                              </w:placeholder>
                              <w:text/>
                            </w:sdtPr>
                            <w:sdtEndPr/>
                            <w:sdtContent>
                              <w:r w:rsidR="00375204">
                                <w:t>C</w:t>
                              </w:r>
                            </w:sdtContent>
                          </w:sdt>
                          <w:sdt>
                            <w:sdtPr>
                              <w:alias w:val="CC_Noformat_Partinummer"/>
                              <w:tag w:val="CC_Noformat_Partinummer"/>
                              <w:id w:val="-1709555926"/>
                              <w:placeholder>
                                <w:docPart w:val="99E82B76A8684ECCA38177AAEBDA29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448E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925B37" w14:textId="374D7AC3" w:rsidR="00262EA3" w:rsidRDefault="0080430D" w:rsidP="008103B5">
                    <w:pPr>
                      <w:jc w:val="right"/>
                    </w:pPr>
                    <w:sdt>
                      <w:sdtPr>
                        <w:alias w:val="CC_Noformat_Partikod"/>
                        <w:tag w:val="CC_Noformat_Partikod"/>
                        <w:id w:val="-53464382"/>
                        <w:placeholder>
                          <w:docPart w:val="C75EF58273D24FAF87E195AA1FAE0EB6"/>
                        </w:placeholder>
                        <w:text/>
                      </w:sdtPr>
                      <w:sdtEndPr/>
                      <w:sdtContent>
                        <w:r w:rsidR="00375204">
                          <w:t>C</w:t>
                        </w:r>
                      </w:sdtContent>
                    </w:sdt>
                    <w:sdt>
                      <w:sdtPr>
                        <w:alias w:val="CC_Noformat_Partinummer"/>
                        <w:tag w:val="CC_Noformat_Partinummer"/>
                        <w:id w:val="-1709555926"/>
                        <w:placeholder>
                          <w:docPart w:val="99E82B76A8684ECCA38177AAEBDA291C"/>
                        </w:placeholder>
                        <w:showingPlcHdr/>
                        <w:text/>
                      </w:sdtPr>
                      <w:sdtEndPr/>
                      <w:sdtContent>
                        <w:r w:rsidR="00262EA3">
                          <w:t xml:space="preserve"> </w:t>
                        </w:r>
                      </w:sdtContent>
                    </w:sdt>
                  </w:p>
                </w:txbxContent>
              </v:textbox>
              <w10:wrap anchorx="page"/>
            </v:shape>
          </w:pict>
        </mc:Fallback>
      </mc:AlternateContent>
    </w:r>
  </w:p>
  <w:p w14:paraId="02F26A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BF8E" w14:textId="77777777" w:rsidR="00262EA3" w:rsidRDefault="00262EA3" w:rsidP="008563AC">
    <w:pPr>
      <w:jc w:val="right"/>
    </w:pPr>
  </w:p>
  <w:p w14:paraId="50F68B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A12F" w14:textId="77777777" w:rsidR="00262EA3" w:rsidRDefault="008043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EF55D1" wp14:editId="59BC29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1F522D" w14:textId="5E3E6AA8" w:rsidR="00262EA3" w:rsidRDefault="0080430D" w:rsidP="00A314CF">
    <w:pPr>
      <w:pStyle w:val="FSHNormal"/>
      <w:spacing w:before="40"/>
    </w:pPr>
    <w:sdt>
      <w:sdtPr>
        <w:alias w:val="CC_Noformat_Motionstyp"/>
        <w:tag w:val="CC_Noformat_Motionstyp"/>
        <w:id w:val="1162973129"/>
        <w:lock w:val="sdtContentLocked"/>
        <w15:appearance w15:val="hidden"/>
        <w:text/>
      </w:sdtPr>
      <w:sdtEndPr/>
      <w:sdtContent>
        <w:r w:rsidR="00C14AA8">
          <w:t>Enskild motion</w:t>
        </w:r>
      </w:sdtContent>
    </w:sdt>
    <w:r w:rsidR="00821B36">
      <w:t xml:space="preserve"> </w:t>
    </w:r>
    <w:sdt>
      <w:sdtPr>
        <w:alias w:val="CC_Noformat_Partikod"/>
        <w:tag w:val="CC_Noformat_Partikod"/>
        <w:id w:val="1471015553"/>
        <w:text/>
      </w:sdtPr>
      <w:sdtEndPr/>
      <w:sdtContent>
        <w:r w:rsidR="00375204">
          <w:t>C</w:t>
        </w:r>
      </w:sdtContent>
    </w:sdt>
    <w:sdt>
      <w:sdtPr>
        <w:alias w:val="CC_Noformat_Partinummer"/>
        <w:tag w:val="CC_Noformat_Partinummer"/>
        <w:id w:val="-2014525982"/>
        <w:showingPlcHdr/>
        <w:text/>
      </w:sdtPr>
      <w:sdtEndPr/>
      <w:sdtContent>
        <w:r w:rsidR="00821B36">
          <w:t xml:space="preserve"> </w:t>
        </w:r>
      </w:sdtContent>
    </w:sdt>
  </w:p>
  <w:p w14:paraId="20A07AD7" w14:textId="77777777" w:rsidR="00262EA3" w:rsidRPr="008227B3" w:rsidRDefault="008043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955290" w14:textId="4CA9A6CE" w:rsidR="00262EA3" w:rsidRPr="008227B3" w:rsidRDefault="008043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4A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4AA8">
          <w:t>:975</w:t>
        </w:r>
      </w:sdtContent>
    </w:sdt>
  </w:p>
  <w:p w14:paraId="468D2A97" w14:textId="7BB95443" w:rsidR="00262EA3" w:rsidRDefault="0080430D" w:rsidP="00E03A3D">
    <w:pPr>
      <w:pStyle w:val="Motionr"/>
    </w:pPr>
    <w:sdt>
      <w:sdtPr>
        <w:alias w:val="CC_Noformat_Avtext"/>
        <w:tag w:val="CC_Noformat_Avtext"/>
        <w:id w:val="-2020768203"/>
        <w:lock w:val="sdtContentLocked"/>
        <w:placeholder>
          <w:docPart w:val="C75EF58273D24FAF87E195AA1FAE0EB6"/>
        </w:placeholder>
        <w15:appearance w15:val="hidden"/>
        <w:text/>
      </w:sdtPr>
      <w:sdtEndPr/>
      <w:sdtContent>
        <w:r w:rsidR="00C14AA8">
          <w:t>av Helena Lindahl (C)</w:t>
        </w:r>
      </w:sdtContent>
    </w:sdt>
  </w:p>
  <w:sdt>
    <w:sdtPr>
      <w:alias w:val="CC_Noformat_Rubtext"/>
      <w:tag w:val="CC_Noformat_Rubtext"/>
      <w:id w:val="-218060500"/>
      <w:lock w:val="sdtLocked"/>
      <w:placeholder>
        <w:docPart w:val="99E82B76A8684ECCA38177AAEBDA291C"/>
      </w:placeholder>
      <w:text/>
    </w:sdtPr>
    <w:sdtEndPr/>
    <w:sdtContent>
      <w:p w14:paraId="30A7B940" w14:textId="69ABC09A" w:rsidR="00262EA3" w:rsidRDefault="00375204" w:rsidP="00283E0F">
        <w:pPr>
          <w:pStyle w:val="FSHRub2"/>
        </w:pPr>
        <w:r>
          <w:t>Förkortad handläggningstid för avverkningsanmälan</w:t>
        </w:r>
      </w:p>
    </w:sdtContent>
  </w:sdt>
  <w:sdt>
    <w:sdtPr>
      <w:alias w:val="CC_Boilerplate_3"/>
      <w:tag w:val="CC_Boilerplate_3"/>
      <w:id w:val="1606463544"/>
      <w:lock w:val="sdtContentLocked"/>
      <w15:appearance w15:val="hidden"/>
      <w:text w:multiLine="1"/>
    </w:sdtPr>
    <w:sdtEndPr/>
    <w:sdtContent>
      <w:p w14:paraId="2D7A90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52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D45"/>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04"/>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F57"/>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4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30D"/>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AA8"/>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6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25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4B9"/>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27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701289"/>
  <w15:chartTrackingRefBased/>
  <w15:docId w15:val="{DEB33CA9-787B-430C-88E4-FEFB8266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24D0E5BA8E49C0869D082CC1BCFBF7"/>
        <w:category>
          <w:name w:val="Allmänt"/>
          <w:gallery w:val="placeholder"/>
        </w:category>
        <w:types>
          <w:type w:val="bbPlcHdr"/>
        </w:types>
        <w:behaviors>
          <w:behavior w:val="content"/>
        </w:behaviors>
        <w:guid w:val="{2A2CE465-389C-495A-915A-876227C4DA8B}"/>
      </w:docPartPr>
      <w:docPartBody>
        <w:p w:rsidR="00114E03" w:rsidRDefault="00114E03">
          <w:pPr>
            <w:pStyle w:val="1624D0E5BA8E49C0869D082CC1BCFBF7"/>
          </w:pPr>
          <w:r w:rsidRPr="005A0A93">
            <w:rPr>
              <w:rStyle w:val="Platshllartext"/>
            </w:rPr>
            <w:t>Förslag till riksdagsbeslut</w:t>
          </w:r>
        </w:p>
      </w:docPartBody>
    </w:docPart>
    <w:docPart>
      <w:docPartPr>
        <w:name w:val="E7B17773F3D34B878103D02D5720771C"/>
        <w:category>
          <w:name w:val="Allmänt"/>
          <w:gallery w:val="placeholder"/>
        </w:category>
        <w:types>
          <w:type w:val="bbPlcHdr"/>
        </w:types>
        <w:behaviors>
          <w:behavior w:val="content"/>
        </w:behaviors>
        <w:guid w:val="{C60D3EE6-1E4D-48B5-AAF1-903C56563920}"/>
      </w:docPartPr>
      <w:docPartBody>
        <w:p w:rsidR="00114E03" w:rsidRDefault="00114E03">
          <w:pPr>
            <w:pStyle w:val="E7B17773F3D34B878103D02D5720771C"/>
          </w:pPr>
          <w:r w:rsidRPr="005A0A93">
            <w:rPr>
              <w:rStyle w:val="Platshllartext"/>
            </w:rPr>
            <w:t>Motivering</w:t>
          </w:r>
        </w:p>
      </w:docPartBody>
    </w:docPart>
    <w:docPart>
      <w:docPartPr>
        <w:name w:val="C75EF58273D24FAF87E195AA1FAE0EB6"/>
        <w:category>
          <w:name w:val="Allmänt"/>
          <w:gallery w:val="placeholder"/>
        </w:category>
        <w:types>
          <w:type w:val="bbPlcHdr"/>
        </w:types>
        <w:behaviors>
          <w:behavior w:val="content"/>
        </w:behaviors>
        <w:guid w:val="{A35206FF-CA69-4232-8FD3-2CE6814C9AD4}"/>
      </w:docPartPr>
      <w:docPartBody>
        <w:p w:rsidR="00114E03" w:rsidRDefault="00114E03">
          <w:pPr>
            <w:pStyle w:val="C75EF58273D24FAF87E195AA1FAE0EB6"/>
          </w:pPr>
          <w:r>
            <w:rPr>
              <w:rStyle w:val="Platshllartext"/>
            </w:rPr>
            <w:t xml:space="preserve"> </w:t>
          </w:r>
        </w:p>
      </w:docPartBody>
    </w:docPart>
    <w:docPart>
      <w:docPartPr>
        <w:name w:val="99E82B76A8684ECCA38177AAEBDA291C"/>
        <w:category>
          <w:name w:val="Allmänt"/>
          <w:gallery w:val="placeholder"/>
        </w:category>
        <w:types>
          <w:type w:val="bbPlcHdr"/>
        </w:types>
        <w:behaviors>
          <w:behavior w:val="content"/>
        </w:behaviors>
        <w:guid w:val="{E046BDEE-E2D2-4848-89D6-ED7A0DFB6F7B}"/>
      </w:docPartPr>
      <w:docPartBody>
        <w:p w:rsidR="00114E03" w:rsidRDefault="00114E03">
          <w:pPr>
            <w:pStyle w:val="99E82B76A8684ECCA38177AAEBDA291C"/>
          </w:pPr>
          <w:r>
            <w:t xml:space="preserve"> </w:t>
          </w:r>
        </w:p>
      </w:docPartBody>
    </w:docPart>
    <w:docPart>
      <w:docPartPr>
        <w:name w:val="38DBB07819CD4555AFDB77F8536ECFC0"/>
        <w:category>
          <w:name w:val="Allmänt"/>
          <w:gallery w:val="placeholder"/>
        </w:category>
        <w:types>
          <w:type w:val="bbPlcHdr"/>
        </w:types>
        <w:behaviors>
          <w:behavior w:val="content"/>
        </w:behaviors>
        <w:guid w:val="{F6263D5C-CCA7-4110-B596-9DA22A16CF96}"/>
      </w:docPartPr>
      <w:docPartBody>
        <w:p w:rsidR="007212E3" w:rsidRDefault="00BE13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03"/>
    <w:rsid w:val="00114E03"/>
    <w:rsid w:val="00CC4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24D0E5BA8E49C0869D082CC1BCFBF7">
    <w:name w:val="1624D0E5BA8E49C0869D082CC1BCFBF7"/>
  </w:style>
  <w:style w:type="paragraph" w:customStyle="1" w:styleId="E7B17773F3D34B878103D02D5720771C">
    <w:name w:val="E7B17773F3D34B878103D02D5720771C"/>
  </w:style>
  <w:style w:type="paragraph" w:customStyle="1" w:styleId="C75EF58273D24FAF87E195AA1FAE0EB6">
    <w:name w:val="C75EF58273D24FAF87E195AA1FAE0EB6"/>
  </w:style>
  <w:style w:type="paragraph" w:customStyle="1" w:styleId="99E82B76A8684ECCA38177AAEBDA291C">
    <w:name w:val="99E82B76A8684ECCA38177AAEBDA29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B2835-34D8-4708-97EE-6727B07335C9}"/>
</file>

<file path=customXml/itemProps2.xml><?xml version="1.0" encoding="utf-8"?>
<ds:datastoreItem xmlns:ds="http://schemas.openxmlformats.org/officeDocument/2006/customXml" ds:itemID="{995DC914-914D-4326-BD57-4F2ABC70F370}"/>
</file>

<file path=customXml/itemProps3.xml><?xml version="1.0" encoding="utf-8"?>
<ds:datastoreItem xmlns:ds="http://schemas.openxmlformats.org/officeDocument/2006/customXml" ds:itemID="{51F1EA46-735C-4ABF-9A13-D5699174EFD0}"/>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1671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