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00433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27F40" w:rsidRDefault="00666499" w14:paraId="5F1E9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EF8DA7667F448B9A21E85D9D14B2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454229c-a4bf-41b6-ba81-e6bf86fe835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säkerställa att landets teleoperatörer inte stänger ned fungerande mobilnät innan ny teknik finns på plats,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8A28A0E37A49288F32C8EF398D0E3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C66B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C595C" w:rsidP="00127F40" w:rsidRDefault="00060EBB" w14:paraId="189D50C2" w14:textId="06C8B001">
      <w:pPr>
        <w:ind w:firstLine="0"/>
      </w:pPr>
      <w:r>
        <w:t xml:space="preserve">Många människor upplever att mobiltäckningen blivit allt sämre under de sista åren och orsaken till detta är att teleoperatörerna stänger ner 2 och 3 G näten, utan att 4 och 5 G nätet är fullt utbyggt. I en tid där vikten av ökad civil beredskap blir allt mer tydlig, är denna nedstängning mycket problematisk. </w:t>
      </w:r>
      <w:r w:rsidRPr="00E7453B" w:rsidR="00E7453B">
        <w:t>Erfarenhet visar att den vanligaste orsaken till misslyckanden vid större händelser är otillräcklig kommunikation.</w:t>
      </w:r>
    </w:p>
    <w:p xmlns:w14="http://schemas.microsoft.com/office/word/2010/wordml" w:rsidR="00E7453B" w:rsidP="00127F40" w:rsidRDefault="00060EBB" w14:paraId="07C83850" w14:textId="433852BE">
      <w:r>
        <w:t xml:space="preserve">Som läget är idag, så saknar vi fungerande kommunikationsmöjligheter på många platser i Sverige och det, utan att vi genomlider en större kris eller händelse. </w:t>
      </w:r>
      <w:r w:rsidRPr="00E7453B" w:rsidR="00E7453B">
        <w:t>Vi har en myndighet som ansvarar för dessa frågor – Post- och telestyrelsen. Den borde ges mandat att kräva att operatörerna ersätter nedstängda system med ny teknik i de områden som annars riskerar att förlora sin uppkoppling. Detta bör vara en förutsättning för att få verka som aktör på den svenska marknaden.</w:t>
      </w:r>
    </w:p>
    <w:p xmlns:w14="http://schemas.microsoft.com/office/word/2010/wordml" w:rsidR="00E7453B" w:rsidP="00127F40" w:rsidRDefault="00E7453B" w14:paraId="62CB2660" w14:textId="77777777"/>
    <w:p xmlns:w14="http://schemas.microsoft.com/office/word/2010/wordml" w:rsidR="00E7453B" w:rsidP="00127F40" w:rsidRDefault="00E7453B" w14:paraId="5BBBC9DE" w14:textId="2FA235CA">
      <w:r w:rsidRPr="00E7453B">
        <w:lastRenderedPageBreak/>
        <w:t xml:space="preserve">På landsbygden är mobiltelefonin ofta det enda kommunikationsmedlet, eftersom fiber saknas på </w:t>
      </w:r>
      <w:r w:rsidR="00C306FC">
        <w:t>flera</w:t>
      </w:r>
      <w:r w:rsidRPr="00E7453B">
        <w:t xml:space="preserve"> platser. Detta gör frågan till en fråga om trygghet. För många äldre, som är beroende av sina trygghetslarm, handlar det dessutom om en livsnödvändighet.</w:t>
      </w:r>
    </w:p>
    <w:p xmlns:w14="http://schemas.microsoft.com/office/word/2010/wordml" w:rsidRPr="00422B9E" w:rsidR="00422B9E" w:rsidP="00127F40" w:rsidRDefault="00F22728" w14:paraId="5B0CBE53" w14:textId="3C079FB4">
      <w:r>
        <w:t xml:space="preserve"> </w:t>
      </w:r>
      <w:r w:rsidRPr="00E7453B" w:rsidR="00E7453B">
        <w:t>Tryggheten i att veta att man kan få hjälp vid sjukdom eller olycka är helt avgörande för var människor väljer att bosätta sig. Detta blir i sin tur en central fråga för landsbygdsutvecklingen och för målet att hela Sverige ska leva.</w:t>
      </w:r>
    </w:p>
    <w:p xmlns:w14="http://schemas.microsoft.com/office/word/2010/wordml" w:rsidR="00BB6339" w:rsidP="008E0FE2" w:rsidRDefault="00BB6339" w14:paraId="12EE63D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98150F39AB4C1EB4C7AC48C26CF4AA"/>
        </w:placeholder>
      </w:sdtPr>
      <w:sdtEndPr/>
      <w:sdtContent>
        <w:p xmlns:w14="http://schemas.microsoft.com/office/word/2010/wordml" w:rsidR="00127F40" w:rsidP="00666499" w:rsidRDefault="00127F40" w14:paraId="791241C5" w14:textId="77777777">
          <w:pPr/>
          <w:r/>
        </w:p>
        <w:p xmlns:w14="http://schemas.microsoft.com/office/word/2010/wordml" w:rsidR="00127F40" w:rsidP="00666499" w:rsidRDefault="00127F40" w14:paraId="1E0AEB3C" w14:textId="0F302AD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F657E54" w14:textId="23EF13C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FB3D" w14:textId="77777777" w:rsidR="00F43515" w:rsidRDefault="00F43515" w:rsidP="000C1CAD">
      <w:pPr>
        <w:spacing w:line="240" w:lineRule="auto"/>
      </w:pPr>
      <w:r>
        <w:separator/>
      </w:r>
    </w:p>
  </w:endnote>
  <w:endnote w:type="continuationSeparator" w:id="0">
    <w:p w14:paraId="5AB42FAD" w14:textId="77777777" w:rsidR="00F43515" w:rsidRDefault="00F435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C3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5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32C4" w14:textId="62678F9D" w:rsidR="00262EA3" w:rsidRPr="00666499" w:rsidRDefault="00262EA3" w:rsidP="006664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D3E7" w14:textId="77777777" w:rsidR="00F43515" w:rsidRDefault="00F43515" w:rsidP="000C1CAD">
      <w:pPr>
        <w:spacing w:line="240" w:lineRule="auto"/>
      </w:pPr>
      <w:r>
        <w:separator/>
      </w:r>
    </w:p>
  </w:footnote>
  <w:footnote w:type="continuationSeparator" w:id="0">
    <w:p w14:paraId="06B6FAD6" w14:textId="77777777" w:rsidR="00F43515" w:rsidRDefault="00F435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9D19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5A9626" wp14:anchorId="393C67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6499" w14:paraId="37CA9DCF" w14:textId="0701D08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BE2F77F9F94443B906CE97D834E806"/>
                              </w:placeholder>
                              <w:text/>
                            </w:sdtPr>
                            <w:sdtEndPr/>
                            <w:sdtContent>
                              <w:r w:rsidR="00060E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9D3480F8154B7394944B7A1A8039E1"/>
                              </w:placeholder>
                              <w:text/>
                            </w:sdtPr>
                            <w:sdtEndPr/>
                            <w:sdtContent>
                              <w:r w:rsidR="005D17CB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3C67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6499" w14:paraId="37CA9DCF" w14:textId="0701D08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BE2F77F9F94443B906CE97D834E806"/>
                        </w:placeholder>
                        <w:text/>
                      </w:sdtPr>
                      <w:sdtEndPr/>
                      <w:sdtContent>
                        <w:r w:rsidR="00060E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9D3480F8154B7394944B7A1A8039E1"/>
                        </w:placeholder>
                        <w:text/>
                      </w:sdtPr>
                      <w:sdtEndPr/>
                      <w:sdtContent>
                        <w:r w:rsidR="005D17CB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D70C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912681" w14:textId="77777777">
    <w:pPr>
      <w:jc w:val="right"/>
    </w:pPr>
  </w:p>
  <w:p w:rsidR="00262EA3" w:rsidP="00776B74" w:rsidRDefault="00262EA3" w14:paraId="777F07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66499" w14:paraId="1AAABA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BD49F2" wp14:anchorId="773F20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6499" w14:paraId="22B58B39" w14:textId="7A8251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0EB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17CB">
          <w:t>1327</w:t>
        </w:r>
      </w:sdtContent>
    </w:sdt>
  </w:p>
  <w:p w:rsidRPr="008227B3" w:rsidR="00262EA3" w:rsidP="008227B3" w:rsidRDefault="00666499" w14:paraId="29AABD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6499" w14:paraId="1639C4F9" w14:textId="140C3D3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:3028</w:t>
        </w:r>
      </w:sdtContent>
    </w:sdt>
  </w:p>
  <w:p w:rsidR="00262EA3" w:rsidP="00E03A3D" w:rsidRDefault="00666499" w14:paraId="4146451F" w14:textId="5DBEB1F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BE2F77F9F94443B906CE97D834E806"/>
        </w:placeholder>
        <w15:appearance w15:val="hidden"/>
        <w:text/>
      </w:sdtPr>
      <w:sdtEndPr/>
      <w:sdtContent>
        <w:r>
          <w:t>av Thomas Ragnarsson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59D3480F8154B7394944B7A1A8039E1"/>
      </w:placeholder>
      <w:text/>
    </w:sdtPr>
    <w:sdtEndPr/>
    <w:sdtContent>
      <w:p w:rsidR="00262EA3" w:rsidP="00283E0F" w:rsidRDefault="00060EBB" w14:paraId="3FD686BC" w14:textId="4D400667">
        <w:pPr>
          <w:pStyle w:val="FSHRub2"/>
        </w:pPr>
        <w:r>
          <w:t>En fungerande telekommunikation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FBB7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0E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EBB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1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F40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7CB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49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24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6FC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BB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3B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4A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5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728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1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A2EC8"/>
  <w15:chartTrackingRefBased/>
  <w15:docId w15:val="{5A9A9C67-9121-4B52-88A5-4B04508D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F8DA7667F448B9A21E85D9D14B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56612-B5A4-483F-912D-F0E9F357118A}"/>
      </w:docPartPr>
      <w:docPartBody>
        <w:p w:rsidR="008C5E1D" w:rsidRDefault="00DC717F">
          <w:pPr>
            <w:pStyle w:val="20EF8DA7667F448B9A21E85D9D14B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8D99E2960F41F786BC365C4C215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90350-A99C-4A4F-8991-D2F5D147DB4C}"/>
      </w:docPartPr>
      <w:docPartBody>
        <w:p w:rsidR="008C5E1D" w:rsidRDefault="00DC717F">
          <w:pPr>
            <w:pStyle w:val="D68D99E2960F41F786BC365C4C21533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8A28A0E37A49288F32C8EF398D0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1DD32-7A22-4A61-AA81-F2A81209EBAB}"/>
      </w:docPartPr>
      <w:docPartBody>
        <w:p w:rsidR="008C5E1D" w:rsidRDefault="00DC717F">
          <w:pPr>
            <w:pStyle w:val="628A28A0E37A49288F32C8EF398D0E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8150F39AB4C1EB4C7AC48C26CF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9905A-DF52-4583-A33E-7073509A971B}"/>
      </w:docPartPr>
      <w:docPartBody>
        <w:p w:rsidR="008C5E1D" w:rsidRDefault="00DC717F">
          <w:pPr>
            <w:pStyle w:val="2098150F39AB4C1EB4C7AC48C26CF4A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4BE2F77F9F94443B906CE97D834E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662F7-FCBD-4EB1-BAC3-F77FC4A92CCC}"/>
      </w:docPartPr>
      <w:docPartBody>
        <w:p w:rsidR="008C5E1D" w:rsidRDefault="00DC717F">
          <w:pPr>
            <w:pStyle w:val="04BE2F77F9F94443B906CE97D834E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D3480F8154B7394944B7A1A803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0B93D-BE8D-4AB2-A16B-74A1B4804DED}"/>
      </w:docPartPr>
      <w:docPartBody>
        <w:p w:rsidR="008C5E1D" w:rsidRDefault="00DC717F">
          <w:pPr>
            <w:pStyle w:val="F59D3480F8154B7394944B7A1A8039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1D"/>
    <w:rsid w:val="008C5E1D"/>
    <w:rsid w:val="00D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EF8DA7667F448B9A21E85D9D14B21D">
    <w:name w:val="20EF8DA7667F448B9A21E85D9D14B21D"/>
  </w:style>
  <w:style w:type="paragraph" w:customStyle="1" w:styleId="D68D99E2960F41F786BC365C4C21533C">
    <w:name w:val="D68D99E2960F41F786BC365C4C21533C"/>
  </w:style>
  <w:style w:type="paragraph" w:customStyle="1" w:styleId="628A28A0E37A49288F32C8EF398D0E37">
    <w:name w:val="628A28A0E37A49288F32C8EF398D0E37"/>
  </w:style>
  <w:style w:type="paragraph" w:customStyle="1" w:styleId="2098150F39AB4C1EB4C7AC48C26CF4AA">
    <w:name w:val="2098150F39AB4C1EB4C7AC48C26CF4AA"/>
  </w:style>
  <w:style w:type="paragraph" w:customStyle="1" w:styleId="04BE2F77F9F94443B906CE97D834E806">
    <w:name w:val="04BE2F77F9F94443B906CE97D834E806"/>
  </w:style>
  <w:style w:type="paragraph" w:customStyle="1" w:styleId="F59D3480F8154B7394944B7A1A8039E1">
    <w:name w:val="F59D3480F8154B7394944B7A1A803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B9569-B5AB-4A4F-8D45-03C87C96B1AE}"/>
</file>

<file path=customXml/itemProps3.xml><?xml version="1.0" encoding="utf-8"?>
<ds:datastoreItem xmlns:ds="http://schemas.openxmlformats.org/officeDocument/2006/customXml" ds:itemID="{AE354740-AFC3-4D41-819D-2F9209D215BE}"/>
</file>

<file path=customXml/itemProps4.xml><?xml version="1.0" encoding="utf-8"?>
<ds:datastoreItem xmlns:ds="http://schemas.openxmlformats.org/officeDocument/2006/customXml" ds:itemID="{85F8EB3D-8254-4FAC-AECB-4F209D715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1417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fungerande telekommunikation i hela landet</vt:lpstr>
      <vt:lpstr>
      </vt:lpstr>
    </vt:vector>
  </TitlesOfParts>
  <Company>Sveriges riksdag</Company>
  <LinksUpToDate>false</LinksUpToDate>
  <CharactersWithSpaces>1675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