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653CF921" w14:textId="77777777" w:rsidTr="00782EA9">
        <w:tc>
          <w:tcPr>
            <w:tcW w:w="9141" w:type="dxa"/>
          </w:tcPr>
          <w:p w14:paraId="58B1687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2902A33C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F2E5A00" w14:textId="77777777" w:rsidR="0096348C" w:rsidRPr="00477C9F" w:rsidRDefault="0096348C" w:rsidP="00477C9F">
      <w:pPr>
        <w:rPr>
          <w:sz w:val="22"/>
          <w:szCs w:val="22"/>
        </w:rPr>
      </w:pPr>
    </w:p>
    <w:p w14:paraId="603FAB3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2A57F95" w14:textId="77777777" w:rsidTr="00F86ACF">
        <w:trPr>
          <w:cantSplit/>
          <w:trHeight w:val="742"/>
        </w:trPr>
        <w:tc>
          <w:tcPr>
            <w:tcW w:w="1790" w:type="dxa"/>
          </w:tcPr>
          <w:p w14:paraId="0598F2BE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7A5239C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5540789" w14:textId="7D33812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D78B2">
              <w:rPr>
                <w:b/>
                <w:sz w:val="22"/>
                <w:szCs w:val="22"/>
              </w:rPr>
              <w:t>1</w:t>
            </w:r>
          </w:p>
          <w:p w14:paraId="33B21A3E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0E995C7" w14:textId="77777777" w:rsidTr="00F86ACF">
        <w:tc>
          <w:tcPr>
            <w:tcW w:w="1790" w:type="dxa"/>
          </w:tcPr>
          <w:p w14:paraId="321C6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69F8623" w14:textId="6BB1CCB8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6F54BA">
              <w:rPr>
                <w:sz w:val="22"/>
                <w:szCs w:val="22"/>
              </w:rPr>
              <w:t>09-</w:t>
            </w:r>
            <w:r w:rsidR="00FD78B2">
              <w:rPr>
                <w:sz w:val="22"/>
                <w:szCs w:val="22"/>
              </w:rPr>
              <w:t>11</w:t>
            </w:r>
          </w:p>
        </w:tc>
      </w:tr>
      <w:tr w:rsidR="0096348C" w:rsidRPr="00477C9F" w14:paraId="59D7185F" w14:textId="77777777" w:rsidTr="00F86ACF">
        <w:tc>
          <w:tcPr>
            <w:tcW w:w="1790" w:type="dxa"/>
          </w:tcPr>
          <w:p w14:paraId="0C23BB7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1DB018B" w14:textId="5F224DFD" w:rsidR="00BD53C1" w:rsidRPr="00477C9F" w:rsidRDefault="00FD78B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9435CE">
              <w:rPr>
                <w:sz w:val="22"/>
                <w:szCs w:val="22"/>
              </w:rPr>
              <w:t>59</w:t>
            </w:r>
            <w:r w:rsidR="00CF4ED5">
              <w:rPr>
                <w:sz w:val="22"/>
                <w:szCs w:val="22"/>
              </w:rPr>
              <w:t>–</w:t>
            </w:r>
            <w:r w:rsidR="009435CE">
              <w:rPr>
                <w:sz w:val="22"/>
                <w:szCs w:val="22"/>
              </w:rPr>
              <w:t>10.</w:t>
            </w:r>
            <w:r w:rsidR="00E14D82">
              <w:rPr>
                <w:sz w:val="22"/>
                <w:szCs w:val="22"/>
              </w:rPr>
              <w:t>36</w:t>
            </w:r>
          </w:p>
        </w:tc>
      </w:tr>
      <w:tr w:rsidR="0096348C" w:rsidRPr="00477C9F" w14:paraId="35FC2790" w14:textId="77777777" w:rsidTr="00F86ACF">
        <w:tc>
          <w:tcPr>
            <w:tcW w:w="1790" w:type="dxa"/>
          </w:tcPr>
          <w:p w14:paraId="2BCEDD6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A10EA6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bilaga </w:t>
            </w:r>
            <w:r w:rsidRPr="00FD78B2">
              <w:rPr>
                <w:sz w:val="22"/>
                <w:szCs w:val="22"/>
              </w:rPr>
              <w:t>1</w:t>
            </w:r>
          </w:p>
        </w:tc>
      </w:tr>
    </w:tbl>
    <w:p w14:paraId="25868C1E" w14:textId="77777777" w:rsidR="0096348C" w:rsidRPr="00477C9F" w:rsidRDefault="0096348C" w:rsidP="00477C9F">
      <w:pPr>
        <w:rPr>
          <w:sz w:val="22"/>
          <w:szCs w:val="22"/>
        </w:rPr>
      </w:pPr>
    </w:p>
    <w:p w14:paraId="35BA155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ED19E8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8273F4" w:rsidRPr="00CC64E4" w14:paraId="2348ED07" w14:textId="77777777" w:rsidTr="00F86ACF">
        <w:tc>
          <w:tcPr>
            <w:tcW w:w="753" w:type="dxa"/>
          </w:tcPr>
          <w:p w14:paraId="2D4E4A00" w14:textId="7AD5A073" w:rsidR="008273F4" w:rsidRPr="00CC64E4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64E4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CC64E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43E95" w:rsidRPr="00CC64E4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14:paraId="2F79A1C4" w14:textId="77777777" w:rsidR="0069143B" w:rsidRPr="00CC64E4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64E4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683FB148" w14:textId="77777777" w:rsidR="0069143B" w:rsidRPr="00CC64E4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38F95C" w14:textId="77777777" w:rsidR="001B7AF2" w:rsidRPr="00CC64E4" w:rsidRDefault="001B7AF2" w:rsidP="001B7A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64E4">
              <w:rPr>
                <w:snapToGrid w:val="0"/>
                <w:sz w:val="22"/>
                <w:szCs w:val="22"/>
              </w:rPr>
              <w:t xml:space="preserve">Kanslichefen anmälde att följande granskningsanmälningar hade inkommit: </w:t>
            </w:r>
          </w:p>
          <w:p w14:paraId="6E810DE1" w14:textId="1EC36AE6" w:rsidR="00930B63" w:rsidRPr="00CC64E4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9E8CBFA" w14:textId="4DD42500" w:rsidR="001B7AF2" w:rsidRPr="00CC64E4" w:rsidRDefault="001B7AF2" w:rsidP="001B7AF2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</w:pPr>
            <w:r w:rsidRPr="00CC64E4">
              <w:t>Granskning av biståndsministerns påverkan på Sida angående en ansökan från en stiftelse om biståndsmedel (anmäld av Morgan Johansson (S), inkom 2025-07-08, dnr 2079-2024/25)</w:t>
            </w:r>
          </w:p>
          <w:p w14:paraId="5E9C4080" w14:textId="150AAE35" w:rsidR="001B7AF2" w:rsidRPr="00CC64E4" w:rsidRDefault="001B7AF2" w:rsidP="001B7AF2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</w:pPr>
            <w:r w:rsidRPr="00CC64E4">
              <w:t>Granskning av vice statsministerns ageranden med anledning av regeringens uttalanden om den utrikespolitiska linjen gentemot Israel (anmäld av Emma Berginger (MP), inkom 2025-08-08, dnr 2202-2024/25)</w:t>
            </w:r>
          </w:p>
          <w:p w14:paraId="55C9E212" w14:textId="27939087" w:rsidR="001B7AF2" w:rsidRPr="00CC64E4" w:rsidRDefault="001B7AF2" w:rsidP="001B7AF2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</w:pPr>
            <w:r w:rsidRPr="00CC64E4">
              <w:t>Granskning av statsministerns ansvar för rutiner och hanteringen av sekretessbelagda handlingar vid utlandsresor (anmäld av Håkan Svenneling (V), inkom 2025-08-25, dnr 2267-2024/25)</w:t>
            </w:r>
          </w:p>
          <w:p w14:paraId="631C64F5" w14:textId="3AFA7093" w:rsidR="001B7AF2" w:rsidRPr="00CC64E4" w:rsidRDefault="001B7AF2" w:rsidP="001B7AF2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</w:pPr>
            <w:r w:rsidRPr="00CC64E4">
              <w:t>Granskning av migrationsministerns beredning av medborgarskapsprov (anmäld av Tony Haddou (V), inkom 2025-08-26, dnr 2274-2024/25).</w:t>
            </w:r>
          </w:p>
          <w:p w14:paraId="361E1438" w14:textId="77777777" w:rsidR="001B7AF2" w:rsidRPr="00CC64E4" w:rsidRDefault="001B7AF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7554CA" w14:textId="37F9326D" w:rsidR="001B7AF2" w:rsidRPr="00CC64E4" w:rsidRDefault="001B7AF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64E4">
              <w:rPr>
                <w:snapToGrid w:val="0"/>
                <w:sz w:val="22"/>
                <w:szCs w:val="22"/>
              </w:rPr>
              <w:t xml:space="preserve">Kanslichefen anmälde därutöver granskningslistan som för närvarande upptar 23 </w:t>
            </w:r>
            <w:r w:rsidR="00683860">
              <w:rPr>
                <w:snapToGrid w:val="0"/>
                <w:sz w:val="22"/>
                <w:szCs w:val="22"/>
              </w:rPr>
              <w:t>anmälningar</w:t>
            </w:r>
            <w:r w:rsidRPr="00CC64E4">
              <w:rPr>
                <w:snapToGrid w:val="0"/>
                <w:sz w:val="22"/>
                <w:szCs w:val="22"/>
              </w:rPr>
              <w:t>, se bilaga 2.</w:t>
            </w:r>
          </w:p>
          <w:p w14:paraId="67FE567D" w14:textId="77777777" w:rsidR="00451D02" w:rsidRPr="00CC64E4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CC64E4" w14:paraId="6DB8BE7F" w14:textId="77777777" w:rsidTr="00F86ACF">
        <w:tc>
          <w:tcPr>
            <w:tcW w:w="753" w:type="dxa"/>
          </w:tcPr>
          <w:p w14:paraId="3FB9E36F" w14:textId="70795396" w:rsidR="00F84080" w:rsidRPr="00CC64E4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64E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43E95" w:rsidRPr="00CC64E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77EF2199" w14:textId="592616B5" w:rsidR="00376C7D" w:rsidRPr="00CC64E4" w:rsidRDefault="001B7AF2" w:rsidP="0069143B">
            <w:pPr>
              <w:rPr>
                <w:b/>
                <w:bCs/>
                <w:sz w:val="22"/>
                <w:szCs w:val="22"/>
              </w:rPr>
            </w:pPr>
            <w:r w:rsidRPr="00CC64E4">
              <w:rPr>
                <w:b/>
                <w:bCs/>
                <w:sz w:val="22"/>
                <w:szCs w:val="22"/>
              </w:rPr>
              <w:t>Regeringens sammansättning och regeringsarbetets organisation</w:t>
            </w:r>
          </w:p>
          <w:p w14:paraId="0A3AF4C5" w14:textId="77777777" w:rsidR="001B7AF2" w:rsidRPr="00CC64E4" w:rsidRDefault="001B7AF2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BE8ECE2" w14:textId="652074DE" w:rsidR="00376C7D" w:rsidRPr="00CC64E4" w:rsidRDefault="001B7AF2" w:rsidP="0069143B">
            <w:pPr>
              <w:rPr>
                <w:b/>
                <w:bCs/>
                <w:sz w:val="22"/>
                <w:szCs w:val="22"/>
              </w:rPr>
            </w:pPr>
            <w:r w:rsidRPr="00CC64E4"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 w:rsidRPr="00CC64E4">
              <w:rPr>
                <w:sz w:val="22"/>
                <w:szCs w:val="22"/>
              </w:rPr>
              <w:t>regeringens sammansättning och regeringsarbetets organisation</w:t>
            </w:r>
            <w:r w:rsidR="00471AC4">
              <w:rPr>
                <w:sz w:val="22"/>
                <w:szCs w:val="22"/>
              </w:rPr>
              <w:t>.</w:t>
            </w:r>
          </w:p>
          <w:p w14:paraId="766571F3" w14:textId="2CD17143" w:rsidR="001B7AF2" w:rsidRPr="00CC64E4" w:rsidRDefault="001B7AF2" w:rsidP="0069143B">
            <w:pPr>
              <w:rPr>
                <w:b/>
                <w:bCs/>
                <w:sz w:val="22"/>
                <w:szCs w:val="22"/>
              </w:rPr>
            </w:pPr>
          </w:p>
          <w:p w14:paraId="5D8FF777" w14:textId="77777777" w:rsidR="001B7AF2" w:rsidRPr="00CC64E4" w:rsidRDefault="001B7AF2" w:rsidP="001B7AF2">
            <w:pPr>
              <w:rPr>
                <w:snapToGrid w:val="0"/>
                <w:sz w:val="22"/>
                <w:szCs w:val="22"/>
              </w:rPr>
            </w:pPr>
            <w:r w:rsidRPr="00CC64E4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8B8D94C" w14:textId="77777777" w:rsidR="001B7AF2" w:rsidRPr="00CC64E4" w:rsidRDefault="001B7AF2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E68DCCD" w14:textId="77777777" w:rsidR="001B7AF2" w:rsidRPr="00CC64E4" w:rsidRDefault="001B7AF2" w:rsidP="001B7AF2">
            <w:pPr>
              <w:rPr>
                <w:snapToGrid w:val="0"/>
                <w:sz w:val="22"/>
                <w:szCs w:val="22"/>
              </w:rPr>
            </w:pPr>
            <w:r w:rsidRPr="00CC64E4">
              <w:rPr>
                <w:snapToGrid w:val="0"/>
                <w:sz w:val="22"/>
                <w:szCs w:val="22"/>
              </w:rPr>
              <w:t>Ärendet bordlades.</w:t>
            </w:r>
          </w:p>
          <w:p w14:paraId="21D46F26" w14:textId="77777777" w:rsidR="0069143B" w:rsidRPr="00CC64E4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CC64E4" w14:paraId="07CD23C4" w14:textId="77777777" w:rsidTr="00F86ACF">
        <w:tc>
          <w:tcPr>
            <w:tcW w:w="753" w:type="dxa"/>
          </w:tcPr>
          <w:p w14:paraId="63710918" w14:textId="067FA025" w:rsidR="00376C7D" w:rsidRPr="00CC64E4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64E4">
              <w:rPr>
                <w:b/>
                <w:snapToGrid w:val="0"/>
                <w:sz w:val="22"/>
                <w:szCs w:val="22"/>
              </w:rPr>
              <w:t>§</w:t>
            </w:r>
            <w:r w:rsidR="00843E95" w:rsidRPr="00CC64E4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1FD9F5B5" w14:textId="3148B341" w:rsidR="00376C7D" w:rsidRPr="00CC64E4" w:rsidRDefault="001B7AF2" w:rsidP="0069143B">
            <w:pPr>
              <w:rPr>
                <w:b/>
                <w:bCs/>
                <w:sz w:val="22"/>
                <w:szCs w:val="22"/>
              </w:rPr>
            </w:pPr>
            <w:r w:rsidRPr="00CC64E4">
              <w:rPr>
                <w:b/>
                <w:bCs/>
                <w:sz w:val="22"/>
                <w:szCs w:val="22"/>
              </w:rPr>
              <w:t>Regeringsprotokollen</w:t>
            </w:r>
          </w:p>
          <w:p w14:paraId="4D11978F" w14:textId="77777777" w:rsidR="001B7AF2" w:rsidRPr="00CC64E4" w:rsidRDefault="001B7AF2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122ABDE" w14:textId="4172FFF7" w:rsidR="00CC64E4" w:rsidRPr="00CC64E4" w:rsidRDefault="00843E95" w:rsidP="00843E95">
            <w:pPr>
              <w:rPr>
                <w:b/>
                <w:bCs/>
                <w:sz w:val="22"/>
                <w:szCs w:val="22"/>
              </w:rPr>
            </w:pPr>
            <w:r w:rsidRPr="00CC64E4"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 w:rsidR="00CC64E4" w:rsidRPr="00CC64E4">
              <w:rPr>
                <w:sz w:val="22"/>
                <w:szCs w:val="22"/>
              </w:rPr>
              <w:t>regeringsprotokollen.</w:t>
            </w:r>
          </w:p>
          <w:p w14:paraId="73D2879C" w14:textId="77777777" w:rsidR="00CC64E4" w:rsidRPr="00CC64E4" w:rsidRDefault="00CC64E4" w:rsidP="00843E95">
            <w:pPr>
              <w:rPr>
                <w:b/>
                <w:bCs/>
                <w:sz w:val="22"/>
                <w:szCs w:val="22"/>
              </w:rPr>
            </w:pPr>
          </w:p>
          <w:p w14:paraId="0F81F8E8" w14:textId="77777777" w:rsidR="00843E95" w:rsidRPr="00CC64E4" w:rsidRDefault="00843E95" w:rsidP="00843E95">
            <w:pPr>
              <w:rPr>
                <w:snapToGrid w:val="0"/>
                <w:sz w:val="22"/>
                <w:szCs w:val="22"/>
              </w:rPr>
            </w:pPr>
            <w:r w:rsidRPr="00CC64E4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08368426" w14:textId="77777777" w:rsidR="00843E95" w:rsidRPr="00CC64E4" w:rsidRDefault="00843E95" w:rsidP="00843E95">
            <w:pPr>
              <w:rPr>
                <w:b/>
                <w:snapToGrid w:val="0"/>
                <w:sz w:val="22"/>
                <w:szCs w:val="22"/>
              </w:rPr>
            </w:pPr>
          </w:p>
          <w:p w14:paraId="2E784B32" w14:textId="77777777" w:rsidR="00843E95" w:rsidRPr="00CC64E4" w:rsidRDefault="00843E95" w:rsidP="00843E95">
            <w:pPr>
              <w:rPr>
                <w:snapToGrid w:val="0"/>
                <w:sz w:val="22"/>
                <w:szCs w:val="22"/>
              </w:rPr>
            </w:pPr>
            <w:r w:rsidRPr="00CC64E4">
              <w:rPr>
                <w:snapToGrid w:val="0"/>
                <w:sz w:val="22"/>
                <w:szCs w:val="22"/>
              </w:rPr>
              <w:t>Ärendet bordlades.</w:t>
            </w:r>
          </w:p>
          <w:p w14:paraId="1E17881B" w14:textId="77777777" w:rsidR="00930B63" w:rsidRPr="00CC64E4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E14D82" w14:paraId="1AE4E71E" w14:textId="77777777" w:rsidTr="00F86ACF">
        <w:tc>
          <w:tcPr>
            <w:tcW w:w="753" w:type="dxa"/>
          </w:tcPr>
          <w:p w14:paraId="63E1D345" w14:textId="36B541B1" w:rsidR="00376C7D" w:rsidRPr="00E14D8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4D82">
              <w:rPr>
                <w:b/>
                <w:snapToGrid w:val="0"/>
                <w:sz w:val="22"/>
                <w:szCs w:val="22"/>
              </w:rPr>
              <w:t>§</w:t>
            </w:r>
            <w:r w:rsidR="00843E95" w:rsidRPr="00E14D82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6972D954" w14:textId="4920CB14" w:rsidR="00376C7D" w:rsidRPr="00E14D82" w:rsidRDefault="001B7AF2" w:rsidP="0069143B">
            <w:pPr>
              <w:rPr>
                <w:b/>
                <w:snapToGrid w:val="0"/>
                <w:sz w:val="22"/>
                <w:szCs w:val="22"/>
              </w:rPr>
            </w:pPr>
            <w:r w:rsidRPr="00E14D82">
              <w:rPr>
                <w:b/>
                <w:sz w:val="22"/>
                <w:szCs w:val="22"/>
              </w:rPr>
              <w:t>Vissa förvaltningsärenden</w:t>
            </w:r>
          </w:p>
          <w:p w14:paraId="2929F174" w14:textId="77777777" w:rsidR="001B7AF2" w:rsidRPr="00E14D82" w:rsidRDefault="001B7AF2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2721694" w14:textId="508576B2" w:rsidR="00843E95" w:rsidRPr="00E14D82" w:rsidRDefault="00843E95" w:rsidP="00843E95">
            <w:pPr>
              <w:rPr>
                <w:b/>
                <w:bCs/>
                <w:sz w:val="22"/>
                <w:szCs w:val="22"/>
              </w:rPr>
            </w:pPr>
            <w:r w:rsidRPr="00E14D82"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 w:rsidR="00CC64E4" w:rsidRPr="00E14D82">
              <w:rPr>
                <w:snapToGrid w:val="0"/>
                <w:sz w:val="22"/>
                <w:szCs w:val="22"/>
              </w:rPr>
              <w:t>vissa förvaltningsärenden.</w:t>
            </w:r>
          </w:p>
          <w:p w14:paraId="2DD90C33" w14:textId="77777777" w:rsidR="00843E95" w:rsidRPr="00E14D82" w:rsidRDefault="00843E95" w:rsidP="00843E95">
            <w:pPr>
              <w:rPr>
                <w:b/>
                <w:bCs/>
                <w:sz w:val="22"/>
                <w:szCs w:val="22"/>
              </w:rPr>
            </w:pPr>
          </w:p>
          <w:p w14:paraId="7AB5D199" w14:textId="77777777" w:rsidR="00843E95" w:rsidRPr="00E14D82" w:rsidRDefault="00843E95" w:rsidP="00843E95">
            <w:pPr>
              <w:rPr>
                <w:snapToGrid w:val="0"/>
                <w:sz w:val="22"/>
                <w:szCs w:val="22"/>
              </w:rPr>
            </w:pPr>
            <w:r w:rsidRPr="00E14D8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C36C8F4" w14:textId="77777777" w:rsidR="00843E95" w:rsidRPr="00E14D82" w:rsidRDefault="00843E95" w:rsidP="00843E95">
            <w:pPr>
              <w:rPr>
                <w:b/>
                <w:snapToGrid w:val="0"/>
                <w:sz w:val="22"/>
                <w:szCs w:val="22"/>
              </w:rPr>
            </w:pPr>
          </w:p>
          <w:p w14:paraId="4CC8018C" w14:textId="77777777" w:rsidR="00843E95" w:rsidRPr="00E14D82" w:rsidRDefault="00843E95" w:rsidP="00843E95">
            <w:pPr>
              <w:rPr>
                <w:snapToGrid w:val="0"/>
                <w:sz w:val="22"/>
                <w:szCs w:val="22"/>
              </w:rPr>
            </w:pPr>
            <w:r w:rsidRPr="00E14D82">
              <w:rPr>
                <w:snapToGrid w:val="0"/>
                <w:sz w:val="22"/>
                <w:szCs w:val="22"/>
              </w:rPr>
              <w:t>Ärendet bordlades.</w:t>
            </w:r>
          </w:p>
          <w:p w14:paraId="30FAA6FC" w14:textId="77777777" w:rsidR="00376C7D" w:rsidRPr="00E14D8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B7AF2" w:rsidRPr="00E14D82" w14:paraId="4D73DBE8" w14:textId="77777777" w:rsidTr="00F86ACF">
        <w:tc>
          <w:tcPr>
            <w:tcW w:w="753" w:type="dxa"/>
          </w:tcPr>
          <w:p w14:paraId="5FF68DAD" w14:textId="090F4CF1" w:rsidR="001B7AF2" w:rsidRPr="00E14D82" w:rsidRDefault="001B7AF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4D82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843E95" w:rsidRPr="00E14D82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4D2C90C4" w14:textId="280F062F" w:rsidR="001B7AF2" w:rsidRPr="00E14D82" w:rsidRDefault="001B7AF2" w:rsidP="0069143B">
            <w:pPr>
              <w:rPr>
                <w:b/>
                <w:snapToGrid w:val="0"/>
                <w:sz w:val="22"/>
                <w:szCs w:val="22"/>
              </w:rPr>
            </w:pPr>
            <w:r w:rsidRPr="00E14D82">
              <w:rPr>
                <w:b/>
                <w:bCs/>
                <w:sz w:val="22"/>
                <w:szCs w:val="22"/>
              </w:rPr>
              <w:t>Framställningar och beslut från Riksdagens ombudsmän (JO)</w:t>
            </w:r>
          </w:p>
          <w:p w14:paraId="2CBDB5F2" w14:textId="77777777" w:rsidR="001B7AF2" w:rsidRPr="00E14D82" w:rsidRDefault="001B7AF2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61F69E3" w14:textId="77BE8EE3" w:rsidR="00CC64E4" w:rsidRPr="00E14D82" w:rsidRDefault="00843E95" w:rsidP="00CC64E4">
            <w:pPr>
              <w:rPr>
                <w:b/>
                <w:snapToGrid w:val="0"/>
                <w:sz w:val="22"/>
                <w:szCs w:val="22"/>
              </w:rPr>
            </w:pPr>
            <w:r w:rsidRPr="00E14D82"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 w:rsidR="00CC64E4" w:rsidRPr="00E14D82">
              <w:rPr>
                <w:sz w:val="22"/>
                <w:szCs w:val="22"/>
              </w:rPr>
              <w:t>framställningar och beslut från Riksdagens ombudsmän (JO)</w:t>
            </w:r>
            <w:r w:rsidR="00F368FB" w:rsidRPr="00E14D82">
              <w:rPr>
                <w:sz w:val="22"/>
                <w:szCs w:val="22"/>
              </w:rPr>
              <w:t>.</w:t>
            </w:r>
          </w:p>
          <w:p w14:paraId="1D0F8EA7" w14:textId="77777777" w:rsidR="00843E95" w:rsidRPr="00E14D82" w:rsidRDefault="00843E95" w:rsidP="00843E95">
            <w:pPr>
              <w:rPr>
                <w:b/>
                <w:bCs/>
                <w:sz w:val="22"/>
                <w:szCs w:val="22"/>
              </w:rPr>
            </w:pPr>
          </w:p>
          <w:p w14:paraId="78E05C94" w14:textId="77777777" w:rsidR="00843E95" w:rsidRPr="00E14D82" w:rsidRDefault="00843E95" w:rsidP="00843E95">
            <w:pPr>
              <w:rPr>
                <w:snapToGrid w:val="0"/>
                <w:sz w:val="22"/>
                <w:szCs w:val="22"/>
              </w:rPr>
            </w:pPr>
            <w:r w:rsidRPr="00E14D8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24C97A5" w14:textId="77777777" w:rsidR="00843E95" w:rsidRPr="00E14D82" w:rsidRDefault="00843E95" w:rsidP="00843E95">
            <w:pPr>
              <w:rPr>
                <w:b/>
                <w:snapToGrid w:val="0"/>
                <w:sz w:val="22"/>
                <w:szCs w:val="22"/>
              </w:rPr>
            </w:pPr>
          </w:p>
          <w:p w14:paraId="5F6274C6" w14:textId="77777777" w:rsidR="00843E95" w:rsidRPr="00E14D82" w:rsidRDefault="00843E95" w:rsidP="00843E95">
            <w:pPr>
              <w:rPr>
                <w:snapToGrid w:val="0"/>
                <w:sz w:val="22"/>
                <w:szCs w:val="22"/>
              </w:rPr>
            </w:pPr>
            <w:r w:rsidRPr="00E14D82">
              <w:rPr>
                <w:snapToGrid w:val="0"/>
                <w:sz w:val="22"/>
                <w:szCs w:val="22"/>
              </w:rPr>
              <w:t>Ärendet bordlades.</w:t>
            </w:r>
          </w:p>
          <w:p w14:paraId="10A60E00" w14:textId="5F26B5FB" w:rsidR="001B7AF2" w:rsidRPr="00E14D82" w:rsidRDefault="001B7AF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B7AF2" w:rsidRPr="00E14D82" w14:paraId="3EDDE3C8" w14:textId="77777777" w:rsidTr="00F86ACF">
        <w:tc>
          <w:tcPr>
            <w:tcW w:w="753" w:type="dxa"/>
          </w:tcPr>
          <w:p w14:paraId="5C974893" w14:textId="55228BE8" w:rsidR="001B7AF2" w:rsidRPr="00E14D82" w:rsidRDefault="001B7AF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4D82">
              <w:rPr>
                <w:b/>
                <w:snapToGrid w:val="0"/>
                <w:sz w:val="22"/>
                <w:szCs w:val="22"/>
              </w:rPr>
              <w:t>§</w:t>
            </w:r>
            <w:r w:rsidR="00843E95" w:rsidRPr="00E14D82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5F7195C1" w14:textId="0581B6F6" w:rsidR="001B7AF2" w:rsidRPr="00E14D82" w:rsidRDefault="00A90888" w:rsidP="0069143B">
            <w:pPr>
              <w:rPr>
                <w:b/>
                <w:snapToGrid w:val="0"/>
                <w:sz w:val="22"/>
                <w:szCs w:val="22"/>
              </w:rPr>
            </w:pPr>
            <w:r w:rsidRPr="00E14D82">
              <w:rPr>
                <w:b/>
                <w:bCs/>
                <w:sz w:val="22"/>
                <w:szCs w:val="22"/>
              </w:rPr>
              <w:t>Funktioner över tid inom Regeringskansliet för säkerhet och krishantering</w:t>
            </w:r>
          </w:p>
          <w:p w14:paraId="257CD147" w14:textId="77777777" w:rsidR="001B7AF2" w:rsidRPr="00E14D82" w:rsidRDefault="001B7AF2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7092DAB" w14:textId="186C44B8" w:rsidR="00843E95" w:rsidRPr="00E14D82" w:rsidRDefault="00843E95" w:rsidP="00843E95">
            <w:pPr>
              <w:rPr>
                <w:b/>
                <w:bCs/>
                <w:sz w:val="22"/>
                <w:szCs w:val="22"/>
              </w:rPr>
            </w:pPr>
            <w:r w:rsidRPr="00E14D82"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 w:rsidR="00CC64E4" w:rsidRPr="00E14D82">
              <w:rPr>
                <w:sz w:val="22"/>
                <w:szCs w:val="22"/>
              </w:rPr>
              <w:t>funktioner över tid inom Regeringskansliet för säkerhet och krishantering</w:t>
            </w:r>
            <w:r w:rsidR="00F368FB" w:rsidRPr="00E14D82">
              <w:rPr>
                <w:sz w:val="22"/>
                <w:szCs w:val="22"/>
              </w:rPr>
              <w:t>.</w:t>
            </w:r>
          </w:p>
          <w:p w14:paraId="2629C387" w14:textId="77777777" w:rsidR="00843E95" w:rsidRPr="00E14D82" w:rsidRDefault="00843E95" w:rsidP="00843E95">
            <w:pPr>
              <w:rPr>
                <w:b/>
                <w:bCs/>
                <w:sz w:val="22"/>
                <w:szCs w:val="22"/>
              </w:rPr>
            </w:pPr>
          </w:p>
          <w:p w14:paraId="2B3ED3AF" w14:textId="77777777" w:rsidR="00843E95" w:rsidRPr="00E14D82" w:rsidRDefault="00843E95" w:rsidP="00843E95">
            <w:pPr>
              <w:rPr>
                <w:snapToGrid w:val="0"/>
                <w:sz w:val="22"/>
                <w:szCs w:val="22"/>
              </w:rPr>
            </w:pPr>
            <w:r w:rsidRPr="00E14D8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44B988C" w14:textId="77777777" w:rsidR="00843E95" w:rsidRPr="00E14D82" w:rsidRDefault="00843E95" w:rsidP="00843E95">
            <w:pPr>
              <w:rPr>
                <w:b/>
                <w:snapToGrid w:val="0"/>
                <w:sz w:val="22"/>
                <w:szCs w:val="22"/>
              </w:rPr>
            </w:pPr>
          </w:p>
          <w:p w14:paraId="032800A4" w14:textId="77777777" w:rsidR="00843E95" w:rsidRPr="00E14D82" w:rsidRDefault="00843E95" w:rsidP="00843E95">
            <w:pPr>
              <w:rPr>
                <w:snapToGrid w:val="0"/>
                <w:sz w:val="22"/>
                <w:szCs w:val="22"/>
              </w:rPr>
            </w:pPr>
            <w:r w:rsidRPr="00E14D82">
              <w:rPr>
                <w:snapToGrid w:val="0"/>
                <w:sz w:val="22"/>
                <w:szCs w:val="22"/>
              </w:rPr>
              <w:t>Ärendet bordlades.</w:t>
            </w:r>
          </w:p>
          <w:p w14:paraId="32C807BE" w14:textId="30AD3586" w:rsidR="001B7AF2" w:rsidRPr="00E14D82" w:rsidRDefault="001B7AF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B7AF2" w:rsidRPr="00E14D82" w14:paraId="447D5A33" w14:textId="77777777" w:rsidTr="00F86ACF">
        <w:tc>
          <w:tcPr>
            <w:tcW w:w="753" w:type="dxa"/>
          </w:tcPr>
          <w:p w14:paraId="58F07F66" w14:textId="1B92B44C" w:rsidR="001B7AF2" w:rsidRPr="00E14D82" w:rsidRDefault="001B7AF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4D82">
              <w:rPr>
                <w:b/>
                <w:snapToGrid w:val="0"/>
                <w:sz w:val="22"/>
                <w:szCs w:val="22"/>
              </w:rPr>
              <w:t>§</w:t>
            </w:r>
            <w:r w:rsidR="00843E95" w:rsidRPr="00E14D82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76F0F075" w14:textId="5B0A1CBC" w:rsidR="001B7AF2" w:rsidRPr="00E14D82" w:rsidRDefault="00A90888" w:rsidP="0069143B">
            <w:pPr>
              <w:rPr>
                <w:b/>
                <w:snapToGrid w:val="0"/>
                <w:sz w:val="22"/>
                <w:szCs w:val="22"/>
              </w:rPr>
            </w:pPr>
            <w:r w:rsidRPr="00E14D82">
              <w:rPr>
                <w:b/>
                <w:bCs/>
                <w:sz w:val="22"/>
                <w:szCs w:val="22"/>
              </w:rPr>
              <w:t>Tidigare bordlagda ärenden</w:t>
            </w:r>
          </w:p>
          <w:p w14:paraId="5044DB17" w14:textId="77777777" w:rsidR="001B7AF2" w:rsidRPr="00E14D82" w:rsidRDefault="001B7AF2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59CBC6A" w14:textId="61363378" w:rsidR="00DC7D68" w:rsidRPr="00E14D82" w:rsidRDefault="00DC7D68" w:rsidP="0069143B">
            <w:pPr>
              <w:rPr>
                <w:snapToGrid w:val="0"/>
                <w:sz w:val="22"/>
                <w:szCs w:val="22"/>
              </w:rPr>
            </w:pPr>
            <w:r w:rsidRPr="00E14D82">
              <w:rPr>
                <w:snapToGrid w:val="0"/>
                <w:sz w:val="22"/>
                <w:szCs w:val="22"/>
              </w:rPr>
              <w:t xml:space="preserve">Utskottet diskuterade </w:t>
            </w:r>
            <w:r w:rsidR="004C728A">
              <w:rPr>
                <w:snapToGrid w:val="0"/>
                <w:sz w:val="22"/>
                <w:szCs w:val="22"/>
              </w:rPr>
              <w:t>planeringen av</w:t>
            </w:r>
            <w:r w:rsidRPr="00E14D82">
              <w:rPr>
                <w:snapToGrid w:val="0"/>
                <w:sz w:val="22"/>
                <w:szCs w:val="22"/>
              </w:rPr>
              <w:t xml:space="preserve"> granskningsärenden</w:t>
            </w:r>
            <w:r w:rsidR="009435CE" w:rsidRPr="00E14D82">
              <w:rPr>
                <w:snapToGrid w:val="0"/>
                <w:sz w:val="22"/>
                <w:szCs w:val="22"/>
              </w:rPr>
              <w:t xml:space="preserve"> </w:t>
            </w:r>
            <w:r w:rsidR="004C728A">
              <w:rPr>
                <w:snapToGrid w:val="0"/>
                <w:sz w:val="22"/>
                <w:szCs w:val="22"/>
              </w:rPr>
              <w:t>som bordlagts under våren.</w:t>
            </w:r>
          </w:p>
          <w:p w14:paraId="0A3D173F" w14:textId="64B17C4A" w:rsidR="00EB593C" w:rsidRPr="00E14D82" w:rsidRDefault="00EB593C" w:rsidP="0069143B">
            <w:pPr>
              <w:rPr>
                <w:snapToGrid w:val="0"/>
                <w:sz w:val="22"/>
                <w:szCs w:val="22"/>
              </w:rPr>
            </w:pPr>
          </w:p>
          <w:p w14:paraId="07FA09C3" w14:textId="246E5C59" w:rsidR="00EB593C" w:rsidRPr="00E14D82" w:rsidRDefault="00EB593C" w:rsidP="0069143B">
            <w:pPr>
              <w:rPr>
                <w:snapToGrid w:val="0"/>
                <w:sz w:val="22"/>
                <w:szCs w:val="22"/>
              </w:rPr>
            </w:pPr>
            <w:r w:rsidRPr="00E14D82">
              <w:rPr>
                <w:snapToGrid w:val="0"/>
                <w:sz w:val="22"/>
                <w:szCs w:val="22"/>
              </w:rPr>
              <w:t>Frågan bordlades.</w:t>
            </w:r>
          </w:p>
          <w:p w14:paraId="1D54423A" w14:textId="1D4F73D1" w:rsidR="00843E95" w:rsidRPr="00E14D82" w:rsidRDefault="00843E95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E14D82" w14:paraId="5C6C6887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851601" w14:textId="31B98F40" w:rsidR="008273F4" w:rsidRPr="00E14D8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14D82">
              <w:rPr>
                <w:sz w:val="22"/>
                <w:szCs w:val="22"/>
              </w:rPr>
              <w:t>Justera</w:t>
            </w:r>
            <w:r w:rsidR="004E0639">
              <w:rPr>
                <w:sz w:val="22"/>
                <w:szCs w:val="22"/>
              </w:rPr>
              <w:t>t 2025-09-23</w:t>
            </w:r>
          </w:p>
          <w:p w14:paraId="6B1D41A6" w14:textId="433F2BC6" w:rsidR="00AF32C5" w:rsidRPr="00E14D82" w:rsidRDefault="000106E1" w:rsidP="004E063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14D82">
              <w:rPr>
                <w:sz w:val="22"/>
                <w:szCs w:val="22"/>
              </w:rPr>
              <w:t>Ida Karkiainen</w:t>
            </w:r>
          </w:p>
        </w:tc>
      </w:tr>
    </w:tbl>
    <w:p w14:paraId="45F2DA2F" w14:textId="77777777" w:rsidR="005805B8" w:rsidRDefault="005805B8" w:rsidP="005805B8">
      <w:pPr>
        <w:widowControl/>
        <w:rPr>
          <w:sz w:val="22"/>
          <w:szCs w:val="22"/>
        </w:rPr>
      </w:pPr>
    </w:p>
    <w:p w14:paraId="10A9206F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RPr="004C6C25" w14:paraId="77279DE9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DF041" w14:textId="77777777" w:rsidR="001E5C5F" w:rsidRPr="004C6C25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lastRenderedPageBreak/>
              <w:t>KONSTITUTIONSUTSKOTTET</w:t>
            </w:r>
          </w:p>
          <w:p w14:paraId="2006D4B8" w14:textId="77777777" w:rsidR="001E5C5F" w:rsidRPr="004C6C25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11B47EC" w14:textId="29E0E77F" w:rsidR="005805B8" w:rsidRPr="004C6C25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4C6C25">
              <w:rPr>
                <w:sz w:val="20"/>
              </w:rPr>
              <w:t>(Kompletteringsval 202</w:t>
            </w:r>
            <w:r w:rsidR="00345713" w:rsidRPr="004C6C25">
              <w:rPr>
                <w:sz w:val="20"/>
              </w:rPr>
              <w:t>5</w:t>
            </w:r>
            <w:r w:rsidRPr="004C6C25">
              <w:rPr>
                <w:sz w:val="20"/>
              </w:rPr>
              <w:t>-</w:t>
            </w:r>
            <w:r w:rsidR="00345713" w:rsidRPr="004C6C25">
              <w:rPr>
                <w:sz w:val="20"/>
              </w:rPr>
              <w:t>0</w:t>
            </w:r>
            <w:r w:rsidR="00845CBB" w:rsidRPr="004C6C25">
              <w:rPr>
                <w:sz w:val="20"/>
              </w:rPr>
              <w:t>9</w:t>
            </w:r>
            <w:r w:rsidRPr="004C6C25">
              <w:rPr>
                <w:sz w:val="20"/>
              </w:rPr>
              <w:t>-</w:t>
            </w:r>
            <w:r w:rsidR="00845CBB" w:rsidRPr="004C6C25">
              <w:rPr>
                <w:sz w:val="20"/>
              </w:rPr>
              <w:t>01</w:t>
            </w:r>
            <w:r w:rsidRPr="004C6C25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EA30199" w14:textId="77777777" w:rsidR="005805B8" w:rsidRPr="004C6C25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4C6C25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E8134C1" w14:textId="31A68B00" w:rsidR="005805B8" w:rsidRPr="004C6C25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C6C25">
              <w:rPr>
                <w:b/>
                <w:sz w:val="22"/>
                <w:szCs w:val="22"/>
              </w:rPr>
              <w:t>Bilaga</w:t>
            </w:r>
            <w:r w:rsidR="00FC4A09" w:rsidRPr="004C6C25">
              <w:rPr>
                <w:b/>
                <w:sz w:val="22"/>
                <w:szCs w:val="22"/>
              </w:rPr>
              <w:t xml:space="preserve"> 1</w:t>
            </w:r>
          </w:p>
          <w:p w14:paraId="1DD1B8B7" w14:textId="77777777" w:rsidR="005805B8" w:rsidRPr="004C6C25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4C6C25">
              <w:rPr>
                <w:sz w:val="20"/>
              </w:rPr>
              <w:t xml:space="preserve">till särskilt protokoll </w:t>
            </w:r>
          </w:p>
          <w:p w14:paraId="11A80DD7" w14:textId="789EADBF" w:rsidR="005805B8" w:rsidRPr="004C6C25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C6C25">
              <w:rPr>
                <w:sz w:val="20"/>
              </w:rPr>
              <w:t>202</w:t>
            </w:r>
            <w:r w:rsidR="006F54BA" w:rsidRPr="004C6C25">
              <w:rPr>
                <w:sz w:val="20"/>
              </w:rPr>
              <w:t>5</w:t>
            </w:r>
            <w:r w:rsidRPr="004C6C25">
              <w:rPr>
                <w:sz w:val="20"/>
              </w:rPr>
              <w:t>/2</w:t>
            </w:r>
            <w:r w:rsidR="006F54BA" w:rsidRPr="004C6C25">
              <w:rPr>
                <w:sz w:val="20"/>
              </w:rPr>
              <w:t>6</w:t>
            </w:r>
            <w:r w:rsidRPr="004C6C25">
              <w:rPr>
                <w:sz w:val="20"/>
              </w:rPr>
              <w:t>:</w:t>
            </w:r>
            <w:r w:rsidR="00FC4A09" w:rsidRPr="004C6C25">
              <w:rPr>
                <w:sz w:val="20"/>
              </w:rPr>
              <w:t>1</w:t>
            </w:r>
          </w:p>
        </w:tc>
      </w:tr>
      <w:tr w:rsidR="005805B8" w:rsidRPr="004C6C25" w14:paraId="101A2F3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E550" w14:textId="77777777" w:rsidR="005805B8" w:rsidRPr="004C6C2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6AC" w14:textId="30A2EE8E" w:rsidR="005805B8" w:rsidRPr="004C6C25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C6C25">
              <w:rPr>
                <w:sz w:val="20"/>
              </w:rPr>
              <w:t>§</w:t>
            </w:r>
            <w:r w:rsidR="00CF4ED5" w:rsidRPr="004C6C25">
              <w:rPr>
                <w:sz w:val="20"/>
              </w:rPr>
              <w:t xml:space="preserve"> 1–</w:t>
            </w:r>
            <w:r w:rsidR="00A2257B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856" w14:textId="711E43F8" w:rsidR="005805B8" w:rsidRPr="004C6C2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C6C25">
              <w:rPr>
                <w:sz w:val="20"/>
              </w:rPr>
              <w:t>§</w:t>
            </w:r>
            <w:r w:rsidR="00A2257B">
              <w:rPr>
                <w:sz w:val="20"/>
              </w:rPr>
              <w:t xml:space="preserve"> 6–7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2964" w14:textId="77777777" w:rsidR="005805B8" w:rsidRPr="004C6C2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C6C25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CC7A" w14:textId="77777777" w:rsidR="005805B8" w:rsidRPr="004C6C2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C6C25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346A" w14:textId="77777777" w:rsidR="005805B8" w:rsidRPr="004C6C25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C6C25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CD61" w14:textId="77777777" w:rsidR="005805B8" w:rsidRPr="004C6C25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C6C25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DA48" w14:textId="77777777" w:rsidR="005805B8" w:rsidRPr="004C6C25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C6C25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00A" w14:textId="77777777" w:rsidR="005805B8" w:rsidRPr="004C6C25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C6C25">
              <w:rPr>
                <w:sz w:val="20"/>
              </w:rPr>
              <w:t>§</w:t>
            </w:r>
          </w:p>
        </w:tc>
      </w:tr>
      <w:tr w:rsidR="005805B8" w:rsidRPr="004C6C25" w14:paraId="7C173E2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A320" w14:textId="77777777" w:rsidR="005805B8" w:rsidRPr="004C6C2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C6C25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D62C" w14:textId="77777777" w:rsidR="005805B8" w:rsidRPr="004C6C2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C6C2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1DC3" w14:textId="77777777" w:rsidR="005805B8" w:rsidRPr="004C6C25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C6C2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C27F" w14:textId="77777777" w:rsidR="005805B8" w:rsidRPr="004C6C2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C6C2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30F7" w14:textId="77777777" w:rsidR="005805B8" w:rsidRPr="004C6C25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C6C2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61BB" w14:textId="77777777" w:rsidR="005805B8" w:rsidRPr="004C6C2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C6C2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E8EC" w14:textId="77777777" w:rsidR="005805B8" w:rsidRPr="004C6C25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C6C2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8319" w14:textId="77777777" w:rsidR="005805B8" w:rsidRPr="004C6C2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C6C2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15FF" w14:textId="77777777" w:rsidR="005805B8" w:rsidRPr="004C6C25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C6C2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AF28" w14:textId="77777777" w:rsidR="005805B8" w:rsidRPr="004C6C2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C6C25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4B00" w14:textId="77777777" w:rsidR="005805B8" w:rsidRPr="004C6C25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C6C2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250E" w14:textId="77777777" w:rsidR="005805B8" w:rsidRPr="004C6C2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C6C2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4CB3" w14:textId="77777777" w:rsidR="005805B8" w:rsidRPr="004C6C25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C6C2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34DC" w14:textId="77777777" w:rsidR="005805B8" w:rsidRPr="004C6C2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C6C2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C0D9" w14:textId="77777777" w:rsidR="005805B8" w:rsidRPr="004C6C25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C6C2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385F" w14:textId="77777777" w:rsidR="005805B8" w:rsidRPr="004C6C2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C6C2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71F3" w14:textId="77777777" w:rsidR="005805B8" w:rsidRPr="004C6C25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C6C25">
              <w:rPr>
                <w:sz w:val="20"/>
              </w:rPr>
              <w:t>R</w:t>
            </w:r>
          </w:p>
        </w:tc>
      </w:tr>
      <w:tr w:rsidR="00A2257B" w:rsidRPr="004C6C25" w14:paraId="22B4292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7E4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 xml:space="preserve">Ida Karkiainen (S), </w:t>
            </w:r>
            <w:r w:rsidRPr="004C6C25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D2B" w14:textId="44F39E46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DDC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2BBA" w14:textId="6516992F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46B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45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DE1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0DC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305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3C4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D63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2AE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1F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F82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DA3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647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FAF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6E1ABA2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93D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 w:rsidRPr="004C6C25"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4C6C25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4C6C25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850E" w14:textId="0DD9A653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4C6C25"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328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CAC6" w14:textId="2EFF7B6A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4C6C25"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E45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082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F09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413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F66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969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839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C07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B78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7A4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C81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1EA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A8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257B" w:rsidRPr="004C6C25" w14:paraId="1CCADD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B38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4C6C25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CBD1" w14:textId="5D7AA408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4C6C25"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F1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8299" w14:textId="1A2E5519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4C6C25"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F31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569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658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CBF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3C6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AD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8E4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AF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55F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979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FBF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E08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DAD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257B" w:rsidRPr="004C6C25" w14:paraId="6A3AB0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9CF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5D04" w14:textId="510BB553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AC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A1F5" w14:textId="7E834D69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7B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581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7D0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9BA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709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4F8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46E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F95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797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860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922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2F4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639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257B" w:rsidRPr="004C6C25" w14:paraId="6E2670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B96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4C6C25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D00C" w14:textId="49381F72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485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B4E8" w14:textId="0E3DB13B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DB7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F3A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AA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D59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689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D3F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1D9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EA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123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A08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2F6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971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55E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257B" w:rsidRPr="004C6C25" w14:paraId="121A11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34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2CCB" w14:textId="091B40A5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473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7F77" w14:textId="6FC4D01D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F7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32B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4CE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4EB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55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D23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9DD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FF6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B72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271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87B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147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17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257B" w:rsidRPr="004C6C25" w14:paraId="0BEB06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D8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9105" w14:textId="758BA074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DE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BD5" w14:textId="6C70E4C4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A99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352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27A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2A7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9C9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C92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04B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996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0C7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C5C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9AF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AAE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B2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257B" w:rsidRPr="004C6C25" w14:paraId="4490C2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5AF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4C6C25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F3F1" w14:textId="089769EC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525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F1AD" w14:textId="42051356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442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536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92C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63E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B5E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E59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8BB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348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65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DF7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DE7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07B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EAA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257B" w:rsidRPr="004C6C25" w14:paraId="15CADC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A3B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B97" w14:textId="33C725E0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373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631B" w14:textId="57C3A5E1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D98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E36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F9C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125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E6B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289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EDF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24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E57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58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67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726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7F5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3E7392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C3D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4C6C25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B439" w14:textId="62F12E86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4C6C25"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DEB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4E53" w14:textId="07BF8833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4C6C25"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AE4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AC3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B26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A24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CE8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864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65A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936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907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22B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438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9B9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E29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257B" w:rsidRPr="004C6C25" w14:paraId="1A091D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ACF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4C6C25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CA7D" w14:textId="7C01E20C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E4F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C379" w14:textId="59D8CFBD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00F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5E3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579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206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06D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A17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A1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952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EE7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8FD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1CE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603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8CE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257B" w:rsidRPr="004C6C25" w14:paraId="3531D6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E8C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4C6C25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15B" w14:textId="6F49DFF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9B9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A6ED" w14:textId="6DA65CE0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BF6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464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27C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F5E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9D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0D1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A7A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087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4E3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5CF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462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23C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77E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257B" w:rsidRPr="004C6C25" w14:paraId="098FFA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15C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4C6C25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4EC8" w14:textId="0021FF72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202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502B" w14:textId="2245E7B3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31B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779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56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B3F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DB8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B65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C0B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9E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DC3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87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27D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3FB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16B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63C883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8EF9" w14:textId="16E3BCA8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310" w14:textId="33515D81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B95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71AF" w14:textId="115FEE09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251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8C2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E75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28A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7B4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6E5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031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F44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4C7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257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C42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22E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7D2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79592F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79B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0F56" w14:textId="537CF455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366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DC70" w14:textId="381D01E0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8D2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E50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DD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D89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D74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57A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20A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ED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26F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B40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A31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CA2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0C5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0E8F89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6B7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A4D9" w14:textId="7BB63A44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F2F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01A4" w14:textId="4BDDBE53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B97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99C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FE9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F9F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5B8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474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9B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CFB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EB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9E5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11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725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06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5BAD76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AAD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22B" w14:textId="18E6374B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1C9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3540" w14:textId="14DB48BA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D03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7A1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83E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E95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E0E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F04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F50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304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285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A63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60B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5DA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03C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07BE2B2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0C3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6C25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9F7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F7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489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B01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279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794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95C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CBF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8B2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CB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4EE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AB6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B24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DD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EA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D3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5F8F17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29AC" w14:textId="77777777" w:rsidR="00A2257B" w:rsidRPr="004C6C25" w:rsidRDefault="00A2257B" w:rsidP="00A2257B">
            <w:pPr>
              <w:rPr>
                <w:sz w:val="22"/>
                <w:szCs w:val="22"/>
                <w:lang w:val="en-US"/>
              </w:rPr>
            </w:pPr>
            <w:r w:rsidRPr="004C6C25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6F4B" w14:textId="3CF53AB4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78D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E630" w14:textId="3B81C17E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929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35F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805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CFF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2E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9CE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57D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177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F39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CD0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7C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812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62B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282C55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75AB" w14:textId="77777777" w:rsidR="00A2257B" w:rsidRPr="004C6C25" w:rsidRDefault="00A2257B" w:rsidP="00A2257B">
            <w:pPr>
              <w:rPr>
                <w:sz w:val="22"/>
                <w:szCs w:val="22"/>
                <w:lang w:val="en-US"/>
              </w:rPr>
            </w:pPr>
            <w:r w:rsidRPr="004C6C25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E9F3" w14:textId="26D9DFE9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FE6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0D8" w14:textId="7BE8C1E8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346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32C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9EF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073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83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24C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72C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2F7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A26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3B0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A3A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150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CC2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3101DF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EA73" w14:textId="77777777" w:rsidR="00A2257B" w:rsidRPr="004C6C25" w:rsidRDefault="00A2257B" w:rsidP="00A2257B">
            <w:pPr>
              <w:rPr>
                <w:sz w:val="22"/>
                <w:szCs w:val="22"/>
                <w:lang w:val="en-US"/>
              </w:rPr>
            </w:pPr>
            <w:r w:rsidRPr="004C6C25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AA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907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2ED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EE9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9DD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A37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BF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03A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3C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7EB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8E5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B71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6BA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F8D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66B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7D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65F18CE1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2084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2F9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59D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90D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FB4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43C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6FA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FF8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13B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4C3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54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7B9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C69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948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DAA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24A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DB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628EE6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E0F" w14:textId="77777777" w:rsidR="00A2257B" w:rsidRPr="004C6C25" w:rsidRDefault="00A2257B" w:rsidP="00A2257B">
            <w:pPr>
              <w:rPr>
                <w:sz w:val="22"/>
                <w:szCs w:val="22"/>
                <w:lang w:val="en-US"/>
              </w:rPr>
            </w:pPr>
            <w:r w:rsidRPr="004C6C25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FBFD" w14:textId="0F6FC34A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DA2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BD7" w14:textId="2B63D7E5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39A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F6A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801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01E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490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F95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651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A93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0FE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38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5B5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031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F46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574781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94D8" w14:textId="77777777" w:rsidR="00A2257B" w:rsidRPr="004C6C25" w:rsidRDefault="00A2257B" w:rsidP="00A2257B">
            <w:pPr>
              <w:rPr>
                <w:sz w:val="22"/>
                <w:szCs w:val="22"/>
                <w:lang w:val="en-US"/>
              </w:rPr>
            </w:pPr>
            <w:r w:rsidRPr="004C6C25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DFA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25C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F7A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33B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53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7E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20F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384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335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1A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F3E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609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ACB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CA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B68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9A4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710A95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C709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CF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14A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87A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0F9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73C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C9C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9B8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62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35A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20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A35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994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B80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5EE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24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39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6655996C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3318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F6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EA8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549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433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343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51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234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772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639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649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81F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D8D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907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EF5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8DF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CAE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3FC8F1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AE54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D48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732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05E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DA0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B16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F13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B08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03A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6C1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98B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52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6B9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AC8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DE3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7A4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077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043FDC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BA03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C5A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DB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E69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F1E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DA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0C0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F92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19A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E6A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016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FF3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0A2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CCE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EB9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339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920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14F06C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FA8C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5F5" w14:textId="4216D27B" w:rsidR="00A2257B" w:rsidRPr="004C6C25" w:rsidRDefault="00E14D82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CB3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432" w14:textId="00957DEC" w:rsidR="00A2257B" w:rsidRPr="004C6C25" w:rsidRDefault="00E14D82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C7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79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869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BC3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E7B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5D6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D63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0D7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44C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692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BA8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C47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449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673FEF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4954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FDF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06D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F1C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25B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FA6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FC7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FE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110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156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04C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49D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A1F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46A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ED3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DC7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B7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00F011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CEE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napToGrid w:val="0"/>
                <w:sz w:val="22"/>
                <w:szCs w:val="22"/>
                <w:lang w:val="en-GB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896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378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A48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223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866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AD4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504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279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67C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606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607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F53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20B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FA7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E6A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31D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0C706E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3E8" w14:textId="3705EAF2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4C1" w14:textId="600E61C1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1B4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508E" w14:textId="07DDB8FC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53E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38D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A0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E1E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D1A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D34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F5D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72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69E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7F6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C2D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B60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BF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2CBDCB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630B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74B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450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43F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81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F1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FB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7ED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0D1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EA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0DD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6E9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5D2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F01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7D2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BA2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5AB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1B69E6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8110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EC5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67B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C07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583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1EA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E36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C8F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CB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9A6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694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155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A66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BA4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1A5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990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936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0C6EAB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8DB9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C59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852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0BB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A66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5EC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322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282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870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055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65A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93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3C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C15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217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D44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74A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797FA9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5FFD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20B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C71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92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765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F1F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04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A28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164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21D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68A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AA9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178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646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107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91A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9E2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2A96EB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75AC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1C3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C79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D7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C6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B35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FD4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8EB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015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079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693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5D5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C3E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40B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F88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3E2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F44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6913FE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1348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AC5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50C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037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94D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C11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347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FE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DC1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CAD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0AB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122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816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B2A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2B3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136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220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7EB049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9378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365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A7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71E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C15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96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407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125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808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590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BB1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CDA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22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93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A3A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813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B5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61A577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18F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9AC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D0B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98B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03C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5B2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48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BC5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1D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974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D15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E02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1BE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3D6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286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056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48A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2D44BB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AEC2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102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AE6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31E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5E1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528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F6A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8CC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85A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764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E32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1D9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5D5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348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783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45D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9A0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4D8E98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0A4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97E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2D1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8F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B7B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9EB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DF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CC4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1FE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9FA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EB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B24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35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750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EE1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1DA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65D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21A84E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194D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813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6D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2BD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984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2A0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AA7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28C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AE0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758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2D4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056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85D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C7D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7B5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8D1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207D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242069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1E14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D50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7A9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BA1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BA6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19C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98C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668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5CF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7F5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11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128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E1A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FC5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B87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B5E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E63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1CA9C6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9D8F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20E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59B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CD5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6DF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F4D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16C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694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821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6AA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538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0D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04A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79A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70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E51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756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035AB3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BE81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287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42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660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D21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A08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55E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14A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F1B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78A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9EF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828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56D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DE2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932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105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7C2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069128F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C78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1C0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7A4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F7E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0C3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909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056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C12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616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14B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CDC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02D8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FC5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C11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6D1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1435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F5D7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3E9C966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B9A5" w14:textId="77777777" w:rsidR="00A2257B" w:rsidRPr="004C6C25" w:rsidRDefault="00A2257B" w:rsidP="00A2257B">
            <w:pPr>
              <w:rPr>
                <w:sz w:val="22"/>
                <w:szCs w:val="22"/>
              </w:rPr>
            </w:pPr>
            <w:r w:rsidRPr="004C6C2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929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2FD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CAF6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E50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31F1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ABA9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6CA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1F0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7AB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F3B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35B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51DF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7C94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1430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680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BDDC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257B" w:rsidRPr="004C6C25" w14:paraId="0D514003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30CCB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C6C25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4E88A2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C6C25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DC943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F6C0E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A2257B" w14:paraId="5EDD4545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16E4A" w14:textId="77777777" w:rsidR="00A2257B" w:rsidRPr="004C6C25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C6C25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4C0AD08" w14:textId="77777777" w:rsidR="00A2257B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C6C25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EBABC76" w14:textId="77777777" w:rsidR="00A2257B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CDCD4D2" w14:textId="77777777" w:rsidR="00A2257B" w:rsidRDefault="00A2257B" w:rsidP="00A22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9B73EC2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759B3"/>
    <w:multiLevelType w:val="hybridMultilevel"/>
    <w:tmpl w:val="E786AAA6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8B2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4FA5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B795F"/>
    <w:rsid w:val="001B7AF2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3FC5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1AC4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6C25"/>
    <w:rsid w:val="004C728A"/>
    <w:rsid w:val="004C7964"/>
    <w:rsid w:val="004D2D42"/>
    <w:rsid w:val="004D40DC"/>
    <w:rsid w:val="004E0639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83860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B3838"/>
    <w:rsid w:val="007E2709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3E95"/>
    <w:rsid w:val="00845CBB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35CE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480E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257B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0888"/>
    <w:rsid w:val="00A9262A"/>
    <w:rsid w:val="00A92A85"/>
    <w:rsid w:val="00A93AA0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63300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64E4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87AA9"/>
    <w:rsid w:val="00D91734"/>
    <w:rsid w:val="00D93637"/>
    <w:rsid w:val="00D93C2E"/>
    <w:rsid w:val="00D96F98"/>
    <w:rsid w:val="00DA12E0"/>
    <w:rsid w:val="00DC0E6D"/>
    <w:rsid w:val="00DC1007"/>
    <w:rsid w:val="00DC58D9"/>
    <w:rsid w:val="00DC7D68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D82"/>
    <w:rsid w:val="00E14E39"/>
    <w:rsid w:val="00E33857"/>
    <w:rsid w:val="00E444D0"/>
    <w:rsid w:val="00E45D77"/>
    <w:rsid w:val="00E53EF3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B593C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68FB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4A09"/>
    <w:rsid w:val="00FD0038"/>
    <w:rsid w:val="00FD0820"/>
    <w:rsid w:val="00FD13A3"/>
    <w:rsid w:val="00FD78B2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A349F"/>
  <w15:chartTrackingRefBased/>
  <w15:docId w15:val="{51A315D4-686B-46CD-92EB-127291FE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4E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206</TotalTime>
  <Pages>3</Pages>
  <Words>559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26</cp:revision>
  <cp:lastPrinted>2025-09-29T11:13:00Z</cp:lastPrinted>
  <dcterms:created xsi:type="dcterms:W3CDTF">2025-09-08T14:00:00Z</dcterms:created>
  <dcterms:modified xsi:type="dcterms:W3CDTF">2025-10-07T10:45:00Z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