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E7D" w:rsidRPr="00733CB6" w:rsidRDefault="00151E7D" w:rsidP="004C656E">
      <w:pPr>
        <w:pStyle w:val="Hemstlrubrik"/>
      </w:pPr>
      <w:r w:rsidRPr="00733CB6">
        <w:t>Förslag till riksdagsbeslut</w:t>
      </w:r>
    </w:p>
    <w:p w:rsidR="00151E7D" w:rsidRPr="00733CB6" w:rsidRDefault="00151E7D" w:rsidP="00151E7D">
      <w:pPr>
        <w:pStyle w:val="Hemstlatt"/>
      </w:pPr>
      <w:r w:rsidRPr="00733CB6">
        <w:t>Riksdagen tillkännager för regeringen som sin mening vad i motionen anförs om att den lokala polismyndigheten i respektive län ska</w:t>
      </w:r>
      <w:r w:rsidR="004C656E" w:rsidRPr="00733CB6">
        <w:t>ll</w:t>
      </w:r>
      <w:r w:rsidRPr="00733CB6">
        <w:t xml:space="preserve"> få ett ökat inflytande vid antagningen av polisaspiranter till landets poli</w:t>
      </w:r>
      <w:r w:rsidRPr="00733CB6">
        <w:t>s</w:t>
      </w:r>
      <w:r w:rsidRPr="00733CB6">
        <w:t xml:space="preserve">högskolor. </w:t>
      </w:r>
    </w:p>
    <w:p w:rsidR="00E84F25" w:rsidRPr="00733CB6" w:rsidRDefault="007C6092" w:rsidP="00E22893">
      <w:pPr>
        <w:pStyle w:val="Rubrik1"/>
      </w:pPr>
      <w:r w:rsidRPr="00733CB6">
        <w:t>Motivering</w:t>
      </w:r>
    </w:p>
    <w:p w:rsidR="00151E7D" w:rsidRPr="00733CB6" w:rsidRDefault="00151E7D" w:rsidP="00151E7D">
      <w:r w:rsidRPr="00733CB6">
        <w:t>Polismyndigheterna runt om i landet vittnar gemensamt om svårigheterna att rekrytera och behålla poliser utanför städerna och de större samhällena. De unga poliser som utbildas söker i första hand arbete i städerna efter geno</w:t>
      </w:r>
      <w:r w:rsidRPr="00733CB6">
        <w:t>m</w:t>
      </w:r>
      <w:r w:rsidRPr="00733CB6">
        <w:t>förd utbildning vid Polishögskolan. De accepterar inte att bli placerade på landsbygden, varför polismyndigheterna känner sig tvingade för att över</w:t>
      </w:r>
      <w:r w:rsidR="004C656E" w:rsidRPr="00733CB6">
        <w:t xml:space="preserve"> </w:t>
      </w:r>
      <w:r w:rsidRPr="00733CB6">
        <w:t>h</w:t>
      </w:r>
      <w:r w:rsidRPr="00733CB6">
        <w:t>u</w:t>
      </w:r>
      <w:r w:rsidRPr="00733CB6">
        <w:t>vud</w:t>
      </w:r>
      <w:r w:rsidR="004C656E" w:rsidRPr="00733CB6">
        <w:t xml:space="preserve"> </w:t>
      </w:r>
      <w:r w:rsidRPr="00733CB6">
        <w:t xml:space="preserve">taget kunna rekrytera poliser, att placera de sökande i tätorterna. Följden blir att det blir mycket svårt att rekrytera poliser till landsorten, vilket på sikt kan komma att leda till att allmänhetens förtroende för polisväsendet minskar. </w:t>
      </w:r>
    </w:p>
    <w:p w:rsidR="00151E7D" w:rsidRPr="00733CB6" w:rsidRDefault="00151E7D" w:rsidP="00151E7D">
      <w:pPr>
        <w:pStyle w:val="Normaltindrag"/>
      </w:pPr>
      <w:r w:rsidRPr="00733CB6">
        <w:t>Ett annat problem som flera av landets polismyndigheter delar är att p</w:t>
      </w:r>
      <w:r w:rsidRPr="00733CB6">
        <w:t>o</w:t>
      </w:r>
      <w:r w:rsidRPr="00733CB6">
        <w:t>liskåren till överväldigande del består en homogent sammansatt grupp männ</w:t>
      </w:r>
      <w:r w:rsidRPr="00733CB6">
        <w:t>i</w:t>
      </w:r>
      <w:r w:rsidRPr="00733CB6">
        <w:t>skor med i stort sett svensk eller möjligen nordisk bakgrund. I städer som Stockholm, Göteborg, Malmö och Uppsala har detta faktum kommit att utg</w:t>
      </w:r>
      <w:r w:rsidRPr="00733CB6">
        <w:t>ö</w:t>
      </w:r>
      <w:r w:rsidRPr="00733CB6">
        <w:t>ra ett problem, då befolkningen i dessa städer till stor del består av invandrare från länder utanför Norden. Poliskåren bör spegla den befolkning den är satt att betjäna. Det betyder att en större del av poliskåren i nämnda städer borde ha utomnordisk bakgrund, och följaktligen inneha den kulturella och språkl</w:t>
      </w:r>
      <w:r w:rsidRPr="00733CB6">
        <w:t>i</w:t>
      </w:r>
      <w:r w:rsidRPr="00733CB6">
        <w:t>ga kompetens som denna bakgrund medför.</w:t>
      </w:r>
    </w:p>
    <w:p w:rsidR="00151E7D" w:rsidRPr="00733CB6" w:rsidRDefault="00151E7D" w:rsidP="00151E7D">
      <w:pPr>
        <w:pStyle w:val="Normaltindrag"/>
      </w:pPr>
      <w:r w:rsidRPr="00733CB6">
        <w:t xml:space="preserve">I landets största städer skulle det tveklöst vara en stor tillgång, inte minst i mötet med invandrare och med ungdomar, om poliskåren i respektive län avspeglade befolkningens sammansättning bland annat med avseende på etnicitet och religiös och kulturell bakgrund. </w:t>
      </w:r>
    </w:p>
    <w:p w:rsidR="00151E7D" w:rsidRPr="00733CB6" w:rsidRDefault="00151E7D" w:rsidP="00151E7D">
      <w:pPr>
        <w:pStyle w:val="Normaltindrag"/>
      </w:pPr>
      <w:r w:rsidRPr="00733CB6">
        <w:lastRenderedPageBreak/>
        <w:t>På senare tid har antagningssystemet till Polishögskolan utvecklats i pos</w:t>
      </w:r>
      <w:r w:rsidRPr="00733CB6">
        <w:t>i</w:t>
      </w:r>
      <w:r w:rsidRPr="00733CB6">
        <w:t>tiv riktning. Detta har bland annat inneburit att polismyndigheternas inflyta</w:t>
      </w:r>
      <w:r w:rsidRPr="00733CB6">
        <w:t>n</w:t>
      </w:r>
      <w:r w:rsidRPr="00733CB6">
        <w:t>de över antagningsprocessen har ökat genom att respektive myndighet exe</w:t>
      </w:r>
      <w:r w:rsidRPr="00733CB6">
        <w:t>m</w:t>
      </w:r>
      <w:r w:rsidRPr="00733CB6">
        <w:t>pelvis träffar de sökande för personliga samtal eller anordnar delar av anta</w:t>
      </w:r>
      <w:r w:rsidRPr="00733CB6">
        <w:t>g</w:t>
      </w:r>
      <w:r w:rsidRPr="00733CB6">
        <w:t>ningsproven,</w:t>
      </w:r>
      <w:r w:rsidR="004C656E" w:rsidRPr="00733CB6">
        <w:t xml:space="preserve"> t.e</w:t>
      </w:r>
      <w:r w:rsidRPr="00733CB6">
        <w:t>x</w:t>
      </w:r>
      <w:r w:rsidR="004C656E" w:rsidRPr="00733CB6">
        <w:t>.</w:t>
      </w:r>
      <w:r w:rsidRPr="00733CB6">
        <w:t xml:space="preserve"> de</w:t>
      </w:r>
      <w:r w:rsidR="004C656E" w:rsidRPr="00733CB6">
        <w:t>n del</w:t>
      </w:r>
      <w:r w:rsidRPr="00733CB6">
        <w:t xml:space="preserve"> som innefattar kunskaper i svenska språket. Regi</w:t>
      </w:r>
      <w:r w:rsidRPr="00733CB6">
        <w:t>o</w:t>
      </w:r>
      <w:r w:rsidRPr="00733CB6">
        <w:t>nala satsningar görs också på olika håll för att informera om polisyrket för att på så sätt locka fler unga människor till yrket.</w:t>
      </w:r>
    </w:p>
    <w:p w:rsidR="00151E7D" w:rsidRPr="00733CB6" w:rsidRDefault="00151E7D" w:rsidP="00151E7D">
      <w:pPr>
        <w:pStyle w:val="Normaltindrag"/>
      </w:pPr>
      <w:r w:rsidRPr="00733CB6">
        <w:t>Polismyndigheterna måste dock få spela en än mer aktiv roll i själva rekr</w:t>
      </w:r>
      <w:r w:rsidRPr="00733CB6">
        <w:t>y</w:t>
      </w:r>
      <w:r w:rsidRPr="00733CB6">
        <w:t>teringsförfarandet än vad som hitintills varit fallet för att öka den lokala fö</w:t>
      </w:r>
      <w:r w:rsidRPr="00733CB6">
        <w:t>r</w:t>
      </w:r>
      <w:r w:rsidRPr="00733CB6">
        <w:t>ankringen i det egna länet och i den egna myndigheten. Detta är särskilt vi</w:t>
      </w:r>
      <w:r w:rsidRPr="00733CB6">
        <w:t>k</w:t>
      </w:r>
      <w:r w:rsidRPr="00733CB6">
        <w:t>tigt i städerna och i arbetet med ungdomar och invandrare.</w:t>
      </w:r>
    </w:p>
    <w:p w:rsidR="00151E7D" w:rsidRPr="00733CB6" w:rsidRDefault="00151E7D" w:rsidP="00151E7D">
      <w:pPr>
        <w:pStyle w:val="Normaltindrag"/>
      </w:pPr>
      <w:r w:rsidRPr="00733CB6">
        <w:t>Rikspolisstyrelsen har inte tagit till sig de svårigheter som landets olika p</w:t>
      </w:r>
      <w:r w:rsidRPr="00733CB6">
        <w:t>o</w:t>
      </w:r>
      <w:r w:rsidRPr="00733CB6">
        <w:t>lismyndigheter står inför när det gäller att få en poliskår som återspeglar de olika länens befolkningsstruktur. För att nämna ett exempel kan Uppsala anföras. Där är 23 % av befolkningen av annan etnisk bakgrund än den svenska, vilket i dagens poliskår inte alls får något genomslag. Endast ett fåtal av länets poliser är av utomnordisk härkomst och endast enstaka poliser med utomeuropeisk bakgrund finns anställda vid polismyndigheten.</w:t>
      </w:r>
    </w:p>
    <w:p w:rsidR="00151E7D" w:rsidRPr="00733CB6" w:rsidRDefault="00151E7D" w:rsidP="00151E7D">
      <w:pPr>
        <w:pStyle w:val="Normaltindrag"/>
      </w:pPr>
      <w:r w:rsidRPr="00733CB6">
        <w:t>Befolkningsstrukturen i de olika länen bör också påverka ur vilka grupper nya polisaspiranter ska rekryteras. Givetvis ska alla sökande uppfylla de al</w:t>
      </w:r>
      <w:r w:rsidRPr="00733CB6">
        <w:t>l</w:t>
      </w:r>
      <w:r w:rsidRPr="00733CB6">
        <w:t>männa behörighetskrav som gäller.</w:t>
      </w:r>
    </w:p>
    <w:p w:rsidR="00151E7D" w:rsidRPr="00733CB6" w:rsidRDefault="00151E7D" w:rsidP="00151E7D">
      <w:pPr>
        <w:pStyle w:val="Normaltindrag"/>
      </w:pPr>
      <w:r w:rsidRPr="00733CB6">
        <w:t>Länspolisledningen, ledd av länspolismästaren, arbetar nära de människor som polismyndigheten är satt att betjäna. Det vore rimligt att dessa, som bär ansvaret för att verksamheten i länet fungerar, också får vara med och påve</w:t>
      </w:r>
      <w:r w:rsidRPr="00733CB6">
        <w:t>r</w:t>
      </w:r>
      <w:r w:rsidRPr="00733CB6">
        <w:t>ka vilka personer som ska rekryteras som aspiranter till polishögskolorna för att efter genomförd utbildning komma tillbaka till polismyndigheten som färdiga poliser.</w:t>
      </w:r>
    </w:p>
    <w:p w:rsidR="00151E7D" w:rsidRPr="00733CB6" w:rsidRDefault="00151E7D" w:rsidP="00151E7D">
      <w:pPr>
        <w:pStyle w:val="Normaltindrag"/>
      </w:pPr>
      <w:r w:rsidRPr="00733CB6">
        <w:t>Antagningen till polishögskolorna bör kombinera både en central och en lokal antagningsprocess, som exempelvis utformas så att varje polismyndi</w:t>
      </w:r>
      <w:r w:rsidRPr="00733CB6">
        <w:t>g</w:t>
      </w:r>
      <w:r w:rsidRPr="00733CB6">
        <w:t>het får rekrytera hälften av det antal polisstudenter som planeras placeras vid respektive myndighet medan hälften antas centralt av RPS.</w:t>
      </w:r>
    </w:p>
    <w:p w:rsidR="00151E7D" w:rsidRPr="00733CB6" w:rsidRDefault="00151E7D" w:rsidP="004C656E">
      <w:pPr>
        <w:pStyle w:val="Normaltindrag"/>
      </w:pPr>
      <w:r w:rsidRPr="00733CB6">
        <w:t>Man bör också ta in fler sökande än det faktiska planerade behovet av pol</w:t>
      </w:r>
      <w:r w:rsidRPr="00733CB6">
        <w:t>i</w:t>
      </w:r>
      <w:r w:rsidRPr="00733CB6">
        <w:t xml:space="preserve">ser för att skapa en konkurrenssituation vid det tillfälle de färdigutbildade poliserna söker sin första anställning. </w:t>
      </w:r>
    </w:p>
    <w:p w:rsidR="00151E7D" w:rsidRPr="00733CB6" w:rsidRDefault="00151E7D" w:rsidP="00523385">
      <w:pPr>
        <w:pStyle w:val="Normaltindrag"/>
      </w:pPr>
      <w:r w:rsidRPr="00733CB6">
        <w:t>Det räcker alltså inte med att de studenter som centralt antas till poli</w:t>
      </w:r>
      <w:r w:rsidRPr="00733CB6">
        <w:t>s</w:t>
      </w:r>
      <w:r w:rsidRPr="00733CB6">
        <w:t>högskolorna tillsammans kommer att spegla en mångfald beträffa</w:t>
      </w:r>
      <w:r w:rsidR="004C656E" w:rsidRPr="00733CB6">
        <w:t>nde kön, etnicitet, religiös</w:t>
      </w:r>
      <w:r w:rsidRPr="00733CB6">
        <w:t xml:space="preserve"> och kulturell härkomst. Förre länspolismästaren i Stoc</w:t>
      </w:r>
      <w:r w:rsidRPr="00733CB6">
        <w:t>k</w:t>
      </w:r>
      <w:r w:rsidRPr="00733CB6">
        <w:t>holm, Gunno Gunnmo, har på regeringens uppdrag utrett hur antagningen till PHS kan breddas. Han lyfter i utredningen fram betydelsen av att få en p</w:t>
      </w:r>
      <w:r w:rsidRPr="00733CB6">
        <w:t>o</w:t>
      </w:r>
      <w:r w:rsidRPr="00733CB6">
        <w:t xml:space="preserve">liskår som är mer representativ för befolkningen och han säger konkret: </w:t>
      </w:r>
      <w:r w:rsidR="00523385" w:rsidRPr="00733CB6">
        <w:t>”</w:t>
      </w:r>
      <w:r w:rsidR="004C656E" w:rsidRPr="00733CB6">
        <w:t xml:space="preserve">Fortsätter </w:t>
      </w:r>
      <w:r w:rsidRPr="00733CB6">
        <w:t>vi som nu är det risk att gapet ökar mellan poliskåren och många samhällsgrupper som är beroende av dess arbete</w:t>
      </w:r>
      <w:r w:rsidR="00523385" w:rsidRPr="00733CB6">
        <w:t>”.</w:t>
      </w:r>
      <w:r w:rsidRPr="00733CB6">
        <w:t xml:space="preserve"> Jag menar att en ökad mångfald lättare skulle åstadkommas om varje polismyndighet fick möjlighet att vara med och själv rekrytera en del av de studenter som ska antas vid p</w:t>
      </w:r>
      <w:r w:rsidRPr="00733CB6">
        <w:t>o</w:t>
      </w:r>
      <w:r w:rsidRPr="00733CB6">
        <w:t>lishögskolorna. Detta skulle även kunna innebära dels en garanterad återväxt av nya poliser till respektive län, dels främja den lokala förankringen i sa</w:t>
      </w:r>
      <w:r w:rsidRPr="00733CB6">
        <w:t>m</w:t>
      </w:r>
      <w:r w:rsidRPr="00733CB6">
        <w:t>mansättningen av de olika polismyndigheternas poliskå</w:t>
      </w:r>
      <w:r w:rsidR="004C656E" w:rsidRPr="00733CB6">
        <w:t>re</w:t>
      </w:r>
      <w:r w:rsidRPr="00733CB6">
        <w:t>r.</w:t>
      </w:r>
    </w:p>
    <w:p w:rsidR="00151E7D" w:rsidRPr="00733CB6" w:rsidRDefault="00151E7D" w:rsidP="00523385">
      <w:pPr>
        <w:pStyle w:val="Normaltindrag"/>
      </w:pPr>
      <w:r w:rsidRPr="00733CB6">
        <w:t>Detta bör riksdagen som sin mening ge regeringen till</w:t>
      </w:r>
      <w:r w:rsidR="004C656E" w:rsidRPr="00733CB6">
        <w:t xml:space="preserve"> </w:t>
      </w:r>
      <w:r w:rsidRPr="00733CB6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C656E" w:rsidRPr="007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656E" w:rsidRPr="00733CB6" w:rsidRDefault="004C656E" w:rsidP="004C656E">
            <w:pPr>
              <w:pStyle w:val="UnderskriftDatum"/>
              <w:spacing w:before="240"/>
            </w:pPr>
            <w:r w:rsidRPr="00733CB6">
              <w:t>Stockholm den 21 september 2005</w:t>
            </w:r>
          </w:p>
        </w:tc>
        <w:tc>
          <w:tcPr>
            <w:tcW w:w="3047" w:type="dxa"/>
          </w:tcPr>
          <w:p w:rsidR="004C656E" w:rsidRPr="00733CB6" w:rsidRDefault="004C656E" w:rsidP="004C656E">
            <w:pPr>
              <w:pStyle w:val="Underskrifter"/>
              <w:spacing w:before="240"/>
            </w:pPr>
          </w:p>
        </w:tc>
      </w:tr>
      <w:tr w:rsidR="004C656E" w:rsidRPr="007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C656E" w:rsidRPr="00733CB6" w:rsidRDefault="004C656E" w:rsidP="004C656E">
            <w:pPr>
              <w:pStyle w:val="Underskrifter"/>
            </w:pPr>
            <w:r w:rsidRPr="00733CB6">
              <w:t>Cecilia Wikström (fp)</w:t>
            </w:r>
          </w:p>
        </w:tc>
        <w:tc>
          <w:tcPr>
            <w:tcW w:w="3047" w:type="dxa"/>
          </w:tcPr>
          <w:p w:rsidR="004C656E" w:rsidRPr="00733CB6" w:rsidRDefault="004C656E" w:rsidP="004C656E">
            <w:pPr>
              <w:pStyle w:val="Underskrifter"/>
            </w:pPr>
          </w:p>
        </w:tc>
      </w:tr>
    </w:tbl>
    <w:p w:rsidR="00523385" w:rsidRPr="00733CB6" w:rsidRDefault="00523385" w:rsidP="004C656E">
      <w:pPr>
        <w:pStyle w:val="Normaltindrag"/>
      </w:pPr>
    </w:p>
    <w:sectPr w:rsidR="00523385" w:rsidRPr="00733CB6" w:rsidSect="004C6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83D" w:rsidRPr="00733CB6" w:rsidRDefault="0021583D">
      <w:r w:rsidRPr="00733CB6">
        <w:separator/>
      </w:r>
    </w:p>
  </w:endnote>
  <w:endnote w:type="continuationSeparator" w:id="0">
    <w:p w:rsidR="0021583D" w:rsidRPr="00733CB6" w:rsidRDefault="0021583D">
      <w:r w:rsidRPr="00733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89" w:rsidRPr="00733CB6" w:rsidRDefault="00733CB6" w:rsidP="004C656E">
    <w:pPr>
      <w:pStyle w:val="Sidfot"/>
    </w:pPr>
    <w:r w:rsidRPr="00733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2958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56E" w:rsidRDefault="004C65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656E" w:rsidRDefault="004C65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89" w:rsidRPr="00733CB6" w:rsidRDefault="00733CB6" w:rsidP="004C656E">
    <w:pPr>
      <w:pStyle w:val="Sidfot"/>
    </w:pPr>
    <w:r w:rsidRPr="00733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46516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56E" w:rsidRDefault="004C65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56E" w:rsidRDefault="004C65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89" w:rsidRPr="00733CB6" w:rsidRDefault="00733CB6" w:rsidP="004C656E">
    <w:pPr>
      <w:pStyle w:val="Sidfot"/>
    </w:pPr>
    <w:r w:rsidRPr="00733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1988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56E" w:rsidRDefault="004C65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56E" w:rsidRDefault="004C65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83D" w:rsidRPr="00733CB6" w:rsidRDefault="0021583D">
      <w:r w:rsidRPr="00733CB6">
        <w:separator/>
      </w:r>
    </w:p>
  </w:footnote>
  <w:footnote w:type="continuationSeparator" w:id="0">
    <w:p w:rsidR="0021583D" w:rsidRPr="00733CB6" w:rsidRDefault="0021583D">
      <w:r w:rsidRPr="00733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89" w:rsidRPr="00733CB6" w:rsidRDefault="00733CB6" w:rsidP="004C656E">
    <w:pPr>
      <w:pStyle w:val="Sidhuvud"/>
    </w:pPr>
    <w:r w:rsidRPr="00733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8706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56E" w:rsidRDefault="004C65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656E" w:rsidRDefault="004C65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289" w:rsidRPr="00733CB6" w:rsidRDefault="00733CB6" w:rsidP="004C656E">
    <w:pPr>
      <w:pStyle w:val="Sidhuvud"/>
    </w:pPr>
    <w:r w:rsidRPr="00733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6582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56E" w:rsidRDefault="004C65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656E" w:rsidRDefault="004C65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656E" w:rsidRPr="00733CB6" w:rsidRDefault="004C656E">
    <w:pPr>
      <w:pStyle w:val="FSHNormal"/>
      <w:tabs>
        <w:tab w:val="right" w:pos="5840"/>
      </w:tabs>
    </w:pPr>
    <w:r w:rsidRPr="00733CB6">
      <w:br/>
    </w:r>
    <w:r w:rsidRPr="00733CB6">
      <w:fldChar w:fldCharType="begin" w:fldLock="1"/>
    </w:r>
    <w:r w:rsidRPr="00733CB6">
      <w:instrText xml:space="preserve"> DOCPROPERTY</w:instrText>
    </w:r>
    <w:r w:rsidRPr="00733CB6">
      <w:rPr>
        <w:sz w:val="18"/>
      </w:rPr>
      <w:instrText xml:space="preserve"> "YearUser" *\charformat </w:instrText>
    </w:r>
    <w:r w:rsidRPr="00733CB6">
      <w:fldChar w:fldCharType="separate"/>
    </w:r>
    <w:r w:rsidRPr="00733CB6">
      <w:t>2005/06</w:t>
    </w:r>
    <w:r w:rsidRPr="00733CB6">
      <w:fldChar w:fldCharType="end"/>
    </w:r>
    <w:r w:rsidRPr="00733CB6">
      <w:t xml:space="preserve"> </w:t>
    </w:r>
    <w:r w:rsidRPr="00733CB6">
      <w:tab/>
      <w:t xml:space="preserve">mnr: </w:t>
    </w:r>
    <w:r w:rsidRPr="00733CB6">
      <w:fldChar w:fldCharType="begin" w:fldLock="1"/>
    </w:r>
    <w:r w:rsidRPr="00733CB6">
      <w:instrText xml:space="preserve"> DOCPROPERTY</w:instrText>
    </w:r>
    <w:r w:rsidRPr="00733CB6">
      <w:rPr>
        <w:sz w:val="18"/>
      </w:rPr>
      <w:instrText xml:space="preserve"> "Motionsnummer" *\charformat </w:instrText>
    </w:r>
    <w:r w:rsidRPr="00733CB6">
      <w:fldChar w:fldCharType="separate"/>
    </w:r>
    <w:r w:rsidRPr="00733CB6">
      <w:t>Ju313</w:t>
    </w:r>
    <w:r w:rsidRPr="00733CB6">
      <w:fldChar w:fldCharType="end"/>
    </w:r>
    <w:r w:rsidRPr="00733CB6">
      <w:br/>
    </w:r>
    <w:r w:rsidRPr="00733CB6">
      <w:fldChar w:fldCharType="begin" w:fldLock="1"/>
    </w:r>
    <w:r w:rsidRPr="00733CB6">
      <w:instrText xml:space="preserve"> DOCPROPERTY</w:instrText>
    </w:r>
    <w:r w:rsidRPr="00733CB6">
      <w:rPr>
        <w:sz w:val="18"/>
      </w:rPr>
      <w:instrText xml:space="preserve"> "Samling" *\charformat </w:instrText>
    </w:r>
    <w:r w:rsidRPr="00733CB6">
      <w:fldChar w:fldCharType="end"/>
    </w:r>
    <w:r w:rsidRPr="00733CB6">
      <w:tab/>
      <w:t xml:space="preserve">pnr: </w:t>
    </w:r>
    <w:r w:rsidRPr="00733CB6">
      <w:fldChar w:fldCharType="begin" w:fldLock="1"/>
    </w:r>
    <w:r w:rsidRPr="00733CB6">
      <w:instrText xml:space="preserve"> DOCPROPERTY</w:instrText>
    </w:r>
    <w:r w:rsidRPr="00733CB6">
      <w:rPr>
        <w:sz w:val="18"/>
      </w:rPr>
      <w:instrText xml:space="preserve"> "Partinummer" *\charformat </w:instrText>
    </w:r>
    <w:r w:rsidRPr="00733CB6">
      <w:fldChar w:fldCharType="separate"/>
    </w:r>
    <w:r w:rsidRPr="00733CB6">
      <w:t>fp912</w:t>
    </w:r>
    <w:r w:rsidRPr="00733CB6">
      <w:fldChar w:fldCharType="end"/>
    </w:r>
  </w:p>
  <w:p w:rsidR="004C656E" w:rsidRPr="00733CB6" w:rsidRDefault="004C656E">
    <w:pPr>
      <w:pStyle w:val="FSHRub1"/>
    </w:pPr>
    <w:r w:rsidRPr="00733CB6">
      <w:t>Motion till riksdagen</w:t>
    </w:r>
    <w:r w:rsidRPr="00733CB6">
      <w:br/>
    </w:r>
    <w:r w:rsidRPr="00733CB6">
      <w:fldChar w:fldCharType="begin" w:fldLock="1"/>
    </w:r>
    <w:r w:rsidRPr="00733CB6">
      <w:instrText xml:space="preserve"> DOCPROPERTY "YearUser" *\charformat </w:instrText>
    </w:r>
    <w:r w:rsidRPr="00733CB6">
      <w:fldChar w:fldCharType="separate"/>
    </w:r>
    <w:r w:rsidRPr="00733CB6">
      <w:t>2005/06</w:t>
    </w:r>
    <w:r w:rsidRPr="00733CB6">
      <w:fldChar w:fldCharType="end"/>
    </w:r>
    <w:r w:rsidRPr="00733CB6">
      <w:t>:</w:t>
    </w:r>
    <w:r w:rsidRPr="00733CB6">
      <w:fldChar w:fldCharType="begin" w:fldLock="1"/>
    </w:r>
    <w:r w:rsidRPr="00733CB6">
      <w:instrText xml:space="preserve"> DOCPROPERTY "Motionsnummer" *\charformat </w:instrText>
    </w:r>
    <w:r w:rsidRPr="00733CB6">
      <w:fldChar w:fldCharType="separate"/>
    </w:r>
    <w:r w:rsidRPr="00733CB6">
      <w:t>Ju313</w:t>
    </w:r>
    <w:r w:rsidRPr="00733CB6">
      <w:fldChar w:fldCharType="end"/>
    </w:r>
  </w:p>
  <w:p w:rsidR="004C656E" w:rsidRPr="00733CB6" w:rsidRDefault="004C656E">
    <w:pPr>
      <w:pStyle w:val="FSHNormalS5"/>
    </w:pPr>
    <w:r w:rsidRPr="00733CB6">
      <w:fldChar w:fldCharType="begin" w:fldLock="1"/>
    </w:r>
    <w:r w:rsidRPr="00733CB6">
      <w:instrText xml:space="preserve"> DOCPROPERTY "MotionarText" *\charformat </w:instrText>
    </w:r>
    <w:r w:rsidRPr="00733CB6">
      <w:fldChar w:fldCharType="separate"/>
    </w:r>
    <w:r w:rsidRPr="00733CB6">
      <w:t>av Cecilia Wikström (fp)</w:t>
    </w:r>
    <w:r w:rsidRPr="00733CB6">
      <w:fldChar w:fldCharType="end"/>
    </w:r>
    <w:r w:rsidRPr="00733CB6">
      <w:br/>
    </w:r>
    <w:r w:rsidRPr="00733CB6">
      <w:fldChar w:fldCharType="begin" w:fldLock="1"/>
    </w:r>
    <w:r w:rsidRPr="00733CB6">
      <w:instrText xml:space="preserve"> DOCPROPERTY "SvarFrasKort" *\charformat </w:instrText>
    </w:r>
    <w:r w:rsidRPr="00733CB6">
      <w:fldChar w:fldCharType="end"/>
    </w:r>
  </w:p>
  <w:p w:rsidR="004C656E" w:rsidRPr="00733CB6" w:rsidRDefault="004C656E">
    <w:pPr>
      <w:pStyle w:val="FSHTitel"/>
    </w:pPr>
    <w:r w:rsidRPr="00733CB6">
      <w:fldChar w:fldCharType="begin" w:fldLock="1"/>
    </w:r>
    <w:r w:rsidRPr="00733CB6">
      <w:instrText xml:space="preserve"> DOCPROPERTY</w:instrText>
    </w:r>
    <w:r w:rsidRPr="00733CB6">
      <w:rPr>
        <w:sz w:val="18"/>
      </w:rPr>
      <w:instrText xml:space="preserve"> "RubrikSvar" *\charformat </w:instrText>
    </w:r>
    <w:r w:rsidRPr="00733CB6">
      <w:fldChar w:fldCharType="separate"/>
    </w:r>
    <w:r w:rsidRPr="00733CB6">
      <w:t>Rekrytering av aspiranter till landets polishögskolor</w:t>
    </w:r>
    <w:r w:rsidRPr="00733CB6">
      <w:fldChar w:fldCharType="end"/>
    </w:r>
  </w:p>
  <w:p w:rsidR="004C656E" w:rsidRPr="00733CB6" w:rsidRDefault="004C656E" w:rsidP="004C656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5067582">
    <w:abstractNumId w:val="13"/>
  </w:num>
  <w:num w:numId="2" w16cid:durableId="539321567">
    <w:abstractNumId w:val="10"/>
  </w:num>
  <w:num w:numId="3" w16cid:durableId="193080126">
    <w:abstractNumId w:val="11"/>
  </w:num>
  <w:num w:numId="4" w16cid:durableId="624313637">
    <w:abstractNumId w:val="12"/>
  </w:num>
  <w:num w:numId="5" w16cid:durableId="1600790205">
    <w:abstractNumId w:val="8"/>
  </w:num>
  <w:num w:numId="6" w16cid:durableId="2020812109">
    <w:abstractNumId w:val="3"/>
  </w:num>
  <w:num w:numId="7" w16cid:durableId="563293298">
    <w:abstractNumId w:val="2"/>
  </w:num>
  <w:num w:numId="8" w16cid:durableId="1396011027">
    <w:abstractNumId w:val="1"/>
  </w:num>
  <w:num w:numId="9" w16cid:durableId="1219166456">
    <w:abstractNumId w:val="0"/>
  </w:num>
  <w:num w:numId="10" w16cid:durableId="1734423289">
    <w:abstractNumId w:val="9"/>
  </w:num>
  <w:num w:numId="11" w16cid:durableId="849564675">
    <w:abstractNumId w:val="7"/>
  </w:num>
  <w:num w:numId="12" w16cid:durableId="1171485326">
    <w:abstractNumId w:val="6"/>
  </w:num>
  <w:num w:numId="13" w16cid:durableId="1881479936">
    <w:abstractNumId w:val="5"/>
  </w:num>
  <w:num w:numId="14" w16cid:durableId="103773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523385"/>
    <w:rsid w:val="00064BC3"/>
    <w:rsid w:val="00066775"/>
    <w:rsid w:val="00072FB9"/>
    <w:rsid w:val="000908C3"/>
    <w:rsid w:val="00100531"/>
    <w:rsid w:val="00151E7D"/>
    <w:rsid w:val="00201DFB"/>
    <w:rsid w:val="00212FF1"/>
    <w:rsid w:val="0021583D"/>
    <w:rsid w:val="00230193"/>
    <w:rsid w:val="0025068A"/>
    <w:rsid w:val="002818D3"/>
    <w:rsid w:val="002D11A8"/>
    <w:rsid w:val="004034A0"/>
    <w:rsid w:val="004A0504"/>
    <w:rsid w:val="004C656E"/>
    <w:rsid w:val="004E38D9"/>
    <w:rsid w:val="00523385"/>
    <w:rsid w:val="00733CB6"/>
    <w:rsid w:val="00740D6D"/>
    <w:rsid w:val="00787768"/>
    <w:rsid w:val="00794149"/>
    <w:rsid w:val="007B67A7"/>
    <w:rsid w:val="007C6092"/>
    <w:rsid w:val="00864FDB"/>
    <w:rsid w:val="009C539C"/>
    <w:rsid w:val="00A053C6"/>
    <w:rsid w:val="00AB6F03"/>
    <w:rsid w:val="00B13BF0"/>
    <w:rsid w:val="00C1285C"/>
    <w:rsid w:val="00C27B7D"/>
    <w:rsid w:val="00C55A80"/>
    <w:rsid w:val="00C85FF8"/>
    <w:rsid w:val="00D52289"/>
    <w:rsid w:val="00DC6C70"/>
    <w:rsid w:val="00E22893"/>
    <w:rsid w:val="00E360DE"/>
    <w:rsid w:val="00E754F0"/>
    <w:rsid w:val="00E75D28"/>
    <w:rsid w:val="00E84F25"/>
    <w:rsid w:val="00E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FAC064-972C-4E21-8F34-958246C1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C656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C656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151E7D"/>
    <w:rPr>
      <w:sz w:val="19"/>
      <w:lang w:val="sv-SE" w:eastAsia="sv-SE" w:bidi="ar-SA"/>
    </w:rPr>
  </w:style>
  <w:style w:type="paragraph" w:styleId="Ballongtext">
    <w:name w:val="Balloon Text"/>
    <w:basedOn w:val="Normal"/>
    <w:semiHidden/>
    <w:rsid w:val="00E75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766</Words>
  <Characters>4463</Characters>
  <Application>Microsoft Office Word</Application>
  <DocSecurity>4</DocSecurity>
  <Lines>79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Ju313</vt:lpstr>
    </vt:vector>
  </TitlesOfParts>
  <Company>Riksdagen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Ju313</dc:title>
  <dc:subject>Ju313</dc:subject>
  <dc:creator>Riksdagen</dc:creator>
  <cp:keywords>Riksdagen</cp:keywords>
  <dc:description/>
  <cp:lastModifiedBy>Lars Brink</cp:lastModifiedBy>
  <cp:revision>2</cp:revision>
  <cp:lastPrinted>2005-10-16T10:32:00Z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Rekrytering av aspiranter till landets polishögskolor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Rekrytering av aspiranter till landets polishögskolor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fp912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20052006000001020112000009120069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20052006000001020112000009120069</vt:lpwstr>
  </property>
  <property fmtid="{D5CDD505-2E9C-101B-9397-08002B2CF9AE}" pid="50" name="nummer">
    <vt:lpwstr>313</vt:lpwstr>
  </property>
  <property fmtid="{D5CDD505-2E9C-101B-9397-08002B2CF9AE}" pid="51" name="utskottsbeteckning">
    <vt:lpwstr>Ju</vt:lpwstr>
  </property>
</Properties>
</file>