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7B65" w:rsidRPr="00126EF2" w:rsidTr="00247B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7B65" w:rsidRPr="00126EF2" w:rsidRDefault="00317D35" w:rsidP="00247B65">
            <w:pPr>
              <w:pStyle w:val="RSKRbeteckning"/>
              <w:spacing w:before="240"/>
            </w:pPr>
            <w:r w:rsidRPr="00126EF2">
              <w:t>Riksdagsskrivelse</w:t>
            </w:r>
          </w:p>
          <w:p w:rsidR="00247B65" w:rsidRPr="00126EF2" w:rsidRDefault="00317D35" w:rsidP="00247B65">
            <w:pPr>
              <w:pStyle w:val="RSKRbeteckning"/>
            </w:pPr>
            <w:r w:rsidRPr="00126EF2">
              <w:t>2009/10</w:t>
            </w:r>
            <w:r w:rsidR="00247B65" w:rsidRPr="00126EF2">
              <w:t>:</w:t>
            </w:r>
            <w:r w:rsidRPr="00126EF2">
              <w:t>374</w:t>
            </w:r>
          </w:p>
        </w:tc>
        <w:tc>
          <w:tcPr>
            <w:tcW w:w="1134" w:type="dxa"/>
          </w:tcPr>
          <w:p w:rsidR="00247B65" w:rsidRPr="00126EF2" w:rsidRDefault="00126EF2" w:rsidP="00247B65">
            <w:pPr>
              <w:jc w:val="right"/>
            </w:pPr>
            <w:r w:rsidRPr="00126EF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B65" w:rsidRPr="00126EF2" w:rsidTr="00247B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7B65" w:rsidRPr="00126EF2" w:rsidRDefault="00247B65">
            <w:pPr>
              <w:rPr>
                <w:sz w:val="10"/>
              </w:rPr>
            </w:pPr>
          </w:p>
        </w:tc>
      </w:tr>
    </w:tbl>
    <w:p w:rsidR="00247B65" w:rsidRPr="00126EF2" w:rsidRDefault="00247B65"/>
    <w:p w:rsidR="00247B65" w:rsidRPr="00126EF2" w:rsidRDefault="00317D35" w:rsidP="00247B65">
      <w:pPr>
        <w:pStyle w:val="Mottagare1"/>
      </w:pPr>
      <w:r w:rsidRPr="00126EF2">
        <w:t>Regeringen</w:t>
      </w:r>
    </w:p>
    <w:p w:rsidR="00247B65" w:rsidRPr="00126EF2" w:rsidRDefault="00317D35" w:rsidP="00247B65">
      <w:pPr>
        <w:pStyle w:val="Mottagare2"/>
      </w:pPr>
      <w:r w:rsidRPr="00126EF2">
        <w:t>Finansdepartementet</w:t>
      </w:r>
    </w:p>
    <w:p w:rsidR="00247B65" w:rsidRPr="00126EF2" w:rsidRDefault="00247B65" w:rsidP="00247B65">
      <w:r w:rsidRPr="00126EF2">
        <w:t xml:space="preserve">Med överlämnande av </w:t>
      </w:r>
      <w:r w:rsidR="00317D35" w:rsidRPr="00126EF2">
        <w:t>civilutskottet</w:t>
      </w:r>
      <w:r w:rsidRPr="00126EF2">
        <w:t xml:space="preserve">s betänkande </w:t>
      </w:r>
      <w:r w:rsidR="00317D35" w:rsidRPr="00126EF2">
        <w:t>2009/10</w:t>
      </w:r>
      <w:r w:rsidRPr="00126EF2">
        <w:t>:</w:t>
      </w:r>
      <w:r w:rsidR="00317D35" w:rsidRPr="00126EF2">
        <w:t>CU24</w:t>
      </w:r>
      <w:r w:rsidRPr="00126EF2">
        <w:t xml:space="preserve"> </w:t>
      </w:r>
      <w:r w:rsidR="00317D35" w:rsidRPr="00126EF2">
        <w:t>Allmännyttiga kommunala bostadsaktiebolag och reformerade hyressättningsregler</w:t>
      </w:r>
      <w:r w:rsidRPr="00126EF2">
        <w:t xml:space="preserve"> får jag anmäla att riksdagen denna dag bifallit utskottets förslag till riksdagsbeslut.</w:t>
      </w:r>
    </w:p>
    <w:p w:rsidR="00247B65" w:rsidRPr="00126EF2" w:rsidRDefault="00247B65" w:rsidP="00247B65">
      <w:pPr>
        <w:pStyle w:val="Stockholm"/>
      </w:pPr>
      <w:r w:rsidRPr="00126EF2">
        <w:t xml:space="preserve">Stockholm </w:t>
      </w:r>
      <w:r w:rsidR="00317D35" w:rsidRPr="00126EF2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7B65" w:rsidRPr="00126EF2" w:rsidTr="00247B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7B65" w:rsidRPr="00126EF2" w:rsidRDefault="00317D35" w:rsidP="00247B65">
            <w:pPr>
              <w:pStyle w:val="AvsTalman"/>
            </w:pPr>
            <w:r w:rsidRPr="00126EF2">
              <w:t>Per Westerberg</w:t>
            </w:r>
          </w:p>
        </w:tc>
        <w:tc>
          <w:tcPr>
            <w:tcW w:w="3628" w:type="dxa"/>
          </w:tcPr>
          <w:p w:rsidR="00247B65" w:rsidRPr="00126EF2" w:rsidRDefault="00317D35" w:rsidP="00247B65">
            <w:pPr>
              <w:pStyle w:val="AvsTjnsteman"/>
            </w:pPr>
            <w:r w:rsidRPr="00126EF2">
              <w:t>Ulf Christoffersson</w:t>
            </w:r>
          </w:p>
        </w:tc>
      </w:tr>
    </w:tbl>
    <w:p w:rsidR="00D85057" w:rsidRPr="00126EF2" w:rsidRDefault="00D85057" w:rsidP="00247B65"/>
    <w:sectPr w:rsidR="00D85057" w:rsidRPr="00126EF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65"/>
    <w:rsid w:val="00020E8E"/>
    <w:rsid w:val="0009098F"/>
    <w:rsid w:val="000C2D8D"/>
    <w:rsid w:val="00126EF2"/>
    <w:rsid w:val="001667BD"/>
    <w:rsid w:val="001C2855"/>
    <w:rsid w:val="00224A43"/>
    <w:rsid w:val="00243D3C"/>
    <w:rsid w:val="00244660"/>
    <w:rsid w:val="00247B65"/>
    <w:rsid w:val="0026798D"/>
    <w:rsid w:val="00315D0F"/>
    <w:rsid w:val="00317D3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03688"/>
    <w:rsid w:val="00B935E0"/>
    <w:rsid w:val="00BB222A"/>
    <w:rsid w:val="00BB66ED"/>
    <w:rsid w:val="00BF1775"/>
    <w:rsid w:val="00C1040E"/>
    <w:rsid w:val="00C72B82"/>
    <w:rsid w:val="00D644E9"/>
    <w:rsid w:val="00D85057"/>
    <w:rsid w:val="00DC0766"/>
    <w:rsid w:val="00E570D1"/>
    <w:rsid w:val="00E75A3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814FC2-147F-4059-9250-5F323DFE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2010-06-22T12:54:00Z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374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Allmännyttiga kommunala bostadsaktiebolag och reformerade hyressättningsregler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