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2B2" w:rsidRPr="0061216D" w:rsidRDefault="004F12B2" w:rsidP="00DB1C10">
      <w:pPr>
        <w:pStyle w:val="Hemstlrubrik"/>
      </w:pPr>
      <w:r w:rsidRPr="0061216D">
        <w:t>Förslag till riksdagsbeslut</w:t>
      </w:r>
    </w:p>
    <w:p w:rsidR="004F12B2" w:rsidRPr="0061216D" w:rsidRDefault="004F12B2" w:rsidP="001C539E">
      <w:pPr>
        <w:pStyle w:val="Hemstlatt"/>
      </w:pPr>
      <w:r w:rsidRPr="0061216D">
        <w:t xml:space="preserve">Riksdagen tillkännager för regeringen som sin mening vad i motionen anförs om </w:t>
      </w:r>
      <w:r w:rsidR="00F51F17" w:rsidRPr="0061216D">
        <w:t xml:space="preserve">skattebestämmelser för </w:t>
      </w:r>
      <w:r w:rsidR="002D3A51" w:rsidRPr="0061216D">
        <w:t>det ideella föreningslivet och non-profit</w:t>
      </w:r>
      <w:r w:rsidR="00C477CB" w:rsidRPr="0061216D">
        <w:t>-</w:t>
      </w:r>
      <w:r w:rsidR="002D3A51" w:rsidRPr="0061216D">
        <w:t>verksamheter.</w:t>
      </w:r>
    </w:p>
    <w:p w:rsidR="00E84F25" w:rsidRPr="0061216D" w:rsidRDefault="007C6092" w:rsidP="00E22893">
      <w:pPr>
        <w:pStyle w:val="Rubrik1"/>
      </w:pPr>
      <w:r w:rsidRPr="0061216D">
        <w:t>Motivering</w:t>
      </w:r>
    </w:p>
    <w:p w:rsidR="004F12B2" w:rsidRPr="0061216D" w:rsidRDefault="004F12B2" w:rsidP="00DB1C10">
      <w:r w:rsidRPr="0061216D">
        <w:t>Det ideella föreningslivet i Sverige är en vital och viktig del av samhället. Det lever i fotbollsklubben, i den fackliga organisationen, i studieförbundets bo</w:t>
      </w:r>
      <w:r w:rsidRPr="0061216D">
        <w:t>k</w:t>
      </w:r>
      <w:r w:rsidRPr="0061216D">
        <w:t>cirkel. Tillsammans med den sociala ekonomins alla verksamheter bidrar föreningslivet till välfärden och tillväxten i samhället. Här möts människor i sitt ideella engagemang och lokalt där man bor och lever.</w:t>
      </w:r>
    </w:p>
    <w:p w:rsidR="004F12B2" w:rsidRPr="0061216D" w:rsidRDefault="004F12B2" w:rsidP="00DB1C10">
      <w:pPr>
        <w:pStyle w:val="Normaltindrag"/>
      </w:pPr>
      <w:r w:rsidRPr="0061216D">
        <w:t>Vi behöver värna</w:t>
      </w:r>
      <w:r w:rsidR="00F05EEE" w:rsidRPr="0061216D">
        <w:t xml:space="preserve"> det ideel</w:t>
      </w:r>
      <w:r w:rsidR="002D3A51" w:rsidRPr="0061216D">
        <w:t>l</w:t>
      </w:r>
      <w:r w:rsidR="00F05EEE" w:rsidRPr="0061216D">
        <w:t>a</w:t>
      </w:r>
      <w:r w:rsidRPr="0061216D">
        <w:t xml:space="preserve"> föreningslivet</w:t>
      </w:r>
      <w:r w:rsidR="002D3A51" w:rsidRPr="0061216D">
        <w:t xml:space="preserve"> och andra non-profit</w:t>
      </w:r>
      <w:r w:rsidR="00DB1C10" w:rsidRPr="0061216D">
        <w:t>-</w:t>
      </w:r>
      <w:r w:rsidR="002D3A51" w:rsidRPr="0061216D">
        <w:t>verk</w:t>
      </w:r>
      <w:r w:rsidR="00DB1C10" w:rsidRPr="0061216D">
        <w:softHyphen/>
      </w:r>
      <w:r w:rsidR="002D3A51" w:rsidRPr="0061216D">
        <w:t>sam</w:t>
      </w:r>
      <w:r w:rsidR="00DB1C10" w:rsidRPr="0061216D">
        <w:softHyphen/>
      </w:r>
      <w:r w:rsidR="002D3A51" w:rsidRPr="0061216D">
        <w:t xml:space="preserve">heter </w:t>
      </w:r>
      <w:r w:rsidR="00343CD9" w:rsidRPr="0061216D">
        <w:t>eftersom de är en stor</w:t>
      </w:r>
      <w:r w:rsidRPr="0061216D">
        <w:t xml:space="preserve"> tillgång i vårt samhälle.</w:t>
      </w:r>
      <w:r w:rsidR="00F51F17" w:rsidRPr="0061216D">
        <w:t xml:space="preserve"> I det långsiktiga arb</w:t>
      </w:r>
      <w:r w:rsidR="00F51F17" w:rsidRPr="0061216D">
        <w:t>e</w:t>
      </w:r>
      <w:r w:rsidR="00F51F17" w:rsidRPr="0061216D">
        <w:t xml:space="preserve">tet att stärka </w:t>
      </w:r>
      <w:r w:rsidRPr="0061216D">
        <w:t>det ideella föreningslivet</w:t>
      </w:r>
      <w:r w:rsidR="00F51F17" w:rsidRPr="0061216D">
        <w:t xml:space="preserve"> är nuvarande skattebestämmelser ett o</w:t>
      </w:r>
      <w:r w:rsidR="00F51F17" w:rsidRPr="0061216D">
        <w:t>m</w:t>
      </w:r>
      <w:r w:rsidR="00343CD9" w:rsidRPr="0061216D">
        <w:t xml:space="preserve">råde som bör uppmärksammas och förändringar till gagn för </w:t>
      </w:r>
      <w:r w:rsidR="002D3A51" w:rsidRPr="0061216D">
        <w:t>dessa</w:t>
      </w:r>
      <w:r w:rsidR="00343CD9" w:rsidRPr="0061216D">
        <w:t xml:space="preserve"> överv</w:t>
      </w:r>
      <w:r w:rsidR="00343CD9" w:rsidRPr="0061216D">
        <w:t>ä</w:t>
      </w:r>
      <w:r w:rsidR="00343CD9" w:rsidRPr="0061216D">
        <w:t>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B1C10" w:rsidRPr="006121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1C10" w:rsidRPr="0061216D" w:rsidRDefault="00DB1C10" w:rsidP="00DB1C10">
            <w:pPr>
              <w:pStyle w:val="UnderskriftDatum"/>
              <w:spacing w:before="240"/>
            </w:pPr>
            <w:r w:rsidRPr="0061216D">
              <w:t>Stockholm den 4 oktober 2005</w:t>
            </w:r>
          </w:p>
        </w:tc>
        <w:tc>
          <w:tcPr>
            <w:tcW w:w="3047" w:type="dxa"/>
          </w:tcPr>
          <w:p w:rsidR="00DB1C10" w:rsidRPr="0061216D" w:rsidRDefault="00DB1C10" w:rsidP="00DB1C10">
            <w:pPr>
              <w:pStyle w:val="Underskrifter"/>
              <w:spacing w:before="240"/>
            </w:pPr>
          </w:p>
        </w:tc>
      </w:tr>
      <w:tr w:rsidR="00DB1C10" w:rsidRPr="006121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1C10" w:rsidRPr="0061216D" w:rsidRDefault="00DB1C10" w:rsidP="00DB1C10">
            <w:pPr>
              <w:pStyle w:val="Underskrifter"/>
            </w:pPr>
            <w:r w:rsidRPr="0061216D">
              <w:t>Lars Wegendal (s)</w:t>
            </w:r>
          </w:p>
        </w:tc>
        <w:tc>
          <w:tcPr>
            <w:tcW w:w="3047" w:type="dxa"/>
          </w:tcPr>
          <w:p w:rsidR="00DB1C10" w:rsidRPr="0061216D" w:rsidRDefault="00DB1C10" w:rsidP="00DB1C10">
            <w:pPr>
              <w:pStyle w:val="Underskrifter"/>
            </w:pPr>
          </w:p>
        </w:tc>
      </w:tr>
      <w:tr w:rsidR="00DB1C10" w:rsidRPr="006121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1C10" w:rsidRPr="0061216D" w:rsidRDefault="00DB1C10" w:rsidP="00DB1C10">
            <w:pPr>
              <w:pStyle w:val="Underskrifter"/>
            </w:pPr>
            <w:r w:rsidRPr="0061216D">
              <w:t>Marianne Carlström (s)</w:t>
            </w:r>
          </w:p>
        </w:tc>
        <w:tc>
          <w:tcPr>
            <w:tcW w:w="3047" w:type="dxa"/>
          </w:tcPr>
          <w:p w:rsidR="00DB1C10" w:rsidRPr="0061216D" w:rsidRDefault="00DB1C10" w:rsidP="00DB1C10">
            <w:pPr>
              <w:pStyle w:val="Underskrifter"/>
            </w:pPr>
            <w:r w:rsidRPr="0061216D">
              <w:t>Christer Adelsbo (s)</w:t>
            </w:r>
          </w:p>
        </w:tc>
      </w:tr>
      <w:tr w:rsidR="00DB1C10" w:rsidRPr="006121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1C10" w:rsidRPr="0061216D" w:rsidRDefault="00DB1C10" w:rsidP="00DB1C10">
            <w:pPr>
              <w:pStyle w:val="Underskrifter"/>
            </w:pPr>
            <w:r w:rsidRPr="0061216D">
              <w:t>Anne Ludvigsson (s)</w:t>
            </w:r>
          </w:p>
        </w:tc>
        <w:tc>
          <w:tcPr>
            <w:tcW w:w="3047" w:type="dxa"/>
          </w:tcPr>
          <w:p w:rsidR="00DB1C10" w:rsidRPr="0061216D" w:rsidRDefault="00DB1C10" w:rsidP="00DB1C10">
            <w:pPr>
              <w:pStyle w:val="Underskrifter"/>
            </w:pPr>
            <w:r w:rsidRPr="0061216D">
              <w:t>Mariann Ytterberg (s)</w:t>
            </w:r>
          </w:p>
        </w:tc>
      </w:tr>
      <w:tr w:rsidR="00DB1C10" w:rsidRPr="006121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1C10" w:rsidRPr="0061216D" w:rsidRDefault="00DB1C10" w:rsidP="00DB1C10">
            <w:pPr>
              <w:pStyle w:val="Underskrifter"/>
            </w:pPr>
            <w:r w:rsidRPr="0061216D">
              <w:t>Laila Bjurling (s)</w:t>
            </w:r>
          </w:p>
        </w:tc>
        <w:tc>
          <w:tcPr>
            <w:tcW w:w="3047" w:type="dxa"/>
          </w:tcPr>
          <w:p w:rsidR="00DB1C10" w:rsidRPr="0061216D" w:rsidRDefault="00DB1C10" w:rsidP="00DB1C10">
            <w:pPr>
              <w:pStyle w:val="Underskrifter"/>
            </w:pPr>
            <w:r w:rsidRPr="0061216D">
              <w:t>Hillevi Larsson (s)</w:t>
            </w:r>
          </w:p>
        </w:tc>
      </w:tr>
      <w:tr w:rsidR="00DB1C10" w:rsidRPr="006121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1C10" w:rsidRPr="0061216D" w:rsidRDefault="00DB1C10" w:rsidP="00DB1C10">
            <w:pPr>
              <w:pStyle w:val="Underskrifter"/>
            </w:pPr>
            <w:r w:rsidRPr="0061216D">
              <w:t>Lilian Virgin (s)</w:t>
            </w:r>
          </w:p>
        </w:tc>
        <w:tc>
          <w:tcPr>
            <w:tcW w:w="3047" w:type="dxa"/>
          </w:tcPr>
          <w:p w:rsidR="00DB1C10" w:rsidRPr="0061216D" w:rsidRDefault="00DB1C10" w:rsidP="00DB1C10">
            <w:pPr>
              <w:pStyle w:val="Underskrifter"/>
            </w:pPr>
          </w:p>
        </w:tc>
      </w:tr>
    </w:tbl>
    <w:p w:rsidR="004F12B2" w:rsidRPr="0061216D" w:rsidRDefault="004F12B2" w:rsidP="00DB1C10">
      <w:pPr>
        <w:pStyle w:val="Normaltindrag"/>
      </w:pPr>
    </w:p>
    <w:sectPr w:rsidR="004F12B2" w:rsidRPr="0061216D" w:rsidSect="00DB1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E35" w:rsidRPr="0061216D" w:rsidRDefault="00655E35">
      <w:r w:rsidRPr="0061216D">
        <w:separator/>
      </w:r>
    </w:p>
  </w:endnote>
  <w:endnote w:type="continuationSeparator" w:id="0">
    <w:p w:rsidR="00655E35" w:rsidRPr="0061216D" w:rsidRDefault="00655E35">
      <w:r w:rsidRPr="006121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B42" w:rsidRPr="0061216D" w:rsidRDefault="0061216D" w:rsidP="00DB1C10">
    <w:pPr>
      <w:pStyle w:val="Sidfot"/>
    </w:pPr>
    <w:r w:rsidRPr="006121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55589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B42" w:rsidRDefault="00B41B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0CA9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1B42" w:rsidRDefault="00B41B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C0CA9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B42" w:rsidRPr="0061216D" w:rsidRDefault="0061216D" w:rsidP="00DB1C10">
    <w:pPr>
      <w:pStyle w:val="Sidfot"/>
    </w:pPr>
    <w:r w:rsidRPr="006121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37364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B42" w:rsidRDefault="00B41B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0CA9"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B42" w:rsidRDefault="00B41B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C0CA9"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B42" w:rsidRPr="0061216D" w:rsidRDefault="0061216D" w:rsidP="00DB1C10">
    <w:pPr>
      <w:pStyle w:val="Sidfot"/>
    </w:pPr>
    <w:r w:rsidRPr="006121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43609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B42" w:rsidRDefault="00B41B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C0C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B42" w:rsidRDefault="00B41B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C0C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E35" w:rsidRPr="0061216D" w:rsidRDefault="00655E35">
      <w:r w:rsidRPr="0061216D">
        <w:separator/>
      </w:r>
    </w:p>
  </w:footnote>
  <w:footnote w:type="continuationSeparator" w:id="0">
    <w:p w:rsidR="00655E35" w:rsidRPr="0061216D" w:rsidRDefault="00655E35">
      <w:r w:rsidRPr="006121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B42" w:rsidRPr="0061216D" w:rsidRDefault="0061216D" w:rsidP="00DB1C10">
    <w:pPr>
      <w:pStyle w:val="Sidhuvud"/>
    </w:pPr>
    <w:r w:rsidRPr="006121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47014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B42" w:rsidRDefault="00B41B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C0CA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C0CA9">
                            <w:t>Sk519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1B42" w:rsidRDefault="00B41B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C0CA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C0CA9">
                      <w:t>Sk519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B42" w:rsidRPr="0061216D" w:rsidRDefault="0061216D" w:rsidP="00DB1C10">
    <w:pPr>
      <w:pStyle w:val="Sidhuvud"/>
    </w:pPr>
    <w:r w:rsidRPr="006121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78706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B42" w:rsidRDefault="00B41B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C0CA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C0CA9">
                            <w:t>Sk519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1B42" w:rsidRDefault="00B41B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C0CA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C0CA9">
                      <w:t>Sk519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B42" w:rsidRPr="0061216D" w:rsidRDefault="00B41B42">
    <w:pPr>
      <w:pStyle w:val="FSHNormal"/>
      <w:tabs>
        <w:tab w:val="right" w:pos="5840"/>
      </w:tabs>
    </w:pPr>
    <w:r w:rsidRPr="0061216D">
      <w:br/>
    </w:r>
    <w:r w:rsidRPr="0061216D">
      <w:fldChar w:fldCharType="begin" w:fldLock="1"/>
    </w:r>
    <w:r w:rsidRPr="0061216D">
      <w:instrText xml:space="preserve"> DOCPROPERTY</w:instrText>
    </w:r>
    <w:r w:rsidRPr="0061216D">
      <w:rPr>
        <w:sz w:val="18"/>
      </w:rPr>
      <w:instrText xml:space="preserve"> "YearUser" *\charformat </w:instrText>
    </w:r>
    <w:r w:rsidRPr="0061216D">
      <w:fldChar w:fldCharType="separate"/>
    </w:r>
    <w:r w:rsidR="006C0CA9" w:rsidRPr="0061216D">
      <w:t>2005/06</w:t>
    </w:r>
    <w:r w:rsidRPr="0061216D">
      <w:fldChar w:fldCharType="end"/>
    </w:r>
    <w:r w:rsidRPr="0061216D">
      <w:t xml:space="preserve"> </w:t>
    </w:r>
    <w:r w:rsidRPr="0061216D">
      <w:tab/>
      <w:t xml:space="preserve">mnr: </w:t>
    </w:r>
    <w:r w:rsidRPr="0061216D">
      <w:fldChar w:fldCharType="begin" w:fldLock="1"/>
    </w:r>
    <w:r w:rsidRPr="0061216D">
      <w:instrText xml:space="preserve"> DOCPROPERTY</w:instrText>
    </w:r>
    <w:r w:rsidRPr="0061216D">
      <w:rPr>
        <w:sz w:val="18"/>
      </w:rPr>
      <w:instrText xml:space="preserve"> "Motionsnummer" *\charformat </w:instrText>
    </w:r>
    <w:r w:rsidRPr="0061216D">
      <w:fldChar w:fldCharType="separate"/>
    </w:r>
    <w:r w:rsidR="006C0CA9" w:rsidRPr="0061216D">
      <w:t>Sk519</w:t>
    </w:r>
    <w:r w:rsidRPr="0061216D">
      <w:fldChar w:fldCharType="end"/>
    </w:r>
    <w:r w:rsidRPr="0061216D">
      <w:br/>
    </w:r>
    <w:r w:rsidRPr="0061216D">
      <w:fldChar w:fldCharType="begin" w:fldLock="1"/>
    </w:r>
    <w:r w:rsidRPr="0061216D">
      <w:instrText xml:space="preserve"> DOCPROPERTY</w:instrText>
    </w:r>
    <w:r w:rsidRPr="0061216D">
      <w:rPr>
        <w:sz w:val="18"/>
      </w:rPr>
      <w:instrText xml:space="preserve"> "Samling" *\charformat </w:instrText>
    </w:r>
    <w:r w:rsidRPr="0061216D">
      <w:fldChar w:fldCharType="end"/>
    </w:r>
    <w:r w:rsidRPr="0061216D">
      <w:tab/>
      <w:t xml:space="preserve">pnr: </w:t>
    </w:r>
    <w:r w:rsidRPr="0061216D">
      <w:fldChar w:fldCharType="begin" w:fldLock="1"/>
    </w:r>
    <w:r w:rsidRPr="0061216D">
      <w:instrText xml:space="preserve"> DOCPROPERTY</w:instrText>
    </w:r>
    <w:r w:rsidRPr="0061216D">
      <w:rPr>
        <w:sz w:val="18"/>
      </w:rPr>
      <w:instrText xml:space="preserve"> "Partinummer" *\charformat </w:instrText>
    </w:r>
    <w:r w:rsidRPr="0061216D">
      <w:fldChar w:fldCharType="separate"/>
    </w:r>
    <w:r w:rsidR="006C0CA9" w:rsidRPr="0061216D">
      <w:t>s11175</w:t>
    </w:r>
    <w:r w:rsidRPr="0061216D">
      <w:fldChar w:fldCharType="end"/>
    </w:r>
  </w:p>
  <w:p w:rsidR="00B41B42" w:rsidRPr="0061216D" w:rsidRDefault="00B41B42">
    <w:pPr>
      <w:pStyle w:val="FSHRub1"/>
    </w:pPr>
    <w:r w:rsidRPr="0061216D">
      <w:t>Motion till riksdagen</w:t>
    </w:r>
    <w:r w:rsidRPr="0061216D">
      <w:br/>
    </w:r>
    <w:r w:rsidRPr="0061216D">
      <w:fldChar w:fldCharType="begin" w:fldLock="1"/>
    </w:r>
    <w:r w:rsidRPr="0061216D">
      <w:instrText xml:space="preserve"> DOCPROPERTY "YearUser" *\charformat </w:instrText>
    </w:r>
    <w:r w:rsidRPr="0061216D">
      <w:fldChar w:fldCharType="separate"/>
    </w:r>
    <w:r w:rsidR="006C0CA9" w:rsidRPr="0061216D">
      <w:t>2005/06</w:t>
    </w:r>
    <w:r w:rsidRPr="0061216D">
      <w:fldChar w:fldCharType="end"/>
    </w:r>
    <w:r w:rsidRPr="0061216D">
      <w:t>:</w:t>
    </w:r>
    <w:r w:rsidRPr="0061216D">
      <w:fldChar w:fldCharType="begin" w:fldLock="1"/>
    </w:r>
    <w:r w:rsidRPr="0061216D">
      <w:instrText xml:space="preserve"> DOCPROPERTY "Motionsnummer" *\charformat </w:instrText>
    </w:r>
    <w:r w:rsidRPr="0061216D">
      <w:fldChar w:fldCharType="separate"/>
    </w:r>
    <w:r w:rsidR="006C0CA9" w:rsidRPr="0061216D">
      <w:t>Sk519</w:t>
    </w:r>
    <w:r w:rsidRPr="0061216D">
      <w:fldChar w:fldCharType="end"/>
    </w:r>
  </w:p>
  <w:p w:rsidR="00B41B42" w:rsidRPr="0061216D" w:rsidRDefault="00B41B42">
    <w:pPr>
      <w:pStyle w:val="FSHNormalS5"/>
    </w:pPr>
    <w:r w:rsidRPr="0061216D">
      <w:fldChar w:fldCharType="begin" w:fldLock="1"/>
    </w:r>
    <w:r w:rsidRPr="0061216D">
      <w:instrText xml:space="preserve"> DOCPROPERTY "MotionarText" *\charformat </w:instrText>
    </w:r>
    <w:r w:rsidRPr="0061216D">
      <w:fldChar w:fldCharType="separate"/>
    </w:r>
    <w:r w:rsidR="006C0CA9" w:rsidRPr="0061216D">
      <w:t>av Lars Wegendal m.fl. (s)</w:t>
    </w:r>
    <w:r w:rsidRPr="0061216D">
      <w:fldChar w:fldCharType="end"/>
    </w:r>
    <w:r w:rsidRPr="0061216D">
      <w:br/>
    </w:r>
    <w:r w:rsidRPr="0061216D">
      <w:fldChar w:fldCharType="begin" w:fldLock="1"/>
    </w:r>
    <w:r w:rsidRPr="0061216D">
      <w:instrText xml:space="preserve"> DOCPROPERTY "SvarFrasKort" *\charformat </w:instrText>
    </w:r>
    <w:r w:rsidRPr="0061216D">
      <w:fldChar w:fldCharType="end"/>
    </w:r>
  </w:p>
  <w:p w:rsidR="00B41B42" w:rsidRPr="0061216D" w:rsidRDefault="00B41B42">
    <w:pPr>
      <w:pStyle w:val="FSHTitel"/>
    </w:pPr>
    <w:r w:rsidRPr="0061216D">
      <w:fldChar w:fldCharType="begin" w:fldLock="1"/>
    </w:r>
    <w:r w:rsidRPr="0061216D">
      <w:instrText xml:space="preserve"> DOCPROPERTY</w:instrText>
    </w:r>
    <w:r w:rsidRPr="0061216D">
      <w:rPr>
        <w:sz w:val="18"/>
      </w:rPr>
      <w:instrText xml:space="preserve"> "RubrikSvar" *\charformat </w:instrText>
    </w:r>
    <w:r w:rsidRPr="0061216D">
      <w:fldChar w:fldCharType="separate"/>
    </w:r>
    <w:r w:rsidR="006C0CA9" w:rsidRPr="0061216D">
      <w:t>Det ideella föreningslivets och non-profit-verksamheters behov</w:t>
    </w:r>
    <w:r w:rsidRPr="0061216D">
      <w:fldChar w:fldCharType="end"/>
    </w:r>
  </w:p>
  <w:p w:rsidR="00B41B42" w:rsidRPr="0061216D" w:rsidRDefault="00B41B42" w:rsidP="00DB1C1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224117">
    <w:abstractNumId w:val="13"/>
  </w:num>
  <w:num w:numId="2" w16cid:durableId="958873041">
    <w:abstractNumId w:val="10"/>
  </w:num>
  <w:num w:numId="3" w16cid:durableId="1243949460">
    <w:abstractNumId w:val="11"/>
  </w:num>
  <w:num w:numId="4" w16cid:durableId="1545285290">
    <w:abstractNumId w:val="12"/>
  </w:num>
  <w:num w:numId="5" w16cid:durableId="1781030019">
    <w:abstractNumId w:val="8"/>
  </w:num>
  <w:num w:numId="6" w16cid:durableId="1215393292">
    <w:abstractNumId w:val="3"/>
  </w:num>
  <w:num w:numId="7" w16cid:durableId="441607464">
    <w:abstractNumId w:val="2"/>
  </w:num>
  <w:num w:numId="8" w16cid:durableId="2071078917">
    <w:abstractNumId w:val="1"/>
  </w:num>
  <w:num w:numId="9" w16cid:durableId="2140105891">
    <w:abstractNumId w:val="0"/>
  </w:num>
  <w:num w:numId="10" w16cid:durableId="136341313">
    <w:abstractNumId w:val="9"/>
  </w:num>
  <w:num w:numId="11" w16cid:durableId="2111197336">
    <w:abstractNumId w:val="7"/>
  </w:num>
  <w:num w:numId="12" w16cid:durableId="780029809">
    <w:abstractNumId w:val="6"/>
  </w:num>
  <w:num w:numId="13" w16cid:durableId="1929607284">
    <w:abstractNumId w:val="5"/>
  </w:num>
  <w:num w:numId="14" w16cid:durableId="1039431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B84A9B"/>
    <w:rsid w:val="0004381F"/>
    <w:rsid w:val="00064BC3"/>
    <w:rsid w:val="00066775"/>
    <w:rsid w:val="00072FB9"/>
    <w:rsid w:val="000E1679"/>
    <w:rsid w:val="00100531"/>
    <w:rsid w:val="001C539E"/>
    <w:rsid w:val="00201DFB"/>
    <w:rsid w:val="00204A63"/>
    <w:rsid w:val="00212FF1"/>
    <w:rsid w:val="0022236C"/>
    <w:rsid w:val="00230193"/>
    <w:rsid w:val="0025068A"/>
    <w:rsid w:val="002818D3"/>
    <w:rsid w:val="002D11A8"/>
    <w:rsid w:val="002D3A51"/>
    <w:rsid w:val="00343CD9"/>
    <w:rsid w:val="003A49D0"/>
    <w:rsid w:val="004362DB"/>
    <w:rsid w:val="00445271"/>
    <w:rsid w:val="004779DF"/>
    <w:rsid w:val="004A0504"/>
    <w:rsid w:val="004E38D9"/>
    <w:rsid w:val="004F12B2"/>
    <w:rsid w:val="005B145B"/>
    <w:rsid w:val="0061216D"/>
    <w:rsid w:val="00655E35"/>
    <w:rsid w:val="006C0CA9"/>
    <w:rsid w:val="00740D6D"/>
    <w:rsid w:val="00794149"/>
    <w:rsid w:val="007B67A7"/>
    <w:rsid w:val="007C6092"/>
    <w:rsid w:val="00A053C6"/>
    <w:rsid w:val="00AB33DD"/>
    <w:rsid w:val="00B13BF0"/>
    <w:rsid w:val="00B41B42"/>
    <w:rsid w:val="00B84A9B"/>
    <w:rsid w:val="00C1285C"/>
    <w:rsid w:val="00C27B7D"/>
    <w:rsid w:val="00C477CB"/>
    <w:rsid w:val="00CF7A43"/>
    <w:rsid w:val="00D1174F"/>
    <w:rsid w:val="00DB1C10"/>
    <w:rsid w:val="00DC6C70"/>
    <w:rsid w:val="00E22893"/>
    <w:rsid w:val="00E360DE"/>
    <w:rsid w:val="00E75D28"/>
    <w:rsid w:val="00E84F25"/>
    <w:rsid w:val="00F05EEE"/>
    <w:rsid w:val="00F51F17"/>
    <w:rsid w:val="00F7661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481D3B-07D2-4100-BF88-E1815532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362D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148</Words>
  <Characters>922</Characters>
  <Application>Microsoft Office Word</Application>
  <DocSecurity>4</DocSecurity>
  <Lines>26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Sk519</vt:lpstr>
    </vt:vector>
  </TitlesOfParts>
  <Company>Riksdagen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Sk519</dc:title>
  <dc:subject>Sk519</dc:subject>
  <dc:creator>Riksdagen</dc:creator>
  <cp:keywords>Riksdagen</cp:keywords>
  <dc:description/>
  <cp:lastModifiedBy>Lars Brink</cp:lastModifiedBy>
  <cp:revision>2</cp:revision>
  <cp:lastPrinted>2006-01-13T08:12:00Z</cp:lastPrinted>
  <dcterms:created xsi:type="dcterms:W3CDTF">2025-12-16T21:07:00Z</dcterms:created>
  <dcterms:modified xsi:type="dcterms:W3CDTF">2025-12-16T21:07:00Z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Det ideella föreningslivets och non-profit-verksamheters behov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ideella föreningslivets och non-profit-verksamheters behov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Lars Wegendal m.fl. (s)</vt:lpwstr>
  </property>
  <property fmtid="{D5CDD505-2E9C-101B-9397-08002B2CF9AE}" pid="26" name="MotionarLista">
    <vt:lpwstr>Wegendal, Lars (s)\Carlström, Marianne (s)\Adelsbo, Christer (s)\Ludvigsson, Anne (s)\Ytterberg, Mariann (s)\Bjurling, Laila (s)\Larsson, Hillevi (s)\Virgin, Lilian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(s), Marianne Carlström (s), Christer Adelsbo (s), Anne Ludvigsson (s), Mariann Ytterberg (s), Laila Bjurling (s), Hillevi Larsson (s), Lilian Virgin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20052006000000000115000111750069</vt:lpwstr>
  </property>
  <property fmtid="{D5CDD505-2E9C-101B-9397-08002B2CF9AE}" pid="47" name="datum">
    <vt:lpwstr>051004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20052006000000000115000111750069</vt:lpwstr>
  </property>
  <property fmtid="{D5CDD505-2E9C-101B-9397-08002B2CF9AE}" pid="50" name="nummer">
    <vt:lpwstr>519</vt:lpwstr>
  </property>
  <property fmtid="{D5CDD505-2E9C-101B-9397-08002B2CF9AE}" pid="51" name="utskottsbeteckning">
    <vt:lpwstr>Sk</vt:lpwstr>
  </property>
</Properties>
</file>