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B5D" w:rsidRPr="006B359E" w:rsidRDefault="00145B5D" w:rsidP="00FE66B9">
      <w:pPr>
        <w:pStyle w:val="Hemstlrubrik"/>
      </w:pPr>
      <w:r w:rsidRPr="006B359E">
        <w:t>Förslag till riksdagsbeslut</w:t>
      </w:r>
    </w:p>
    <w:p w:rsidR="00E84F25" w:rsidRPr="006B359E" w:rsidRDefault="00145B5D" w:rsidP="00145B5D">
      <w:pPr>
        <w:pStyle w:val="Hemstlatt"/>
      </w:pPr>
      <w:r w:rsidRPr="006B359E">
        <w:t>Riksdagen tillkännager för regeringen som sin mening vad i motionen anförs om införande av en förberedande teoretisk körkortsutbildning som ett frivilligt tillval i gymnasieskolan.</w:t>
      </w:r>
    </w:p>
    <w:p w:rsidR="00145B5D" w:rsidRPr="006B359E" w:rsidRDefault="00145B5D" w:rsidP="00145B5D">
      <w:pPr>
        <w:pStyle w:val="Rubrik1"/>
      </w:pPr>
      <w:r w:rsidRPr="006B359E">
        <w:t>Motivering</w:t>
      </w:r>
    </w:p>
    <w:p w:rsidR="00145B5D" w:rsidRPr="006B359E" w:rsidRDefault="00145B5D" w:rsidP="00145B5D">
      <w:r w:rsidRPr="006B359E">
        <w:t>Möjlighet att ta körkort får inte bli en klassfråga. Alla ungdomar ska ha mö</w:t>
      </w:r>
      <w:r w:rsidRPr="006B359E">
        <w:t>j</w:t>
      </w:r>
      <w:r w:rsidRPr="006B359E">
        <w:t>lighet att ta körkort till ett överkomligt pris oberoende av egen eller föräldrars ekonomi. Att ha körkort är idag många gånger en förutsättning för såväl arb</w:t>
      </w:r>
      <w:r w:rsidRPr="006B359E">
        <w:t>e</w:t>
      </w:r>
      <w:r w:rsidRPr="006B359E">
        <w:t>te som ett rikt socialt liv. Utanför storstäderna är det nödvändigt att ha til</w:t>
      </w:r>
      <w:r w:rsidRPr="006B359E">
        <w:t>l</w:t>
      </w:r>
      <w:r w:rsidRPr="006B359E">
        <w:t>gång till bil för att nå nöjes- och fritidsutbud. På sikt kan den låga andelen ungdomar med körkort också bli en fara för samhället och ett hinder för ek</w:t>
      </w:r>
      <w:r w:rsidRPr="006B359E">
        <w:t>o</w:t>
      </w:r>
      <w:r w:rsidRPr="006B359E">
        <w:t>nomisk utveckling. Endast tre av tio 18</w:t>
      </w:r>
      <w:r w:rsidRPr="006B359E">
        <w:noBreakHyphen/>
        <w:t>åringar i Sverige tar idag körkort trots de allt bättre tiderna. I storstäderna är trenden särskilt påtaglig. I Stockholm är det bara 10</w:t>
      </w:r>
      <w:r w:rsidR="00FE66B9" w:rsidRPr="006B359E">
        <w:t>–</w:t>
      </w:r>
      <w:r w:rsidRPr="006B359E">
        <w:t>15 procent av 18</w:t>
      </w:r>
      <w:r w:rsidRPr="006B359E">
        <w:noBreakHyphen/>
        <w:t>åringarna som tar körkort.</w:t>
      </w:r>
    </w:p>
    <w:p w:rsidR="00145B5D" w:rsidRPr="006B359E" w:rsidRDefault="00145B5D" w:rsidP="00FE66B9">
      <w:pPr>
        <w:pStyle w:val="Normaltindrag"/>
      </w:pPr>
      <w:r w:rsidRPr="006B359E">
        <w:t>För tio år sedan tog hälften av varje årskull körkort. Femton till tjugo år til</w:t>
      </w:r>
      <w:r w:rsidRPr="006B359E">
        <w:t>l</w:t>
      </w:r>
      <w:r w:rsidRPr="006B359E">
        <w:t>baka hörde det till undantagen att ungdomar inte hade körkort. 1989 tog drygt 50 procent av 18</w:t>
      </w:r>
      <w:r w:rsidRPr="006B359E">
        <w:noBreakHyphen/>
        <w:t>åringarna i landet körkort. På ett enda år sjönk antalet till runt 35 procent. Sedan 1991 har andelen 18</w:t>
      </w:r>
      <w:r w:rsidRPr="006B359E">
        <w:noBreakHyphen/>
        <w:t>åringar som tar körkort legat på en relativt stabil men låg nivå, på dryga 30 procent. 1997 blev ett bottenår. Då tog bara 27 procent av 18</w:t>
      </w:r>
      <w:r w:rsidRPr="006B359E">
        <w:noBreakHyphen/>
        <w:t>åringarna körkort. Detta är ingen entydig inte</w:t>
      </w:r>
      <w:r w:rsidRPr="006B359E">
        <w:t>r</w:t>
      </w:r>
      <w:r w:rsidRPr="006B359E">
        <w:t>nationell trend. I grannlandet Finland tog t ex 67 procent av 18</w:t>
      </w:r>
      <w:r w:rsidRPr="006B359E">
        <w:noBreakHyphen/>
        <w:t>åringarna kö</w:t>
      </w:r>
      <w:r w:rsidRPr="006B359E">
        <w:t>r</w:t>
      </w:r>
      <w:r w:rsidRPr="006B359E">
        <w:t>kort 1999. I Norge och Danmark ligger andelen på liknande nivåer. En av anledningarna till att andelen ungdomar i Sverige som tar körkort har minskat kraftigt är att kostnaderna för att skaffa körkort är alltför höga.</w:t>
      </w:r>
    </w:p>
    <w:p w:rsidR="00145B5D" w:rsidRPr="006B359E" w:rsidRDefault="00145B5D" w:rsidP="00FE66B9">
      <w:pPr>
        <w:pStyle w:val="Normaltindrag"/>
      </w:pPr>
      <w:r w:rsidRPr="006B359E">
        <w:t>Sedan den 1 januari 1997 tillkommer exempelvis 25 procents moms på den redan höga kostnaden. Det finns en uppenbar risk att Vägverkets senaste förslag till stegvis förarutbildningssystem innebär att kostnaderna för att ska</w:t>
      </w:r>
      <w:r w:rsidRPr="006B359E">
        <w:t>f</w:t>
      </w:r>
      <w:r w:rsidRPr="006B359E">
        <w:t xml:space="preserve">fa körkort kommer att öka ytterligare. Vägverkets egna beräkningar visar </w:t>
      </w:r>
      <w:r w:rsidRPr="006B359E">
        <w:lastRenderedPageBreak/>
        <w:t>att kostnaderna kommer att öka med flera tusen kronor jämfört med idag. Kö</w:t>
      </w:r>
      <w:r w:rsidRPr="006B359E">
        <w:t>r</w:t>
      </w:r>
      <w:r w:rsidRPr="006B359E">
        <w:t>skolorna har redan börjat höja sina priser.</w:t>
      </w:r>
    </w:p>
    <w:p w:rsidR="00145B5D" w:rsidRPr="006B359E" w:rsidRDefault="00145B5D" w:rsidP="00FE66B9">
      <w:pPr>
        <w:pStyle w:val="Normaltindrag"/>
      </w:pPr>
      <w:r w:rsidRPr="006B359E">
        <w:t>Att kunna köra bil, och att ha goda trafiksäkerhetskunskaper, tillhör defin</w:t>
      </w:r>
      <w:r w:rsidRPr="006B359E">
        <w:t>i</w:t>
      </w:r>
      <w:r w:rsidRPr="006B359E">
        <w:t>tivt allmänbildningen. Av rättviseskäl bör därför den förberedande teoretiska körkortsutbildningen införas som ett frivilligt tillval i gymnasieskolan. Det finns flera exempel på gymnasieskolor som redan prövat detta med goda resultat.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66B9" w:rsidRPr="006B3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66B9" w:rsidRPr="006B359E" w:rsidRDefault="00FE66B9" w:rsidP="00FE66B9">
            <w:pPr>
              <w:pStyle w:val="UnderskriftDatum"/>
              <w:spacing w:before="240"/>
            </w:pPr>
            <w:r w:rsidRPr="006B359E">
              <w:t>Stockholm den 26 september 2005</w:t>
            </w:r>
          </w:p>
        </w:tc>
        <w:tc>
          <w:tcPr>
            <w:tcW w:w="3047" w:type="dxa"/>
          </w:tcPr>
          <w:p w:rsidR="00FE66B9" w:rsidRPr="006B359E" w:rsidRDefault="00FE66B9" w:rsidP="00FE66B9">
            <w:pPr>
              <w:pStyle w:val="Underskrifter"/>
              <w:spacing w:before="240"/>
            </w:pPr>
          </w:p>
        </w:tc>
      </w:tr>
      <w:tr w:rsidR="00FE66B9" w:rsidRPr="006B3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66B9" w:rsidRPr="006B359E" w:rsidRDefault="00FE66B9" w:rsidP="00FE66B9">
            <w:pPr>
              <w:pStyle w:val="Underskrifter"/>
            </w:pPr>
            <w:r w:rsidRPr="006B359E">
              <w:t>Hillevi Larsson (s)</w:t>
            </w:r>
          </w:p>
        </w:tc>
        <w:tc>
          <w:tcPr>
            <w:tcW w:w="3047" w:type="dxa"/>
          </w:tcPr>
          <w:p w:rsidR="00FE66B9" w:rsidRPr="006B359E" w:rsidRDefault="00FE66B9" w:rsidP="00FE66B9">
            <w:pPr>
              <w:pStyle w:val="Underskrifter"/>
            </w:pPr>
            <w:r w:rsidRPr="006B359E">
              <w:t>Matilda Ernkrans (s)</w:t>
            </w:r>
          </w:p>
        </w:tc>
      </w:tr>
    </w:tbl>
    <w:p w:rsidR="00145B5D" w:rsidRPr="006B359E" w:rsidRDefault="00145B5D" w:rsidP="00FE66B9">
      <w:pPr>
        <w:pStyle w:val="Normaltindrag"/>
      </w:pPr>
    </w:p>
    <w:sectPr w:rsidR="00145B5D" w:rsidRPr="006B359E" w:rsidSect="00FE6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EEC" w:rsidRPr="006B359E" w:rsidRDefault="00EF3EEC">
      <w:r w:rsidRPr="006B359E">
        <w:separator/>
      </w:r>
    </w:p>
  </w:endnote>
  <w:endnote w:type="continuationSeparator" w:id="0">
    <w:p w:rsidR="00EF3EEC" w:rsidRPr="006B359E" w:rsidRDefault="00EF3EEC">
      <w:r w:rsidRPr="006B35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0AE" w:rsidRPr="006B359E" w:rsidRDefault="006B359E" w:rsidP="00FE66B9">
    <w:pPr>
      <w:pStyle w:val="Sidfot"/>
    </w:pPr>
    <w:r w:rsidRPr="006B35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18773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B9" w:rsidRDefault="00FE66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6B9" w:rsidRDefault="00FE66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5D" w:rsidRPr="006B359E" w:rsidRDefault="006B359E" w:rsidP="00FE66B9">
    <w:pPr>
      <w:pStyle w:val="Sidfot"/>
    </w:pPr>
    <w:r w:rsidRPr="006B35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7019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B9" w:rsidRDefault="00FE66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6B9" w:rsidRDefault="00FE66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5D" w:rsidRPr="006B359E" w:rsidRDefault="006B359E" w:rsidP="00FE66B9">
    <w:pPr>
      <w:pStyle w:val="Sidfot"/>
    </w:pPr>
    <w:r w:rsidRPr="006B35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885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B9" w:rsidRDefault="00FE66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6B9" w:rsidRDefault="00FE66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EEC" w:rsidRPr="006B359E" w:rsidRDefault="00EF3EEC">
      <w:r w:rsidRPr="006B359E">
        <w:separator/>
      </w:r>
    </w:p>
  </w:footnote>
  <w:footnote w:type="continuationSeparator" w:id="0">
    <w:p w:rsidR="00EF3EEC" w:rsidRPr="006B359E" w:rsidRDefault="00EF3EEC">
      <w:r w:rsidRPr="006B35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0AE" w:rsidRPr="006B359E" w:rsidRDefault="006B359E" w:rsidP="00FE66B9">
    <w:pPr>
      <w:pStyle w:val="Sidhuvud"/>
    </w:pPr>
    <w:r w:rsidRPr="006B35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050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B9" w:rsidRDefault="00FE66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6B9" w:rsidRDefault="00FE66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5D" w:rsidRPr="006B359E" w:rsidRDefault="006B359E" w:rsidP="00FE66B9">
    <w:pPr>
      <w:pStyle w:val="Sidhuvud"/>
    </w:pPr>
    <w:r w:rsidRPr="006B35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9321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B9" w:rsidRDefault="00FE66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6B9" w:rsidRDefault="00FE66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6B9" w:rsidRPr="006B359E" w:rsidRDefault="00FE66B9">
    <w:pPr>
      <w:pStyle w:val="FSHNormal"/>
      <w:tabs>
        <w:tab w:val="right" w:pos="5840"/>
      </w:tabs>
    </w:pPr>
    <w:r w:rsidRPr="006B359E">
      <w:br/>
    </w:r>
    <w:r w:rsidRPr="006B359E">
      <w:fldChar w:fldCharType="begin" w:fldLock="1"/>
    </w:r>
    <w:r w:rsidRPr="006B359E">
      <w:instrText xml:space="preserve"> DOCPROPERTY</w:instrText>
    </w:r>
    <w:r w:rsidRPr="006B359E">
      <w:rPr>
        <w:sz w:val="18"/>
      </w:rPr>
      <w:instrText xml:space="preserve"> "YearUser" *\charformat </w:instrText>
    </w:r>
    <w:r w:rsidRPr="006B359E">
      <w:fldChar w:fldCharType="separate"/>
    </w:r>
    <w:r w:rsidRPr="006B359E">
      <w:t>2005/06</w:t>
    </w:r>
    <w:r w:rsidRPr="006B359E">
      <w:fldChar w:fldCharType="end"/>
    </w:r>
    <w:r w:rsidRPr="006B359E">
      <w:t xml:space="preserve"> </w:t>
    </w:r>
    <w:r w:rsidRPr="006B359E">
      <w:tab/>
      <w:t xml:space="preserve">mnr: </w:t>
    </w:r>
    <w:r w:rsidRPr="006B359E">
      <w:fldChar w:fldCharType="begin" w:fldLock="1"/>
    </w:r>
    <w:r w:rsidRPr="006B359E">
      <w:instrText xml:space="preserve"> DOCPROPERTY</w:instrText>
    </w:r>
    <w:r w:rsidRPr="006B359E">
      <w:rPr>
        <w:sz w:val="18"/>
      </w:rPr>
      <w:instrText xml:space="preserve"> "Motionsnummer" *\charformat </w:instrText>
    </w:r>
    <w:r w:rsidRPr="006B359E">
      <w:fldChar w:fldCharType="separate"/>
    </w:r>
    <w:r w:rsidRPr="006B359E">
      <w:t>Ub388</w:t>
    </w:r>
    <w:r w:rsidRPr="006B359E">
      <w:fldChar w:fldCharType="end"/>
    </w:r>
    <w:r w:rsidRPr="006B359E">
      <w:br/>
    </w:r>
    <w:r w:rsidRPr="006B359E">
      <w:fldChar w:fldCharType="begin" w:fldLock="1"/>
    </w:r>
    <w:r w:rsidRPr="006B359E">
      <w:instrText xml:space="preserve"> DOCPROPERTY</w:instrText>
    </w:r>
    <w:r w:rsidRPr="006B359E">
      <w:rPr>
        <w:sz w:val="18"/>
      </w:rPr>
      <w:instrText xml:space="preserve"> "Samling" *\charformat </w:instrText>
    </w:r>
    <w:r w:rsidRPr="006B359E">
      <w:fldChar w:fldCharType="end"/>
    </w:r>
    <w:r w:rsidRPr="006B359E">
      <w:tab/>
      <w:t xml:space="preserve">pnr: </w:t>
    </w:r>
    <w:r w:rsidRPr="006B359E">
      <w:fldChar w:fldCharType="begin" w:fldLock="1"/>
    </w:r>
    <w:r w:rsidRPr="006B359E">
      <w:instrText xml:space="preserve"> DOCPROPERTY</w:instrText>
    </w:r>
    <w:r w:rsidRPr="006B359E">
      <w:rPr>
        <w:sz w:val="18"/>
      </w:rPr>
      <w:instrText xml:space="preserve"> "Partinummer" *\charformat </w:instrText>
    </w:r>
    <w:r w:rsidRPr="006B359E">
      <w:fldChar w:fldCharType="separate"/>
    </w:r>
    <w:r w:rsidRPr="006B359E">
      <w:t>s21012</w:t>
    </w:r>
    <w:r w:rsidRPr="006B359E">
      <w:fldChar w:fldCharType="end"/>
    </w:r>
  </w:p>
  <w:p w:rsidR="00FE66B9" w:rsidRPr="006B359E" w:rsidRDefault="00FE66B9">
    <w:pPr>
      <w:pStyle w:val="FSHRub1"/>
    </w:pPr>
    <w:r w:rsidRPr="006B359E">
      <w:t>Motion till riksdagen</w:t>
    </w:r>
    <w:r w:rsidRPr="006B359E">
      <w:br/>
    </w:r>
    <w:r w:rsidRPr="006B359E">
      <w:fldChar w:fldCharType="begin" w:fldLock="1"/>
    </w:r>
    <w:r w:rsidRPr="006B359E">
      <w:instrText xml:space="preserve"> DOCPROPERTY "YearUser" *\charformat </w:instrText>
    </w:r>
    <w:r w:rsidRPr="006B359E">
      <w:fldChar w:fldCharType="separate"/>
    </w:r>
    <w:r w:rsidRPr="006B359E">
      <w:t>2005/06</w:t>
    </w:r>
    <w:r w:rsidRPr="006B359E">
      <w:fldChar w:fldCharType="end"/>
    </w:r>
    <w:r w:rsidRPr="006B359E">
      <w:t>:</w:t>
    </w:r>
    <w:r w:rsidRPr="006B359E">
      <w:fldChar w:fldCharType="begin" w:fldLock="1"/>
    </w:r>
    <w:r w:rsidRPr="006B359E">
      <w:instrText xml:space="preserve"> DOCPROPERTY "Motionsnummer" *\charformat </w:instrText>
    </w:r>
    <w:r w:rsidRPr="006B359E">
      <w:fldChar w:fldCharType="separate"/>
    </w:r>
    <w:r w:rsidRPr="006B359E">
      <w:t>Ub388</w:t>
    </w:r>
    <w:r w:rsidRPr="006B359E">
      <w:fldChar w:fldCharType="end"/>
    </w:r>
  </w:p>
  <w:p w:rsidR="00FE66B9" w:rsidRPr="006B359E" w:rsidRDefault="00FE66B9">
    <w:pPr>
      <w:pStyle w:val="FSHNormalS5"/>
    </w:pPr>
    <w:r w:rsidRPr="006B359E">
      <w:fldChar w:fldCharType="begin" w:fldLock="1"/>
    </w:r>
    <w:r w:rsidRPr="006B359E">
      <w:instrText xml:space="preserve"> DOCPROPERTY "MotionarText" *\charformat </w:instrText>
    </w:r>
    <w:r w:rsidRPr="006B359E">
      <w:fldChar w:fldCharType="separate"/>
    </w:r>
    <w:r w:rsidRPr="006B359E">
      <w:t>av Hillevi Larsson och Matilda Ernkrans (s)</w:t>
    </w:r>
    <w:r w:rsidRPr="006B359E">
      <w:fldChar w:fldCharType="end"/>
    </w:r>
    <w:r w:rsidRPr="006B359E">
      <w:br/>
    </w:r>
    <w:r w:rsidRPr="006B359E">
      <w:fldChar w:fldCharType="begin" w:fldLock="1"/>
    </w:r>
    <w:r w:rsidRPr="006B359E">
      <w:instrText xml:space="preserve"> DOCPROPERTY "SvarFrasKort" *\charformat </w:instrText>
    </w:r>
    <w:r w:rsidRPr="006B359E">
      <w:fldChar w:fldCharType="end"/>
    </w:r>
  </w:p>
  <w:p w:rsidR="00FE66B9" w:rsidRPr="006B359E" w:rsidRDefault="00FE66B9">
    <w:pPr>
      <w:pStyle w:val="FSHTitel"/>
    </w:pPr>
    <w:r w:rsidRPr="006B359E">
      <w:fldChar w:fldCharType="begin" w:fldLock="1"/>
    </w:r>
    <w:r w:rsidRPr="006B359E">
      <w:instrText xml:space="preserve"> DOCPROPERTY</w:instrText>
    </w:r>
    <w:r w:rsidRPr="006B359E">
      <w:rPr>
        <w:sz w:val="18"/>
      </w:rPr>
      <w:instrText xml:space="preserve"> "RubrikSvar" *\charformat </w:instrText>
    </w:r>
    <w:r w:rsidRPr="006B359E">
      <w:fldChar w:fldCharType="separate"/>
    </w:r>
    <w:r w:rsidRPr="006B359E">
      <w:t>Körkortsundervisning i gymnasiet</w:t>
    </w:r>
    <w:r w:rsidRPr="006B359E">
      <w:fldChar w:fldCharType="end"/>
    </w:r>
  </w:p>
  <w:p w:rsidR="00FE66B9" w:rsidRPr="006B359E" w:rsidRDefault="00FE66B9" w:rsidP="00FE66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764F4BE"/>
    <w:lvl w:ilvl="0" w:tplc="909A05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266040">
    <w:abstractNumId w:val="13"/>
  </w:num>
  <w:num w:numId="2" w16cid:durableId="1683555878">
    <w:abstractNumId w:val="10"/>
  </w:num>
  <w:num w:numId="3" w16cid:durableId="2119450043">
    <w:abstractNumId w:val="11"/>
  </w:num>
  <w:num w:numId="4" w16cid:durableId="1592740398">
    <w:abstractNumId w:val="12"/>
  </w:num>
  <w:num w:numId="5" w16cid:durableId="500899177">
    <w:abstractNumId w:val="8"/>
  </w:num>
  <w:num w:numId="6" w16cid:durableId="20012231">
    <w:abstractNumId w:val="3"/>
  </w:num>
  <w:num w:numId="7" w16cid:durableId="26416851">
    <w:abstractNumId w:val="2"/>
  </w:num>
  <w:num w:numId="8" w16cid:durableId="1468860707">
    <w:abstractNumId w:val="1"/>
  </w:num>
  <w:num w:numId="9" w16cid:durableId="998535361">
    <w:abstractNumId w:val="0"/>
  </w:num>
  <w:num w:numId="10" w16cid:durableId="1909268820">
    <w:abstractNumId w:val="9"/>
  </w:num>
  <w:num w:numId="11" w16cid:durableId="1525510641">
    <w:abstractNumId w:val="7"/>
  </w:num>
  <w:num w:numId="12" w16cid:durableId="136533367">
    <w:abstractNumId w:val="6"/>
  </w:num>
  <w:num w:numId="13" w16cid:durableId="244924807">
    <w:abstractNumId w:val="5"/>
  </w:num>
  <w:num w:numId="14" w16cid:durableId="40731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9254C3"/>
    <w:rsid w:val="00064BC3"/>
    <w:rsid w:val="00066775"/>
    <w:rsid w:val="00072FB9"/>
    <w:rsid w:val="000736EA"/>
    <w:rsid w:val="000770AE"/>
    <w:rsid w:val="00100531"/>
    <w:rsid w:val="00145B5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75BDE"/>
    <w:rsid w:val="005D4879"/>
    <w:rsid w:val="0068621D"/>
    <w:rsid w:val="006B359E"/>
    <w:rsid w:val="006E31B7"/>
    <w:rsid w:val="00740D6D"/>
    <w:rsid w:val="00794149"/>
    <w:rsid w:val="007B67A7"/>
    <w:rsid w:val="007C6092"/>
    <w:rsid w:val="009254C3"/>
    <w:rsid w:val="00A053C6"/>
    <w:rsid w:val="00B13BF0"/>
    <w:rsid w:val="00BA15BB"/>
    <w:rsid w:val="00C1285C"/>
    <w:rsid w:val="00C27B7D"/>
    <w:rsid w:val="00D1174F"/>
    <w:rsid w:val="00DC6C70"/>
    <w:rsid w:val="00DD1D91"/>
    <w:rsid w:val="00E22893"/>
    <w:rsid w:val="00E360DE"/>
    <w:rsid w:val="00E75D28"/>
    <w:rsid w:val="00E84F25"/>
    <w:rsid w:val="00EF3EE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5A3824-1DE6-40D7-AEDF-29D2DF7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E66B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31B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384</Words>
  <Characters>2093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Ub388</vt:lpstr>
    </vt:vector>
  </TitlesOfParts>
  <Company>Riksdagen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Ub388</dc:title>
  <dc:subject>Ub388</dc:subject>
  <dc:creator>Riksdagen</dc:creator>
  <cp:keywords>Riksdagen</cp:keywords>
  <dc:description/>
  <cp:lastModifiedBy>Lars Brink</cp:lastModifiedBy>
  <cp:revision>2</cp:revision>
  <cp:lastPrinted>2005-12-22T08:42:00Z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Körkortsundervisning i gymnasiet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Körkortsundervisning i gymnasiet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Matilda Ernkrans (s)</vt:lpwstr>
  </property>
  <property fmtid="{D5CDD505-2E9C-101B-9397-08002B2CF9AE}" pid="26" name="MotionarLista">
    <vt:lpwstr>Larsson, Hillevi (s)\Ernkrans, Matilda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20052006000000000115000210120069</vt:lpwstr>
  </property>
  <property fmtid="{D5CDD505-2E9C-101B-9397-08002B2CF9AE}" pid="47" name="datum">
    <vt:lpwstr>050926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20052006000000000115000210120069</vt:lpwstr>
  </property>
  <property fmtid="{D5CDD505-2E9C-101B-9397-08002B2CF9AE}" pid="50" name="nummer">
    <vt:lpwstr>388</vt:lpwstr>
  </property>
  <property fmtid="{D5CDD505-2E9C-101B-9397-08002B2CF9AE}" pid="51" name="utskottsbeteckning">
    <vt:lpwstr>Ub</vt:lpwstr>
  </property>
</Properties>
</file>