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1913AF" w14:textId="77777777">
      <w:pPr>
        <w:pStyle w:val="Normalutanindragellerluft"/>
      </w:pPr>
      <w:r>
        <w:t xml:space="preserve"> </w:t>
      </w:r>
    </w:p>
    <w:sdt>
      <w:sdtPr>
        <w:alias w:val="CC_Boilerplate_4"/>
        <w:tag w:val="CC_Boilerplate_4"/>
        <w:id w:val="-1644581176"/>
        <w:lock w:val="sdtLocked"/>
        <w:placeholder>
          <w:docPart w:val="7F8114BE4AFE409C976D84A513B3EF42"/>
        </w:placeholder>
        <w15:appearance w15:val="hidden"/>
        <w:text/>
      </w:sdtPr>
      <w:sdtEndPr/>
      <w:sdtContent>
        <w:p w:rsidR="00AF30DD" w:rsidP="00CC4C93" w:rsidRDefault="00AF30DD" w14:paraId="4B1913B0" w14:textId="77777777">
          <w:pPr>
            <w:pStyle w:val="Rubrik1"/>
          </w:pPr>
          <w:r>
            <w:t>Förslag till riksdagsbeslut</w:t>
          </w:r>
        </w:p>
      </w:sdtContent>
    </w:sdt>
    <w:sdt>
      <w:sdtPr>
        <w:alias w:val="Yrkande 1"/>
        <w:tag w:val="bcd6ebd5-8eec-469a-bab0-e96ae82d071f"/>
        <w:id w:val="725796157"/>
        <w:lock w:val="sdtLocked"/>
      </w:sdtPr>
      <w:sdtEndPr/>
      <w:sdtContent>
        <w:p w:rsidR="00033B3B" w:rsidRDefault="00244A8E" w14:paraId="4B1913B1" w14:textId="77777777">
          <w:pPr>
            <w:pStyle w:val="Frslagstext"/>
          </w:pPr>
          <w:r>
            <w:t>Riksdagen ställer sig bakom det som anförs i motionen om att i infrastrukturplaneringen studera förutsättningarna för en upprustning av järnvägen mellan Varberg och Herrljunga och tillkännager detta för regeringen.</w:t>
          </w:r>
        </w:p>
      </w:sdtContent>
    </w:sdt>
    <w:p w:rsidR="00AF30DD" w:rsidP="00AF30DD" w:rsidRDefault="000156D9" w14:paraId="4B1913B2" w14:textId="77777777">
      <w:pPr>
        <w:pStyle w:val="Rubrik1"/>
      </w:pPr>
      <w:bookmarkStart w:name="MotionsStart" w:id="0"/>
      <w:bookmarkEnd w:id="0"/>
      <w:r>
        <w:t>Motivering</w:t>
      </w:r>
    </w:p>
    <w:p w:rsidR="00105054" w:rsidP="00105054" w:rsidRDefault="00105054" w14:paraId="4B1913B3" w14:textId="038B6664">
      <w:pPr>
        <w:pStyle w:val="Normalutanindragellerluft"/>
      </w:pPr>
      <w:r>
        <w:t>Järnvägen mellan Varberg och Herrljunga är viktig för arbetspend</w:t>
      </w:r>
      <w:r w:rsidR="00E92952">
        <w:t>lingen mellan Varberg och Borås. R</w:t>
      </w:r>
      <w:bookmarkStart w:name="_GoBack" w:id="1"/>
      <w:bookmarkEnd w:id="1"/>
      <w:r>
        <w:t>esenärer som pendlar till arbetet ökar ständigt på denna sträcka. Studerande på Marks gymnasieskola och Högskolan i Borås är också beroende av järnvägstrafiken. Dessutom är Viskadalsbanan en viktig led för att nå snabbtågen i Herrljunga. Miljöbelastningen minskar dessutom om fler väljer att åka tåg.</w:t>
      </w:r>
    </w:p>
    <w:p w:rsidR="00105054" w:rsidP="00105054" w:rsidRDefault="00105054" w14:paraId="4B1913B4" w14:textId="62C380CA">
      <w:pPr>
        <w:pStyle w:val="Normalutanindragellerluft"/>
      </w:pPr>
      <w:r>
        <w:t>På Viskadalsbanan går också mycket godstrafik</w:t>
      </w:r>
      <w:r w:rsidR="00E92952">
        <w:t>,</w:t>
      </w:r>
      <w:r>
        <w:t xml:space="preserve"> vilket sliter hårt på banan.</w:t>
      </w:r>
    </w:p>
    <w:p w:rsidR="00105054" w:rsidP="00105054" w:rsidRDefault="00105054" w14:paraId="4B1913B5" w14:textId="0130B51B">
      <w:pPr>
        <w:pStyle w:val="Normalutanindragellerluft"/>
      </w:pPr>
      <w:r>
        <w:t>Sträckan mellan Horred och Varberg är nu den mest eftersatta delen av banan</w:t>
      </w:r>
      <w:r w:rsidR="00E92952">
        <w:t>.</w:t>
      </w:r>
    </w:p>
    <w:p w:rsidR="00AF30DD" w:rsidP="00105054" w:rsidRDefault="00105054" w14:paraId="4B1913B6" w14:textId="77777777">
      <w:pPr>
        <w:pStyle w:val="Normalutanindragellerluft"/>
      </w:pPr>
      <w:r>
        <w:lastRenderedPageBreak/>
        <w:t>Det behövs upprustning av de eftersatta bandelarna mellan Varberg och Herrljunga för att förkorta restiden. Detta skulle inte bara vara till fördel för fjärrtrafiken, utan också underlätta regional pendeltrafik på banan.</w:t>
      </w:r>
    </w:p>
    <w:sdt>
      <w:sdtPr>
        <w:rPr>
          <w:i/>
        </w:rPr>
        <w:alias w:val="CC_Underskrifter"/>
        <w:tag w:val="CC_Underskrifter"/>
        <w:id w:val="583496634"/>
        <w:lock w:val="sdtContentLocked"/>
        <w:placeholder>
          <w:docPart w:val="791A959F7AB34DD485CB456F0C2E9E08"/>
        </w:placeholder>
        <w15:appearance w15:val="hidden"/>
      </w:sdtPr>
      <w:sdtEndPr/>
      <w:sdtContent>
        <w:p w:rsidRPr="00ED19F0" w:rsidR="00865E70" w:rsidP="000C6B41" w:rsidRDefault="00E92952" w14:paraId="4B1913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Adnan Dibrani (S)</w:t>
            </w:r>
          </w:p>
        </w:tc>
      </w:tr>
    </w:tbl>
    <w:p w:rsidR="00AF78C9" w:rsidRDefault="00AF78C9" w14:paraId="4B1913BB" w14:textId="77777777"/>
    <w:sectPr w:rsidR="00AF78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13BD" w14:textId="77777777" w:rsidR="00F4709B" w:rsidRDefault="00F4709B" w:rsidP="000C1CAD">
      <w:pPr>
        <w:spacing w:line="240" w:lineRule="auto"/>
      </w:pPr>
      <w:r>
        <w:separator/>
      </w:r>
    </w:p>
  </w:endnote>
  <w:endnote w:type="continuationSeparator" w:id="0">
    <w:p w14:paraId="4B1913BE" w14:textId="77777777" w:rsidR="00F4709B" w:rsidRDefault="00F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13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13C9" w14:textId="77777777" w:rsidR="004F1DB7" w:rsidRDefault="004F1D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201509221530</w:instrText>
    </w:r>
    <w:r>
      <w:fldChar w:fldCharType="end"/>
    </w:r>
    <w:r>
      <w:instrText xml:space="preserve"> &gt; </w:instrText>
    </w:r>
    <w:r>
      <w:fldChar w:fldCharType="begin"/>
    </w:r>
    <w:r>
      <w:instrText xml:space="preserve"> PRINTDATE \@ "yyyyMMddHHmm" </w:instrText>
    </w:r>
    <w:r>
      <w:fldChar w:fldCharType="separate"/>
    </w:r>
    <w:r>
      <w:rPr>
        <w:noProof/>
      </w:rPr>
      <w:instrText>201509290928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09:28</w:instrText>
    </w:r>
    <w:r>
      <w:fldChar w:fldCharType="end"/>
    </w:r>
    <w:r>
      <w:instrText xml:space="preserve"> </w:instrText>
    </w:r>
    <w:r>
      <w:fldChar w:fldCharType="separate"/>
    </w:r>
    <w:r>
      <w:rPr>
        <w:noProof/>
      </w:rPr>
      <w:t>2015-09-29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913BB" w14:textId="77777777" w:rsidR="00F4709B" w:rsidRDefault="00F4709B" w:rsidP="000C1CAD">
      <w:pPr>
        <w:spacing w:line="240" w:lineRule="auto"/>
      </w:pPr>
      <w:r>
        <w:separator/>
      </w:r>
    </w:p>
  </w:footnote>
  <w:footnote w:type="continuationSeparator" w:id="0">
    <w:p w14:paraId="4B1913BC" w14:textId="77777777" w:rsidR="00F4709B" w:rsidRDefault="00F470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1913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2952" w14:paraId="4B1913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:452</w:t>
        </w:r>
      </w:sdtContent>
    </w:sdt>
  </w:p>
  <w:p w:rsidR="00A42228" w:rsidP="00283E0F" w:rsidRDefault="00E92952" w14:paraId="4B1913C6" w14:textId="77777777">
    <w:pPr>
      <w:pStyle w:val="FSHRub2"/>
    </w:pPr>
    <w:sdt>
      <w:sdtPr>
        <w:alias w:val="CC_Noformat_Avtext"/>
        <w:tag w:val="CC_Noformat_Avtext"/>
        <w:id w:val="1389603703"/>
        <w:lock w:val="sdtContentLocked"/>
        <w15:appearance w15:val="hidden"/>
        <w:text/>
      </w:sdtPr>
      <w:sdtEndPr/>
      <w:sdtContent>
        <w:r>
          <w:t>av Phia Andersson och Adnan Dibrani (båda S)</w:t>
        </w:r>
      </w:sdtContent>
    </w:sdt>
  </w:p>
  <w:sdt>
    <w:sdtPr>
      <w:alias w:val="CC_Noformat_Rubtext"/>
      <w:tag w:val="CC_Noformat_Rubtext"/>
      <w:id w:val="1800419874"/>
      <w:lock w:val="sdtLocked"/>
      <w15:appearance w15:val="hidden"/>
      <w:text/>
    </w:sdtPr>
    <w:sdtEndPr/>
    <w:sdtContent>
      <w:p w:rsidR="00A42228" w:rsidP="00283E0F" w:rsidRDefault="00105054" w14:paraId="4B1913C7" w14:textId="77777777">
        <w:pPr>
          <w:pStyle w:val="FSHRub2"/>
        </w:pPr>
        <w:r>
          <w:t>Upprustning av Viskadalsbanan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4B1913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50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B3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B41"/>
    <w:rsid w:val="000D10B4"/>
    <w:rsid w:val="000D121B"/>
    <w:rsid w:val="000D23A4"/>
    <w:rsid w:val="000D4D53"/>
    <w:rsid w:val="000D6584"/>
    <w:rsid w:val="000D7A5F"/>
    <w:rsid w:val="000E06CC"/>
    <w:rsid w:val="000E4CD8"/>
    <w:rsid w:val="000E64C3"/>
    <w:rsid w:val="000E712B"/>
    <w:rsid w:val="000F5CF0"/>
    <w:rsid w:val="00100EC4"/>
    <w:rsid w:val="00102143"/>
    <w:rsid w:val="00105054"/>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A8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DB7"/>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F13"/>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87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8C9"/>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89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95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09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1913AF"/>
  <w15:chartTrackingRefBased/>
  <w15:docId w15:val="{E6520C54-C24A-4A48-8870-081F3E7B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8114BE4AFE409C976D84A513B3EF42"/>
        <w:category>
          <w:name w:val="Allmänt"/>
          <w:gallery w:val="placeholder"/>
        </w:category>
        <w:types>
          <w:type w:val="bbPlcHdr"/>
        </w:types>
        <w:behaviors>
          <w:behavior w:val="content"/>
        </w:behaviors>
        <w:guid w:val="{0578CE4C-A5AD-4422-A090-B7B047FEFA42}"/>
      </w:docPartPr>
      <w:docPartBody>
        <w:p w:rsidR="0048195A" w:rsidRDefault="00C24B04">
          <w:pPr>
            <w:pStyle w:val="7F8114BE4AFE409C976D84A513B3EF42"/>
          </w:pPr>
          <w:r w:rsidRPr="009A726D">
            <w:rPr>
              <w:rStyle w:val="Platshllartext"/>
            </w:rPr>
            <w:t>Klicka här för att ange text.</w:t>
          </w:r>
        </w:p>
      </w:docPartBody>
    </w:docPart>
    <w:docPart>
      <w:docPartPr>
        <w:name w:val="791A959F7AB34DD485CB456F0C2E9E08"/>
        <w:category>
          <w:name w:val="Allmänt"/>
          <w:gallery w:val="placeholder"/>
        </w:category>
        <w:types>
          <w:type w:val="bbPlcHdr"/>
        </w:types>
        <w:behaviors>
          <w:behavior w:val="content"/>
        </w:behaviors>
        <w:guid w:val="{BA434179-FB69-41EB-B90B-818F41A09788}"/>
      </w:docPartPr>
      <w:docPartBody>
        <w:p w:rsidR="0048195A" w:rsidRDefault="00C24B04">
          <w:pPr>
            <w:pStyle w:val="791A959F7AB34DD485CB456F0C2E9E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04"/>
    <w:rsid w:val="0048195A"/>
    <w:rsid w:val="00C24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8114BE4AFE409C976D84A513B3EF42">
    <w:name w:val="7F8114BE4AFE409C976D84A513B3EF42"/>
  </w:style>
  <w:style w:type="paragraph" w:customStyle="1" w:styleId="B150F3BE243C4EF8BFD4A55B27B972B7">
    <w:name w:val="B150F3BE243C4EF8BFD4A55B27B972B7"/>
  </w:style>
  <w:style w:type="paragraph" w:customStyle="1" w:styleId="791A959F7AB34DD485CB456F0C2E9E08">
    <w:name w:val="791A959F7AB34DD485CB456F0C2E9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3548</RubrikLookup>
    <MotionGuid xmlns="00d11361-0b92-4bae-a181-288d6a55b763">a0101399-370a-4d10-9d67-794aa63ff6f0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B8C9-B7B8-44BA-AF88-D3F96F5DD582}"/>
</file>

<file path=customXml/itemProps2.xml><?xml version="1.0" encoding="utf-8"?>
<ds:datastoreItem xmlns:ds="http://schemas.openxmlformats.org/officeDocument/2006/customXml" ds:itemID="{ED04D9E0-A348-4AD9-98B2-C36D7F9D4E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08F493-070B-4AE4-96ED-DC127860AB49}"/>
</file>

<file path=customXml/itemProps5.xml><?xml version="1.0" encoding="utf-8"?>
<ds:datastoreItem xmlns:ds="http://schemas.openxmlformats.org/officeDocument/2006/customXml" ds:itemID="{C78C6C05-239E-4142-9960-60C65A594B8F}"/>
</file>

<file path=docProps/app.xml><?xml version="1.0" encoding="utf-8"?>
<Properties xmlns="http://schemas.openxmlformats.org/officeDocument/2006/extended-properties" xmlns:vt="http://schemas.openxmlformats.org/officeDocument/2006/docPropsVTypes">
  <Template>GranskaMot</Template>
  <TotalTime>3</TotalTime>
  <Pages>1</Pages>
  <Words>153</Words>
  <Characters>922</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201516S5026 Upprustning av Viskadalsbanan</vt:lpstr>
      <vt:lpstr/>
    </vt:vector>
  </TitlesOfParts>
  <Company>Sveriges riksdag</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201516S5026 Upprustning av Viskadalsbanan</dc:title>
  <dc:subject/>
  <dc:creator>Joakim Edhborg</dc:creator>
  <cp:keywords/>
  <dc:description/>
  <cp:lastModifiedBy>Kerstin Carlqvist</cp:lastModifiedBy>
  <cp:revision>7</cp:revision>
  <cp:lastPrinted>2015-09-29T07:28:00Z</cp:lastPrinted>
  <dcterms:created xsi:type="dcterms:W3CDTF">2015-09-22T13:30:00Z</dcterms:created>
  <dcterms:modified xsi:type="dcterms:W3CDTF">2016-04-18T12:49:00Z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*T72F4CD06B1A7*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https://filur.riksdagen.se/drop/DropOffLibrary/T72F4CD06B1A7.docx</vt:lpwstr>
  </property>
  <property fmtid="{D5CDD505-2E9C-101B-9397-08002B2CF9AE}" pid="11" name="RevisionsOn">
    <vt:lpwstr>1</vt:lpwstr>
  </property>
</Properties>
</file>