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14F9F" w:rsidRDefault="00315B9E" w14:paraId="0F06CD23" w14:textId="77777777">
      <w:pPr>
        <w:pStyle w:val="RubrikFrslagTIllRiksdagsbeslut"/>
      </w:pPr>
      <w:sdt>
        <w:sdtPr>
          <w:alias w:val="CC_Boilerplate_4"/>
          <w:tag w:val="CC_Boilerplate_4"/>
          <w:id w:val="-1644581176"/>
          <w:lock w:val="sdtContentLocked"/>
          <w:placeholder>
            <w:docPart w:val="4DFE4677C871442993056CA9A594A668"/>
          </w:placeholder>
          <w:text/>
        </w:sdtPr>
        <w:sdtEndPr/>
        <w:sdtContent>
          <w:r w:rsidRPr="009B062B" w:rsidR="00AF30DD">
            <w:t>Förslag till riksdagsbeslut</w:t>
          </w:r>
        </w:sdtContent>
      </w:sdt>
      <w:bookmarkEnd w:id="0"/>
      <w:bookmarkEnd w:id="1"/>
    </w:p>
    <w:bookmarkStart w:name="_Hlk200368934" w:displacedByCustomXml="next" w:id="2"/>
    <w:sdt>
      <w:sdtPr>
        <w:alias w:val="Yrkande 1"/>
        <w:tag w:val="4c7998d5-216a-4da0-af1e-c3e3c012e720"/>
        <w:id w:val="1516267427"/>
        <w:lock w:val="sdtLocked"/>
      </w:sdtPr>
      <w:sdtEndPr/>
      <w:sdtContent>
        <w:p w:rsidR="007D7A5B" w:rsidRDefault="00370524" w14:paraId="54F9CBBE" w14:textId="77777777">
          <w:pPr>
            <w:pStyle w:val="Frslagstext"/>
            <w:numPr>
              <w:ilvl w:val="0"/>
              <w:numId w:val="0"/>
            </w:numPr>
          </w:pPr>
          <w:r>
            <w:t>Riksdagen ställer sig bakom det som anförs i motionen om att studera förutsättningarna för storleken på ersättningen för rovdjursstängsel och underhåll på densamma och tillkännager detta för regeringen.</w:t>
          </w:r>
        </w:p>
      </w:sdtContent>
    </w:sdt>
    <w:bookmarkStart w:name="MotionsStart" w:displacedByCustomXml="next" w:id="3"/>
    <w:bookmarkEnd w:displacedByCustomXml="next" w:id="3"/>
    <w:bookmarkEnd w:displacedByCustomXml="next" w:id="2"/>
    <w:bookmarkStart w:name="_Toc106801301" w:displacedByCustomXml="next" w:id="4"/>
    <w:bookmarkStart w:name="_Toc106800476" w:displacedByCustomXml="next" w:id="5"/>
    <w:sdt>
      <w:sdtPr>
        <w:alias w:val="CC_Motivering_Rubrik"/>
        <w:tag w:val="CC_Motivering_Rubrik"/>
        <w:id w:val="1433397530"/>
        <w:lock w:val="sdtLocked"/>
        <w:placeholder>
          <w:docPart w:val="A8A653651BD0488F8C5FDE5C9579606D"/>
        </w:placeholder>
        <w:text/>
      </w:sdtPr>
      <w:sdtEndPr/>
      <w:sdtContent>
        <w:p w:rsidRPr="009B062B" w:rsidR="006D79C9" w:rsidP="00333E95" w:rsidRDefault="006D79C9" w14:paraId="61123301" w14:textId="77777777">
          <w:pPr>
            <w:pStyle w:val="Rubrik1"/>
          </w:pPr>
          <w:r>
            <w:t>Motivering</w:t>
          </w:r>
        </w:p>
      </w:sdtContent>
    </w:sdt>
    <w:bookmarkEnd w:displacedByCustomXml="prev" w:id="4"/>
    <w:bookmarkEnd w:displacedByCustomXml="prev" w:id="5"/>
    <w:p w:rsidR="00AF730D" w:rsidP="00AF730D" w:rsidRDefault="00AF730D" w14:paraId="611B204F" w14:textId="1E8A824A">
      <w:pPr>
        <w:pStyle w:val="Normalutanindragellerluft"/>
      </w:pPr>
      <w:r>
        <w:t xml:space="preserve">Ingen har väl undvikit att den senaste tiden har inneburit starkt höjda kostnader för det mesta. Inflationen har varit rejält hög både efter </w:t>
      </w:r>
      <w:r w:rsidR="00FD05BF">
        <w:t>c</w:t>
      </w:r>
      <w:r>
        <w:t>oronapandemin och p.g.a. Rysslands invasion av Ukraina exempelvis. Det här har såklart drabbat alla konsumenter och verksamheter mer eller mindre.</w:t>
      </w:r>
    </w:p>
    <w:p w:rsidR="00AF730D" w:rsidP="00AF730D" w:rsidRDefault="00AF730D" w14:paraId="46A63BF2" w14:textId="7F35F158">
      <w:r>
        <w:t>Bönder och djurägare fyller många nyckelpositioner för att förverkliga den utveck</w:t>
      </w:r>
      <w:r w:rsidR="00315B9E">
        <w:softHyphen/>
      </w:r>
      <w:r>
        <w:t>ling av Sverige vi alla vill ha. Det handlar om allt från livsmedelsförsörjning i kris till att hålla landskapen öppna, värna kulturarv och värna den biologiska mångfalden. Allt det här kostar pengar, ibland som en nödvändighet för kärnverksamheten, och ibland i form av extra utgifter för att det finns krav på dem själva eller som effekt av andra mål som de själva inte påverkar.</w:t>
      </w:r>
    </w:p>
    <w:p w:rsidR="00AF730D" w:rsidP="00AF730D" w:rsidRDefault="00AF730D" w14:paraId="38E59DD4" w14:textId="77777777">
      <w:r>
        <w:t>Här handlar det alltså om det senare, djurägare får ökade kostnader för att säkra sina djur när rovdjursstammen ökar. Det är en extra kostnad som nu också blir än högre med inflationen.</w:t>
      </w:r>
    </w:p>
    <w:p w:rsidR="00AF730D" w:rsidP="00AF730D" w:rsidRDefault="00AF730D" w14:paraId="3E2DB01A" w14:textId="77777777">
      <w:r>
        <w:t>Att det blir dyrare att skydda tamdjur på bete riskerar att skapa större slitningar mellan de olika intressen vi har i samhället för jordbruket, och det borde vara statens intresse att hålla ihop samhället runt så stora gemensamma frågor så mycket som möjligt.</w:t>
      </w:r>
    </w:p>
    <w:p w:rsidR="00AF730D" w:rsidP="00AF730D" w:rsidRDefault="00AF730D" w14:paraId="7E85D7CE" w14:textId="42B519CA">
      <w:r>
        <w:t>Bland annat av den anledningen så finns det stöd på 50</w:t>
      </w:r>
      <w:r w:rsidR="00FD05BF">
        <w:t> </w:t>
      </w:r>
      <w:r>
        <w:t>kr/meter för att sätta upp s.k. rovdjursstängsel, och mindre summor för att underhålla dem.</w:t>
      </w:r>
    </w:p>
    <w:p w:rsidR="00BB6339" w:rsidP="00315B9E" w:rsidRDefault="00AF730D" w14:paraId="11A49D38" w14:textId="5378BF58">
      <w:r>
        <w:t>Vi menar att det vore rimligt att staten tar sitt ansvar för de kostnader som upp</w:t>
      </w:r>
      <w:r w:rsidR="00315B9E">
        <w:softHyphen/>
      </w:r>
      <w:r>
        <w:t xml:space="preserve">kommer p.g.a. rovdjurspolitiken och inflationen genom att höja ersättningen och </w:t>
      </w:r>
      <w:r>
        <w:lastRenderedPageBreak/>
        <w:t>anpassa den till rådande förhållanden kontinuerligt. Det får inte halka efter, och man kan nog också argumentera för att ersättningen innan inte heller var tillräckligt hög.</w:t>
      </w:r>
    </w:p>
    <w:sdt>
      <w:sdtPr>
        <w:alias w:val="CC_Underskrifter"/>
        <w:tag w:val="CC_Underskrifter"/>
        <w:id w:val="583496634"/>
        <w:lock w:val="sdtContentLocked"/>
        <w:placeholder>
          <w:docPart w:val="B5358A90F01040B0A6F4D830ECBCE81B"/>
        </w:placeholder>
      </w:sdtPr>
      <w:sdtEndPr/>
      <w:sdtContent>
        <w:p w:rsidR="00614F9F" w:rsidP="00614F9F" w:rsidRDefault="00614F9F" w14:paraId="2CB7697B" w14:textId="77777777"/>
        <w:p w:rsidRPr="008E0FE2" w:rsidR="004801AC" w:rsidP="00614F9F" w:rsidRDefault="00315B9E" w14:paraId="1AAC8FD7" w14:textId="1E48A047"/>
      </w:sdtContent>
    </w:sdt>
    <w:tbl>
      <w:tblPr>
        <w:tblW w:w="5000" w:type="pct"/>
        <w:tblLook w:val="04A0" w:firstRow="1" w:lastRow="0" w:firstColumn="1" w:lastColumn="0" w:noHBand="0" w:noVBand="1"/>
        <w:tblCaption w:val="underskrifter"/>
      </w:tblPr>
      <w:tblGrid>
        <w:gridCol w:w="4252"/>
        <w:gridCol w:w="4252"/>
      </w:tblGrid>
      <w:tr w:rsidR="007D7A5B" w14:paraId="165E3896" w14:textId="77777777">
        <w:trPr>
          <w:cantSplit/>
        </w:trPr>
        <w:tc>
          <w:tcPr>
            <w:tcW w:w="50" w:type="pct"/>
            <w:vAlign w:val="bottom"/>
          </w:tcPr>
          <w:p w:rsidR="007D7A5B" w:rsidRDefault="00370524" w14:paraId="11137A57" w14:textId="77777777">
            <w:pPr>
              <w:pStyle w:val="Underskrifter"/>
              <w:spacing w:after="0"/>
            </w:pPr>
            <w:r>
              <w:t>Patrik Lundqvist (S)</w:t>
            </w:r>
          </w:p>
        </w:tc>
        <w:tc>
          <w:tcPr>
            <w:tcW w:w="50" w:type="pct"/>
            <w:vAlign w:val="bottom"/>
          </w:tcPr>
          <w:p w:rsidR="007D7A5B" w:rsidRDefault="007D7A5B" w14:paraId="33491959" w14:textId="77777777">
            <w:pPr>
              <w:pStyle w:val="Underskrifter"/>
              <w:spacing w:after="0"/>
            </w:pPr>
          </w:p>
        </w:tc>
      </w:tr>
      <w:tr w:rsidR="007D7A5B" w14:paraId="553E5365" w14:textId="77777777">
        <w:trPr>
          <w:cantSplit/>
        </w:trPr>
        <w:tc>
          <w:tcPr>
            <w:tcW w:w="50" w:type="pct"/>
            <w:vAlign w:val="bottom"/>
          </w:tcPr>
          <w:p w:rsidR="007D7A5B" w:rsidRDefault="00370524" w14:paraId="37AD9062" w14:textId="77777777">
            <w:pPr>
              <w:pStyle w:val="Underskrifter"/>
              <w:spacing w:after="0"/>
            </w:pPr>
            <w:r>
              <w:t>Linnéa Wickman (S)</w:t>
            </w:r>
          </w:p>
        </w:tc>
        <w:tc>
          <w:tcPr>
            <w:tcW w:w="50" w:type="pct"/>
            <w:vAlign w:val="bottom"/>
          </w:tcPr>
          <w:p w:rsidR="007D7A5B" w:rsidRDefault="00370524" w14:paraId="1888DACB" w14:textId="77777777">
            <w:pPr>
              <w:pStyle w:val="Underskrifter"/>
              <w:spacing w:after="0"/>
            </w:pPr>
            <w:r>
              <w:t>Sanna Backeskog (S)</w:t>
            </w:r>
          </w:p>
        </w:tc>
      </w:tr>
      <w:tr w:rsidR="007D7A5B" w14:paraId="2D796F98" w14:textId="77777777">
        <w:trPr>
          <w:cantSplit/>
        </w:trPr>
        <w:tc>
          <w:tcPr>
            <w:tcW w:w="50" w:type="pct"/>
            <w:vAlign w:val="bottom"/>
          </w:tcPr>
          <w:p w:rsidR="007D7A5B" w:rsidRDefault="00370524" w14:paraId="531225A1" w14:textId="77777777">
            <w:pPr>
              <w:pStyle w:val="Underskrifter"/>
              <w:spacing w:after="0"/>
            </w:pPr>
            <w:r>
              <w:t>Kristoffer Lindberg (S)</w:t>
            </w:r>
          </w:p>
        </w:tc>
        <w:tc>
          <w:tcPr>
            <w:tcW w:w="50" w:type="pct"/>
            <w:vAlign w:val="bottom"/>
          </w:tcPr>
          <w:p w:rsidR="007D7A5B" w:rsidRDefault="007D7A5B" w14:paraId="7A3A6674" w14:textId="77777777">
            <w:pPr>
              <w:pStyle w:val="Underskrifter"/>
              <w:spacing w:after="0"/>
            </w:pPr>
          </w:p>
        </w:tc>
      </w:tr>
    </w:tbl>
    <w:p w:rsidR="006D3F59" w:rsidRDefault="006D3F59" w14:paraId="776D9230" w14:textId="77777777"/>
    <w:sectPr w:rsidR="006D3F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1F19" w14:textId="77777777" w:rsidR="00AF730D" w:rsidRDefault="00AF730D" w:rsidP="000C1CAD">
      <w:pPr>
        <w:spacing w:line="240" w:lineRule="auto"/>
      </w:pPr>
      <w:r>
        <w:separator/>
      </w:r>
    </w:p>
  </w:endnote>
  <w:endnote w:type="continuationSeparator" w:id="0">
    <w:p w14:paraId="14106353" w14:textId="77777777" w:rsidR="00AF730D" w:rsidRDefault="00AF73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78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EE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10C8" w14:textId="4C5C97AD" w:rsidR="00262EA3" w:rsidRPr="00614F9F" w:rsidRDefault="00262EA3" w:rsidP="00614F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38A9" w14:textId="77777777" w:rsidR="00AF730D" w:rsidRDefault="00AF730D" w:rsidP="000C1CAD">
      <w:pPr>
        <w:spacing w:line="240" w:lineRule="auto"/>
      </w:pPr>
      <w:r>
        <w:separator/>
      </w:r>
    </w:p>
  </w:footnote>
  <w:footnote w:type="continuationSeparator" w:id="0">
    <w:p w14:paraId="1A715A86" w14:textId="77777777" w:rsidR="00AF730D" w:rsidRDefault="00AF73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1B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906ED3" wp14:editId="3FF840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2F93FB" w14:textId="21A6A592" w:rsidR="00262EA3" w:rsidRDefault="00315B9E" w:rsidP="008103B5">
                          <w:pPr>
                            <w:jc w:val="right"/>
                          </w:pPr>
                          <w:sdt>
                            <w:sdtPr>
                              <w:alias w:val="CC_Noformat_Partikod"/>
                              <w:tag w:val="CC_Noformat_Partikod"/>
                              <w:id w:val="-53464382"/>
                              <w:text/>
                            </w:sdtPr>
                            <w:sdtEndPr/>
                            <w:sdtContent>
                              <w:r w:rsidR="00AF730D">
                                <w:t>S</w:t>
                              </w:r>
                            </w:sdtContent>
                          </w:sdt>
                          <w:sdt>
                            <w:sdtPr>
                              <w:alias w:val="CC_Noformat_Partinummer"/>
                              <w:tag w:val="CC_Noformat_Partinummer"/>
                              <w:id w:val="-1709555926"/>
                              <w:text/>
                            </w:sdtPr>
                            <w:sdtEndPr/>
                            <w:sdtContent>
                              <w:r w:rsidR="00AF730D">
                                <w:t>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906E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2F93FB" w14:textId="21A6A592" w:rsidR="00262EA3" w:rsidRDefault="00315B9E" w:rsidP="008103B5">
                    <w:pPr>
                      <w:jc w:val="right"/>
                    </w:pPr>
                    <w:sdt>
                      <w:sdtPr>
                        <w:alias w:val="CC_Noformat_Partikod"/>
                        <w:tag w:val="CC_Noformat_Partikod"/>
                        <w:id w:val="-53464382"/>
                        <w:text/>
                      </w:sdtPr>
                      <w:sdtEndPr/>
                      <w:sdtContent>
                        <w:r w:rsidR="00AF730D">
                          <w:t>S</w:t>
                        </w:r>
                      </w:sdtContent>
                    </w:sdt>
                    <w:sdt>
                      <w:sdtPr>
                        <w:alias w:val="CC_Noformat_Partinummer"/>
                        <w:tag w:val="CC_Noformat_Partinummer"/>
                        <w:id w:val="-1709555926"/>
                        <w:text/>
                      </w:sdtPr>
                      <w:sdtEndPr/>
                      <w:sdtContent>
                        <w:r w:rsidR="00AF730D">
                          <w:t>401</w:t>
                        </w:r>
                      </w:sdtContent>
                    </w:sdt>
                  </w:p>
                </w:txbxContent>
              </v:textbox>
              <w10:wrap anchorx="page"/>
            </v:shape>
          </w:pict>
        </mc:Fallback>
      </mc:AlternateContent>
    </w:r>
  </w:p>
  <w:p w14:paraId="04BFCA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25A3" w14:textId="77777777" w:rsidR="00262EA3" w:rsidRDefault="00262EA3" w:rsidP="008563AC">
    <w:pPr>
      <w:jc w:val="right"/>
    </w:pPr>
  </w:p>
  <w:p w14:paraId="3C4BA5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3BEE" w14:textId="77777777" w:rsidR="00262EA3" w:rsidRDefault="00315B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D198B9" wp14:editId="50DCD0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01C764" w14:textId="296D5250" w:rsidR="00262EA3" w:rsidRDefault="00315B9E" w:rsidP="00A314CF">
    <w:pPr>
      <w:pStyle w:val="FSHNormal"/>
      <w:spacing w:before="40"/>
    </w:pPr>
    <w:sdt>
      <w:sdtPr>
        <w:alias w:val="CC_Noformat_Motionstyp"/>
        <w:tag w:val="CC_Noformat_Motionstyp"/>
        <w:id w:val="1162973129"/>
        <w:lock w:val="sdtContentLocked"/>
        <w15:appearance w15:val="hidden"/>
        <w:text/>
      </w:sdtPr>
      <w:sdtEndPr/>
      <w:sdtContent>
        <w:r w:rsidR="00614F9F">
          <w:t>Enskild motion</w:t>
        </w:r>
      </w:sdtContent>
    </w:sdt>
    <w:r w:rsidR="00821B36">
      <w:t xml:space="preserve"> </w:t>
    </w:r>
    <w:sdt>
      <w:sdtPr>
        <w:alias w:val="CC_Noformat_Partikod"/>
        <w:tag w:val="CC_Noformat_Partikod"/>
        <w:id w:val="1471015553"/>
        <w:text/>
      </w:sdtPr>
      <w:sdtEndPr/>
      <w:sdtContent>
        <w:r w:rsidR="00AF730D">
          <w:t>S</w:t>
        </w:r>
      </w:sdtContent>
    </w:sdt>
    <w:sdt>
      <w:sdtPr>
        <w:alias w:val="CC_Noformat_Partinummer"/>
        <w:tag w:val="CC_Noformat_Partinummer"/>
        <w:id w:val="-2014525982"/>
        <w:text/>
      </w:sdtPr>
      <w:sdtEndPr/>
      <w:sdtContent>
        <w:r w:rsidR="00AF730D">
          <w:t>401</w:t>
        </w:r>
      </w:sdtContent>
    </w:sdt>
  </w:p>
  <w:p w14:paraId="334B2E6E" w14:textId="77777777" w:rsidR="00262EA3" w:rsidRPr="008227B3" w:rsidRDefault="00315B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410966" w14:textId="436D366C" w:rsidR="00262EA3" w:rsidRPr="008227B3" w:rsidRDefault="00315B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4F9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4F9F">
          <w:t>:1808</w:t>
        </w:r>
      </w:sdtContent>
    </w:sdt>
  </w:p>
  <w:p w14:paraId="68128D48" w14:textId="5C7A6D81" w:rsidR="00262EA3" w:rsidRDefault="00315B9E" w:rsidP="00E03A3D">
    <w:pPr>
      <w:pStyle w:val="Motionr"/>
    </w:pPr>
    <w:sdt>
      <w:sdtPr>
        <w:alias w:val="CC_Noformat_Avtext"/>
        <w:tag w:val="CC_Noformat_Avtext"/>
        <w:id w:val="-2020768203"/>
        <w:lock w:val="sdtContentLocked"/>
        <w15:appearance w15:val="hidden"/>
        <w:text/>
      </w:sdtPr>
      <w:sdtEndPr/>
      <w:sdtContent>
        <w:r w:rsidR="00614F9F">
          <w:t>av Patrik Lundqvist m.fl. (S)</w:t>
        </w:r>
      </w:sdtContent>
    </w:sdt>
  </w:p>
  <w:sdt>
    <w:sdtPr>
      <w:alias w:val="CC_Noformat_Rubtext"/>
      <w:tag w:val="CC_Noformat_Rubtext"/>
      <w:id w:val="-218060500"/>
      <w:lock w:val="sdtLocked"/>
      <w:text/>
    </w:sdtPr>
    <w:sdtEndPr/>
    <w:sdtContent>
      <w:p w14:paraId="2AC2ED55" w14:textId="5ED2CD2B" w:rsidR="00262EA3" w:rsidRDefault="00AF730D" w:rsidP="00283E0F">
        <w:pPr>
          <w:pStyle w:val="FSHRub2"/>
        </w:pPr>
        <w:r>
          <w:t>Ökat stöd för rovdjursstängsel</w:t>
        </w:r>
      </w:p>
    </w:sdtContent>
  </w:sdt>
  <w:sdt>
    <w:sdtPr>
      <w:alias w:val="CC_Boilerplate_3"/>
      <w:tag w:val="CC_Boilerplate_3"/>
      <w:id w:val="1606463544"/>
      <w:lock w:val="sdtContentLocked"/>
      <w15:appearance w15:val="hidden"/>
      <w:text w:multiLine="1"/>
    </w:sdtPr>
    <w:sdtEndPr/>
    <w:sdtContent>
      <w:p w14:paraId="131798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73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B9E"/>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52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4F9F"/>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F59"/>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A5B"/>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BEC"/>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30D"/>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BF"/>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FF0A91"/>
  <w15:chartTrackingRefBased/>
  <w15:docId w15:val="{70E87354-0A88-48A9-A639-D5340694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E4677C871442993056CA9A594A668"/>
        <w:category>
          <w:name w:val="Allmänt"/>
          <w:gallery w:val="placeholder"/>
        </w:category>
        <w:types>
          <w:type w:val="bbPlcHdr"/>
        </w:types>
        <w:behaviors>
          <w:behavior w:val="content"/>
        </w:behaviors>
        <w:guid w:val="{A7485DE4-C55A-46CF-B926-201C2E828905}"/>
      </w:docPartPr>
      <w:docPartBody>
        <w:p w:rsidR="00F86BFE" w:rsidRDefault="00F86BFE">
          <w:pPr>
            <w:pStyle w:val="4DFE4677C871442993056CA9A594A668"/>
          </w:pPr>
          <w:r w:rsidRPr="005A0A93">
            <w:rPr>
              <w:rStyle w:val="Platshllartext"/>
            </w:rPr>
            <w:t>Förslag till riksdagsbeslut</w:t>
          </w:r>
        </w:p>
      </w:docPartBody>
    </w:docPart>
    <w:docPart>
      <w:docPartPr>
        <w:name w:val="A8A653651BD0488F8C5FDE5C9579606D"/>
        <w:category>
          <w:name w:val="Allmänt"/>
          <w:gallery w:val="placeholder"/>
        </w:category>
        <w:types>
          <w:type w:val="bbPlcHdr"/>
        </w:types>
        <w:behaviors>
          <w:behavior w:val="content"/>
        </w:behaviors>
        <w:guid w:val="{FFDF49B7-6DC9-4240-BDB1-4234C323AE95}"/>
      </w:docPartPr>
      <w:docPartBody>
        <w:p w:rsidR="00F86BFE" w:rsidRDefault="00F86BFE">
          <w:pPr>
            <w:pStyle w:val="A8A653651BD0488F8C5FDE5C9579606D"/>
          </w:pPr>
          <w:r w:rsidRPr="005A0A93">
            <w:rPr>
              <w:rStyle w:val="Platshllartext"/>
            </w:rPr>
            <w:t>Motivering</w:t>
          </w:r>
        </w:p>
      </w:docPartBody>
    </w:docPart>
    <w:docPart>
      <w:docPartPr>
        <w:name w:val="B5358A90F01040B0A6F4D830ECBCE81B"/>
        <w:category>
          <w:name w:val="Allmänt"/>
          <w:gallery w:val="placeholder"/>
        </w:category>
        <w:types>
          <w:type w:val="bbPlcHdr"/>
        </w:types>
        <w:behaviors>
          <w:behavior w:val="content"/>
        </w:behaviors>
        <w:guid w:val="{8F541E0E-AAD2-4942-BF4B-032590B54D5C}"/>
      </w:docPartPr>
      <w:docPartBody>
        <w:p w:rsidR="00A36B9E" w:rsidRDefault="00A36B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FE"/>
    <w:rsid w:val="00A36B9E"/>
    <w:rsid w:val="00F86B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FE4677C871442993056CA9A594A668">
    <w:name w:val="4DFE4677C871442993056CA9A594A668"/>
  </w:style>
  <w:style w:type="paragraph" w:customStyle="1" w:styleId="A8A653651BD0488F8C5FDE5C9579606D">
    <w:name w:val="A8A653651BD0488F8C5FDE5C95796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B4988-DE6B-411E-96A1-3B9CA5F0B867}"/>
</file>

<file path=customXml/itemProps2.xml><?xml version="1.0" encoding="utf-8"?>
<ds:datastoreItem xmlns:ds="http://schemas.openxmlformats.org/officeDocument/2006/customXml" ds:itemID="{BC650010-4FD9-4BA8-8367-AE5A4B3FD093}"/>
</file>

<file path=customXml/itemProps3.xml><?xml version="1.0" encoding="utf-8"?>
<ds:datastoreItem xmlns:ds="http://schemas.openxmlformats.org/officeDocument/2006/customXml" ds:itemID="{F034B1EA-939E-47EC-8787-16DEEB439112}"/>
</file>

<file path=docProps/app.xml><?xml version="1.0" encoding="utf-8"?>
<Properties xmlns="http://schemas.openxmlformats.org/officeDocument/2006/extended-properties" xmlns:vt="http://schemas.openxmlformats.org/officeDocument/2006/docPropsVTypes">
  <Template>Normal</Template>
  <TotalTime>19</TotalTime>
  <Pages>2</Pages>
  <Words>314</Words>
  <Characters>1711</Characters>
  <Application>Microsoft Office Word</Application>
  <DocSecurity>0</DocSecurity>
  <Lines>38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S401 Ökat stöd för rovdjursstängsel</vt:lpstr>
      <vt:lpstr>
      </vt:lpstr>
    </vt:vector>
  </TitlesOfParts>
  <Company>Sveriges riksdag</Company>
  <LinksUpToDate>false</LinksUpToDate>
  <CharactersWithSpaces>2010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