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4E87" w14:textId="77777777" w:rsidR="006E04A4" w:rsidRPr="00CD7560" w:rsidRDefault="0048704F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45</w:t>
      </w:r>
      <w:bookmarkEnd w:id="1"/>
    </w:p>
    <w:p w14:paraId="3E114E88" w14:textId="77777777" w:rsidR="006E04A4" w:rsidRDefault="0048704F">
      <w:pPr>
        <w:pStyle w:val="Datum"/>
        <w:outlineLvl w:val="0"/>
      </w:pPr>
      <w:bookmarkStart w:id="2" w:name="DocumentDate"/>
      <w:r>
        <w:t>Torsdagen den 4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5009" w14:paraId="3E114E8D" w14:textId="77777777" w:rsidTr="00E47117">
        <w:trPr>
          <w:cantSplit/>
        </w:trPr>
        <w:tc>
          <w:tcPr>
            <w:tcW w:w="454" w:type="dxa"/>
          </w:tcPr>
          <w:p w14:paraId="3E114E89" w14:textId="77777777" w:rsidR="006E04A4" w:rsidRDefault="004870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114E8A" w14:textId="77777777" w:rsidR="006E04A4" w:rsidRDefault="004870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E114E8B" w14:textId="77777777" w:rsidR="006E04A4" w:rsidRDefault="0048704F"/>
        </w:tc>
        <w:tc>
          <w:tcPr>
            <w:tcW w:w="7512" w:type="dxa"/>
          </w:tcPr>
          <w:p w14:paraId="3E114E8C" w14:textId="77777777" w:rsidR="006E04A4" w:rsidRDefault="0048704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95009" w14:paraId="3E114E92" w14:textId="77777777" w:rsidTr="00E47117">
        <w:trPr>
          <w:cantSplit/>
        </w:trPr>
        <w:tc>
          <w:tcPr>
            <w:tcW w:w="454" w:type="dxa"/>
          </w:tcPr>
          <w:p w14:paraId="3E114E8E" w14:textId="77777777" w:rsidR="006E04A4" w:rsidRDefault="0048704F"/>
        </w:tc>
        <w:tc>
          <w:tcPr>
            <w:tcW w:w="1134" w:type="dxa"/>
          </w:tcPr>
          <w:p w14:paraId="3E114E8F" w14:textId="77777777" w:rsidR="006E04A4" w:rsidRDefault="0048704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E114E90" w14:textId="77777777" w:rsidR="006E04A4" w:rsidRDefault="0048704F"/>
        </w:tc>
        <w:tc>
          <w:tcPr>
            <w:tcW w:w="7512" w:type="dxa"/>
          </w:tcPr>
          <w:p w14:paraId="3E114E91" w14:textId="77777777" w:rsidR="006E04A4" w:rsidRDefault="0048704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3E114E93" w14:textId="77777777" w:rsidR="006E04A4" w:rsidRDefault="0048704F">
      <w:pPr>
        <w:pStyle w:val="StreckLngt"/>
      </w:pPr>
      <w:r>
        <w:tab/>
      </w:r>
    </w:p>
    <w:p w14:paraId="3E114E94" w14:textId="77777777" w:rsidR="00121B42" w:rsidRDefault="0048704F" w:rsidP="00121B42">
      <w:pPr>
        <w:pStyle w:val="Blankrad"/>
      </w:pPr>
      <w:r>
        <w:t xml:space="preserve">      </w:t>
      </w:r>
    </w:p>
    <w:p w14:paraId="3E114E95" w14:textId="77777777" w:rsidR="00CF242C" w:rsidRDefault="004870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95009" w14:paraId="3E114E99" w14:textId="77777777" w:rsidTr="00055526">
        <w:trPr>
          <w:cantSplit/>
        </w:trPr>
        <w:tc>
          <w:tcPr>
            <w:tcW w:w="567" w:type="dxa"/>
          </w:tcPr>
          <w:p w14:paraId="3E114E96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97" w14:textId="77777777" w:rsidR="006E04A4" w:rsidRDefault="0048704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E114E98" w14:textId="77777777" w:rsidR="006E04A4" w:rsidRDefault="0048704F" w:rsidP="00C84F80">
            <w:pPr>
              <w:keepNext/>
            </w:pPr>
          </w:p>
        </w:tc>
      </w:tr>
      <w:tr w:rsidR="00695009" w14:paraId="3E114E9D" w14:textId="77777777" w:rsidTr="00055526">
        <w:trPr>
          <w:cantSplit/>
        </w:trPr>
        <w:tc>
          <w:tcPr>
            <w:tcW w:w="567" w:type="dxa"/>
          </w:tcPr>
          <w:p w14:paraId="3E114E9A" w14:textId="77777777" w:rsidR="001D7AF0" w:rsidRDefault="0048704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6CC0FC5" w14:textId="77777777" w:rsidR="0048704F" w:rsidRDefault="0048704F" w:rsidP="000326E3">
            <w:r>
              <w:t xml:space="preserve">Justering av protokoll från sammanträdet torsdagen den </w:t>
            </w:r>
          </w:p>
          <w:p w14:paraId="3E114E9B" w14:textId="7A374E84" w:rsidR="006E04A4" w:rsidRDefault="0048704F" w:rsidP="000326E3">
            <w:r>
              <w:t>13 november</w:t>
            </w:r>
          </w:p>
        </w:tc>
        <w:tc>
          <w:tcPr>
            <w:tcW w:w="2055" w:type="dxa"/>
          </w:tcPr>
          <w:p w14:paraId="3E114E9C" w14:textId="77777777" w:rsidR="006E04A4" w:rsidRDefault="0048704F" w:rsidP="00C84F80"/>
        </w:tc>
      </w:tr>
      <w:tr w:rsidR="00695009" w14:paraId="3E114EA1" w14:textId="77777777" w:rsidTr="00055526">
        <w:trPr>
          <w:cantSplit/>
        </w:trPr>
        <w:tc>
          <w:tcPr>
            <w:tcW w:w="567" w:type="dxa"/>
          </w:tcPr>
          <w:p w14:paraId="3E114E9E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9F" w14:textId="77777777" w:rsidR="006E04A4" w:rsidRDefault="0048704F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E114EA0" w14:textId="77777777" w:rsidR="006E04A4" w:rsidRDefault="0048704F" w:rsidP="00C84F80">
            <w:pPr>
              <w:keepNext/>
            </w:pPr>
          </w:p>
        </w:tc>
      </w:tr>
      <w:tr w:rsidR="00695009" w14:paraId="3E114EA5" w14:textId="77777777" w:rsidTr="00055526">
        <w:trPr>
          <w:cantSplit/>
        </w:trPr>
        <w:tc>
          <w:tcPr>
            <w:tcW w:w="567" w:type="dxa"/>
          </w:tcPr>
          <w:p w14:paraId="3E114EA2" w14:textId="77777777" w:rsidR="001D7AF0" w:rsidRDefault="004870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114EA3" w14:textId="77777777" w:rsidR="006E04A4" w:rsidRDefault="0048704F" w:rsidP="000326E3">
            <w:r>
              <w:t xml:space="preserve">Per </w:t>
            </w:r>
            <w:r>
              <w:t>Lennerbrant som justitieombudsman fr.o.m. den 7 april 2026</w:t>
            </w:r>
          </w:p>
        </w:tc>
        <w:tc>
          <w:tcPr>
            <w:tcW w:w="2055" w:type="dxa"/>
          </w:tcPr>
          <w:p w14:paraId="3E114EA4" w14:textId="77777777" w:rsidR="006E04A4" w:rsidRDefault="0048704F" w:rsidP="00C84F80"/>
        </w:tc>
      </w:tr>
      <w:tr w:rsidR="00695009" w14:paraId="3E114EA9" w14:textId="77777777" w:rsidTr="00055526">
        <w:trPr>
          <w:cantSplit/>
        </w:trPr>
        <w:tc>
          <w:tcPr>
            <w:tcW w:w="567" w:type="dxa"/>
          </w:tcPr>
          <w:p w14:paraId="3E114EA6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A7" w14:textId="77777777" w:rsidR="006E04A4" w:rsidRDefault="0048704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E114EA8" w14:textId="77777777" w:rsidR="006E04A4" w:rsidRDefault="0048704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95009" w14:paraId="3E114EAD" w14:textId="77777777" w:rsidTr="00055526">
        <w:trPr>
          <w:cantSplit/>
        </w:trPr>
        <w:tc>
          <w:tcPr>
            <w:tcW w:w="567" w:type="dxa"/>
          </w:tcPr>
          <w:p w14:paraId="3E114EAA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AB" w14:textId="77777777" w:rsidR="006E04A4" w:rsidRDefault="0048704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E114EAC" w14:textId="77777777" w:rsidR="006E04A4" w:rsidRDefault="0048704F" w:rsidP="00C84F80">
            <w:pPr>
              <w:keepNext/>
            </w:pPr>
          </w:p>
        </w:tc>
      </w:tr>
      <w:tr w:rsidR="00695009" w14:paraId="3E114EB1" w14:textId="77777777" w:rsidTr="00055526">
        <w:trPr>
          <w:cantSplit/>
        </w:trPr>
        <w:tc>
          <w:tcPr>
            <w:tcW w:w="567" w:type="dxa"/>
          </w:tcPr>
          <w:p w14:paraId="3E114EAE" w14:textId="77777777" w:rsidR="001D7AF0" w:rsidRDefault="004870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114EAF" w14:textId="77777777" w:rsidR="006E04A4" w:rsidRDefault="0048704F" w:rsidP="000326E3">
            <w:r>
              <w:t xml:space="preserve">P10_TA(2025)257 [FÖRSLAG] TILL RÅDETS BESLUT om antagande av bestämmelserna om ändring av akten om allmänna direkta val av </w:t>
            </w:r>
            <w:r>
              <w:t>ledamöter av Europaparlament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januari 2026</w:t>
            </w:r>
          </w:p>
        </w:tc>
        <w:tc>
          <w:tcPr>
            <w:tcW w:w="2055" w:type="dxa"/>
          </w:tcPr>
          <w:p w14:paraId="3E114EB0" w14:textId="77777777" w:rsidR="006E04A4" w:rsidRDefault="0048704F" w:rsidP="00C84F80">
            <w:r>
              <w:t>KU</w:t>
            </w:r>
          </w:p>
        </w:tc>
      </w:tr>
      <w:tr w:rsidR="00695009" w14:paraId="3E114EB5" w14:textId="77777777" w:rsidTr="00055526">
        <w:trPr>
          <w:cantSplit/>
        </w:trPr>
        <w:tc>
          <w:tcPr>
            <w:tcW w:w="567" w:type="dxa"/>
          </w:tcPr>
          <w:p w14:paraId="3E114EB2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B3" w14:textId="3B5D7FB6" w:rsidR="006E04A4" w:rsidRDefault="0048704F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10 december</w:t>
            </w:r>
          </w:p>
        </w:tc>
        <w:tc>
          <w:tcPr>
            <w:tcW w:w="2055" w:type="dxa"/>
          </w:tcPr>
          <w:p w14:paraId="3E114EB4" w14:textId="77777777" w:rsidR="006E04A4" w:rsidRDefault="004870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95009" w14:paraId="3E114EB9" w14:textId="77777777" w:rsidTr="00055526">
        <w:trPr>
          <w:cantSplit/>
        </w:trPr>
        <w:tc>
          <w:tcPr>
            <w:tcW w:w="567" w:type="dxa"/>
          </w:tcPr>
          <w:p w14:paraId="3E114EB6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B7" w14:textId="77777777" w:rsidR="006E04A4" w:rsidRDefault="0048704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E114EB8" w14:textId="77777777" w:rsidR="006E04A4" w:rsidRDefault="0048704F" w:rsidP="00C84F80">
            <w:pPr>
              <w:keepNext/>
            </w:pPr>
          </w:p>
        </w:tc>
      </w:tr>
      <w:tr w:rsidR="00695009" w14:paraId="3E114EBD" w14:textId="77777777" w:rsidTr="00055526">
        <w:trPr>
          <w:cantSplit/>
        </w:trPr>
        <w:tc>
          <w:tcPr>
            <w:tcW w:w="567" w:type="dxa"/>
          </w:tcPr>
          <w:p w14:paraId="3E114EBA" w14:textId="77777777" w:rsidR="001D7AF0" w:rsidRDefault="004870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114EBB" w14:textId="77777777" w:rsidR="006E04A4" w:rsidRDefault="0048704F" w:rsidP="000326E3">
            <w:r>
              <w:t>Bet. 2025/26:SoU11 Stärkt skydd för barn som riskerar att fara illa</w:t>
            </w:r>
          </w:p>
        </w:tc>
        <w:tc>
          <w:tcPr>
            <w:tcW w:w="2055" w:type="dxa"/>
          </w:tcPr>
          <w:p w14:paraId="3E114EBC" w14:textId="77777777" w:rsidR="006E04A4" w:rsidRDefault="0048704F" w:rsidP="00C84F80"/>
        </w:tc>
      </w:tr>
      <w:tr w:rsidR="00695009" w14:paraId="3E114EC1" w14:textId="77777777" w:rsidTr="00055526">
        <w:trPr>
          <w:cantSplit/>
        </w:trPr>
        <w:tc>
          <w:tcPr>
            <w:tcW w:w="567" w:type="dxa"/>
          </w:tcPr>
          <w:p w14:paraId="3E114EBE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BF" w14:textId="77777777" w:rsidR="006E04A4" w:rsidRDefault="0048704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E114EC0" w14:textId="77777777" w:rsidR="006E04A4" w:rsidRDefault="0048704F" w:rsidP="00C84F80">
            <w:pPr>
              <w:keepNext/>
            </w:pPr>
          </w:p>
        </w:tc>
      </w:tr>
      <w:tr w:rsidR="00695009" w14:paraId="3E114EC5" w14:textId="77777777" w:rsidTr="00055526">
        <w:trPr>
          <w:cantSplit/>
        </w:trPr>
        <w:tc>
          <w:tcPr>
            <w:tcW w:w="567" w:type="dxa"/>
          </w:tcPr>
          <w:p w14:paraId="3E114EC2" w14:textId="77777777" w:rsidR="001D7AF0" w:rsidRDefault="004870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114EC3" w14:textId="77777777" w:rsidR="006E04A4" w:rsidRDefault="0048704F" w:rsidP="000326E3">
            <w:r>
              <w:t>Bet. 2025/26:JuU1 Utgiftsområde 4 Rättsväsendet</w:t>
            </w:r>
          </w:p>
        </w:tc>
        <w:tc>
          <w:tcPr>
            <w:tcW w:w="2055" w:type="dxa"/>
          </w:tcPr>
          <w:p w14:paraId="3E114EC4" w14:textId="77777777" w:rsidR="006E04A4" w:rsidRDefault="0048704F" w:rsidP="00C84F80"/>
        </w:tc>
      </w:tr>
      <w:tr w:rsidR="00695009" w14:paraId="3E114EC9" w14:textId="77777777" w:rsidTr="00055526">
        <w:trPr>
          <w:cantSplit/>
        </w:trPr>
        <w:tc>
          <w:tcPr>
            <w:tcW w:w="567" w:type="dxa"/>
          </w:tcPr>
          <w:p w14:paraId="3E114EC6" w14:textId="77777777" w:rsidR="001D7AF0" w:rsidRDefault="0048704F" w:rsidP="00C84F80">
            <w:pPr>
              <w:keepNext/>
            </w:pPr>
          </w:p>
        </w:tc>
        <w:tc>
          <w:tcPr>
            <w:tcW w:w="6663" w:type="dxa"/>
          </w:tcPr>
          <w:p w14:paraId="3E114EC7" w14:textId="77777777" w:rsidR="006E04A4" w:rsidRDefault="0048704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E114EC8" w14:textId="77777777" w:rsidR="006E04A4" w:rsidRDefault="0048704F" w:rsidP="00C84F80">
            <w:pPr>
              <w:keepNext/>
            </w:pPr>
          </w:p>
        </w:tc>
      </w:tr>
      <w:tr w:rsidR="00695009" w14:paraId="3E114ECD" w14:textId="77777777" w:rsidTr="00055526">
        <w:trPr>
          <w:cantSplit/>
        </w:trPr>
        <w:tc>
          <w:tcPr>
            <w:tcW w:w="567" w:type="dxa"/>
          </w:tcPr>
          <w:p w14:paraId="3E114ECA" w14:textId="77777777" w:rsidR="001D7AF0" w:rsidRDefault="004870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114ECB" w14:textId="77777777" w:rsidR="006E04A4" w:rsidRDefault="0048704F" w:rsidP="000326E3">
            <w:r>
              <w:t>Bet. 2025/26:SfU2 Utgiftsområde 11 Ekonomisk trygghet vid ålderdom</w:t>
            </w:r>
          </w:p>
        </w:tc>
        <w:tc>
          <w:tcPr>
            <w:tcW w:w="2055" w:type="dxa"/>
          </w:tcPr>
          <w:p w14:paraId="3E114ECC" w14:textId="77777777" w:rsidR="006E04A4" w:rsidRDefault="0048704F" w:rsidP="00C84F80"/>
        </w:tc>
      </w:tr>
      <w:tr w:rsidR="00695009" w14:paraId="3E114ED1" w14:textId="77777777" w:rsidTr="00055526">
        <w:trPr>
          <w:cantSplit/>
        </w:trPr>
        <w:tc>
          <w:tcPr>
            <w:tcW w:w="567" w:type="dxa"/>
          </w:tcPr>
          <w:p w14:paraId="3E114ECE" w14:textId="77777777" w:rsidR="001D7AF0" w:rsidRDefault="004870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114ECF" w14:textId="77777777" w:rsidR="006E04A4" w:rsidRDefault="0048704F" w:rsidP="000326E3">
            <w:r>
              <w:t>Bet. 2025/26:SfU4 Utgiftsområde 8 Migration</w:t>
            </w:r>
          </w:p>
        </w:tc>
        <w:tc>
          <w:tcPr>
            <w:tcW w:w="2055" w:type="dxa"/>
          </w:tcPr>
          <w:p w14:paraId="3E114ED0" w14:textId="77777777" w:rsidR="006E04A4" w:rsidRDefault="0048704F" w:rsidP="00C84F80"/>
        </w:tc>
      </w:tr>
      <w:tr w:rsidR="00695009" w14:paraId="3E114ED5" w14:textId="77777777" w:rsidTr="00055526">
        <w:trPr>
          <w:cantSplit/>
        </w:trPr>
        <w:tc>
          <w:tcPr>
            <w:tcW w:w="567" w:type="dxa"/>
          </w:tcPr>
          <w:p w14:paraId="3E114ED2" w14:textId="77777777" w:rsidR="001D7AF0" w:rsidRDefault="0048704F" w:rsidP="00C84F80">
            <w:pPr>
              <w:pStyle w:val="FlistaNrRubriknr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3E114ED3" w14:textId="77777777" w:rsidR="006E04A4" w:rsidRDefault="0048704F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3E114ED4" w14:textId="77777777" w:rsidR="006E04A4" w:rsidRDefault="0048704F" w:rsidP="00C84F80"/>
        </w:tc>
      </w:tr>
    </w:tbl>
    <w:p w14:paraId="3E114ED6" w14:textId="77777777" w:rsidR="00517888" w:rsidRPr="00F221DA" w:rsidRDefault="0048704F" w:rsidP="00137840">
      <w:pPr>
        <w:pStyle w:val="Blankrad"/>
      </w:pPr>
      <w:r>
        <w:t xml:space="preserve">     </w:t>
      </w:r>
    </w:p>
    <w:p w14:paraId="3E114ED7" w14:textId="77777777" w:rsidR="00121B42" w:rsidRDefault="0048704F" w:rsidP="00121B42">
      <w:pPr>
        <w:pStyle w:val="Blankrad"/>
      </w:pPr>
      <w:r>
        <w:t xml:space="preserve">     </w:t>
      </w:r>
    </w:p>
    <w:p w14:paraId="3E114ED8" w14:textId="77777777" w:rsidR="006E04A4" w:rsidRPr="00F221DA" w:rsidRDefault="004870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5009" w14:paraId="3E114EDB" w14:textId="77777777" w:rsidTr="00D774A8">
        <w:tc>
          <w:tcPr>
            <w:tcW w:w="567" w:type="dxa"/>
          </w:tcPr>
          <w:p w14:paraId="3E114ED9" w14:textId="77777777" w:rsidR="00D774A8" w:rsidRDefault="0048704F">
            <w:pPr>
              <w:pStyle w:val="IngenText"/>
            </w:pPr>
          </w:p>
        </w:tc>
        <w:tc>
          <w:tcPr>
            <w:tcW w:w="8718" w:type="dxa"/>
          </w:tcPr>
          <w:p w14:paraId="3E114EDA" w14:textId="77777777" w:rsidR="00D774A8" w:rsidRDefault="004870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114EDC" w14:textId="77777777" w:rsidR="006E04A4" w:rsidRPr="00852BA1" w:rsidRDefault="004870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4EEE" w14:textId="77777777" w:rsidR="00000000" w:rsidRDefault="0048704F">
      <w:pPr>
        <w:spacing w:line="240" w:lineRule="auto"/>
      </w:pPr>
      <w:r>
        <w:separator/>
      </w:r>
    </w:p>
  </w:endnote>
  <w:endnote w:type="continuationSeparator" w:id="0">
    <w:p w14:paraId="3E114EF0" w14:textId="77777777" w:rsidR="00000000" w:rsidRDefault="00487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E2" w14:textId="77777777" w:rsidR="00BE217A" w:rsidRDefault="004870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E3" w14:textId="77777777" w:rsidR="00D73249" w:rsidRDefault="004870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114EE4" w14:textId="77777777" w:rsidR="00D73249" w:rsidRDefault="004870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E8" w14:textId="77777777" w:rsidR="00D73249" w:rsidRDefault="004870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114EE9" w14:textId="77777777" w:rsidR="00D73249" w:rsidRDefault="004870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4EEA" w14:textId="77777777" w:rsidR="00000000" w:rsidRDefault="0048704F">
      <w:pPr>
        <w:spacing w:line="240" w:lineRule="auto"/>
      </w:pPr>
      <w:r>
        <w:separator/>
      </w:r>
    </w:p>
  </w:footnote>
  <w:footnote w:type="continuationSeparator" w:id="0">
    <w:p w14:paraId="3E114EEC" w14:textId="77777777" w:rsidR="00000000" w:rsidRDefault="00487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DD" w14:textId="77777777" w:rsidR="00BE217A" w:rsidRDefault="004870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DE" w14:textId="77777777" w:rsidR="00D73249" w:rsidRDefault="004870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december 2025</w:t>
    </w:r>
    <w:r>
      <w:fldChar w:fldCharType="end"/>
    </w:r>
  </w:p>
  <w:p w14:paraId="3E114EDF" w14:textId="77777777" w:rsidR="00D73249" w:rsidRDefault="004870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114EE0" w14:textId="77777777" w:rsidR="00D73249" w:rsidRDefault="0048704F"/>
  <w:p w14:paraId="3E114EE1" w14:textId="77777777" w:rsidR="00D73249" w:rsidRDefault="004870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EE5" w14:textId="77777777" w:rsidR="00D73249" w:rsidRDefault="004870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114EEA" wp14:editId="3E114E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14EE6" w14:textId="77777777" w:rsidR="00D73249" w:rsidRDefault="0048704F" w:rsidP="00BE217A">
    <w:pPr>
      <w:pStyle w:val="Dokumentrubrik"/>
      <w:spacing w:after="360"/>
    </w:pPr>
    <w:r>
      <w:t>Föredragningslista</w:t>
    </w:r>
  </w:p>
  <w:p w14:paraId="3E114EE7" w14:textId="77777777" w:rsidR="00D73249" w:rsidRDefault="004870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33282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16AB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0F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A0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2B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6B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81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C8D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5009"/>
    <w:rsid w:val="0048704F"/>
    <w:rsid w:val="006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4E87"/>
  <w15:docId w15:val="{3AA04150-DC0F-4A37-837C-31E1F631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2025-12-04</SAFIR_Sammantradesdatum_Doc>
    <SAFIR_SammantradeID xmlns="C07A1A6C-0B19-41D9-BDF8-F523BA3921EB">2d71f435-1a22-4377-a46a-849060924f65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0B9A501E-DA77-44A4-BD28-9AD7419F4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141</Words>
  <Characters>933</Characters>
  <Application>Microsoft Office Word</Application>
  <DocSecurity>0</DocSecurity>
  <Lines>84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