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DA58C72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A84368">
              <w:rPr>
                <w:b/>
                <w:sz w:val="20"/>
              </w:rPr>
              <w:t>3</w:t>
            </w:r>
            <w:r w:rsidR="00CE58D0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A80066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A84368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CE58D0">
              <w:rPr>
                <w:sz w:val="20"/>
              </w:rPr>
              <w:t>04–14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39647CDD" w:rsidR="00185056" w:rsidRDefault="00B33DC9" w:rsidP="006F1C58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CE58D0">
              <w:rPr>
                <w:sz w:val="20"/>
              </w:rPr>
              <w:t>1</w:t>
            </w:r>
            <w:r w:rsidR="0038745D">
              <w:rPr>
                <w:sz w:val="20"/>
              </w:rPr>
              <w:t>:</w:t>
            </w:r>
            <w:r w:rsidR="00A84368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 w:rsidR="00737BBD">
              <w:rPr>
                <w:sz w:val="20"/>
              </w:rPr>
              <w:t>-</w:t>
            </w:r>
            <w:r w:rsidR="0038745D">
              <w:rPr>
                <w:sz w:val="20"/>
              </w:rPr>
              <w:t>1</w:t>
            </w:r>
            <w:r w:rsidR="00CE58D0">
              <w:rPr>
                <w:sz w:val="20"/>
              </w:rPr>
              <w:t>1</w:t>
            </w:r>
            <w:r w:rsidR="0038745D">
              <w:rPr>
                <w:sz w:val="20"/>
              </w:rPr>
              <w:t>:</w:t>
            </w:r>
            <w:r w:rsidR="00CE58D0">
              <w:rPr>
                <w:sz w:val="20"/>
              </w:rPr>
              <w:t>5</w:t>
            </w:r>
            <w:r w:rsidR="00A84368">
              <w:rPr>
                <w:sz w:val="20"/>
              </w:rPr>
              <w:t>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84368" w:rsidRPr="0013710D" w14:paraId="5B568379" w14:textId="77777777" w:rsidTr="00BC1EF7">
        <w:trPr>
          <w:trHeight w:val="884"/>
        </w:trPr>
        <w:tc>
          <w:tcPr>
            <w:tcW w:w="567" w:type="dxa"/>
          </w:tcPr>
          <w:p w14:paraId="37043013" w14:textId="11FB084E" w:rsidR="00A84368" w:rsidRDefault="00A84368" w:rsidP="00A8436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D06D7F8" w14:textId="55705CB0" w:rsidR="009B55E7" w:rsidRPr="009B55E7" w:rsidRDefault="009B55E7" w:rsidP="009B55E7">
            <w:pPr>
              <w:rPr>
                <w:b/>
              </w:rPr>
            </w:pPr>
            <w:r w:rsidRPr="00C90DA5">
              <w:rPr>
                <w:b/>
              </w:rPr>
              <w:t>Resultatredovisning bistånd Ukraina (UU3)</w:t>
            </w:r>
            <w:r>
              <w:rPr>
                <w:b/>
              </w:rPr>
              <w:br/>
            </w:r>
          </w:p>
          <w:p w14:paraId="1A983411" w14:textId="326ADDE7" w:rsidR="009B55E7" w:rsidRPr="00061B3D" w:rsidRDefault="009B55E7" w:rsidP="009B55E7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inledde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skrivelsen</w:t>
            </w:r>
            <w:r w:rsidR="002E3325">
              <w:rPr>
                <w:bCs/>
                <w:color w:val="000000"/>
              </w:rPr>
              <w:t xml:space="preserve"> och motioner</w:t>
            </w:r>
            <w:r>
              <w:rPr>
                <w:bCs/>
                <w:color w:val="000000"/>
              </w:rPr>
              <w:t>.</w:t>
            </w:r>
            <w:r w:rsidRPr="00061B3D">
              <w:rPr>
                <w:bCs/>
                <w:color w:val="000000"/>
              </w:rPr>
              <w:t xml:space="preserve">  </w:t>
            </w:r>
          </w:p>
          <w:p w14:paraId="5C122406" w14:textId="77777777" w:rsidR="009B55E7" w:rsidRDefault="009B55E7" w:rsidP="009B55E7">
            <w:pPr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36B510E9" w14:textId="77777777" w:rsidR="00A84368" w:rsidRDefault="00A84368" w:rsidP="00A84368">
            <w:pPr>
              <w:rPr>
                <w:b/>
              </w:rPr>
            </w:pPr>
          </w:p>
        </w:tc>
      </w:tr>
      <w:tr w:rsidR="009B55E7" w:rsidRPr="0013710D" w14:paraId="56576008" w14:textId="77777777" w:rsidTr="00BC1EF7">
        <w:trPr>
          <w:trHeight w:val="884"/>
        </w:trPr>
        <w:tc>
          <w:tcPr>
            <w:tcW w:w="567" w:type="dxa"/>
          </w:tcPr>
          <w:p w14:paraId="5A1B7FE7" w14:textId="38434937" w:rsidR="009B55E7" w:rsidRPr="00CC1C68" w:rsidRDefault="009B55E7" w:rsidP="009B55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7E264F9" w14:textId="60E19AA6" w:rsidR="009B55E7" w:rsidRPr="009B55E7" w:rsidRDefault="009B55E7" w:rsidP="009B55E7">
            <w:pPr>
              <w:rPr>
                <w:b/>
              </w:rPr>
            </w:pPr>
            <w:r>
              <w:rPr>
                <w:b/>
                <w:color w:val="000000"/>
              </w:rPr>
              <w:t>Interparlamentariska unionen (IPU) (UU13)</w:t>
            </w:r>
            <w:r>
              <w:rPr>
                <w:b/>
              </w:rPr>
              <w:br/>
            </w:r>
          </w:p>
          <w:p w14:paraId="43489A78" w14:textId="27ECB390" w:rsidR="009B55E7" w:rsidRPr="00061B3D" w:rsidRDefault="009B55E7" w:rsidP="009B55E7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inledde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redogörelsen.</w:t>
            </w:r>
            <w:r w:rsidRPr="00061B3D">
              <w:rPr>
                <w:bCs/>
                <w:color w:val="000000"/>
              </w:rPr>
              <w:t xml:space="preserve">  </w:t>
            </w:r>
          </w:p>
          <w:p w14:paraId="1A9E25BD" w14:textId="00DC00E7" w:rsidR="009B55E7" w:rsidRDefault="009B55E7" w:rsidP="009B55E7">
            <w:pPr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6C06A791" w14:textId="77777777" w:rsidR="009B55E7" w:rsidRDefault="009B55E7" w:rsidP="009B55E7">
            <w:pPr>
              <w:rPr>
                <w:b/>
              </w:rPr>
            </w:pPr>
          </w:p>
        </w:tc>
      </w:tr>
      <w:tr w:rsidR="009B55E7" w:rsidRPr="0013710D" w14:paraId="4A6CF48B" w14:textId="77777777" w:rsidTr="00BC1EF7">
        <w:trPr>
          <w:trHeight w:val="884"/>
        </w:trPr>
        <w:tc>
          <w:tcPr>
            <w:tcW w:w="567" w:type="dxa"/>
          </w:tcPr>
          <w:p w14:paraId="195AF680" w14:textId="1BE2EC49" w:rsidR="009B55E7" w:rsidRPr="00CC1C68" w:rsidRDefault="009B55E7" w:rsidP="009B55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ECD4447" w14:textId="662304A1" w:rsidR="009B55E7" w:rsidRPr="009B55E7" w:rsidRDefault="009B55E7" w:rsidP="009B55E7">
            <w:pPr>
              <w:rPr>
                <w:b/>
              </w:rPr>
            </w:pPr>
            <w:r w:rsidRPr="00C90DA5">
              <w:rPr>
                <w:b/>
                <w:color w:val="000000"/>
              </w:rPr>
              <w:t>Riksdagens skrivelser till regeringen och riksdagsstyrelsen – åtgärder under 2025 (UU4y)</w:t>
            </w:r>
            <w:r>
              <w:rPr>
                <w:b/>
              </w:rPr>
              <w:br/>
            </w:r>
          </w:p>
          <w:p w14:paraId="73C117B4" w14:textId="12F51FF7" w:rsidR="009B55E7" w:rsidRPr="00061B3D" w:rsidRDefault="009B55E7" w:rsidP="009B55E7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inledde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 xml:space="preserve">yttrandet. </w:t>
            </w:r>
            <w:r w:rsidRPr="00061B3D">
              <w:rPr>
                <w:bCs/>
                <w:color w:val="000000"/>
              </w:rPr>
              <w:t xml:space="preserve">  </w:t>
            </w:r>
          </w:p>
          <w:p w14:paraId="3841ABBF" w14:textId="427AC50E" w:rsidR="009B55E7" w:rsidRDefault="009B55E7" w:rsidP="009B55E7">
            <w:pPr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51AF3ABB" w14:textId="77777777" w:rsidR="009B55E7" w:rsidRDefault="009B55E7" w:rsidP="009B55E7">
            <w:pPr>
              <w:rPr>
                <w:b/>
                <w:color w:val="000000"/>
              </w:rPr>
            </w:pPr>
          </w:p>
        </w:tc>
      </w:tr>
      <w:tr w:rsidR="009B55E7" w:rsidRPr="0013710D" w14:paraId="054CD2E3" w14:textId="77777777" w:rsidTr="00BC1EF7">
        <w:trPr>
          <w:trHeight w:val="884"/>
        </w:trPr>
        <w:tc>
          <w:tcPr>
            <w:tcW w:w="567" w:type="dxa"/>
          </w:tcPr>
          <w:p w14:paraId="1EC1C064" w14:textId="224FA57B" w:rsidR="009B55E7" w:rsidRPr="00CC1C68" w:rsidRDefault="009B55E7" w:rsidP="009B55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E4EAC94" w14:textId="66F0C858" w:rsidR="009B55E7" w:rsidRPr="009B55E7" w:rsidRDefault="009B55E7" w:rsidP="009B55E7">
            <w:pPr>
              <w:rPr>
                <w:b/>
              </w:rPr>
            </w:pPr>
            <w:r>
              <w:rPr>
                <w:b/>
                <w:color w:val="000000"/>
              </w:rPr>
              <w:t>Sveriges militära stöd till Ukraina (UU6y)</w:t>
            </w:r>
            <w:r>
              <w:rPr>
                <w:b/>
              </w:rPr>
              <w:br/>
            </w:r>
          </w:p>
          <w:p w14:paraId="4B3F5FA4" w14:textId="77777777" w:rsidR="009B55E7" w:rsidRPr="00061B3D" w:rsidRDefault="009B55E7" w:rsidP="009B55E7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inledde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 xml:space="preserve">yttrandet. </w:t>
            </w:r>
            <w:r w:rsidRPr="00061B3D">
              <w:rPr>
                <w:bCs/>
                <w:color w:val="000000"/>
              </w:rPr>
              <w:t xml:space="preserve">  </w:t>
            </w:r>
          </w:p>
          <w:p w14:paraId="29BEC101" w14:textId="36A43765" w:rsidR="009B55E7" w:rsidRDefault="009B55E7" w:rsidP="009B55E7">
            <w:pPr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09FE8BFB" w14:textId="77777777" w:rsidR="009B55E7" w:rsidRPr="00C90DA5" w:rsidRDefault="009B55E7" w:rsidP="009B55E7">
            <w:pPr>
              <w:rPr>
                <w:b/>
                <w:color w:val="000000"/>
              </w:rPr>
            </w:pPr>
          </w:p>
        </w:tc>
      </w:tr>
      <w:tr w:rsidR="009B55E7" w:rsidRPr="0013710D" w14:paraId="15F0C3ED" w14:textId="77777777" w:rsidTr="00BC1EF7">
        <w:trPr>
          <w:trHeight w:val="884"/>
        </w:trPr>
        <w:tc>
          <w:tcPr>
            <w:tcW w:w="567" w:type="dxa"/>
          </w:tcPr>
          <w:p w14:paraId="0B05C9D9" w14:textId="496EA05F" w:rsidR="009B55E7" w:rsidRPr="00CC1C68" w:rsidRDefault="009B55E7" w:rsidP="009B55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012D37A7" w14:textId="77777777" w:rsidR="009B55E7" w:rsidRDefault="009B55E7" w:rsidP="009B55E7">
            <w:pPr>
              <w:rPr>
                <w:bCs/>
              </w:rPr>
            </w:pPr>
            <w:r w:rsidRPr="007039EC">
              <w:rPr>
                <w:b/>
                <w:color w:val="000000"/>
              </w:rPr>
              <w:t>Fråga om att ge försvarsutskottet tillfälle att yttra sig över Ett modernt och anpassat regelverk för krigsmateriel</w:t>
            </w:r>
            <w:r w:rsidRPr="001B3057">
              <w:rPr>
                <w:bCs/>
              </w:rPr>
              <w:t xml:space="preserve"> </w:t>
            </w:r>
          </w:p>
          <w:p w14:paraId="67DA457C" w14:textId="77777777" w:rsidR="009B55E7" w:rsidRDefault="009B55E7" w:rsidP="009B55E7">
            <w:pPr>
              <w:rPr>
                <w:bCs/>
              </w:rPr>
            </w:pPr>
          </w:p>
          <w:p w14:paraId="5A13D190" w14:textId="21DAE902" w:rsidR="009B55E7" w:rsidRPr="009B55E7" w:rsidRDefault="009B55E7" w:rsidP="009B55E7">
            <w:pPr>
              <w:rPr>
                <w:bCs/>
              </w:rPr>
            </w:pPr>
            <w:r w:rsidRPr="009B55E7">
              <w:rPr>
                <w:bCs/>
              </w:rPr>
              <w:t xml:space="preserve">Utskottet beslutade att ge försvarsutskottet tillfälle att senast </w:t>
            </w:r>
            <w:r>
              <w:rPr>
                <w:bCs/>
              </w:rPr>
              <w:t>tis</w:t>
            </w:r>
            <w:r w:rsidRPr="009B55E7">
              <w:rPr>
                <w:bCs/>
              </w:rPr>
              <w:t xml:space="preserve">dagen den </w:t>
            </w:r>
            <w:r>
              <w:rPr>
                <w:bCs/>
              </w:rPr>
              <w:t>2</w:t>
            </w:r>
            <w:r w:rsidR="00517C79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Pr="009B55E7">
              <w:rPr>
                <w:bCs/>
              </w:rPr>
              <w:t xml:space="preserve">april yttra sig över </w:t>
            </w:r>
            <w:r w:rsidR="0006371C" w:rsidRPr="009B55E7">
              <w:rPr>
                <w:bCs/>
              </w:rPr>
              <w:t>prop.</w:t>
            </w:r>
            <w:r w:rsidRPr="009B55E7">
              <w:rPr>
                <w:bCs/>
              </w:rPr>
              <w:t xml:space="preserve"> 2025/26:228</w:t>
            </w:r>
            <w:r w:rsidRPr="009B55E7">
              <w:rPr>
                <w:bCs/>
                <w:color w:val="000000"/>
              </w:rPr>
              <w:t xml:space="preserve"> Ett modernt och anpassat regelverk för krigsmateriel</w:t>
            </w:r>
            <w:r w:rsidRPr="009B55E7">
              <w:rPr>
                <w:bCs/>
              </w:rPr>
              <w:t xml:space="preserve"> och följdmotion i de delar som rör utskottets beredningsområde.</w:t>
            </w:r>
          </w:p>
          <w:p w14:paraId="455B6E68" w14:textId="77777777" w:rsidR="009B55E7" w:rsidRPr="001B3057" w:rsidRDefault="009B55E7" w:rsidP="009B55E7">
            <w:pPr>
              <w:rPr>
                <w:bCs/>
              </w:rPr>
            </w:pPr>
          </w:p>
          <w:p w14:paraId="323FA5E0" w14:textId="281AC70B" w:rsidR="009B55E7" w:rsidRDefault="009B55E7" w:rsidP="009B55E7">
            <w:pPr>
              <w:rPr>
                <w:bCs/>
              </w:rPr>
            </w:pPr>
            <w:r w:rsidRPr="006E0890">
              <w:rPr>
                <w:bCs/>
              </w:rPr>
              <w:t>Denna paragraf förklarades omedelbart justerad.</w:t>
            </w:r>
          </w:p>
          <w:p w14:paraId="781D4519" w14:textId="77777777" w:rsidR="009B55E7" w:rsidRDefault="009B55E7" w:rsidP="009B55E7">
            <w:pPr>
              <w:rPr>
                <w:b/>
                <w:color w:val="000000"/>
              </w:rPr>
            </w:pPr>
          </w:p>
        </w:tc>
      </w:tr>
      <w:tr w:rsidR="009B55E7" w:rsidRPr="0013710D" w14:paraId="02FE4972" w14:textId="77777777" w:rsidTr="00BC1EF7">
        <w:trPr>
          <w:trHeight w:val="884"/>
        </w:trPr>
        <w:tc>
          <w:tcPr>
            <w:tcW w:w="567" w:type="dxa"/>
          </w:tcPr>
          <w:p w14:paraId="431EED67" w14:textId="36A278BD" w:rsidR="009B55E7" w:rsidRDefault="009B55E7" w:rsidP="009B55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53BBA0BD" w14:textId="77777777" w:rsidR="009B55E7" w:rsidRDefault="009B55E7" w:rsidP="009B55E7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601252B7" w14:textId="77777777" w:rsidR="009B55E7" w:rsidRDefault="009B55E7" w:rsidP="009B55E7">
            <w:pPr>
              <w:rPr>
                <w:b/>
                <w:bCs/>
              </w:rPr>
            </w:pPr>
          </w:p>
          <w:p w14:paraId="39FC3170" w14:textId="57670419" w:rsidR="009B55E7" w:rsidRDefault="009B55E7" w:rsidP="009B55E7">
            <w:pPr>
              <w:rPr>
                <w:bCs/>
              </w:rPr>
            </w:pPr>
            <w:r w:rsidRPr="003B6BA0">
              <w:rPr>
                <w:bCs/>
              </w:rPr>
              <w:t xml:space="preserve">Utskottet justerade </w:t>
            </w:r>
            <w:r>
              <w:rPr>
                <w:bCs/>
              </w:rPr>
              <w:t>p</w:t>
            </w:r>
            <w:r w:rsidRPr="004D2A22">
              <w:rPr>
                <w:bCs/>
              </w:rPr>
              <w:t xml:space="preserve">rotokoll </w:t>
            </w:r>
            <w:r w:rsidRPr="009B55E7">
              <w:rPr>
                <w:bCs/>
              </w:rPr>
              <w:t>2025/26:29</w:t>
            </w:r>
            <w:r>
              <w:rPr>
                <w:bCs/>
              </w:rPr>
              <w:t>, p</w:t>
            </w:r>
            <w:r w:rsidRPr="00E060DE">
              <w:rPr>
                <w:bCs/>
              </w:rPr>
              <w:t xml:space="preserve">rotokoll </w:t>
            </w:r>
            <w:r w:rsidRPr="009B55E7">
              <w:rPr>
                <w:bCs/>
              </w:rPr>
              <w:t>2025/26:30</w:t>
            </w:r>
            <w:r>
              <w:rPr>
                <w:bCs/>
              </w:rPr>
              <w:t xml:space="preserve"> och besöksprotokoll </w:t>
            </w:r>
            <w:r w:rsidRPr="009B55E7">
              <w:rPr>
                <w:bCs/>
              </w:rPr>
              <w:t>2025/26:21</w:t>
            </w:r>
            <w:r>
              <w:rPr>
                <w:bCs/>
              </w:rPr>
              <w:t xml:space="preserve">, besöksprotokoll </w:t>
            </w:r>
            <w:r w:rsidRPr="009B55E7">
              <w:rPr>
                <w:bCs/>
              </w:rPr>
              <w:t>2025/26:22</w:t>
            </w:r>
            <w:r>
              <w:rPr>
                <w:bCs/>
              </w:rPr>
              <w:t xml:space="preserve">, besöksprotokoll </w:t>
            </w:r>
            <w:r w:rsidRPr="009B55E7">
              <w:rPr>
                <w:bCs/>
              </w:rPr>
              <w:t>2025/26:23</w:t>
            </w:r>
          </w:p>
          <w:p w14:paraId="03EB839F" w14:textId="77777777" w:rsidR="009B55E7" w:rsidRDefault="009B55E7" w:rsidP="009B55E7">
            <w:pPr>
              <w:rPr>
                <w:b/>
                <w:color w:val="000000"/>
              </w:rPr>
            </w:pPr>
          </w:p>
          <w:p w14:paraId="148665DB" w14:textId="77777777" w:rsidR="0006371C" w:rsidRPr="007039EC" w:rsidRDefault="0006371C" w:rsidP="009B55E7">
            <w:pPr>
              <w:rPr>
                <w:b/>
                <w:color w:val="000000"/>
              </w:rPr>
            </w:pPr>
          </w:p>
        </w:tc>
      </w:tr>
      <w:tr w:rsidR="0006371C" w:rsidRPr="0013710D" w14:paraId="2417A691" w14:textId="77777777" w:rsidTr="00BC1EF7">
        <w:trPr>
          <w:trHeight w:val="884"/>
        </w:trPr>
        <w:tc>
          <w:tcPr>
            <w:tcW w:w="567" w:type="dxa"/>
          </w:tcPr>
          <w:p w14:paraId="41B637FB" w14:textId="6AD4CC78" w:rsidR="0006371C" w:rsidRDefault="0006371C" w:rsidP="000637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326C325F" w14:textId="77777777" w:rsidR="0006371C" w:rsidRDefault="0006371C" w:rsidP="0006371C">
            <w:pPr>
              <w:rPr>
                <w:b/>
                <w:bCs/>
              </w:rPr>
            </w:pPr>
            <w:r>
              <w:rPr>
                <w:b/>
                <w:bCs/>
              </w:rPr>
              <w:t>Inkomna handlingar</w:t>
            </w:r>
          </w:p>
          <w:p w14:paraId="7BD53D5A" w14:textId="77777777" w:rsidR="0006371C" w:rsidRDefault="0006371C" w:rsidP="0006371C">
            <w:pPr>
              <w:rPr>
                <w:b/>
                <w:bCs/>
              </w:rPr>
            </w:pPr>
          </w:p>
          <w:p w14:paraId="3E9F938A" w14:textId="77777777" w:rsidR="0006371C" w:rsidRPr="00CA2E05" w:rsidRDefault="0006371C" w:rsidP="0006371C">
            <w:r w:rsidRPr="00CA2E05">
              <w:t>Inkomna handlingar anmäldes enligt bilaga.</w:t>
            </w:r>
          </w:p>
          <w:p w14:paraId="068E81D6" w14:textId="77777777" w:rsidR="0006371C" w:rsidRPr="003B6BA0" w:rsidRDefault="0006371C" w:rsidP="0006371C">
            <w:pPr>
              <w:rPr>
                <w:b/>
                <w:bCs/>
              </w:rPr>
            </w:pPr>
          </w:p>
        </w:tc>
      </w:tr>
      <w:tr w:rsidR="009B55E7" w:rsidRPr="0013710D" w14:paraId="5AB2B9AB" w14:textId="77777777" w:rsidTr="00BC1EF7">
        <w:trPr>
          <w:trHeight w:val="884"/>
        </w:trPr>
        <w:tc>
          <w:tcPr>
            <w:tcW w:w="567" w:type="dxa"/>
          </w:tcPr>
          <w:p w14:paraId="25055131" w14:textId="77270E59" w:rsidR="009B55E7" w:rsidRPr="00CC1C68" w:rsidRDefault="009B55E7" w:rsidP="009B55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06371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5065EA34" w14:textId="77777777" w:rsidR="009B55E7" w:rsidRDefault="009B55E7" w:rsidP="009B55E7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03973154" w14:textId="77777777" w:rsidR="00D804ED" w:rsidRDefault="00D804ED" w:rsidP="00D804ED">
            <w:pPr>
              <w:rPr>
                <w:bCs/>
              </w:rPr>
            </w:pPr>
            <w:r w:rsidRPr="002B6EE1">
              <w:rPr>
                <w:bCs/>
              </w:rPr>
              <w:t xml:space="preserve">Utskottet </w:t>
            </w:r>
            <w:r>
              <w:rPr>
                <w:bCs/>
              </w:rPr>
              <w:t xml:space="preserve">tog beslut om: </w:t>
            </w:r>
          </w:p>
          <w:p w14:paraId="7C7A86ED" w14:textId="5A4C2779" w:rsidR="00D804ED" w:rsidRPr="002B6EE1" w:rsidRDefault="00D804ED" w:rsidP="00D804ED">
            <w:pPr>
              <w:widowControl/>
              <w:spacing w:after="200" w:line="280" w:lineRule="exact"/>
              <w:rPr>
                <w:b/>
              </w:rPr>
            </w:pPr>
            <w:r>
              <w:rPr>
                <w:bCs/>
              </w:rPr>
              <w:t>-att ta emot Claude Véron-Réville, EU:s Arktisambassadör onsdagen den 6 maj kl. 11.00-11.45</w:t>
            </w:r>
          </w:p>
          <w:p w14:paraId="70D6B6E9" w14:textId="77777777" w:rsidR="009B55E7" w:rsidRDefault="009B55E7" w:rsidP="009B55E7">
            <w:pPr>
              <w:rPr>
                <w:bCs/>
              </w:rPr>
            </w:pPr>
            <w:r w:rsidRPr="002B6EE1">
              <w:rPr>
                <w:bCs/>
              </w:rPr>
              <w:t xml:space="preserve">Utskottet </w:t>
            </w:r>
            <w:r>
              <w:rPr>
                <w:bCs/>
              </w:rPr>
              <w:t xml:space="preserve">fick information om: </w:t>
            </w:r>
          </w:p>
          <w:p w14:paraId="0FB7D784" w14:textId="3C8F0B2C" w:rsidR="0006371C" w:rsidRPr="0006371C" w:rsidRDefault="009B55E7" w:rsidP="0006371C">
            <w:pPr>
              <w:rPr>
                <w:bCs/>
              </w:rPr>
            </w:pPr>
            <w:r>
              <w:rPr>
                <w:bCs/>
              </w:rPr>
              <w:t xml:space="preserve">- att </w:t>
            </w:r>
            <w:r w:rsidR="0006371C">
              <w:rPr>
                <w:bCs/>
              </w:rPr>
              <w:t xml:space="preserve">ledamöter är välkomna att </w:t>
            </w:r>
            <w:r w:rsidR="00982FE6">
              <w:rPr>
                <w:bCs/>
              </w:rPr>
              <w:t>anmäla intresse till att vara med i utskottets</w:t>
            </w:r>
            <w:r w:rsidR="0006371C">
              <w:rPr>
                <w:bCs/>
              </w:rPr>
              <w:t xml:space="preserve"> avslutningskommitté inför utskottets avslutningsmiddag den 3 juni. </w:t>
            </w:r>
          </w:p>
          <w:p w14:paraId="58088A69" w14:textId="77777777" w:rsidR="009B55E7" w:rsidRDefault="009B55E7" w:rsidP="009B55E7">
            <w:pPr>
              <w:rPr>
                <w:b/>
              </w:rPr>
            </w:pPr>
          </w:p>
        </w:tc>
      </w:tr>
      <w:tr w:rsidR="009B55E7" w:rsidRPr="0013710D" w14:paraId="1DB70A1A" w14:textId="77777777" w:rsidTr="00BC1EF7">
        <w:trPr>
          <w:trHeight w:val="884"/>
        </w:trPr>
        <w:tc>
          <w:tcPr>
            <w:tcW w:w="567" w:type="dxa"/>
          </w:tcPr>
          <w:p w14:paraId="3229A7F7" w14:textId="303D43B0" w:rsidR="009B55E7" w:rsidRDefault="009B55E7" w:rsidP="009B55E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§ </w:t>
            </w:r>
            <w:r w:rsidR="0006371C">
              <w:rPr>
                <w:b/>
                <w:bCs/>
                <w:snapToGrid w:val="0"/>
              </w:rPr>
              <w:t>9</w:t>
            </w:r>
          </w:p>
        </w:tc>
        <w:tc>
          <w:tcPr>
            <w:tcW w:w="6947" w:type="dxa"/>
          </w:tcPr>
          <w:p w14:paraId="7CF67151" w14:textId="77777777" w:rsidR="0006371C" w:rsidRDefault="0006371C" w:rsidP="009B55E7">
            <w:pPr>
              <w:rPr>
                <w:b/>
              </w:rPr>
            </w:pPr>
            <w:r>
              <w:rPr>
                <w:b/>
              </w:rPr>
              <w:t xml:space="preserve">Övriga frågor </w:t>
            </w:r>
          </w:p>
          <w:p w14:paraId="2ACACA1A" w14:textId="295D131A" w:rsidR="009B55E7" w:rsidRDefault="009B55E7" w:rsidP="009B55E7">
            <w:pPr>
              <w:rPr>
                <w:bCs/>
              </w:rPr>
            </w:pPr>
            <w:r>
              <w:rPr>
                <w:b/>
              </w:rPr>
              <w:br/>
            </w:r>
            <w:r w:rsidR="0006371C">
              <w:rPr>
                <w:bCs/>
              </w:rPr>
              <w:t>O</w:t>
            </w:r>
            <w:r w:rsidR="0006371C" w:rsidRPr="0006371C">
              <w:rPr>
                <w:bCs/>
              </w:rPr>
              <w:t xml:space="preserve">rdförande </w:t>
            </w:r>
            <w:r w:rsidR="0006371C">
              <w:rPr>
                <w:bCs/>
              </w:rPr>
              <w:t xml:space="preserve">Aron Emilsson (SD) </w:t>
            </w:r>
            <w:r w:rsidR="0006371C" w:rsidRPr="0006371C">
              <w:rPr>
                <w:bCs/>
              </w:rPr>
              <w:t xml:space="preserve">redogjorde för </w:t>
            </w:r>
            <w:r w:rsidR="005412BF">
              <w:rPr>
                <w:bCs/>
              </w:rPr>
              <w:t>frågor rörande</w:t>
            </w:r>
            <w:r w:rsidR="0006371C" w:rsidRPr="0006371C">
              <w:rPr>
                <w:bCs/>
              </w:rPr>
              <w:t xml:space="preserve"> hänvisning av </w:t>
            </w:r>
            <w:r w:rsidR="005412BF">
              <w:rPr>
                <w:bCs/>
              </w:rPr>
              <w:t xml:space="preserve">vissa Nato relaterade </w:t>
            </w:r>
            <w:r w:rsidR="0006371C" w:rsidRPr="0006371C">
              <w:rPr>
                <w:bCs/>
              </w:rPr>
              <w:t>ärenden till utskott</w:t>
            </w:r>
            <w:r w:rsidR="0006371C">
              <w:rPr>
                <w:bCs/>
              </w:rPr>
              <w:t>.</w:t>
            </w:r>
          </w:p>
          <w:p w14:paraId="031D7FA8" w14:textId="042EE19E" w:rsidR="009B55E7" w:rsidRPr="001A0B06" w:rsidRDefault="009B55E7" w:rsidP="009B55E7">
            <w:pPr>
              <w:rPr>
                <w:b/>
              </w:rPr>
            </w:pPr>
          </w:p>
        </w:tc>
      </w:tr>
      <w:tr w:rsidR="009B55E7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7CD2F6BA" w:rsidR="009B55E7" w:rsidRPr="002B6EE1" w:rsidRDefault="009B55E7" w:rsidP="009B55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06371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71633001" w14:textId="77777777" w:rsidR="009B55E7" w:rsidRPr="002B6EE1" w:rsidRDefault="009B55E7" w:rsidP="009B55E7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5647033B" w:rsidR="009B55E7" w:rsidRPr="002B6EE1" w:rsidRDefault="009B55E7" w:rsidP="009B55E7">
            <w:pPr>
              <w:rPr>
                <w:bCs/>
              </w:rPr>
            </w:pPr>
            <w:r w:rsidRPr="002B6EE1">
              <w:rPr>
                <w:bCs/>
              </w:rPr>
              <w:t>Nästa sammanträde äger rum t</w:t>
            </w:r>
            <w:r>
              <w:rPr>
                <w:bCs/>
              </w:rPr>
              <w:t>ors</w:t>
            </w:r>
            <w:r w:rsidRPr="002B6EE1">
              <w:rPr>
                <w:bCs/>
              </w:rPr>
              <w:t xml:space="preserve">dagen den </w:t>
            </w:r>
            <w:r>
              <w:rPr>
                <w:bCs/>
              </w:rPr>
              <w:t>1</w:t>
            </w:r>
            <w:r w:rsidR="0006371C">
              <w:rPr>
                <w:bCs/>
              </w:rPr>
              <w:t xml:space="preserve">6 </w:t>
            </w:r>
            <w:r>
              <w:rPr>
                <w:bCs/>
              </w:rPr>
              <w:t xml:space="preserve">april </w:t>
            </w:r>
            <w:r w:rsidRPr="002B6EE1">
              <w:rPr>
                <w:bCs/>
              </w:rPr>
              <w:t xml:space="preserve">kl. </w:t>
            </w:r>
            <w:r w:rsidR="0006371C">
              <w:rPr>
                <w:bCs/>
              </w:rPr>
              <w:t>08</w:t>
            </w:r>
            <w:r>
              <w:rPr>
                <w:bCs/>
              </w:rPr>
              <w:t>.00</w:t>
            </w:r>
            <w:r w:rsidRPr="002B6EE1">
              <w:rPr>
                <w:bCs/>
              </w:rPr>
              <w:t>.</w:t>
            </w:r>
          </w:p>
          <w:p w14:paraId="4537FE0F" w14:textId="77777777" w:rsidR="009B55E7" w:rsidRPr="002B6EE1" w:rsidRDefault="009B55E7" w:rsidP="009B55E7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151996E0" w14:textId="77777777" w:rsidR="009B55E7" w:rsidRDefault="009B55E7"/>
    <w:p w14:paraId="75D2F44F" w14:textId="77777777" w:rsidR="009B55E7" w:rsidRDefault="009B55E7"/>
    <w:p w14:paraId="6CBF441E" w14:textId="77777777" w:rsidR="009B55E7" w:rsidRDefault="009B55E7"/>
    <w:p w14:paraId="5AC0741F" w14:textId="77777777" w:rsidR="009B55E7" w:rsidRDefault="009B55E7"/>
    <w:p w14:paraId="6EED7815" w14:textId="77777777" w:rsidR="009B55E7" w:rsidRDefault="009B55E7"/>
    <w:p w14:paraId="6679DE30" w14:textId="77777777" w:rsidR="009B55E7" w:rsidRDefault="009B55E7"/>
    <w:p w14:paraId="7F654D9F" w14:textId="77777777" w:rsidR="009B55E7" w:rsidRDefault="009B55E7"/>
    <w:p w14:paraId="33A2DCFE" w14:textId="77777777" w:rsidR="009B55E7" w:rsidRDefault="009B55E7"/>
    <w:p w14:paraId="73219009" w14:textId="77777777" w:rsidR="009B55E7" w:rsidRDefault="009B55E7"/>
    <w:p w14:paraId="61C7532E" w14:textId="77777777" w:rsidR="009B55E7" w:rsidRDefault="009B55E7"/>
    <w:p w14:paraId="3A9C8025" w14:textId="77777777" w:rsidR="009B55E7" w:rsidRDefault="009B55E7"/>
    <w:p w14:paraId="3775FC0B" w14:textId="77777777" w:rsidR="009B55E7" w:rsidRDefault="009B55E7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224919A" w:rsidR="00E97ABF" w:rsidRPr="006F350C" w:rsidRDefault="00A84368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A93AD28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2E2E9A">
              <w:t>1</w:t>
            </w:r>
            <w:r w:rsidR="00551C98">
              <w:t>6</w:t>
            </w:r>
            <w:r w:rsidR="00817E42">
              <w:t xml:space="preserve"> </w:t>
            </w:r>
            <w:r w:rsidR="00A84368">
              <w:t>april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A84368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22F4A7D1" w:rsidR="001248C4" w:rsidRPr="004B327E" w:rsidRDefault="00ED3804" w:rsidP="006F1C58">
            <w:pPr>
              <w:tabs>
                <w:tab w:val="left" w:pos="1701"/>
              </w:tabs>
            </w:pPr>
            <w:r>
              <w:t>Morgan Johansson</w:t>
            </w:r>
            <w:r w:rsidR="00A84368">
              <w:t xml:space="preserve"> </w:t>
            </w:r>
            <w:r w:rsidR="00013CC7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0254C7" w:rsidRPr="003504FA" w14:paraId="339C4405" w14:textId="77777777" w:rsidTr="00F6286C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CDA903D" w14:textId="77777777" w:rsidR="000254C7" w:rsidRDefault="000254C7" w:rsidP="00F6286C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3CDDD1BF" w14:textId="77777777" w:rsidR="000254C7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  <w:p w14:paraId="1F52FC92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7A2F6A5C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27DC4888" w14:textId="77777777" w:rsidR="009B55E7" w:rsidRPr="003504FA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D7511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74F98DC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A7E2C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2AB492C3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6C6F16D5" w14:textId="77777777" w:rsidR="000254C7" w:rsidRPr="003504FA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CCBDAF8" w14:textId="6634BEAA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CE58D0">
              <w:rPr>
                <w:sz w:val="20"/>
              </w:rPr>
              <w:t>1</w:t>
            </w:r>
          </w:p>
        </w:tc>
      </w:tr>
      <w:tr w:rsidR="000254C7" w:rsidRPr="003504FA" w14:paraId="5DC87C8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B43" w14:textId="77777777" w:rsidR="000254C7" w:rsidRPr="004C67B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BD8" w14:textId="10C64619" w:rsidR="000254C7" w:rsidRPr="00CC206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1D4BA9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B5147" w14:textId="3FEA50F6" w:rsidR="000254C7" w:rsidRPr="00CC2066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2–7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965" w14:textId="195FFB85" w:rsidR="000254C7" w:rsidRPr="00567E9F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8</w:t>
            </w:r>
            <w:r w:rsidR="009F5E09">
              <w:rPr>
                <w:sz w:val="19"/>
                <w:szCs w:val="19"/>
              </w:rPr>
              <w:t>-10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10B" w14:textId="2484F4AF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C88" w14:textId="77777777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8B6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6A7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18E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07F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0254C7" w:rsidRPr="003504FA" w14:paraId="241B1A1F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DA7A" w14:textId="77777777" w:rsidR="000254C7" w:rsidRPr="007C3054" w:rsidRDefault="000254C7" w:rsidP="00F6286C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F6F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CB9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5624" w14:textId="3DB23944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5C19" w14:textId="24286B89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DB0" w14:textId="4A68739F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F447" w14:textId="413C8934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0B6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5BEE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B58B" w14:textId="77777777" w:rsidR="000254C7" w:rsidRPr="0004578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78B" w14:textId="77777777" w:rsidR="000254C7" w:rsidRPr="00284231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155D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70C5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0332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4F8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015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B795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998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DE6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24DD3" w:rsidRPr="003504FA" w14:paraId="7C64CEB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A23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75E" w14:textId="2801CBBA" w:rsidR="00024DD3" w:rsidRPr="00993706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525" w14:textId="77777777" w:rsidR="00024DD3" w:rsidRPr="00993706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57AB" w14:textId="77042676" w:rsidR="00024DD3" w:rsidRPr="00993706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30C" w14:textId="77777777" w:rsidR="00024DD3" w:rsidRPr="00993706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ACD" w14:textId="5BEDC0A4" w:rsidR="00024DD3" w:rsidRPr="00993706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357" w14:textId="77777777" w:rsidR="00024DD3" w:rsidRPr="00993706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246A" w14:textId="77777777" w:rsidR="00024DD3" w:rsidRPr="001B42F6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F1B" w14:textId="77777777" w:rsidR="00024DD3" w:rsidRPr="00993706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FE88" w14:textId="77777777" w:rsidR="00024DD3" w:rsidRPr="0004578D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5436" w14:textId="77777777" w:rsidR="00024DD3" w:rsidRPr="00284231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D49" w14:textId="77777777" w:rsidR="00024DD3" w:rsidRPr="00FE5589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20D" w14:textId="77777777" w:rsidR="00024DD3" w:rsidRPr="00FE5589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AFF8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8F5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CD8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BA91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1CB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88D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24DD3" w:rsidRPr="003504FA" w14:paraId="0C075845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25FC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16C7" w14:textId="67F16839" w:rsidR="00024DD3" w:rsidRPr="00993706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F26" w14:textId="77777777" w:rsidR="00024DD3" w:rsidRPr="00993706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435C" w14:textId="75448229" w:rsidR="00024DD3" w:rsidRPr="00993706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F252" w14:textId="77777777" w:rsidR="00024DD3" w:rsidRPr="00993706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FBB8" w14:textId="4B0447DE" w:rsidR="00024DD3" w:rsidRPr="00993706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AA12" w14:textId="77777777" w:rsidR="00024DD3" w:rsidRPr="00993706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16B" w14:textId="0A3F1165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6749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24F3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586B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80E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89FF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A50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EA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7E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3FE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6BD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8A9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516E3B" w14:paraId="511B8B18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FB3" w14:textId="77777777" w:rsidR="00024DD3" w:rsidRPr="00900235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15" w14:textId="333841C0" w:rsidR="00024DD3" w:rsidRPr="00136879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732A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F89C" w14:textId="6042647D" w:rsidR="00024DD3" w:rsidRPr="0027730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727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53E" w14:textId="7E45E5E3" w:rsidR="00024DD3" w:rsidRPr="00063258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B1F3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9CCD" w14:textId="787E4A59" w:rsidR="00024DD3" w:rsidRPr="00DC223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965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A86" w14:textId="77777777" w:rsidR="00024DD3" w:rsidRPr="00133A0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208F" w14:textId="77777777" w:rsidR="00024DD3" w:rsidRPr="00516E3B" w:rsidRDefault="00024DD3" w:rsidP="00024DD3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B89" w14:textId="77777777" w:rsidR="00024DD3" w:rsidRPr="00516E3B" w:rsidRDefault="00024DD3" w:rsidP="00024DD3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BB96" w14:textId="77777777" w:rsidR="00024DD3" w:rsidRPr="00516E3B" w:rsidRDefault="00024DD3" w:rsidP="00024DD3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5B02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3CAF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E136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413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267B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ED8A" w14:textId="77777777" w:rsidR="00024DD3" w:rsidRPr="00516E3B" w:rsidRDefault="00024DD3" w:rsidP="00024DD3">
            <w:pPr>
              <w:rPr>
                <w:b/>
                <w:bCs/>
                <w:sz w:val="20"/>
              </w:rPr>
            </w:pPr>
          </w:p>
        </w:tc>
      </w:tr>
      <w:tr w:rsidR="00024DD3" w:rsidRPr="003504FA" w14:paraId="689EBE9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E7E5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D4F" w14:textId="103F43EF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D42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413C" w14:textId="6E160A84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86D8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E376" w14:textId="5A91384A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FB49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FC0F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B70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262C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1B2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3018" w14:textId="77777777" w:rsidR="00024DD3" w:rsidRPr="002F53EA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C7CF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7C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573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80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7B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69C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6111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96E4FF3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29C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96A6" w14:textId="6956B53A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F31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8F5" w14:textId="2505C4AC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4A6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F62" w14:textId="5A05A131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1C97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AC78" w14:textId="474FC356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2261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B236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ACB1" w14:textId="77777777" w:rsidR="00024DD3" w:rsidRPr="002F53EA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CB82" w14:textId="77777777" w:rsidR="00024DD3" w:rsidRPr="002F53EA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FF76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256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B4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C02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2D1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257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636E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38876A68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E0B7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23E" w14:textId="661DF1DA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0C1E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D290" w14:textId="5E9E5480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4F0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7EA0" w14:textId="10294E6B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85E1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0D11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043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ED3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BF3E" w14:textId="77777777" w:rsidR="00024DD3" w:rsidRPr="002F53EA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827" w14:textId="77777777" w:rsidR="00024DD3" w:rsidRPr="002F53EA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46B7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861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F4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8BB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A06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C2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D12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5ECFB73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DA78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FA66" w14:textId="55E94364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D58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D0C" w14:textId="3834CB98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957D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A743" w14:textId="232E09A5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0C9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2AFF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25F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705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D2DC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05CE" w14:textId="77777777" w:rsidR="00024DD3" w:rsidRPr="002F53EA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9F67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1E0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30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EEC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F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10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C26F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3205FDD7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1C6" w14:textId="77777777" w:rsidR="00024DD3" w:rsidRPr="0004578D" w:rsidRDefault="00024DD3" w:rsidP="00024DD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8F35" w14:textId="25D423B8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BBC5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467" w14:textId="7B1C97BA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31C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FBC8" w14:textId="2DBF069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3DA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7720" w14:textId="3E735B7F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D3CD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3CC1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BDCA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A3A9" w14:textId="77777777" w:rsidR="00024DD3" w:rsidRPr="002F53EA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37D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FBF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9D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80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0D5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AA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65FA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72DB8F91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E8AA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725" w14:textId="44C888AE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19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C0D9" w14:textId="12F5A39F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63C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39F2" w14:textId="1CDDAAD2" w:rsidR="00024DD3" w:rsidRPr="002F53EA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410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A10" w14:textId="2C4F03AC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FE4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53FD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FBFC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BBC0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059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49E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48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3C9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B6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BA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8999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6D0A2A9F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779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E915" w14:textId="6547F923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24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C3D" w14:textId="7492D7B6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A91A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538" w14:textId="7EEEFE9F" w:rsidR="00024DD3" w:rsidRPr="002F53EA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030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CB3F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E023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E05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F0AC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BB91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95A5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D15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D0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E4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60C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59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583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2B40FFE1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5AA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6FE" w14:textId="152D8DA2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5F1E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A81" w14:textId="406A4FDD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114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7A6A" w14:textId="31AB0CC7" w:rsidR="00024DD3" w:rsidRPr="002F53EA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1FA8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048" w14:textId="500ECE99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23D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3DF6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CB01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A787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A86E" w14:textId="77777777" w:rsidR="00024DD3" w:rsidRPr="00FE558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723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B3F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568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A20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13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4703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30204A4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20A5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45D7" w14:textId="0F9F3222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1229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8C8F" w14:textId="498696BE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FF60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CCE9" w14:textId="0A16013E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C19C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C01" w14:textId="78B17062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F6D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2A3A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AFD6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8A7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73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B57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CC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5D0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1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D5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0867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0D77F92C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9774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1B2D" w14:textId="6952F141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59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10D2" w14:textId="4B51DF79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51EF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0B3A" w14:textId="093A5DED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7BE6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F980" w14:textId="6B89E96C" w:rsidR="00024DD3" w:rsidRPr="001B42F6" w:rsidRDefault="00024DD3" w:rsidP="00024DD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042" w14:textId="77777777" w:rsidR="00024DD3" w:rsidRPr="00246B39" w:rsidRDefault="00024DD3" w:rsidP="00024DD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F3D" w14:textId="77777777" w:rsidR="00024DD3" w:rsidRPr="002F53EA" w:rsidRDefault="00024DD3" w:rsidP="00024DD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2EB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E36" w14:textId="77777777" w:rsidR="00024DD3" w:rsidRPr="003504FA" w:rsidRDefault="00024DD3" w:rsidP="00024DD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31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13E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BC5" w14:textId="77777777" w:rsidR="00024DD3" w:rsidRPr="003504FA" w:rsidRDefault="00024DD3" w:rsidP="00024DD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A68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24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6B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7D5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57530DAA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CAF3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E6F" w14:textId="2DFE3F94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B036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A4A" w14:textId="1EF706BE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0B2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6127" w14:textId="1F31FBA1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C965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F251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A55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30ED" w14:textId="77777777" w:rsidR="00024DD3" w:rsidRPr="002F53E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C9F7" w14:textId="77777777" w:rsidR="00024DD3" w:rsidRPr="002F53E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8B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821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68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91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22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5C7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552C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3513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18C8085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24F3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139" w14:textId="0DD9D900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479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D47C" w14:textId="05CA5C14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9188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EB3D" w14:textId="5B8F219C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562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51E" w14:textId="182DB51E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44A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DA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4FF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B5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365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44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704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D8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6F1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C5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CDA0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A2AA440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1880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A74" w14:textId="79668C5E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A9D2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A36B" w14:textId="3F3B0F75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0AC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E99D" w14:textId="1D093A83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11C9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3F7C" w14:textId="4D3F304F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4E5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293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FE3F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38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3A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2F8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02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32A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9BB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8E2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2A8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6249A82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EE15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9CBB" w14:textId="7341691E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8A93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EAC" w14:textId="0693A9F2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B16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A339" w14:textId="7F3DF2AC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9F71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94CE" w14:textId="0BAF3CE6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8C1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EFF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F0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6A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512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1B6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79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84B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CE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0B9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9658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00907BFC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AA01" w14:textId="77777777" w:rsidR="00024DD3" w:rsidRPr="004A0318" w:rsidRDefault="00024DD3" w:rsidP="00024DD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B22B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23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E719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9B39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BE56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C0E8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720E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A8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D2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024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672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0D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25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247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42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284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CE3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93A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0FDB44A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1B8" w14:textId="77777777" w:rsidR="00024DD3" w:rsidRPr="004A0318" w:rsidRDefault="00024DD3" w:rsidP="00024DD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8E6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8AD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EF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0FDF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F0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EC6E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146B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529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A1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392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2DD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71B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20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D6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96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F6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FE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C152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04284DB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6B2D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E61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1B1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4711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315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902E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0D5A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0AF8" w14:textId="77777777" w:rsidR="00024DD3" w:rsidRPr="001B42F6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454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A91C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8BEA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437C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DB9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153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D05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4AF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7EC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5F5B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196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24DD3" w:rsidRPr="003504FA" w14:paraId="10ABD21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E4A9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AF2" w14:textId="2F6A9F4F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4E8E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72DB" w14:textId="07CDDCC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A29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8F21" w14:textId="69EB6D52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C5C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582D" w14:textId="42171131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FC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83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BD2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B6B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2A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DF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3D3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11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C5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F6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E8A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6F6414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404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A5C" w14:textId="6E23FB44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049F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B5A" w14:textId="57CCCB14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040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27F3" w14:textId="06166918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60CE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9C45" w14:textId="2F69A9E2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05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007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68B7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F0A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E4A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8B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2B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8B2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FA4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D00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87C4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6E0F9725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D075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CA8F" w14:textId="2B84FE28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905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66A" w14:textId="5E5EBE2E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42D3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429E" w14:textId="442519E2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016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27AC" w14:textId="5A046131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67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E4C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A70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F3E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1C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E6B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89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6F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2C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781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7FD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82B3B9A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5628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3624" w14:textId="756B4920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55A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A21B" w14:textId="6697945B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96E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7FB7" w14:textId="24CA655C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F49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903" w14:textId="3CD23680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BB9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987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52A2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0F6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DAA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0D2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64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B3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1E6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D21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967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21EAD00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BDA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B9EC" w14:textId="6D6F01D8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067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5B3" w14:textId="6CBB6DC5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CC68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64E" w14:textId="57763426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4D6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22B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28B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4EB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D3CC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0DD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4EB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41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248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6F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E5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477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991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6F7D088E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D00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1516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CFE6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7B67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7E3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E4C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213D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1BD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1DD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95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B6F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2B7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72A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B21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5F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B15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03B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447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8F67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03597F92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AE3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2E23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CCFB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91FA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E0AA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A01D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7E2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F994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09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59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021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3C8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A63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7B2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C5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61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74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459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68E1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663ADE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B2DF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DCA6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24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849B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496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AD03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2EE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F24D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7F1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613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411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CFF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668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8E8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89D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AC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288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F89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BD7A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5B4DBC12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5432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0CD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0FC9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973E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DDE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E70B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7015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C5C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13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6FF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853D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09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E1F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3A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3AB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27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A4F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DA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B1B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45F349E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065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6513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5056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C33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15E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79F1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0A10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D6CA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C81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09D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E76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BC9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B0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550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77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452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1D3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39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367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30ED9ED4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DD2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75C7" w14:textId="19C13684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784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43F2" w14:textId="6508DAC2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175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779" w14:textId="6B0CCC5C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8238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285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2E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B1B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894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4ED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378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A5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90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51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C55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4A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4D2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515397CE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E2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5C9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233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A2E2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85A6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316E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3A2D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BDE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69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3AE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BE21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EEB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11C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7A1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E31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851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320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1C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6EFB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6EC001C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A729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83E5" w14:textId="2FE14058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C446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AB3" w14:textId="60235BF2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35E1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ABD6" w14:textId="039F3146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2C4D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4D9C" w14:textId="539BAE31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FFA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D3C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964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8D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64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FE1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F51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F2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FC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23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698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387EB914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B03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C14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ADF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485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F7A7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ACE4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DF9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7673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EE1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0FA4" w14:textId="77777777" w:rsidR="00024DD3" w:rsidRPr="00915B99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DE05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EA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36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2F3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73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EF2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BDA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78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C664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6A10C302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A6E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19D1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4A81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2011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08E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59CA" w14:textId="03F21E1C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68AF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D44D" w14:textId="1A724570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F7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C97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9169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2A2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1A0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6E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B78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AB1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39E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A0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97A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5E846EC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0B94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D2B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6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0D59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FB15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0FBF" w14:textId="2CDE9615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84A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09EC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70D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96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275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2A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2C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4C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A5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58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69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9D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562A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3A41501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395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5772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92B8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82AB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D4A0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FDA7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CF5A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7CF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16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AF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BEC4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1CC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B5C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237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E22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BC2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D5D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3A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5CA7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165C10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E2B0" w14:textId="77777777" w:rsidR="00024DD3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3B3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3F2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46A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6C2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88E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D5BF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B62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F72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6F6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D2B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58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6E4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5B5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896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C7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8C1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06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4C4B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7478E96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CC9D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6D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30BF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D84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4F9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021F" w14:textId="7230668A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BE8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BCE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69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FC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2CF2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25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87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CE6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B0C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3D7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195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D1A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82C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620AE46A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61A5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49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383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550B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509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5366" w14:textId="45DA9DD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1D8A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F46D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CEE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B3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8C5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3B9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5B3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FF6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1C0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5F2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CE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A4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7C00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3A3787AA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D3C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E1C2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BCF3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7836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A9D4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74F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8B82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A7A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99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09E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78C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1D8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B7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89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9C3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F3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0D4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4D2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35D3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5BF1D5E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5E72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2584" w14:textId="6F4A67CE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439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FC2F" w14:textId="39D6D7F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69DF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ED6" w14:textId="0227F8E0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14E1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D1D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F0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47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095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27D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D9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CA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D5D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90A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862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491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5FA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4533AF85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D97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0F6B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57B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92D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F92E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076C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612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DFA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DDE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B8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A98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CFE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A93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2A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F1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85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FB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D5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59B2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4E3A8691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172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457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64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5428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121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4D95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ADD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30A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BFE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8F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65A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FB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5E8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7B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3E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49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A2B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4B9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76EE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0FB122F3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3720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749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5B22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95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D860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BF6E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AFCF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1AA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BF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674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4C8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A0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91B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8A8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D7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99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4562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A94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D91E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59B9A2E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FF5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F03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B18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BDD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7673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976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BFC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BD66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DD8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37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E8FB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BEB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9B5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4F0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F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2EF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93D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F6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94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704E3D9C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8DC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9F31" w14:textId="6F6E4336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21BF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7B79" w14:textId="478B3A8A" w:rsidR="00024DD3" w:rsidRPr="0004578D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7B1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6C2" w14:textId="0D31FC69" w:rsidR="00024DD3" w:rsidRPr="00004DC0" w:rsidRDefault="00024DD3" w:rsidP="00024DD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C8ED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0DE2" w14:textId="6EE6158C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C3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E9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8AD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34F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FA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FF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141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3D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4B0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17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E38B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7A0C3241" w14:textId="77777777" w:rsidTr="009B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7C17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FEB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F1B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18E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2F5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B9E9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EF5E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CD2D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3F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AFC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DE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81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DAF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6A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DA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5A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2B9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B2C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2B21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8C2AB5F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154" w14:textId="77777777" w:rsidR="00024DD3" w:rsidRPr="00334D0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79F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C33C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408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3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C9FC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8B75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936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10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E17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7C3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0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6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A77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6D4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35B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FAD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1B6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D2FA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3C9B0C00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A39" w14:textId="77777777" w:rsidR="00024DD3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E2F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61F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F4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799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D544" w14:textId="4597ED7B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85FE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3785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F6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84E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16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AA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6F5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6A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8D79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535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318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404F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E033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2B7FAD2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F10" w14:textId="77777777" w:rsidR="00024DD3" w:rsidRPr="00516E3B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217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CEED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0328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40C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D91" w14:textId="707E6E2F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B3B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22E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03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DB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D6D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930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47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A400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DC5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5A2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7C7A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4203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6A4B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3511A0F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1001" w14:textId="77777777" w:rsidR="00024DD3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D7D8" w14:textId="77777777" w:rsidR="00024DD3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F60" w14:textId="77777777" w:rsidR="00024DD3" w:rsidRPr="0004578D" w:rsidRDefault="00024DD3" w:rsidP="00024DD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A8D" w14:textId="77777777" w:rsidR="00024DD3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E14C" w14:textId="77777777" w:rsidR="00024DD3" w:rsidRPr="00004DC0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4CB" w14:textId="3D55ED7F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8D99" w14:textId="77777777" w:rsidR="00024DD3" w:rsidRPr="00004DC0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2D14" w14:textId="77777777" w:rsidR="00024DD3" w:rsidRPr="001B42F6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4AD6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CC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F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C80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2BE1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476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27FE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1DCD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3C34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851C" w14:textId="77777777" w:rsidR="00024DD3" w:rsidRPr="003504FA" w:rsidRDefault="00024DD3" w:rsidP="00024DD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46E" w14:textId="77777777" w:rsidR="00024DD3" w:rsidRPr="003504FA" w:rsidRDefault="00024DD3" w:rsidP="00024DD3">
            <w:pPr>
              <w:rPr>
                <w:sz w:val="20"/>
              </w:rPr>
            </w:pPr>
          </w:p>
        </w:tc>
      </w:tr>
      <w:tr w:rsidR="00024DD3" w:rsidRPr="003504FA" w14:paraId="195D8C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0058BE69" w14:textId="77777777" w:rsidR="00024DD3" w:rsidRPr="007B7057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D68BB" w14:textId="77777777" w:rsidR="00024DD3" w:rsidRPr="007B7057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36F7BCAE" w14:textId="77777777" w:rsidR="00024DD3" w:rsidRPr="007B7057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0E32E8" w14:textId="77777777" w:rsidR="00024DD3" w:rsidRPr="007B7057" w:rsidRDefault="00024DD3" w:rsidP="00024D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10C3C401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143060C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34BD03A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E80210E" w14:textId="77777777" w:rsidR="00024DD3" w:rsidRPr="003504FA" w:rsidRDefault="00024DD3" w:rsidP="00024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2480E3B7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FAC9DD9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C307AC8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AE30255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1DD28C8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25972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DE4D9F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054931E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79CD53E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AD8237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6957E4" w14:textId="77777777" w:rsidR="00024DD3" w:rsidRPr="003504FA" w:rsidRDefault="00024DD3" w:rsidP="00024DD3">
            <w:pPr>
              <w:widowControl/>
              <w:spacing w:after="160" w:line="259" w:lineRule="auto"/>
            </w:pPr>
          </w:p>
        </w:tc>
      </w:tr>
    </w:tbl>
    <w:p w14:paraId="43E17F39" w14:textId="77777777" w:rsidR="000254C7" w:rsidRPr="00615F2B" w:rsidRDefault="000254C7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0254C7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500B"/>
    <w:multiLevelType w:val="hybridMultilevel"/>
    <w:tmpl w:val="104CB436"/>
    <w:lvl w:ilvl="0" w:tplc="3BB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0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B70B5"/>
    <w:multiLevelType w:val="hybridMultilevel"/>
    <w:tmpl w:val="004016DC"/>
    <w:lvl w:ilvl="0" w:tplc="846C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2F182F"/>
    <w:multiLevelType w:val="hybridMultilevel"/>
    <w:tmpl w:val="BD804BE2"/>
    <w:lvl w:ilvl="0" w:tplc="9940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3046">
    <w:abstractNumId w:val="25"/>
  </w:num>
  <w:num w:numId="2" w16cid:durableId="2132700725">
    <w:abstractNumId w:val="8"/>
  </w:num>
  <w:num w:numId="3" w16cid:durableId="929704271">
    <w:abstractNumId w:val="22"/>
  </w:num>
  <w:num w:numId="4" w16cid:durableId="1709913813">
    <w:abstractNumId w:val="19"/>
  </w:num>
  <w:num w:numId="5" w16cid:durableId="37317805">
    <w:abstractNumId w:val="6"/>
  </w:num>
  <w:num w:numId="6" w16cid:durableId="2124299014">
    <w:abstractNumId w:val="20"/>
  </w:num>
  <w:num w:numId="7" w16cid:durableId="1513490895">
    <w:abstractNumId w:val="32"/>
  </w:num>
  <w:num w:numId="8" w16cid:durableId="72360745">
    <w:abstractNumId w:val="37"/>
  </w:num>
  <w:num w:numId="9" w16cid:durableId="596061053">
    <w:abstractNumId w:val="34"/>
  </w:num>
  <w:num w:numId="10" w16cid:durableId="1968387869">
    <w:abstractNumId w:val="11"/>
  </w:num>
  <w:num w:numId="11" w16cid:durableId="1405684825">
    <w:abstractNumId w:val="16"/>
  </w:num>
  <w:num w:numId="12" w16cid:durableId="765275344">
    <w:abstractNumId w:val="26"/>
  </w:num>
  <w:num w:numId="13" w16cid:durableId="1881739793">
    <w:abstractNumId w:val="7"/>
  </w:num>
  <w:num w:numId="14" w16cid:durableId="9263088">
    <w:abstractNumId w:val="15"/>
  </w:num>
  <w:num w:numId="15" w16cid:durableId="1776484431">
    <w:abstractNumId w:val="10"/>
  </w:num>
  <w:num w:numId="16" w16cid:durableId="2086294117">
    <w:abstractNumId w:val="27"/>
  </w:num>
  <w:num w:numId="17" w16cid:durableId="350882364">
    <w:abstractNumId w:val="29"/>
  </w:num>
  <w:num w:numId="18" w16cid:durableId="179973876">
    <w:abstractNumId w:val="24"/>
  </w:num>
  <w:num w:numId="19" w16cid:durableId="937833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3215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81072">
    <w:abstractNumId w:val="2"/>
  </w:num>
  <w:num w:numId="22" w16cid:durableId="1333489867">
    <w:abstractNumId w:val="14"/>
  </w:num>
  <w:num w:numId="23" w16cid:durableId="1185440889">
    <w:abstractNumId w:val="17"/>
  </w:num>
  <w:num w:numId="24" w16cid:durableId="1024478065">
    <w:abstractNumId w:val="31"/>
  </w:num>
  <w:num w:numId="25" w16cid:durableId="1140466420">
    <w:abstractNumId w:val="21"/>
  </w:num>
  <w:num w:numId="26" w16cid:durableId="377240621">
    <w:abstractNumId w:val="33"/>
  </w:num>
  <w:num w:numId="27" w16cid:durableId="1951820386">
    <w:abstractNumId w:val="18"/>
  </w:num>
  <w:num w:numId="28" w16cid:durableId="272254717">
    <w:abstractNumId w:val="4"/>
  </w:num>
  <w:num w:numId="29" w16cid:durableId="372114671">
    <w:abstractNumId w:val="38"/>
  </w:num>
  <w:num w:numId="30" w16cid:durableId="1651205887">
    <w:abstractNumId w:val="0"/>
  </w:num>
  <w:num w:numId="31" w16cid:durableId="1856111031">
    <w:abstractNumId w:val="28"/>
  </w:num>
  <w:num w:numId="32" w16cid:durableId="851187343">
    <w:abstractNumId w:val="12"/>
  </w:num>
  <w:num w:numId="33" w16cid:durableId="1136798537">
    <w:abstractNumId w:val="3"/>
  </w:num>
  <w:num w:numId="34" w16cid:durableId="1630360932">
    <w:abstractNumId w:val="35"/>
  </w:num>
  <w:num w:numId="35" w16cid:durableId="900874009">
    <w:abstractNumId w:val="30"/>
  </w:num>
  <w:num w:numId="36" w16cid:durableId="1681735095">
    <w:abstractNumId w:val="23"/>
  </w:num>
  <w:num w:numId="37" w16cid:durableId="254898119">
    <w:abstractNumId w:val="1"/>
  </w:num>
  <w:num w:numId="38" w16cid:durableId="2030376622">
    <w:abstractNumId w:val="39"/>
  </w:num>
  <w:num w:numId="39" w16cid:durableId="63307966">
    <w:abstractNumId w:val="5"/>
  </w:num>
  <w:num w:numId="40" w16cid:durableId="1980526033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4DD3"/>
    <w:rsid w:val="00024DDF"/>
    <w:rsid w:val="000250B0"/>
    <w:rsid w:val="000254C7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71C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0DF9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8BA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4BA9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D1B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2E9A"/>
    <w:rsid w:val="002E3325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3C2D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F5F"/>
    <w:rsid w:val="00512491"/>
    <w:rsid w:val="00512544"/>
    <w:rsid w:val="005129BA"/>
    <w:rsid w:val="00513FAB"/>
    <w:rsid w:val="00514D4D"/>
    <w:rsid w:val="0051516F"/>
    <w:rsid w:val="00515ADE"/>
    <w:rsid w:val="00516D90"/>
    <w:rsid w:val="0051788D"/>
    <w:rsid w:val="005179B5"/>
    <w:rsid w:val="00517C79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12BF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1C98"/>
    <w:rsid w:val="00555797"/>
    <w:rsid w:val="00555C32"/>
    <w:rsid w:val="005560B0"/>
    <w:rsid w:val="0055669C"/>
    <w:rsid w:val="005577A0"/>
    <w:rsid w:val="00557DB7"/>
    <w:rsid w:val="00560702"/>
    <w:rsid w:val="00560A03"/>
    <w:rsid w:val="00562CA5"/>
    <w:rsid w:val="005638BF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2FE6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55E7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5E09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368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C1423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45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58D0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4ED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3804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AAF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</TotalTime>
  <Pages>3</Pages>
  <Words>677</Words>
  <Characters>3635</Characters>
  <Application>Microsoft Office Word</Application>
  <DocSecurity>0</DocSecurity>
  <Lines>1817</Lines>
  <Paragraphs>287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11</cp:revision>
  <cp:lastPrinted>2026-04-14T13:21:00Z</cp:lastPrinted>
  <dcterms:created xsi:type="dcterms:W3CDTF">2026-04-14T12:48:00Z</dcterms:created>
  <dcterms:modified xsi:type="dcterms:W3CDTF">2026-04-20T08:27:00Z</dcterms:modified>
</cp:coreProperties>
</file>