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2325A4E15E4994824C0AF1B7122608"/>
        </w:placeholder>
        <w15:appearance w15:val="hidden"/>
        <w:text/>
      </w:sdtPr>
      <w:sdtEndPr/>
      <w:sdtContent>
        <w:p w:rsidRPr="009B062B" w:rsidR="00AF30DD" w:rsidP="009B062B" w:rsidRDefault="00AF30DD" w14:paraId="2F6BF450" w14:textId="77777777">
          <w:pPr>
            <w:pStyle w:val="RubrikFrslagTIllRiksdagsbeslut"/>
          </w:pPr>
          <w:r w:rsidRPr="009B062B">
            <w:t>Förslag till riksdagsbeslut</w:t>
          </w:r>
        </w:p>
      </w:sdtContent>
    </w:sdt>
    <w:sdt>
      <w:sdtPr>
        <w:alias w:val="Yrkande 1"/>
        <w:tag w:val="dae5c590-fd65-4859-ae27-bf5476cad852"/>
        <w:id w:val="-1889098315"/>
        <w:lock w:val="sdtLocked"/>
      </w:sdtPr>
      <w:sdtEndPr/>
      <w:sdtContent>
        <w:p w:rsidR="002355F4" w:rsidRDefault="001F4DF5" w14:paraId="2F6BF451" w14:textId="77777777">
          <w:pPr>
            <w:pStyle w:val="Frslagstext"/>
            <w:numPr>
              <w:ilvl w:val="0"/>
              <w:numId w:val="0"/>
            </w:numPr>
          </w:pPr>
          <w:r>
            <w:t>Riksdagen ställer sig bakom det som anförs i motionen om behovet av att aktivt arbeta för att underlätta för båtägare att följa den nya toatömningslagen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AD6E16E4FE49A0B649D3D1893131B3"/>
        </w:placeholder>
        <w15:appearance w15:val="hidden"/>
        <w:text/>
      </w:sdtPr>
      <w:sdtEndPr/>
      <w:sdtContent>
        <w:p w:rsidRPr="009B062B" w:rsidR="006D79C9" w:rsidP="00333E95" w:rsidRDefault="006D79C9" w14:paraId="2F6BF452" w14:textId="77777777">
          <w:pPr>
            <w:pStyle w:val="Rubrik1"/>
          </w:pPr>
          <w:r>
            <w:t>Motivering</w:t>
          </w:r>
        </w:p>
      </w:sdtContent>
    </w:sdt>
    <w:p w:rsidRPr="00E071F5" w:rsidR="00B917B7" w:rsidP="00E071F5" w:rsidRDefault="00B917B7" w14:paraId="2F6BF453" w14:textId="77777777">
      <w:pPr>
        <w:pStyle w:val="Normalutanindragellerluft"/>
      </w:pPr>
      <w:r w:rsidRPr="00E071F5">
        <w:t>Den 1 april 2015 trädde den nya toatömningslagen i kraft. Den innebär att det numera är förbjudet att släppa ut toalettavfall i sjön från sin fritidsbåt. Att minska utsläppen av toalettavfall i våra sjöar och vattendrag är troligen de flesta positivt inställda till. Minskade utsläpp av toalettavfall bidrar bland annat till att minska övergödningen av våra sjöar.</w:t>
      </w:r>
    </w:p>
    <w:p w:rsidR="00E071F5" w:rsidP="00B917B7" w:rsidRDefault="00B917B7" w14:paraId="383504B4" w14:textId="77777777">
      <w:r>
        <w:t>För att lagen inte ska bli tandlös och tömningen rent praktiskt ska fungera är det dock viktigt att infrastrukturen med tömningsanläggningar etableras på ett tillräckligt sätt. Transportstyrelsen har levererat en app kallad Hamnkartan där information gällande toatömning finns tillgänglig. Appen är dock endast en testversion än så länge och det har uttryckts frustration från båtägare och intresseorganisationer över att systemet idag är långt ifrån tillräckligt utbyggt. Vidareutvecklandet av appen är en väg att gå, men fler innovativa åtgärder krävs. Regeringen har ett ansvar för att underlätta för människor att göra rätt när nya lagar och regler införs.</w:t>
      </w:r>
    </w:p>
    <w:p w:rsidR="00652B73" w:rsidP="00B917B7" w:rsidRDefault="00B917B7" w14:paraId="2F6BF454" w14:textId="0ED26338">
      <w:bookmarkStart w:name="_GoBack" w:id="1"/>
      <w:bookmarkEnd w:id="1"/>
      <w:r>
        <w:t xml:space="preserve"> </w:t>
      </w:r>
    </w:p>
    <w:sdt>
      <w:sdtPr>
        <w:rPr>
          <w:i/>
          <w:noProof/>
        </w:rPr>
        <w:alias w:val="CC_Underskrifter"/>
        <w:tag w:val="CC_Underskrifter"/>
        <w:id w:val="583496634"/>
        <w:lock w:val="sdtContentLocked"/>
        <w:placeholder>
          <w:docPart w:val="A1EC2680B2564FFDBF08A32769B15C2B"/>
        </w:placeholder>
        <w15:appearance w15:val="hidden"/>
      </w:sdtPr>
      <w:sdtEndPr>
        <w:rPr>
          <w:i w:val="0"/>
          <w:noProof w:val="0"/>
        </w:rPr>
      </w:sdtEndPr>
      <w:sdtContent>
        <w:p w:rsidR="004801AC" w:rsidP="00603BE0" w:rsidRDefault="00E071F5" w14:paraId="2F6BF4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F4FEC" w:rsidRDefault="008F4FEC" w14:paraId="2F6BF459" w14:textId="77777777"/>
    <w:sectPr w:rsidR="008F4F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BF45B" w14:textId="77777777" w:rsidR="00D46BD1" w:rsidRDefault="00D46BD1" w:rsidP="000C1CAD">
      <w:pPr>
        <w:spacing w:line="240" w:lineRule="auto"/>
      </w:pPr>
      <w:r>
        <w:separator/>
      </w:r>
    </w:p>
  </w:endnote>
  <w:endnote w:type="continuationSeparator" w:id="0">
    <w:p w14:paraId="2F6BF45C" w14:textId="77777777" w:rsidR="00D46BD1" w:rsidRDefault="00D46B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BF4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BF462" w14:textId="46EB97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71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BF459" w14:textId="77777777" w:rsidR="00D46BD1" w:rsidRDefault="00D46BD1" w:rsidP="000C1CAD">
      <w:pPr>
        <w:spacing w:line="240" w:lineRule="auto"/>
      </w:pPr>
      <w:r>
        <w:separator/>
      </w:r>
    </w:p>
  </w:footnote>
  <w:footnote w:type="continuationSeparator" w:id="0">
    <w:p w14:paraId="2F6BF45A" w14:textId="77777777" w:rsidR="00D46BD1" w:rsidRDefault="00D46B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6BF4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BF46C" wp14:anchorId="2F6BF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071F5" w14:paraId="2F6BF46D" w14:textId="77777777">
                          <w:pPr>
                            <w:jc w:val="right"/>
                          </w:pPr>
                          <w:sdt>
                            <w:sdtPr>
                              <w:alias w:val="CC_Noformat_Partikod"/>
                              <w:tag w:val="CC_Noformat_Partikod"/>
                              <w:id w:val="-53464382"/>
                              <w:placeholder>
                                <w:docPart w:val="11CC6C871FAE44A49CAA5D6BC28479FB"/>
                              </w:placeholder>
                              <w:text/>
                            </w:sdtPr>
                            <w:sdtEndPr/>
                            <w:sdtContent>
                              <w:r w:rsidR="00B917B7">
                                <w:t>M</w:t>
                              </w:r>
                            </w:sdtContent>
                          </w:sdt>
                          <w:sdt>
                            <w:sdtPr>
                              <w:alias w:val="CC_Noformat_Partinummer"/>
                              <w:tag w:val="CC_Noformat_Partinummer"/>
                              <w:id w:val="-1709555926"/>
                              <w:placeholder>
                                <w:docPart w:val="A83A1A6E7F414AA0AA3B5A07CB21D1C8"/>
                              </w:placeholder>
                              <w:text/>
                            </w:sdtPr>
                            <w:sdtEndPr/>
                            <w:sdtContent>
                              <w:r w:rsidR="00C42ABD">
                                <w:t>2222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BF4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071F5" w14:paraId="2F6BF46D" w14:textId="77777777">
                    <w:pPr>
                      <w:jc w:val="right"/>
                    </w:pPr>
                    <w:sdt>
                      <w:sdtPr>
                        <w:alias w:val="CC_Noformat_Partikod"/>
                        <w:tag w:val="CC_Noformat_Partikod"/>
                        <w:id w:val="-53464382"/>
                        <w:placeholder>
                          <w:docPart w:val="11CC6C871FAE44A49CAA5D6BC28479FB"/>
                        </w:placeholder>
                        <w:text/>
                      </w:sdtPr>
                      <w:sdtEndPr/>
                      <w:sdtContent>
                        <w:r w:rsidR="00B917B7">
                          <w:t>M</w:t>
                        </w:r>
                      </w:sdtContent>
                    </w:sdt>
                    <w:sdt>
                      <w:sdtPr>
                        <w:alias w:val="CC_Noformat_Partinummer"/>
                        <w:tag w:val="CC_Noformat_Partinummer"/>
                        <w:id w:val="-1709555926"/>
                        <w:placeholder>
                          <w:docPart w:val="A83A1A6E7F414AA0AA3B5A07CB21D1C8"/>
                        </w:placeholder>
                        <w:text/>
                      </w:sdtPr>
                      <w:sdtEndPr/>
                      <w:sdtContent>
                        <w:r w:rsidR="00C42ABD">
                          <w:t>2222</w:t>
                        </w:r>
                      </w:sdtContent>
                    </w:sdt>
                  </w:p>
                </w:txbxContent>
              </v:textbox>
              <w10:wrap anchorx="page"/>
            </v:shape>
          </w:pict>
        </mc:Fallback>
      </mc:AlternateContent>
    </w:r>
  </w:p>
  <w:p w:rsidRPr="00293C4F" w:rsidR="004F35FE" w:rsidP="00776B74" w:rsidRDefault="004F35FE" w14:paraId="2F6BF4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71F5" w14:paraId="2F6BF45F" w14:textId="77777777">
    <w:pPr>
      <w:jc w:val="right"/>
    </w:pPr>
    <w:sdt>
      <w:sdtPr>
        <w:alias w:val="CC_Noformat_Partikod"/>
        <w:tag w:val="CC_Noformat_Partikod"/>
        <w:id w:val="559911109"/>
        <w:placeholder>
          <w:docPart w:val="A83A1A6E7F414AA0AA3B5A07CB21D1C8"/>
        </w:placeholder>
        <w:text/>
      </w:sdtPr>
      <w:sdtEndPr/>
      <w:sdtContent>
        <w:r w:rsidR="00B917B7">
          <w:t>M</w:t>
        </w:r>
      </w:sdtContent>
    </w:sdt>
    <w:sdt>
      <w:sdtPr>
        <w:alias w:val="CC_Noformat_Partinummer"/>
        <w:tag w:val="CC_Noformat_Partinummer"/>
        <w:id w:val="1197820850"/>
        <w:text/>
      </w:sdtPr>
      <w:sdtEndPr/>
      <w:sdtContent>
        <w:r w:rsidR="00C42ABD">
          <w:t>2222</w:t>
        </w:r>
      </w:sdtContent>
    </w:sdt>
  </w:p>
  <w:p w:rsidR="004F35FE" w:rsidP="00776B74" w:rsidRDefault="004F35FE" w14:paraId="2F6BF4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71F5" w14:paraId="2F6BF463" w14:textId="77777777">
    <w:pPr>
      <w:jc w:val="right"/>
    </w:pPr>
    <w:sdt>
      <w:sdtPr>
        <w:alias w:val="CC_Noformat_Partikod"/>
        <w:tag w:val="CC_Noformat_Partikod"/>
        <w:id w:val="1471015553"/>
        <w:text/>
      </w:sdtPr>
      <w:sdtEndPr/>
      <w:sdtContent>
        <w:r w:rsidR="00B917B7">
          <w:t>M</w:t>
        </w:r>
      </w:sdtContent>
    </w:sdt>
    <w:sdt>
      <w:sdtPr>
        <w:alias w:val="CC_Noformat_Partinummer"/>
        <w:tag w:val="CC_Noformat_Partinummer"/>
        <w:id w:val="-2014525982"/>
        <w:text/>
      </w:sdtPr>
      <w:sdtEndPr/>
      <w:sdtContent>
        <w:r w:rsidR="00C42ABD">
          <w:t>2222</w:t>
        </w:r>
      </w:sdtContent>
    </w:sdt>
  </w:p>
  <w:p w:rsidR="004F35FE" w:rsidP="00A314CF" w:rsidRDefault="00E071F5" w14:paraId="2F6BF4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071F5" w14:paraId="2F6BF4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071F5" w14:paraId="2F6BF4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:1976</w:t>
        </w:r>
      </w:sdtContent>
    </w:sdt>
  </w:p>
  <w:p w:rsidR="004F35FE" w:rsidP="00E03A3D" w:rsidRDefault="00E071F5" w14:paraId="2F6BF46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B917B7" w14:paraId="2F6BF468" w14:textId="77777777">
        <w:pPr>
          <w:pStyle w:val="FSHRub2"/>
        </w:pPr>
        <w:r>
          <w:t>Toatömningslagen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F6BF4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DF5"/>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5F4"/>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343"/>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BE0"/>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1C9"/>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B63"/>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FEC"/>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2A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D5A"/>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7B7"/>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2ABD"/>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6D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BD1"/>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1F5"/>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471"/>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BF44F"/>
  <w15:chartTrackingRefBased/>
  <w15:docId w15:val="{C5DBBF5F-0100-4521-94BD-99555068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2325A4E15E4994824C0AF1B7122608"/>
        <w:category>
          <w:name w:val="Allmänt"/>
          <w:gallery w:val="placeholder"/>
        </w:category>
        <w:types>
          <w:type w:val="bbPlcHdr"/>
        </w:types>
        <w:behaviors>
          <w:behavior w:val="content"/>
        </w:behaviors>
        <w:guid w:val="{4238410E-F4CE-4B59-B57F-CE7EFC734D4B}"/>
      </w:docPartPr>
      <w:docPartBody>
        <w:p w:rsidR="00820B3A" w:rsidRDefault="005A35A9">
          <w:pPr>
            <w:pStyle w:val="152325A4E15E4994824C0AF1B7122608"/>
          </w:pPr>
          <w:r w:rsidRPr="005A0A93">
            <w:rPr>
              <w:rStyle w:val="Platshllartext"/>
            </w:rPr>
            <w:t>Förslag till riksdagsbeslut</w:t>
          </w:r>
        </w:p>
      </w:docPartBody>
    </w:docPart>
    <w:docPart>
      <w:docPartPr>
        <w:name w:val="B9AD6E16E4FE49A0B649D3D1893131B3"/>
        <w:category>
          <w:name w:val="Allmänt"/>
          <w:gallery w:val="placeholder"/>
        </w:category>
        <w:types>
          <w:type w:val="bbPlcHdr"/>
        </w:types>
        <w:behaviors>
          <w:behavior w:val="content"/>
        </w:behaviors>
        <w:guid w:val="{E8755A34-B86E-471B-8C1A-D30C7A200215}"/>
      </w:docPartPr>
      <w:docPartBody>
        <w:p w:rsidR="00820B3A" w:rsidRDefault="005A35A9">
          <w:pPr>
            <w:pStyle w:val="B9AD6E16E4FE49A0B649D3D1893131B3"/>
          </w:pPr>
          <w:r w:rsidRPr="005A0A93">
            <w:rPr>
              <w:rStyle w:val="Platshllartext"/>
            </w:rPr>
            <w:t>Motivering</w:t>
          </w:r>
        </w:p>
      </w:docPartBody>
    </w:docPart>
    <w:docPart>
      <w:docPartPr>
        <w:name w:val="11CC6C871FAE44A49CAA5D6BC28479FB"/>
        <w:category>
          <w:name w:val="Allmänt"/>
          <w:gallery w:val="placeholder"/>
        </w:category>
        <w:types>
          <w:type w:val="bbPlcHdr"/>
        </w:types>
        <w:behaviors>
          <w:behavior w:val="content"/>
        </w:behaviors>
        <w:guid w:val="{B39DC458-2C68-42D7-BE3F-A9CC6EBAA2BB}"/>
      </w:docPartPr>
      <w:docPartBody>
        <w:p w:rsidR="00820B3A" w:rsidRDefault="005A35A9">
          <w:pPr>
            <w:pStyle w:val="11CC6C871FAE44A49CAA5D6BC28479FB"/>
          </w:pPr>
          <w:r>
            <w:rPr>
              <w:rStyle w:val="Platshllartext"/>
            </w:rPr>
            <w:t xml:space="preserve"> </w:t>
          </w:r>
        </w:p>
      </w:docPartBody>
    </w:docPart>
    <w:docPart>
      <w:docPartPr>
        <w:name w:val="A83A1A6E7F414AA0AA3B5A07CB21D1C8"/>
        <w:category>
          <w:name w:val="Allmänt"/>
          <w:gallery w:val="placeholder"/>
        </w:category>
        <w:types>
          <w:type w:val="bbPlcHdr"/>
        </w:types>
        <w:behaviors>
          <w:behavior w:val="content"/>
        </w:behaviors>
        <w:guid w:val="{4B676BAF-BE8A-47E4-9181-AC71B66FC745}"/>
      </w:docPartPr>
      <w:docPartBody>
        <w:p w:rsidR="00820B3A" w:rsidRDefault="005A35A9">
          <w:pPr>
            <w:pStyle w:val="A83A1A6E7F414AA0AA3B5A07CB21D1C8"/>
          </w:pPr>
          <w:r>
            <w:t xml:space="preserve"> </w:t>
          </w:r>
        </w:p>
      </w:docPartBody>
    </w:docPart>
    <w:docPart>
      <w:docPartPr>
        <w:name w:val="A1EC2680B2564FFDBF08A32769B15C2B"/>
        <w:category>
          <w:name w:val="Allmänt"/>
          <w:gallery w:val="placeholder"/>
        </w:category>
        <w:types>
          <w:type w:val="bbPlcHdr"/>
        </w:types>
        <w:behaviors>
          <w:behavior w:val="content"/>
        </w:behaviors>
        <w:guid w:val="{335D7908-77CE-4C07-8662-8047E612BFF2}"/>
      </w:docPartPr>
      <w:docPartBody>
        <w:p w:rsidR="00000000" w:rsidRDefault="00B61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A9"/>
    <w:rsid w:val="005A35A9"/>
    <w:rsid w:val="00820B3A"/>
    <w:rsid w:val="009A2A69"/>
    <w:rsid w:val="00DB2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2325A4E15E4994824C0AF1B7122608">
    <w:name w:val="152325A4E15E4994824C0AF1B7122608"/>
  </w:style>
  <w:style w:type="paragraph" w:customStyle="1" w:styleId="5194F962492D4A9880D563FF64A4B92E">
    <w:name w:val="5194F962492D4A9880D563FF64A4B92E"/>
  </w:style>
  <w:style w:type="paragraph" w:customStyle="1" w:styleId="E90CE3F63F1846DDAE6B5D395ED34828">
    <w:name w:val="E90CE3F63F1846DDAE6B5D395ED34828"/>
  </w:style>
  <w:style w:type="paragraph" w:customStyle="1" w:styleId="B9AD6E16E4FE49A0B649D3D1893131B3">
    <w:name w:val="B9AD6E16E4FE49A0B649D3D1893131B3"/>
  </w:style>
  <w:style w:type="paragraph" w:customStyle="1" w:styleId="D374B58816A246C39549DA52F60C2F7B">
    <w:name w:val="D374B58816A246C39549DA52F60C2F7B"/>
  </w:style>
  <w:style w:type="paragraph" w:customStyle="1" w:styleId="11CC6C871FAE44A49CAA5D6BC28479FB">
    <w:name w:val="11CC6C871FAE44A49CAA5D6BC28479FB"/>
  </w:style>
  <w:style w:type="paragraph" w:customStyle="1" w:styleId="A83A1A6E7F414AA0AA3B5A07CB21D1C8">
    <w:name w:val="A83A1A6E7F414AA0AA3B5A07CB21D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8D3F5-B809-471A-9525-C26CF9CFFEA1}"/>
</file>

<file path=customXml/itemProps2.xml><?xml version="1.0" encoding="utf-8"?>
<ds:datastoreItem xmlns:ds="http://schemas.openxmlformats.org/officeDocument/2006/customXml" ds:itemID="{489DE8CB-C3B3-4077-AF2A-DABB688B904A}"/>
</file>

<file path=customXml/itemProps3.xml><?xml version="1.0" encoding="utf-8"?>
<ds:datastoreItem xmlns:ds="http://schemas.openxmlformats.org/officeDocument/2006/customXml" ds:itemID="{E07A3F33-C7CC-4294-AB04-7902EC06B3D6}"/>
</file>

<file path=docProps/app.xml><?xml version="1.0" encoding="utf-8"?>
<Properties xmlns="http://schemas.openxmlformats.org/officeDocument/2006/extended-properties" xmlns:vt="http://schemas.openxmlformats.org/officeDocument/2006/docPropsVTypes">
  <Template>Normal</Template>
  <TotalTime>8</TotalTime>
  <Pages>1</Pages>
  <Words>193</Words>
  <Characters>1097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