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5829" w14:textId="77777777" w:rsidR="004A3BB9" w:rsidRPr="00CD7560" w:rsidRDefault="004A3BB9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119</w:t>
      </w:r>
      <w:bookmarkEnd w:id="1"/>
    </w:p>
    <w:p w14:paraId="4E1C582A" w14:textId="77777777" w:rsidR="004A3BB9" w:rsidRDefault="004A3BB9">
      <w:pPr>
        <w:pStyle w:val="Datum"/>
        <w:outlineLvl w:val="0"/>
      </w:pPr>
      <w:bookmarkStart w:id="2" w:name="DocumentDate"/>
      <w:r>
        <w:t>Måndagen den 18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05E64" w14:paraId="4E1C582F" w14:textId="77777777" w:rsidTr="00E47117">
        <w:trPr>
          <w:cantSplit/>
        </w:trPr>
        <w:tc>
          <w:tcPr>
            <w:tcW w:w="454" w:type="dxa"/>
          </w:tcPr>
          <w:p w14:paraId="4E1C582B" w14:textId="77777777" w:rsidR="004A3BB9" w:rsidRDefault="004A3BB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E1C582C" w14:textId="77777777" w:rsidR="004A3BB9" w:rsidRDefault="004A3BB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4E1C582D" w14:textId="77777777" w:rsidR="004A3BB9" w:rsidRDefault="004A3BB9"/>
        </w:tc>
        <w:tc>
          <w:tcPr>
            <w:tcW w:w="7512" w:type="dxa"/>
          </w:tcPr>
          <w:p w14:paraId="4E1C582E" w14:textId="77777777" w:rsidR="004A3BB9" w:rsidRDefault="004A3BB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4E1C5830" w14:textId="77777777" w:rsidR="004A3BB9" w:rsidRDefault="004A3BB9">
      <w:pPr>
        <w:pStyle w:val="StreckLngt"/>
      </w:pPr>
      <w:r>
        <w:tab/>
      </w:r>
    </w:p>
    <w:p w14:paraId="4E1C5831" w14:textId="77777777" w:rsidR="004A3BB9" w:rsidRDefault="004A3BB9" w:rsidP="00121B42">
      <w:pPr>
        <w:pStyle w:val="Blankrad"/>
      </w:pPr>
      <w:r>
        <w:t xml:space="preserve">      </w:t>
      </w:r>
    </w:p>
    <w:p w14:paraId="4E1C5832" w14:textId="77777777" w:rsidR="004A3BB9" w:rsidRDefault="004A3BB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05E64" w14:paraId="4E1C5836" w14:textId="77777777" w:rsidTr="00055526">
        <w:trPr>
          <w:cantSplit/>
        </w:trPr>
        <w:tc>
          <w:tcPr>
            <w:tcW w:w="567" w:type="dxa"/>
          </w:tcPr>
          <w:p w14:paraId="4E1C5833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34" w14:textId="77777777" w:rsidR="004A3BB9" w:rsidRDefault="004A3BB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E1C5835" w14:textId="77777777" w:rsidR="004A3BB9" w:rsidRDefault="004A3BB9" w:rsidP="00C84F80">
            <w:pPr>
              <w:keepNext/>
            </w:pPr>
          </w:p>
        </w:tc>
      </w:tr>
      <w:tr w:rsidR="00605E64" w14:paraId="4E1C583A" w14:textId="77777777" w:rsidTr="00055526">
        <w:trPr>
          <w:cantSplit/>
        </w:trPr>
        <w:tc>
          <w:tcPr>
            <w:tcW w:w="567" w:type="dxa"/>
          </w:tcPr>
          <w:p w14:paraId="4E1C5837" w14:textId="77777777" w:rsidR="004A3BB9" w:rsidRDefault="004A3BB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1C5838" w14:textId="77777777" w:rsidR="004A3BB9" w:rsidRDefault="004A3BB9" w:rsidP="000326E3">
            <w:r>
              <w:t>Justering av protokoll från sammanträdena tisdagen den 21, onsdagen den 22, torsdagen den 23, fredagen den 24 och måndagen den 27 april</w:t>
            </w:r>
          </w:p>
        </w:tc>
        <w:tc>
          <w:tcPr>
            <w:tcW w:w="2055" w:type="dxa"/>
          </w:tcPr>
          <w:p w14:paraId="4E1C5839" w14:textId="77777777" w:rsidR="004A3BB9" w:rsidRDefault="004A3BB9" w:rsidP="00C84F80"/>
        </w:tc>
      </w:tr>
      <w:tr w:rsidR="00605E64" w14:paraId="4E1C583E" w14:textId="77777777" w:rsidTr="00055526">
        <w:trPr>
          <w:cantSplit/>
        </w:trPr>
        <w:tc>
          <w:tcPr>
            <w:tcW w:w="567" w:type="dxa"/>
          </w:tcPr>
          <w:p w14:paraId="4E1C583B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3C" w14:textId="77777777" w:rsidR="004A3BB9" w:rsidRDefault="004A3BB9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E1C583D" w14:textId="77777777" w:rsidR="004A3BB9" w:rsidRDefault="004A3BB9" w:rsidP="00C84F80">
            <w:pPr>
              <w:keepNext/>
            </w:pPr>
          </w:p>
        </w:tc>
      </w:tr>
      <w:tr w:rsidR="00605E64" w14:paraId="4E1C5842" w14:textId="77777777" w:rsidTr="00055526">
        <w:trPr>
          <w:cantSplit/>
        </w:trPr>
        <w:tc>
          <w:tcPr>
            <w:tcW w:w="567" w:type="dxa"/>
          </w:tcPr>
          <w:p w14:paraId="4E1C583F" w14:textId="77777777" w:rsidR="004A3BB9" w:rsidRDefault="004A3BB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1C5840" w14:textId="77777777" w:rsidR="004A3BB9" w:rsidRDefault="004A3BB9" w:rsidP="000326E3">
            <w:r>
              <w:t>Fredrik Kärrholm (M) fr.o.m. den 8 maj</w:t>
            </w:r>
            <w:r>
              <w:br/>
              <w:t>Därmed upphörde Lars Jilmstads (M) uppdrag som ersättare</w:t>
            </w:r>
          </w:p>
        </w:tc>
        <w:tc>
          <w:tcPr>
            <w:tcW w:w="2055" w:type="dxa"/>
          </w:tcPr>
          <w:p w14:paraId="4E1C5841" w14:textId="77777777" w:rsidR="004A3BB9" w:rsidRDefault="004A3BB9" w:rsidP="00C84F80"/>
        </w:tc>
      </w:tr>
      <w:tr w:rsidR="00605E64" w14:paraId="4E1C5846" w14:textId="77777777" w:rsidTr="00055526">
        <w:trPr>
          <w:cantSplit/>
        </w:trPr>
        <w:tc>
          <w:tcPr>
            <w:tcW w:w="567" w:type="dxa"/>
          </w:tcPr>
          <w:p w14:paraId="4E1C5843" w14:textId="77777777" w:rsidR="004A3BB9" w:rsidRDefault="004A3BB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1C5844" w14:textId="77777777" w:rsidR="004A3BB9" w:rsidRDefault="004A3BB9" w:rsidP="000326E3">
            <w:r>
              <w:t>Emma Berginger (MP) fr.o.m. den 11 maj</w:t>
            </w:r>
            <w:r>
              <w:br/>
              <w:t>Därmed upphörde Ulf Holms (MP) uppdrag som ersättare</w:t>
            </w:r>
          </w:p>
        </w:tc>
        <w:tc>
          <w:tcPr>
            <w:tcW w:w="2055" w:type="dxa"/>
          </w:tcPr>
          <w:p w14:paraId="4E1C5845" w14:textId="77777777" w:rsidR="004A3BB9" w:rsidRDefault="004A3BB9" w:rsidP="00C84F80"/>
        </w:tc>
      </w:tr>
      <w:tr w:rsidR="00605E64" w14:paraId="4E1C584A" w14:textId="77777777" w:rsidTr="00055526">
        <w:trPr>
          <w:cantSplit/>
        </w:trPr>
        <w:tc>
          <w:tcPr>
            <w:tcW w:w="567" w:type="dxa"/>
          </w:tcPr>
          <w:p w14:paraId="4E1C5847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48" w14:textId="77777777" w:rsidR="004A3BB9" w:rsidRDefault="004A3BB9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E1C5849" w14:textId="77777777" w:rsidR="004A3BB9" w:rsidRDefault="004A3BB9" w:rsidP="00C84F80">
            <w:pPr>
              <w:keepNext/>
            </w:pPr>
          </w:p>
        </w:tc>
      </w:tr>
      <w:tr w:rsidR="00605E64" w14:paraId="4E1C584E" w14:textId="77777777" w:rsidTr="00055526">
        <w:trPr>
          <w:cantSplit/>
        </w:trPr>
        <w:tc>
          <w:tcPr>
            <w:tcW w:w="567" w:type="dxa"/>
          </w:tcPr>
          <w:p w14:paraId="4E1C584B" w14:textId="77777777" w:rsidR="004A3BB9" w:rsidRDefault="004A3BB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1C584C" w14:textId="77777777" w:rsidR="004A3BB9" w:rsidRDefault="004A3BB9" w:rsidP="000326E3">
            <w:r>
              <w:t>Jim Svensk Larm (S) som ersättare fr.o.m. den 22 maj t.o.m. den 23 juni under Patrik Lundqvists (S) ledighet</w:t>
            </w:r>
          </w:p>
        </w:tc>
        <w:tc>
          <w:tcPr>
            <w:tcW w:w="2055" w:type="dxa"/>
          </w:tcPr>
          <w:p w14:paraId="4E1C584D" w14:textId="77777777" w:rsidR="004A3BB9" w:rsidRDefault="004A3BB9" w:rsidP="00C84F80"/>
        </w:tc>
      </w:tr>
      <w:tr w:rsidR="00605E64" w14:paraId="4E1C5852" w14:textId="77777777" w:rsidTr="00055526">
        <w:trPr>
          <w:cantSplit/>
        </w:trPr>
        <w:tc>
          <w:tcPr>
            <w:tcW w:w="567" w:type="dxa"/>
          </w:tcPr>
          <w:p w14:paraId="4E1C584F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50" w14:textId="77777777" w:rsidR="004A3BB9" w:rsidRDefault="004A3BB9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4E1C5851" w14:textId="77777777" w:rsidR="004A3BB9" w:rsidRDefault="004A3BB9" w:rsidP="00C84F80">
            <w:pPr>
              <w:keepNext/>
            </w:pPr>
          </w:p>
        </w:tc>
      </w:tr>
      <w:tr w:rsidR="00605E64" w14:paraId="4E1C5856" w14:textId="77777777" w:rsidTr="00055526">
        <w:trPr>
          <w:cantSplit/>
        </w:trPr>
        <w:tc>
          <w:tcPr>
            <w:tcW w:w="567" w:type="dxa"/>
          </w:tcPr>
          <w:p w14:paraId="4E1C5853" w14:textId="77777777" w:rsidR="004A3BB9" w:rsidRDefault="004A3BB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1C5854" w14:textId="77777777" w:rsidR="004A3BB9" w:rsidRDefault="004A3BB9" w:rsidP="000326E3">
            <w:r>
              <w:t>Jim Svensk Larm (S) som suppleant i finansutskottet fr.o.m. den 22 maj t.o.m. den 23 juni under Patrik Lundqvists (S) ledighet</w:t>
            </w:r>
          </w:p>
        </w:tc>
        <w:tc>
          <w:tcPr>
            <w:tcW w:w="2055" w:type="dxa"/>
          </w:tcPr>
          <w:p w14:paraId="4E1C5855" w14:textId="77777777" w:rsidR="004A3BB9" w:rsidRDefault="004A3BB9" w:rsidP="00C84F80"/>
        </w:tc>
      </w:tr>
      <w:tr w:rsidR="00605E64" w14:paraId="4E1C585A" w14:textId="77777777" w:rsidTr="00055526">
        <w:trPr>
          <w:cantSplit/>
        </w:trPr>
        <w:tc>
          <w:tcPr>
            <w:tcW w:w="567" w:type="dxa"/>
          </w:tcPr>
          <w:p w14:paraId="4E1C5857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58" w14:textId="77777777" w:rsidR="004A3BB9" w:rsidRDefault="004A3BB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E1C5859" w14:textId="77777777" w:rsidR="004A3BB9" w:rsidRDefault="004A3BB9" w:rsidP="00C84F80">
            <w:pPr>
              <w:keepNext/>
            </w:pPr>
          </w:p>
        </w:tc>
      </w:tr>
      <w:tr w:rsidR="00605E64" w14:paraId="4E1C585E" w14:textId="77777777" w:rsidTr="00055526">
        <w:trPr>
          <w:cantSplit/>
        </w:trPr>
        <w:tc>
          <w:tcPr>
            <w:tcW w:w="567" w:type="dxa"/>
          </w:tcPr>
          <w:p w14:paraId="4E1C585B" w14:textId="77777777" w:rsidR="004A3BB9" w:rsidRDefault="004A3BB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1C585C" w14:textId="77777777" w:rsidR="004A3BB9" w:rsidRDefault="004A3BB9" w:rsidP="000326E3">
            <w:r>
              <w:t>Torsdagen den 21 maj kl. 14.00</w:t>
            </w:r>
          </w:p>
        </w:tc>
        <w:tc>
          <w:tcPr>
            <w:tcW w:w="2055" w:type="dxa"/>
          </w:tcPr>
          <w:p w14:paraId="4E1C585D" w14:textId="77777777" w:rsidR="004A3BB9" w:rsidRDefault="004A3BB9" w:rsidP="00C84F80"/>
        </w:tc>
      </w:tr>
      <w:tr w:rsidR="00605E64" w14:paraId="4E1C5862" w14:textId="77777777" w:rsidTr="00055526">
        <w:trPr>
          <w:cantSplit/>
        </w:trPr>
        <w:tc>
          <w:tcPr>
            <w:tcW w:w="567" w:type="dxa"/>
          </w:tcPr>
          <w:p w14:paraId="4E1C585F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60" w14:textId="77777777" w:rsidR="004A3BB9" w:rsidRDefault="004A3BB9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E1C5861" w14:textId="77777777" w:rsidR="004A3BB9" w:rsidRDefault="004A3BB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05E64" w14:paraId="4E1C5866" w14:textId="77777777" w:rsidTr="00055526">
        <w:trPr>
          <w:cantSplit/>
        </w:trPr>
        <w:tc>
          <w:tcPr>
            <w:tcW w:w="567" w:type="dxa"/>
          </w:tcPr>
          <w:p w14:paraId="4E1C5863" w14:textId="77777777" w:rsidR="004A3BB9" w:rsidRDefault="004A3BB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1C5864" w14:textId="77777777" w:rsidR="004A3BB9" w:rsidRDefault="004A3BB9" w:rsidP="000326E3">
            <w:r>
              <w:t>2025/26:30 Tisdagen den 5 maj</w:t>
            </w:r>
          </w:p>
        </w:tc>
        <w:tc>
          <w:tcPr>
            <w:tcW w:w="2055" w:type="dxa"/>
          </w:tcPr>
          <w:p w14:paraId="4E1C5865" w14:textId="77777777" w:rsidR="004A3BB9" w:rsidRDefault="004A3BB9" w:rsidP="00C84F80">
            <w:r>
              <w:t>NU</w:t>
            </w:r>
          </w:p>
        </w:tc>
      </w:tr>
      <w:tr w:rsidR="00605E64" w14:paraId="4E1C586A" w14:textId="77777777" w:rsidTr="00055526">
        <w:trPr>
          <w:cantSplit/>
        </w:trPr>
        <w:tc>
          <w:tcPr>
            <w:tcW w:w="567" w:type="dxa"/>
          </w:tcPr>
          <w:p w14:paraId="4E1C5867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68" w14:textId="77777777" w:rsidR="004A3BB9" w:rsidRDefault="004A3BB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E1C5869" w14:textId="77777777" w:rsidR="004A3BB9" w:rsidRDefault="004A3BB9" w:rsidP="00C84F80">
            <w:pPr>
              <w:keepNext/>
            </w:pPr>
          </w:p>
        </w:tc>
      </w:tr>
      <w:tr w:rsidR="00605E64" w14:paraId="4E1C586E" w14:textId="77777777" w:rsidTr="00055526">
        <w:trPr>
          <w:cantSplit/>
        </w:trPr>
        <w:tc>
          <w:tcPr>
            <w:tcW w:w="567" w:type="dxa"/>
          </w:tcPr>
          <w:p w14:paraId="4E1C586B" w14:textId="77777777" w:rsidR="004A3BB9" w:rsidRDefault="004A3BB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1C586C" w14:textId="77777777" w:rsidR="004A3BB9" w:rsidRDefault="004A3BB9" w:rsidP="000326E3">
            <w:r>
              <w:t xml:space="preserve">2025/26:459 av Josef Fransson (SD) </w:t>
            </w:r>
            <w:r>
              <w:br/>
              <w:t>Opinionsbildning och aktivism inom myndigheter</w:t>
            </w:r>
          </w:p>
        </w:tc>
        <w:tc>
          <w:tcPr>
            <w:tcW w:w="2055" w:type="dxa"/>
          </w:tcPr>
          <w:p w14:paraId="4E1C586D" w14:textId="77777777" w:rsidR="004A3BB9" w:rsidRDefault="004A3BB9" w:rsidP="00C84F80"/>
        </w:tc>
      </w:tr>
      <w:tr w:rsidR="00605E64" w14:paraId="4E1C5872" w14:textId="77777777" w:rsidTr="00055526">
        <w:trPr>
          <w:cantSplit/>
        </w:trPr>
        <w:tc>
          <w:tcPr>
            <w:tcW w:w="567" w:type="dxa"/>
          </w:tcPr>
          <w:p w14:paraId="4E1C586F" w14:textId="77777777" w:rsidR="004A3BB9" w:rsidRDefault="004A3BB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E1C5870" w14:textId="77777777" w:rsidR="004A3BB9" w:rsidRDefault="004A3BB9" w:rsidP="000326E3">
            <w:r>
              <w:t xml:space="preserve">2025/26:464 av Markus Wiechel (SD) </w:t>
            </w:r>
            <w:r>
              <w:br/>
              <w:t>Avveckling av Sida</w:t>
            </w:r>
          </w:p>
        </w:tc>
        <w:tc>
          <w:tcPr>
            <w:tcW w:w="2055" w:type="dxa"/>
          </w:tcPr>
          <w:p w14:paraId="4E1C5871" w14:textId="77777777" w:rsidR="004A3BB9" w:rsidRDefault="004A3BB9" w:rsidP="00C84F80"/>
        </w:tc>
      </w:tr>
      <w:tr w:rsidR="00605E64" w14:paraId="4E1C5876" w14:textId="77777777" w:rsidTr="00055526">
        <w:trPr>
          <w:cantSplit/>
        </w:trPr>
        <w:tc>
          <w:tcPr>
            <w:tcW w:w="567" w:type="dxa"/>
          </w:tcPr>
          <w:p w14:paraId="4E1C5873" w14:textId="77777777" w:rsidR="004A3BB9" w:rsidRDefault="004A3BB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E1C5874" w14:textId="77777777" w:rsidR="004A3BB9" w:rsidRDefault="004A3BB9" w:rsidP="000326E3">
            <w:r>
              <w:t xml:space="preserve">2025/26:468 av Kadir Kasirga (S) </w:t>
            </w:r>
            <w:r>
              <w:br/>
              <w:t>Bristande regelefterlevnad i taxibranschen</w:t>
            </w:r>
          </w:p>
        </w:tc>
        <w:tc>
          <w:tcPr>
            <w:tcW w:w="2055" w:type="dxa"/>
          </w:tcPr>
          <w:p w14:paraId="4E1C5875" w14:textId="77777777" w:rsidR="004A3BB9" w:rsidRDefault="004A3BB9" w:rsidP="00C84F80"/>
        </w:tc>
      </w:tr>
      <w:tr w:rsidR="00605E64" w14:paraId="4E1C587A" w14:textId="77777777" w:rsidTr="00055526">
        <w:trPr>
          <w:cantSplit/>
        </w:trPr>
        <w:tc>
          <w:tcPr>
            <w:tcW w:w="567" w:type="dxa"/>
          </w:tcPr>
          <w:p w14:paraId="4E1C5877" w14:textId="77777777" w:rsidR="004A3BB9" w:rsidRDefault="004A3BB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1C5878" w14:textId="77777777" w:rsidR="004A3BB9" w:rsidRDefault="004A3BB9" w:rsidP="000326E3">
            <w:r>
              <w:t xml:space="preserve">2025/26:470 av Lorena Delgado Varas (-) </w:t>
            </w:r>
            <w:r>
              <w:br/>
              <w:t>Israels angrepp på flottiljen Global Sumud</w:t>
            </w:r>
          </w:p>
        </w:tc>
        <w:tc>
          <w:tcPr>
            <w:tcW w:w="2055" w:type="dxa"/>
          </w:tcPr>
          <w:p w14:paraId="4E1C5879" w14:textId="77777777" w:rsidR="004A3BB9" w:rsidRDefault="004A3BB9" w:rsidP="00C84F80"/>
        </w:tc>
      </w:tr>
      <w:tr w:rsidR="00605E64" w14:paraId="4E1C587E" w14:textId="77777777" w:rsidTr="00055526">
        <w:trPr>
          <w:cantSplit/>
        </w:trPr>
        <w:tc>
          <w:tcPr>
            <w:tcW w:w="567" w:type="dxa"/>
          </w:tcPr>
          <w:p w14:paraId="4E1C587B" w14:textId="77777777" w:rsidR="004A3BB9" w:rsidRDefault="004A3BB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1C587C" w14:textId="77777777" w:rsidR="004A3BB9" w:rsidRDefault="004A3BB9" w:rsidP="000326E3">
            <w:r>
              <w:t xml:space="preserve">2025/26:471 av Kadir Kasirga (S) </w:t>
            </w:r>
            <w:r>
              <w:br/>
              <w:t>Höga kostnader och bristande tillgänglighet till Arlanda</w:t>
            </w:r>
          </w:p>
        </w:tc>
        <w:tc>
          <w:tcPr>
            <w:tcW w:w="2055" w:type="dxa"/>
          </w:tcPr>
          <w:p w14:paraId="4E1C587D" w14:textId="77777777" w:rsidR="004A3BB9" w:rsidRDefault="004A3BB9" w:rsidP="00C84F80"/>
        </w:tc>
      </w:tr>
      <w:tr w:rsidR="00605E64" w14:paraId="4E1C5882" w14:textId="77777777" w:rsidTr="00055526">
        <w:trPr>
          <w:cantSplit/>
        </w:trPr>
        <w:tc>
          <w:tcPr>
            <w:tcW w:w="567" w:type="dxa"/>
          </w:tcPr>
          <w:p w14:paraId="4E1C587F" w14:textId="77777777" w:rsidR="004A3BB9" w:rsidRDefault="004A3BB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1C5880" w14:textId="77777777" w:rsidR="004A3BB9" w:rsidRDefault="004A3BB9" w:rsidP="000326E3">
            <w:r>
              <w:t xml:space="preserve">2025/26:473 av Eva Lindh (S) </w:t>
            </w:r>
            <w:r>
              <w:br/>
              <w:t>Parkerings- och uppställningsplatser för tunga fordon</w:t>
            </w:r>
          </w:p>
        </w:tc>
        <w:tc>
          <w:tcPr>
            <w:tcW w:w="2055" w:type="dxa"/>
          </w:tcPr>
          <w:p w14:paraId="4E1C5881" w14:textId="77777777" w:rsidR="004A3BB9" w:rsidRDefault="004A3BB9" w:rsidP="00C84F80"/>
        </w:tc>
      </w:tr>
      <w:tr w:rsidR="00605E64" w14:paraId="4E1C5886" w14:textId="77777777" w:rsidTr="00055526">
        <w:trPr>
          <w:cantSplit/>
        </w:trPr>
        <w:tc>
          <w:tcPr>
            <w:tcW w:w="567" w:type="dxa"/>
          </w:tcPr>
          <w:p w14:paraId="4E1C5883" w14:textId="77777777" w:rsidR="004A3BB9" w:rsidRDefault="004A3BB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1C5884" w14:textId="77777777" w:rsidR="004A3BB9" w:rsidRDefault="004A3BB9" w:rsidP="000326E3">
            <w:r>
              <w:t xml:space="preserve">2025/26:474 av Eva Lindh (S) </w:t>
            </w:r>
            <w:r>
              <w:br/>
              <w:t>Obehöriga i spårområdet</w:t>
            </w:r>
          </w:p>
        </w:tc>
        <w:tc>
          <w:tcPr>
            <w:tcW w:w="2055" w:type="dxa"/>
          </w:tcPr>
          <w:p w14:paraId="4E1C5885" w14:textId="77777777" w:rsidR="004A3BB9" w:rsidRDefault="004A3BB9" w:rsidP="00C84F80"/>
        </w:tc>
      </w:tr>
      <w:tr w:rsidR="00605E64" w14:paraId="4E1C588A" w14:textId="77777777" w:rsidTr="00055526">
        <w:trPr>
          <w:cantSplit/>
        </w:trPr>
        <w:tc>
          <w:tcPr>
            <w:tcW w:w="567" w:type="dxa"/>
          </w:tcPr>
          <w:p w14:paraId="4E1C5887" w14:textId="77777777" w:rsidR="004A3BB9" w:rsidRDefault="004A3BB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1C5888" w14:textId="77777777" w:rsidR="004A3BB9" w:rsidRDefault="004A3BB9" w:rsidP="000326E3">
            <w:r>
              <w:t xml:space="preserve">2025/26:476 av Jacob Risberg (MP) </w:t>
            </w:r>
            <w:r>
              <w:br/>
              <w:t>Humanitärt tillträde till Gaza</w:t>
            </w:r>
          </w:p>
        </w:tc>
        <w:tc>
          <w:tcPr>
            <w:tcW w:w="2055" w:type="dxa"/>
          </w:tcPr>
          <w:p w14:paraId="4E1C5889" w14:textId="77777777" w:rsidR="004A3BB9" w:rsidRDefault="004A3BB9" w:rsidP="00C84F80"/>
        </w:tc>
      </w:tr>
      <w:tr w:rsidR="00605E64" w14:paraId="4E1C588E" w14:textId="77777777" w:rsidTr="00055526">
        <w:trPr>
          <w:cantSplit/>
        </w:trPr>
        <w:tc>
          <w:tcPr>
            <w:tcW w:w="567" w:type="dxa"/>
          </w:tcPr>
          <w:p w14:paraId="4E1C588B" w14:textId="77777777" w:rsidR="004A3BB9" w:rsidRDefault="004A3BB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1C588C" w14:textId="77777777" w:rsidR="004A3BB9" w:rsidRDefault="004A3BB9" w:rsidP="000326E3">
            <w:r>
              <w:t xml:space="preserve">2025/26:484 av Nadja Awad (V) </w:t>
            </w:r>
            <w:r>
              <w:br/>
              <w:t>Åtgärder mot missförhållanden i vinstdriven äldreomsorg</w:t>
            </w:r>
          </w:p>
        </w:tc>
        <w:tc>
          <w:tcPr>
            <w:tcW w:w="2055" w:type="dxa"/>
          </w:tcPr>
          <w:p w14:paraId="4E1C588D" w14:textId="77777777" w:rsidR="004A3BB9" w:rsidRDefault="004A3BB9" w:rsidP="00C84F80"/>
        </w:tc>
      </w:tr>
      <w:tr w:rsidR="00605E64" w14:paraId="4E1C5892" w14:textId="77777777" w:rsidTr="00055526">
        <w:trPr>
          <w:cantSplit/>
        </w:trPr>
        <w:tc>
          <w:tcPr>
            <w:tcW w:w="567" w:type="dxa"/>
          </w:tcPr>
          <w:p w14:paraId="4E1C588F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90" w14:textId="77777777" w:rsidR="004A3BB9" w:rsidRDefault="004A3BB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E1C5891" w14:textId="77777777" w:rsidR="004A3BB9" w:rsidRDefault="004A3BB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05E64" w14:paraId="4E1C5896" w14:textId="77777777" w:rsidTr="00055526">
        <w:trPr>
          <w:cantSplit/>
        </w:trPr>
        <w:tc>
          <w:tcPr>
            <w:tcW w:w="567" w:type="dxa"/>
          </w:tcPr>
          <w:p w14:paraId="4E1C5893" w14:textId="77777777" w:rsidR="004A3BB9" w:rsidRDefault="004A3BB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1C5894" w14:textId="77777777" w:rsidR="004A3BB9" w:rsidRDefault="004A3BB9" w:rsidP="000326E3">
            <w:r>
              <w:t xml:space="preserve">2025/26:FPM91 Förordning om Europeiska unionens rymdtjänstbyrå </w:t>
            </w:r>
            <w:r>
              <w:rPr>
                <w:i/>
                <w:iCs/>
              </w:rPr>
              <w:t>COM(2026) 152</w:t>
            </w:r>
          </w:p>
        </w:tc>
        <w:tc>
          <w:tcPr>
            <w:tcW w:w="2055" w:type="dxa"/>
          </w:tcPr>
          <w:p w14:paraId="4E1C5895" w14:textId="77777777" w:rsidR="004A3BB9" w:rsidRDefault="004A3BB9" w:rsidP="00C84F80">
            <w:r>
              <w:t>UbU</w:t>
            </w:r>
          </w:p>
        </w:tc>
      </w:tr>
      <w:tr w:rsidR="00605E64" w14:paraId="4E1C589A" w14:textId="77777777" w:rsidTr="00055526">
        <w:trPr>
          <w:cantSplit/>
        </w:trPr>
        <w:tc>
          <w:tcPr>
            <w:tcW w:w="567" w:type="dxa"/>
          </w:tcPr>
          <w:p w14:paraId="4E1C5897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98" w14:textId="775C5C09" w:rsidR="004A3BB9" w:rsidRDefault="004A3BB9" w:rsidP="000326E3">
            <w:pPr>
              <w:pStyle w:val="HuvudrubrikEnsam"/>
              <w:keepNext/>
            </w:pPr>
            <w:r>
              <w:t>Anmälan om granskningsrappor</w:t>
            </w:r>
            <w:r w:rsidR="000376B0">
              <w:t>t</w:t>
            </w:r>
          </w:p>
        </w:tc>
        <w:tc>
          <w:tcPr>
            <w:tcW w:w="2055" w:type="dxa"/>
          </w:tcPr>
          <w:p w14:paraId="4E1C5899" w14:textId="77777777" w:rsidR="004A3BB9" w:rsidRDefault="004A3BB9" w:rsidP="00C84F80">
            <w:pPr>
              <w:keepNext/>
            </w:pPr>
          </w:p>
        </w:tc>
      </w:tr>
      <w:tr w:rsidR="00605E64" w14:paraId="4E1C589E" w14:textId="77777777" w:rsidTr="00055526">
        <w:trPr>
          <w:cantSplit/>
        </w:trPr>
        <w:tc>
          <w:tcPr>
            <w:tcW w:w="567" w:type="dxa"/>
          </w:tcPr>
          <w:p w14:paraId="4E1C589B" w14:textId="77777777" w:rsidR="004A3BB9" w:rsidRDefault="004A3BB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1C589C" w14:textId="77777777" w:rsidR="004A3BB9" w:rsidRDefault="004A3BB9" w:rsidP="000326E3">
            <w:r>
              <w:t>RiR 2026:9 Konkurs eller rekonstruktion – statens hantering av insolvensförfaranden för företag</w:t>
            </w:r>
          </w:p>
        </w:tc>
        <w:tc>
          <w:tcPr>
            <w:tcW w:w="2055" w:type="dxa"/>
          </w:tcPr>
          <w:p w14:paraId="4E1C589D" w14:textId="77777777" w:rsidR="004A3BB9" w:rsidRDefault="004A3BB9" w:rsidP="00C84F80">
            <w:r>
              <w:t>CU</w:t>
            </w:r>
          </w:p>
        </w:tc>
      </w:tr>
      <w:tr w:rsidR="00605E64" w14:paraId="4E1C58A2" w14:textId="77777777" w:rsidTr="00055526">
        <w:trPr>
          <w:cantSplit/>
        </w:trPr>
        <w:tc>
          <w:tcPr>
            <w:tcW w:w="567" w:type="dxa"/>
          </w:tcPr>
          <w:p w14:paraId="4E1C589F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A0" w14:textId="01AC1C00" w:rsidR="004A3BB9" w:rsidRDefault="004A3BB9" w:rsidP="000326E3">
            <w:pPr>
              <w:pStyle w:val="HuvudrubrikEnsam"/>
              <w:keepNext/>
            </w:pPr>
            <w:r>
              <w:t>Ärenden för debatt</w:t>
            </w:r>
            <w:r w:rsidR="004148A1">
              <w:br/>
              <w:t>avgörs onsdagen den 20 maj</w:t>
            </w:r>
          </w:p>
        </w:tc>
        <w:tc>
          <w:tcPr>
            <w:tcW w:w="2055" w:type="dxa"/>
          </w:tcPr>
          <w:p w14:paraId="4E1C58A1" w14:textId="77777777" w:rsidR="004A3BB9" w:rsidRDefault="004A3BB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05E64" w14:paraId="4E1C58A6" w14:textId="77777777" w:rsidTr="00055526">
        <w:trPr>
          <w:cantSplit/>
        </w:trPr>
        <w:tc>
          <w:tcPr>
            <w:tcW w:w="567" w:type="dxa"/>
          </w:tcPr>
          <w:p w14:paraId="4E1C58A3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A4" w14:textId="77777777" w:rsidR="004A3BB9" w:rsidRDefault="004A3BB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E1C58A5" w14:textId="77777777" w:rsidR="004A3BB9" w:rsidRDefault="004A3BB9" w:rsidP="00C84F80">
            <w:pPr>
              <w:keepNext/>
            </w:pPr>
          </w:p>
        </w:tc>
      </w:tr>
      <w:tr w:rsidR="00605E64" w14:paraId="4E1C58AA" w14:textId="77777777" w:rsidTr="00055526">
        <w:trPr>
          <w:cantSplit/>
        </w:trPr>
        <w:tc>
          <w:tcPr>
            <w:tcW w:w="567" w:type="dxa"/>
          </w:tcPr>
          <w:p w14:paraId="4E1C58A7" w14:textId="77777777" w:rsidR="004A3BB9" w:rsidRDefault="004A3BB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1C58A8" w14:textId="77777777" w:rsidR="004A3BB9" w:rsidRDefault="004A3BB9" w:rsidP="000326E3">
            <w:r>
              <w:t>Bet. 2025/26:JuU39 En särskild straffbestämmelse för psykiskt våld</w:t>
            </w:r>
          </w:p>
        </w:tc>
        <w:tc>
          <w:tcPr>
            <w:tcW w:w="2055" w:type="dxa"/>
          </w:tcPr>
          <w:p w14:paraId="4E1C58A9" w14:textId="77777777" w:rsidR="004A3BB9" w:rsidRDefault="004A3BB9" w:rsidP="00C84F80">
            <w:r>
              <w:t>4 res. (S, V, C, MP)</w:t>
            </w:r>
          </w:p>
        </w:tc>
      </w:tr>
      <w:tr w:rsidR="00605E64" w14:paraId="4E1C58AE" w14:textId="77777777" w:rsidTr="00055526">
        <w:trPr>
          <w:cantSplit/>
        </w:trPr>
        <w:tc>
          <w:tcPr>
            <w:tcW w:w="567" w:type="dxa"/>
          </w:tcPr>
          <w:p w14:paraId="4E1C58AB" w14:textId="77777777" w:rsidR="004A3BB9" w:rsidRDefault="004A3BB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1C58AC" w14:textId="77777777" w:rsidR="004A3BB9" w:rsidRDefault="004A3BB9" w:rsidP="000326E3">
            <w:r>
              <w:t>Bet. 2025/26:JuU32 Stärkt säkerhet vid allmänna sammankomster och offentliga tillställningar</w:t>
            </w:r>
          </w:p>
        </w:tc>
        <w:tc>
          <w:tcPr>
            <w:tcW w:w="2055" w:type="dxa"/>
          </w:tcPr>
          <w:p w14:paraId="4E1C58AD" w14:textId="77777777" w:rsidR="004A3BB9" w:rsidRDefault="004A3BB9" w:rsidP="00C84F80"/>
        </w:tc>
      </w:tr>
      <w:tr w:rsidR="00605E64" w14:paraId="4E1C58B2" w14:textId="77777777" w:rsidTr="00055526">
        <w:trPr>
          <w:cantSplit/>
        </w:trPr>
        <w:tc>
          <w:tcPr>
            <w:tcW w:w="567" w:type="dxa"/>
          </w:tcPr>
          <w:p w14:paraId="4E1C58AF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B0" w14:textId="77777777" w:rsidR="004A3BB9" w:rsidRDefault="004A3BB9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E1C58B1" w14:textId="77777777" w:rsidR="004A3BB9" w:rsidRDefault="004A3BB9" w:rsidP="00C84F80">
            <w:pPr>
              <w:keepNext/>
            </w:pPr>
          </w:p>
        </w:tc>
      </w:tr>
      <w:tr w:rsidR="00605E64" w14:paraId="4E1C58B6" w14:textId="77777777" w:rsidTr="00055526">
        <w:trPr>
          <w:cantSplit/>
        </w:trPr>
        <w:tc>
          <w:tcPr>
            <w:tcW w:w="567" w:type="dxa"/>
          </w:tcPr>
          <w:p w14:paraId="4E1C58B3" w14:textId="77777777" w:rsidR="004A3BB9" w:rsidRDefault="004A3BB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1C58B4" w14:textId="77777777" w:rsidR="004A3BB9" w:rsidRDefault="004A3BB9" w:rsidP="000326E3">
            <w:r>
              <w:t>Bet. 2025/26:SfU21 Kvalificering till socialförsäkringen</w:t>
            </w:r>
          </w:p>
        </w:tc>
        <w:tc>
          <w:tcPr>
            <w:tcW w:w="2055" w:type="dxa"/>
          </w:tcPr>
          <w:p w14:paraId="4E1C58B5" w14:textId="77777777" w:rsidR="004A3BB9" w:rsidRDefault="004A3BB9" w:rsidP="00C84F80">
            <w:r>
              <w:t>3 res. (S, V, C, MP)</w:t>
            </w:r>
          </w:p>
        </w:tc>
      </w:tr>
      <w:tr w:rsidR="00605E64" w14:paraId="4E1C58BA" w14:textId="77777777" w:rsidTr="00055526">
        <w:trPr>
          <w:cantSplit/>
        </w:trPr>
        <w:tc>
          <w:tcPr>
            <w:tcW w:w="567" w:type="dxa"/>
          </w:tcPr>
          <w:p w14:paraId="4E1C58B7" w14:textId="77777777" w:rsidR="004A3BB9" w:rsidRDefault="004A3BB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1C58B8" w14:textId="77777777" w:rsidR="004A3BB9" w:rsidRDefault="004A3BB9" w:rsidP="000326E3">
            <w:r>
              <w:t>Bet. 2025/26:SfU24 Ett mer träffsäkert och korrekt bostadsbidrag</w:t>
            </w:r>
          </w:p>
        </w:tc>
        <w:tc>
          <w:tcPr>
            <w:tcW w:w="2055" w:type="dxa"/>
          </w:tcPr>
          <w:p w14:paraId="4E1C58B9" w14:textId="77777777" w:rsidR="004A3BB9" w:rsidRDefault="004A3BB9" w:rsidP="00C84F80"/>
        </w:tc>
      </w:tr>
      <w:tr w:rsidR="00605E64" w14:paraId="4E1C58BE" w14:textId="77777777" w:rsidTr="00055526">
        <w:trPr>
          <w:cantSplit/>
        </w:trPr>
        <w:tc>
          <w:tcPr>
            <w:tcW w:w="567" w:type="dxa"/>
          </w:tcPr>
          <w:p w14:paraId="4E1C58BB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BC" w14:textId="77777777" w:rsidR="004A3BB9" w:rsidRDefault="004A3BB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E1C58BD" w14:textId="77777777" w:rsidR="004A3BB9" w:rsidRDefault="004A3BB9" w:rsidP="00C84F80">
            <w:pPr>
              <w:keepNext/>
            </w:pPr>
          </w:p>
        </w:tc>
      </w:tr>
      <w:tr w:rsidR="00605E64" w14:paraId="4E1C58C2" w14:textId="77777777" w:rsidTr="00055526">
        <w:trPr>
          <w:cantSplit/>
        </w:trPr>
        <w:tc>
          <w:tcPr>
            <w:tcW w:w="567" w:type="dxa"/>
          </w:tcPr>
          <w:p w14:paraId="4E1C58BF" w14:textId="77777777" w:rsidR="004A3BB9" w:rsidRDefault="004A3BB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E1C58C0" w14:textId="77777777" w:rsidR="004A3BB9" w:rsidRDefault="004A3BB9" w:rsidP="000326E3">
            <w:r>
              <w:t>Bet. 2025/26:FiU31 Riksrevisionens rapport om statens fastighetsförvaltning</w:t>
            </w:r>
          </w:p>
        </w:tc>
        <w:tc>
          <w:tcPr>
            <w:tcW w:w="2055" w:type="dxa"/>
          </w:tcPr>
          <w:p w14:paraId="4E1C58C1" w14:textId="77777777" w:rsidR="004A3BB9" w:rsidRDefault="004A3BB9" w:rsidP="00C84F80">
            <w:r>
              <w:t>1 res. (V, MP)</w:t>
            </w:r>
          </w:p>
        </w:tc>
      </w:tr>
      <w:tr w:rsidR="00605E64" w14:paraId="4E1C58C6" w14:textId="77777777" w:rsidTr="00055526">
        <w:trPr>
          <w:cantSplit/>
        </w:trPr>
        <w:tc>
          <w:tcPr>
            <w:tcW w:w="567" w:type="dxa"/>
          </w:tcPr>
          <w:p w14:paraId="4E1C58C3" w14:textId="77777777" w:rsidR="004A3BB9" w:rsidRDefault="004A3BB9" w:rsidP="00C84F80">
            <w:pPr>
              <w:keepNext/>
            </w:pPr>
          </w:p>
        </w:tc>
        <w:tc>
          <w:tcPr>
            <w:tcW w:w="6663" w:type="dxa"/>
          </w:tcPr>
          <w:p w14:paraId="4E1C58C4" w14:textId="77777777" w:rsidR="004A3BB9" w:rsidRDefault="004A3BB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E1C58C5" w14:textId="77777777" w:rsidR="004A3BB9" w:rsidRDefault="004A3BB9" w:rsidP="00C84F80">
            <w:pPr>
              <w:keepNext/>
            </w:pPr>
          </w:p>
        </w:tc>
      </w:tr>
      <w:tr w:rsidR="00605E64" w14:paraId="4E1C58CA" w14:textId="77777777" w:rsidTr="00055526">
        <w:trPr>
          <w:cantSplit/>
        </w:trPr>
        <w:tc>
          <w:tcPr>
            <w:tcW w:w="567" w:type="dxa"/>
          </w:tcPr>
          <w:p w14:paraId="4E1C58C7" w14:textId="77777777" w:rsidR="004A3BB9" w:rsidRDefault="004A3BB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E1C58C8" w14:textId="77777777" w:rsidR="004A3BB9" w:rsidRDefault="004A3BB9" w:rsidP="000326E3">
            <w:r>
              <w:t>Bet. 2025/26:SkU25 Sänkt mervärdesskatt på tillträde till danstillställningar</w:t>
            </w:r>
          </w:p>
        </w:tc>
        <w:tc>
          <w:tcPr>
            <w:tcW w:w="2055" w:type="dxa"/>
          </w:tcPr>
          <w:p w14:paraId="4E1C58C9" w14:textId="77777777" w:rsidR="004A3BB9" w:rsidRDefault="004A3BB9" w:rsidP="00C84F80"/>
        </w:tc>
      </w:tr>
      <w:tr w:rsidR="00605E64" w14:paraId="4E1C58CE" w14:textId="77777777" w:rsidTr="00055526">
        <w:trPr>
          <w:cantSplit/>
        </w:trPr>
        <w:tc>
          <w:tcPr>
            <w:tcW w:w="567" w:type="dxa"/>
          </w:tcPr>
          <w:p w14:paraId="4E1C58CB" w14:textId="77777777" w:rsidR="004A3BB9" w:rsidRDefault="004A3BB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E1C58CC" w14:textId="77777777" w:rsidR="004A3BB9" w:rsidRDefault="004A3BB9" w:rsidP="000326E3">
            <w:r>
              <w:t>Bet. 2025/26:SkU26 Ett undantag i kupongskattelagen för utländska stater</w:t>
            </w:r>
          </w:p>
        </w:tc>
        <w:tc>
          <w:tcPr>
            <w:tcW w:w="2055" w:type="dxa"/>
          </w:tcPr>
          <w:p w14:paraId="4E1C58CD" w14:textId="77777777" w:rsidR="004A3BB9" w:rsidRDefault="004A3BB9" w:rsidP="00C84F80">
            <w:r>
              <w:t>1 res. (S, V, MP)</w:t>
            </w:r>
          </w:p>
        </w:tc>
      </w:tr>
      <w:tr w:rsidR="00605E64" w14:paraId="4E1C58D2" w14:textId="77777777" w:rsidTr="00055526">
        <w:trPr>
          <w:cantSplit/>
        </w:trPr>
        <w:tc>
          <w:tcPr>
            <w:tcW w:w="567" w:type="dxa"/>
          </w:tcPr>
          <w:p w14:paraId="4E1C58CF" w14:textId="77777777" w:rsidR="004A3BB9" w:rsidRDefault="004A3BB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E1C58D0" w14:textId="77777777" w:rsidR="004A3BB9" w:rsidRDefault="004A3BB9" w:rsidP="000326E3">
            <w:r>
              <w:t>Bet. 2025/26:SkU27 Författningsändringar med anledning av övertagande av uppgift inom eurovinjettsamarbetet</w:t>
            </w:r>
          </w:p>
        </w:tc>
        <w:tc>
          <w:tcPr>
            <w:tcW w:w="2055" w:type="dxa"/>
          </w:tcPr>
          <w:p w14:paraId="4E1C58D1" w14:textId="77777777" w:rsidR="004A3BB9" w:rsidRDefault="004A3BB9" w:rsidP="00C84F80"/>
        </w:tc>
      </w:tr>
    </w:tbl>
    <w:p w14:paraId="4E1C58D3" w14:textId="77777777" w:rsidR="004A3BB9" w:rsidRPr="00F221DA" w:rsidRDefault="004A3BB9" w:rsidP="00137840">
      <w:pPr>
        <w:pStyle w:val="Blankrad"/>
      </w:pPr>
      <w:r>
        <w:t xml:space="preserve">     </w:t>
      </w:r>
    </w:p>
    <w:p w14:paraId="4E1C58D4" w14:textId="77777777" w:rsidR="004A3BB9" w:rsidRDefault="004A3BB9" w:rsidP="00121B42">
      <w:pPr>
        <w:pStyle w:val="Blankrad"/>
      </w:pPr>
      <w:r>
        <w:t xml:space="preserve">     </w:t>
      </w:r>
    </w:p>
    <w:p w14:paraId="4E1C58D5" w14:textId="77777777" w:rsidR="004A3BB9" w:rsidRPr="00F221DA" w:rsidRDefault="004A3BB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05E64" w14:paraId="4E1C58D8" w14:textId="77777777" w:rsidTr="00D774A8">
        <w:tc>
          <w:tcPr>
            <w:tcW w:w="567" w:type="dxa"/>
          </w:tcPr>
          <w:p w14:paraId="4E1C58D6" w14:textId="77777777" w:rsidR="004A3BB9" w:rsidRDefault="004A3BB9">
            <w:pPr>
              <w:pStyle w:val="IngenText"/>
            </w:pPr>
          </w:p>
        </w:tc>
        <w:tc>
          <w:tcPr>
            <w:tcW w:w="8718" w:type="dxa"/>
          </w:tcPr>
          <w:p w14:paraId="4E1C58D7" w14:textId="77777777" w:rsidR="004A3BB9" w:rsidRDefault="004A3BB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1C58D9" w14:textId="77777777" w:rsidR="004A3BB9" w:rsidRPr="00852BA1" w:rsidRDefault="004A3BB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4A3BB9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74E2" w14:textId="77777777" w:rsidR="00D0551E" w:rsidRDefault="00D0551E">
      <w:pPr>
        <w:spacing w:line="240" w:lineRule="auto"/>
      </w:pPr>
      <w:r>
        <w:separator/>
      </w:r>
    </w:p>
  </w:endnote>
  <w:endnote w:type="continuationSeparator" w:id="0">
    <w:p w14:paraId="7C36C5D5" w14:textId="77777777" w:rsidR="00D0551E" w:rsidRDefault="00D05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58DF" w14:textId="77777777" w:rsidR="004A3BB9" w:rsidRDefault="004A3B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58E0" w14:textId="77777777" w:rsidR="004A3BB9" w:rsidRDefault="004A3B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E1C58E1" w14:textId="77777777" w:rsidR="004A3BB9" w:rsidRDefault="004A3B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58E5" w14:textId="77777777" w:rsidR="004A3BB9" w:rsidRDefault="004A3B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E1C58E6" w14:textId="77777777" w:rsidR="004A3BB9" w:rsidRDefault="004A3B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B0A8" w14:textId="77777777" w:rsidR="00D0551E" w:rsidRDefault="00D0551E">
      <w:pPr>
        <w:spacing w:line="240" w:lineRule="auto"/>
      </w:pPr>
      <w:r>
        <w:separator/>
      </w:r>
    </w:p>
  </w:footnote>
  <w:footnote w:type="continuationSeparator" w:id="0">
    <w:p w14:paraId="0DB1F9FC" w14:textId="77777777" w:rsidR="00D0551E" w:rsidRDefault="00D05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58DA" w14:textId="77777777" w:rsidR="004A3BB9" w:rsidRDefault="004A3B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58DB" w14:textId="77777777" w:rsidR="004A3BB9" w:rsidRDefault="004A3BB9">
    <w:pPr>
      <w:pStyle w:val="Sidhuvud"/>
      <w:tabs>
        <w:tab w:val="clear" w:pos="4536"/>
      </w:tabs>
    </w:pPr>
    <w:fldSimple w:instr=" DOCPROPERTY  DocumentDate  \* MERGEFORMAT ">
      <w:r>
        <w:t>Måndagen den 18 maj 2026</w:t>
      </w:r>
    </w:fldSimple>
  </w:p>
  <w:p w14:paraId="4E1C58DC" w14:textId="77777777" w:rsidR="004A3BB9" w:rsidRDefault="004A3B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1C58DD" w14:textId="77777777" w:rsidR="004A3BB9" w:rsidRDefault="004A3BB9"/>
  <w:p w14:paraId="4E1C58DE" w14:textId="77777777" w:rsidR="004A3BB9" w:rsidRDefault="004A3B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58E2" w14:textId="77777777" w:rsidR="004A3BB9" w:rsidRDefault="004A3B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1C58E7" wp14:editId="4E1C58E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C58E3" w14:textId="77777777" w:rsidR="004A3BB9" w:rsidRDefault="004A3BB9" w:rsidP="00BE217A">
    <w:pPr>
      <w:pStyle w:val="Dokumentrubrik"/>
      <w:spacing w:after="360"/>
    </w:pPr>
    <w:r>
      <w:t>Föredragningslista</w:t>
    </w:r>
  </w:p>
  <w:p w14:paraId="4E1C58E4" w14:textId="77777777" w:rsidR="004A3BB9" w:rsidRDefault="004A3B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B20FE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D86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88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E3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4D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787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EE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CB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E2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0512557">
    <w:abstractNumId w:val="5"/>
  </w:num>
  <w:num w:numId="2" w16cid:durableId="602734597">
    <w:abstractNumId w:val="2"/>
  </w:num>
  <w:num w:numId="3" w16cid:durableId="1533617342">
    <w:abstractNumId w:val="4"/>
  </w:num>
  <w:num w:numId="4" w16cid:durableId="1148744628">
    <w:abstractNumId w:val="1"/>
  </w:num>
  <w:num w:numId="5" w16cid:durableId="129979273">
    <w:abstractNumId w:val="0"/>
  </w:num>
  <w:num w:numId="6" w16cid:durableId="1653410945">
    <w:abstractNumId w:val="3"/>
  </w:num>
  <w:num w:numId="7" w16cid:durableId="1935357282">
    <w:abstractNumId w:val="3"/>
  </w:num>
  <w:num w:numId="8" w16cid:durableId="64030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5E64"/>
    <w:rsid w:val="000376B0"/>
    <w:rsid w:val="004148A1"/>
    <w:rsid w:val="004A3BB9"/>
    <w:rsid w:val="00605E64"/>
    <w:rsid w:val="006127A0"/>
    <w:rsid w:val="00B22007"/>
    <w:rsid w:val="00D0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5829"/>
  <w15:docId w15:val="{115DCBB2-DF47-4055-9C4B-61F83F34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2026-05-18</SAFIR_Sammantradesdatum_Doc>
    <SAFIR_SammantradeID xmlns="C07A1A6C-0B19-41D9-BDF8-F523BA3921EB">aab10557-ab22-4809-a1ed-a6408050898c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F6555-33B0-4A81-9A79-FBD6EBB87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464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Nordström</cp:lastModifiedBy>
  <cp:revision>49</cp:revision>
  <cp:lastPrinted>2012-12-12T21:41:00Z</cp:lastPrinted>
  <dcterms:created xsi:type="dcterms:W3CDTF">2013-03-22T09:28:00Z</dcterms:created>
  <dcterms:modified xsi:type="dcterms:W3CDTF">2026-05-15T12:05:00Z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18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