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8C83B3AA3410449EB17B6E595F897C50"/>
        </w:placeholder>
        <w:text/>
      </w:sdtPr>
      <w:sdtEndPr/>
      <w:sdtContent>
        <w:p w:rsidRPr="009B062B" w:rsidR="00AF30DD" w:rsidP="00451040" w:rsidRDefault="00AF30DD" w14:paraId="48E78015" w14:textId="77777777">
          <w:pPr>
            <w:pStyle w:val="Rubrik1"/>
            <w:spacing w:after="300"/>
          </w:pPr>
          <w:r w:rsidRPr="009B062B">
            <w:t>Förslag till riksdagsbeslut</w:t>
          </w:r>
        </w:p>
      </w:sdtContent>
    </w:sdt>
    <w:sdt>
      <w:sdtPr>
        <w:alias w:val="Yrkande 1"/>
        <w:tag w:val="623a35c9-93a2-4272-b771-e4cab9b67e64"/>
        <w:id w:val="-45607056"/>
        <w:lock w:val="sdtLocked"/>
      </w:sdtPr>
      <w:sdtEndPr/>
      <w:sdtContent>
        <w:p w:rsidR="00226733" w:rsidRDefault="0021601E" w14:paraId="699E72BD" w14:textId="77777777">
          <w:pPr>
            <w:pStyle w:val="Frslagstext"/>
          </w:pPr>
          <w:r>
            <w:t>Riksdagen ställer sig bakom det som anförs i motionen om att minska antalet ledamöter i Sveriges riksdag och tillkännager detta för regeringen.</w:t>
          </w:r>
        </w:p>
      </w:sdtContent>
    </w:sdt>
    <w:sdt>
      <w:sdtPr>
        <w:alias w:val="Yrkande 2"/>
        <w:tag w:val="52879dbc-3395-45ee-a97b-35c1d1561486"/>
        <w:id w:val="496619498"/>
        <w:lock w:val="sdtLocked"/>
      </w:sdtPr>
      <w:sdtEndPr/>
      <w:sdtContent>
        <w:p w:rsidR="00226733" w:rsidRDefault="0021601E" w14:paraId="3EDF1247" w14:textId="77777777">
          <w:pPr>
            <w:pStyle w:val="Frslagstext"/>
          </w:pPr>
          <w:r>
            <w:t>Riksdagen ställer sig bakom det som anförs i motionen om att minska antalet riksdagsutskott och tillkännager detta för riksdagsstyrelsen.</w:t>
          </w:r>
        </w:p>
      </w:sdtContent>
    </w:sdt>
    <w:sdt>
      <w:sdtPr>
        <w:alias w:val="Yrkande 3"/>
        <w:tag w:val="97f66133-a7e3-49ee-b2ab-eafb3d0c99be"/>
        <w:id w:val="732354365"/>
        <w:lock w:val="sdtLocked"/>
      </w:sdtPr>
      <w:sdtEndPr/>
      <w:sdtContent>
        <w:p w:rsidR="00226733" w:rsidRDefault="0021601E" w14:paraId="5F06756B" w14:textId="77777777">
          <w:pPr>
            <w:pStyle w:val="Frslagstext"/>
          </w:pPr>
          <w:r>
            <w:t>Riksdagen ställer sig bakom det som anförs i motionen om resepolicyn för ledamöter och tillkännager detta för riksdagsstyrelsen.</w:t>
          </w:r>
        </w:p>
      </w:sdtContent>
    </w:sdt>
    <w:sdt>
      <w:sdtPr>
        <w:alias w:val="Yrkande 4"/>
        <w:tag w:val="81ddfd3b-eb2f-4476-9057-5d0f70057939"/>
        <w:id w:val="-916791622"/>
        <w:lock w:val="sdtLocked"/>
      </w:sdtPr>
      <w:sdtEndPr/>
      <w:sdtContent>
        <w:p w:rsidR="00226733" w:rsidRDefault="0021601E" w14:paraId="4C9E0187" w14:textId="77777777">
          <w:pPr>
            <w:pStyle w:val="Frslagstext"/>
          </w:pPr>
          <w:r>
            <w:t>Riksdagen ställer sig bakom det som anförs i motionen om ledamöters medel för enskilda utrikesresor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12B7B8D8D64011AB50F577782F2388"/>
        </w:placeholder>
        <w:text/>
      </w:sdtPr>
      <w:sdtEndPr/>
      <w:sdtContent>
        <w:p w:rsidRPr="009B062B" w:rsidR="006D79C9" w:rsidP="00333E95" w:rsidRDefault="00B325E9" w14:paraId="74D5A9BD" w14:textId="65E55A43">
          <w:pPr>
            <w:pStyle w:val="Rubrik1"/>
          </w:pPr>
          <w:r w:rsidRPr="00B325E9">
            <w:t>Minskad riksdag</w:t>
          </w:r>
        </w:p>
      </w:sdtContent>
    </w:sdt>
    <w:bookmarkEnd w:displacedByCustomXml="prev" w:id="3"/>
    <w:bookmarkEnd w:displacedByCustomXml="prev" w:id="4"/>
    <w:p w:rsidR="004426EF" w:rsidP="00B325E9" w:rsidRDefault="004426EF" w14:paraId="7FBCE9E0" w14:textId="602ED157">
      <w:pPr>
        <w:pStyle w:val="Normalutanindragellerluft"/>
      </w:pPr>
      <w:r>
        <w:t>Storleken på ett lands parlament i förhållande till dess befolkning varierar kraftigt globalt. Det kan bero på landets storlek, historiska traditioner och politiska system, men i synnerhet mindre stater (exempelvis San Marino, Liechtenstein och Monaco) toppar listan över parlament med flest ledamöter per invånare. Således får de en extremt hög folkvald representation per capita. Inom EU är Malta (14,8 per 100</w:t>
      </w:r>
      <w:r w:rsidR="0075360C">
        <w:t> </w:t>
      </w:r>
      <w:r>
        <w:t xml:space="preserve">000) och Luxemburg (9,1) framträdande, medan större länder som Tyskland (0,87) och USA (0,13) har </w:t>
      </w:r>
      <w:r w:rsidR="0075360C">
        <w:t xml:space="preserve">ett </w:t>
      </w:r>
      <w:r>
        <w:t>betydligt lägre antal ledamöter per capita på grund av sina stora befolkningar.</w:t>
      </w:r>
    </w:p>
    <w:p w:rsidR="004426EF" w:rsidP="0075360C" w:rsidRDefault="004426EF" w14:paraId="54442920" w14:textId="5537B6FC">
      <w:r>
        <w:t>Riksdagen</w:t>
      </w:r>
      <w:r w:rsidR="0075360C">
        <w:t>,</w:t>
      </w:r>
      <w:r>
        <w:t xml:space="preserve"> som består av 349 ledamöter och under 2025 </w:t>
      </w:r>
      <w:r w:rsidR="0075360C">
        <w:t>hade</w:t>
      </w:r>
      <w:r>
        <w:t xml:space="preserve"> en befolkning på ungefär 10,66 miljoner, har en ratio på cirka 3,28 ledamöter per 100</w:t>
      </w:r>
      <w:r w:rsidR="0075360C">
        <w:t> </w:t>
      </w:r>
      <w:r>
        <w:t xml:space="preserve">000 invånare. Det gör att vi som land placeras på ungefär plats 24–28 globalt (eller topp 10–15 i EU) efter </w:t>
      </w:r>
      <w:r w:rsidR="009A2DE9">
        <w:t xml:space="preserve">mindre </w:t>
      </w:r>
      <w:r>
        <w:t xml:space="preserve">länder som Malta, Luxemburg och Estland. </w:t>
      </w:r>
    </w:p>
    <w:p w:rsidR="00B325E9" w:rsidP="0075360C" w:rsidRDefault="004426EF" w14:paraId="59C6DF02" w14:textId="671E4C26">
      <w:r>
        <w:t xml:space="preserve">Enligt </w:t>
      </w:r>
      <w:r w:rsidRPr="00B325E9">
        <w:t xml:space="preserve">forskning, som </w:t>
      </w:r>
      <w:proofErr w:type="spellStart"/>
      <w:r w:rsidRPr="00B325E9">
        <w:t>cube-root</w:t>
      </w:r>
      <w:proofErr w:type="spellEnd"/>
      <w:r w:rsidRPr="00B325E9">
        <w:t xml:space="preserve"> </w:t>
      </w:r>
      <w:proofErr w:type="spellStart"/>
      <w:r w:rsidRPr="00B325E9">
        <w:t>law</w:t>
      </w:r>
      <w:proofErr w:type="spellEnd"/>
      <w:r w:rsidRPr="00B325E9">
        <w:t xml:space="preserve"> (</w:t>
      </w:r>
      <w:proofErr w:type="spellStart"/>
      <w:r w:rsidRPr="00B325E9">
        <w:t>Taagepera</w:t>
      </w:r>
      <w:proofErr w:type="spellEnd"/>
      <w:r w:rsidRPr="00B325E9">
        <w:t xml:space="preserve">, 1972), bör ett parlaments storlek ungefär motsvara kubikroten av befolkningen för att balansera representation och effektivitet. För Sverige skulle det innebära </w:t>
      </w:r>
      <w:r w:rsidRPr="00B325E9" w:rsidR="000449EE">
        <w:t>en representation på ungefär</w:t>
      </w:r>
      <w:r w:rsidRPr="00B325E9">
        <w:t xml:space="preserve"> 220 ledamöter (</w:t>
      </w:r>
      <w:r w:rsidRPr="00B325E9">
        <w:rPr>
          <w:rFonts w:ascii="Cambria Math" w:hAnsi="Cambria Math" w:cs="Cambria Math"/>
        </w:rPr>
        <w:t>∛</w:t>
      </w:r>
      <w:r w:rsidRPr="00B325E9">
        <w:t>10</w:t>
      </w:r>
      <w:r w:rsidRPr="00B325E9" w:rsidR="0075360C">
        <w:t> </w:t>
      </w:r>
      <w:r w:rsidRPr="00B325E9">
        <w:t>660</w:t>
      </w:r>
      <w:r w:rsidRPr="00B325E9" w:rsidR="0075360C">
        <w:t> </w:t>
      </w:r>
      <w:r w:rsidRPr="00B325E9">
        <w:t xml:space="preserve">000 ≈ 220), </w:t>
      </w:r>
      <w:r w:rsidRPr="00B325E9" w:rsidR="00711F05">
        <w:t xml:space="preserve">vilket är </w:t>
      </w:r>
      <w:r w:rsidRPr="00B325E9">
        <w:t>betydligt färre än dagens 349. Små länder avviker ofta uppåt från denna regel, medan större länder ligger närmare eller under.</w:t>
      </w:r>
      <w:r w:rsidRPr="00B325E9" w:rsidR="000449EE">
        <w:t xml:space="preserve"> </w:t>
      </w:r>
      <w:r w:rsidRPr="00B325E9">
        <w:t>En mindre riks</w:t>
      </w:r>
      <w:r w:rsidR="00B325E9">
        <w:softHyphen/>
      </w:r>
      <w:r w:rsidRPr="00B325E9">
        <w:t xml:space="preserve">dag skulle fortfarande ge </w:t>
      </w:r>
      <w:r w:rsidRPr="00B325E9" w:rsidR="007555FC">
        <w:t xml:space="preserve">en </w:t>
      </w:r>
      <w:r w:rsidRPr="00B325E9">
        <w:t>god representation</w:t>
      </w:r>
      <w:r w:rsidRPr="00B325E9" w:rsidR="007555FC">
        <w:t>. Ä</w:t>
      </w:r>
      <w:r w:rsidRPr="00B325E9">
        <w:t xml:space="preserve">ven </w:t>
      </w:r>
      <w:r w:rsidRPr="00B325E9" w:rsidR="000449EE">
        <w:t xml:space="preserve">en minskning </w:t>
      </w:r>
      <w:r w:rsidRPr="00B325E9" w:rsidR="007555FC">
        <w:t>med</w:t>
      </w:r>
      <w:r w:rsidRPr="00B325E9" w:rsidR="000449EE">
        <w:t xml:space="preserve"> 100 personer </w:t>
      </w:r>
      <w:r w:rsidRPr="00B325E9" w:rsidR="000449EE">
        <w:lastRenderedPageBreak/>
        <w:t>till 249 l</w:t>
      </w:r>
      <w:r w:rsidRPr="00B325E9">
        <w:t xml:space="preserve">edamöter skulle </w:t>
      </w:r>
      <w:r w:rsidRPr="00B325E9" w:rsidR="007555FC">
        <w:t xml:space="preserve">innebära </w:t>
      </w:r>
      <w:r w:rsidRPr="00B325E9">
        <w:t xml:space="preserve">cirka 2,35 </w:t>
      </w:r>
      <w:r w:rsidRPr="00B325E9" w:rsidR="007555FC">
        <w:t xml:space="preserve">ledamöter </w:t>
      </w:r>
      <w:r w:rsidRPr="00B325E9">
        <w:t>per 100</w:t>
      </w:r>
      <w:r w:rsidRPr="00B325E9" w:rsidR="007555FC">
        <w:t> </w:t>
      </w:r>
      <w:r w:rsidRPr="00B325E9">
        <w:t>000</w:t>
      </w:r>
      <w:r w:rsidRPr="00B325E9" w:rsidR="007555FC">
        <w:t xml:space="preserve"> i Sverige</w:t>
      </w:r>
      <w:r w:rsidRPr="00B325E9">
        <w:t xml:space="preserve">, vilket är högre än många jämförbara länder. Det skulle placera Sverige närmare </w:t>
      </w:r>
      <w:proofErr w:type="spellStart"/>
      <w:r w:rsidRPr="00B325E9">
        <w:t>cube-root</w:t>
      </w:r>
      <w:proofErr w:type="spellEnd"/>
      <w:r w:rsidRPr="00B325E9">
        <w:t xml:space="preserve"> </w:t>
      </w:r>
      <w:proofErr w:type="spellStart"/>
      <w:r w:rsidRPr="00B325E9">
        <w:t>law</w:t>
      </w:r>
      <w:proofErr w:type="spellEnd"/>
      <w:r w:rsidRPr="00B325E9">
        <w:t>, som indikerar att 349 ledamöter är överdimensionerat för befolkningens storlek.</w:t>
      </w:r>
      <w:r w:rsidRPr="00B325E9" w:rsidR="000449EE">
        <w:t xml:space="preserve"> E</w:t>
      </w:r>
      <w:r w:rsidRPr="00B325E9" w:rsidR="00B508A3">
        <w:t>n</w:t>
      </w:r>
      <w:r w:rsidRPr="00B325E9">
        <w:t xml:space="preserve"> mindre </w:t>
      </w:r>
      <w:r w:rsidRPr="00B325E9" w:rsidR="00B508A3">
        <w:t>riksdag skulle även kunna</w:t>
      </w:r>
      <w:r w:rsidRPr="00B325E9">
        <w:t xml:space="preserve"> öka effektiviteten i beslutsfattandet</w:t>
      </w:r>
      <w:r w:rsidRPr="00B325E9" w:rsidR="00B508A3">
        <w:t xml:space="preserve"> med </w:t>
      </w:r>
      <w:r w:rsidRPr="00B325E9">
        <w:t>mindre byråkrati och lägre kostnader för administration, löner</w:t>
      </w:r>
      <w:r w:rsidRPr="00B325E9" w:rsidR="00B508A3">
        <w:t>, ersättningar</w:t>
      </w:r>
      <w:r w:rsidRPr="00B325E9">
        <w:t xml:space="preserve"> och infrastruktur, utan att kompromissa med demokratisk kvalitet. </w:t>
      </w:r>
      <w:r w:rsidRPr="00B325E9" w:rsidR="00B508A3">
        <w:t>Ett antal s</w:t>
      </w:r>
      <w:r w:rsidRPr="00B325E9">
        <w:t>tudier (</w:t>
      </w:r>
      <w:proofErr w:type="gramStart"/>
      <w:r w:rsidRPr="00B325E9">
        <w:t>t.ex.</w:t>
      </w:r>
      <w:proofErr w:type="gramEnd"/>
      <w:r w:rsidRPr="00B325E9">
        <w:t xml:space="preserve"> IPU-rapporter) visar att stora parlament ibland riskerar fragmentering och långsamma processer, särskilt i homogena länder som Sverige där politiska åsikter redan är väl representerade.</w:t>
      </w:r>
      <w:r w:rsidRPr="00B325E9" w:rsidR="00B508A3">
        <w:t xml:space="preserve"> </w:t>
      </w:r>
      <w:r w:rsidRPr="00B325E9">
        <w:t xml:space="preserve">Slutligen skulle en minskning </w:t>
      </w:r>
      <w:r w:rsidRPr="00B325E9" w:rsidR="00B508A3">
        <w:t xml:space="preserve">av antalet ledamöter kunna </w:t>
      </w:r>
      <w:r w:rsidRPr="00B325E9">
        <w:t>stärka förtroendet</w:t>
      </w:r>
      <w:r w:rsidRPr="00B325E9" w:rsidR="00B508A3">
        <w:t xml:space="preserve"> bland allmänheten</w:t>
      </w:r>
      <w:r w:rsidRPr="00B325E9">
        <w:t xml:space="preserve"> för politiken. Opinioner (</w:t>
      </w:r>
      <w:proofErr w:type="gramStart"/>
      <w:r w:rsidRPr="00B325E9">
        <w:t>t.ex.</w:t>
      </w:r>
      <w:proofErr w:type="gramEnd"/>
      <w:r w:rsidRPr="00B325E9">
        <w:t xml:space="preserve"> SOM-institutet) visar att många svenskar upplever politiska institutioner som tungrodda. Ett mindre, mer effektivt parlament kan signalera att politiken anpassar sig till moderna krav på effektivitet och transparens, samtidigt som det bibehåller stark demokratisk legitimitet.</w:t>
      </w:r>
      <w:r w:rsidRPr="00B325E9" w:rsidR="00B508A3">
        <w:t xml:space="preserve"> Lösgjorda medel skulle </w:t>
      </w:r>
      <w:r w:rsidRPr="00B325E9" w:rsidR="007555FC">
        <w:t xml:space="preserve">därmed </w:t>
      </w:r>
      <w:proofErr w:type="gramStart"/>
      <w:r w:rsidRPr="00B325E9" w:rsidR="00B508A3">
        <w:t>istället</w:t>
      </w:r>
      <w:proofErr w:type="gramEnd"/>
      <w:r w:rsidR="00B508A3">
        <w:t xml:space="preserve"> kunna satsas på bland annat tjänstemän som på ett mer effektivt sätt kan bistå i det demokratiska arbetet men som det idag kan finnas ett större behov av</w:t>
      </w:r>
      <w:r w:rsidR="007555FC">
        <w:t xml:space="preserve"> och där vi i jämförelse med andra länder ligger sämre till</w:t>
      </w:r>
      <w:r w:rsidR="00B508A3">
        <w:t>. Mot bakgrund av detta bör antalet ledamöter i Sveriges riksdag minskas med exempelvis 100 ledamöter</w:t>
      </w:r>
      <w:r>
        <w:t>.</w:t>
      </w:r>
    </w:p>
    <w:p w:rsidRPr="00B325E9" w:rsidR="00B325E9" w:rsidP="00B325E9" w:rsidRDefault="000E7D87" w14:paraId="3E4822A6" w14:textId="523BC379">
      <w:pPr>
        <w:pStyle w:val="Rubrik1"/>
      </w:pPr>
      <w:r w:rsidRPr="00B325E9">
        <w:t>Minskat antal riksdagsutskott</w:t>
      </w:r>
    </w:p>
    <w:p w:rsidR="00CC3D46" w:rsidP="00B325E9" w:rsidRDefault="00CC3D46" w14:paraId="51B2E6F4" w14:textId="7065FF50">
      <w:pPr>
        <w:pStyle w:val="Normalutanindragellerluft"/>
      </w:pPr>
      <w:r>
        <w:t>De 15 stående riksdagsutskotten kan</w:t>
      </w:r>
      <w:r w:rsidR="0075360C">
        <w:t xml:space="preserve"> ses</w:t>
      </w:r>
      <w:r>
        <w:t xml:space="preserve"> </w:t>
      </w:r>
      <w:r w:rsidR="007555FC">
        <w:t>som själva motorn i riksdagen</w:t>
      </w:r>
      <w:r>
        <w:t xml:space="preserve"> och det är en struktur som vuxit fram över decennier men som alltmer känns som en relik från en tid då politik var mindre komplex, </w:t>
      </w:r>
      <w:r w:rsidR="0075360C">
        <w:t>och då</w:t>
      </w:r>
      <w:r>
        <w:t xml:space="preserve"> flera av dagens tekniska möjligheter</w:t>
      </w:r>
      <w:r w:rsidR="0075360C">
        <w:t xml:space="preserve"> saknades</w:t>
      </w:r>
      <w:r>
        <w:t>. Det finns därför potential att effektivisera riksdagsarbetet</w:t>
      </w:r>
      <w:r w:rsidR="0075360C">
        <w:t>,</w:t>
      </w:r>
      <w:r>
        <w:t xml:space="preserve"> vilket både kan lösgöra resurser eller minska byråkratin </w:t>
      </w:r>
      <w:r w:rsidR="0075360C">
        <w:t>och</w:t>
      </w:r>
      <w:r>
        <w:t xml:space="preserve"> möjliggöra en mer effektiv användning av tiden. En sammanslagen struktur skulle samla krafter kring helheten</w:t>
      </w:r>
      <w:r w:rsidR="0075360C">
        <w:t>,</w:t>
      </w:r>
      <w:r w:rsidR="00EB397F">
        <w:t xml:space="preserve"> vilket därtill möjliggör en s</w:t>
      </w:r>
      <w:r>
        <w:t xml:space="preserve">nabbare beredning av lagar, mindre administrativt krångel och en riksdag som hänger med i en </w:t>
      </w:r>
      <w:r w:rsidR="00EB397F">
        <w:t xml:space="preserve">moderniserad </w:t>
      </w:r>
      <w:r>
        <w:t xml:space="preserve">värld. </w:t>
      </w:r>
    </w:p>
    <w:p w:rsidR="00B325E9" w:rsidP="00B325E9" w:rsidRDefault="00EB397F" w14:paraId="159A173A" w14:textId="3B04EFA1">
      <w:r>
        <w:t xml:space="preserve">Idag ser vi inte bara hur vissa frågor går in i varandra i olika utskott – utan även hur arbetsbördan skiljer sig </w:t>
      </w:r>
      <w:r w:rsidR="0075360C">
        <w:t xml:space="preserve">åt </w:t>
      </w:r>
      <w:r>
        <w:t>avsevärt, vilket skapar problem sett till att samtliga politik</w:t>
      </w:r>
      <w:r w:rsidR="00B325E9">
        <w:softHyphen/>
      </w:r>
      <w:r>
        <w:t xml:space="preserve">områden måste skötas ansvarsfullt. I exempelvis riksdagens konstitutionsutskott eller utrikesutskott är det vanligt att </w:t>
      </w:r>
      <w:r w:rsidR="008938EC">
        <w:t>ett ordinarie sammanträde tar tre timmar eller mer. Därtill ska läggas studieresor, möten med diplomater, myndigheter eller intressegrupper samt förmöten, individuella förberedelser och liknande. I riksdagens civilutskott eller skatteutskott finns liknande sidoengagemang, men med ordinarie mötestider som ofta bara varar i 5–10 minuter. Det skulle således vara fullt möjligt att föra över delar av arbetet från vissa utskott på andra. Exempelvis kunde civilrätt respektive bostadspolitik som idag hanteras av civilutskottet istället läggas på justitieutskottet respektive miljö- och jordbruksutskottet. Skatte- respektive tullfrågor som idag ligger på skatteutskottet skulle kunna hanteras av finansutskottet respektive justitieutskottet.</w:t>
      </w:r>
      <w:r w:rsidR="00456FB5">
        <w:t xml:space="preserve"> Antalet riksdags</w:t>
      </w:r>
      <w:r w:rsidR="00B325E9">
        <w:softHyphen/>
      </w:r>
      <w:r w:rsidR="00456FB5">
        <w:t>utskott bör därför minskas.</w:t>
      </w:r>
    </w:p>
    <w:p w:rsidRPr="00B325E9" w:rsidR="00BB6339" w:rsidP="00B325E9" w:rsidRDefault="00417D9F" w14:paraId="2CC3A0F2" w14:textId="3D6638B4">
      <w:pPr>
        <w:pStyle w:val="Rubrik1"/>
      </w:pPr>
      <w:r w:rsidRPr="00B325E9">
        <w:lastRenderedPageBreak/>
        <w:t>Resepolicyn för ledamöter</w:t>
      </w:r>
    </w:p>
    <w:p w:rsidR="00B325E9" w:rsidP="00B325E9" w:rsidRDefault="00456FB5" w14:paraId="025F9C65" w14:textId="17DEBD68">
      <w:pPr>
        <w:pStyle w:val="Normalutanindragellerluft"/>
      </w:pPr>
      <w:r>
        <w:t>Samtidigt som väljare ska kunna förvänta sig att riksdagsledamöter är flexibla, till</w:t>
      </w:r>
      <w:r w:rsidR="00B325E9">
        <w:softHyphen/>
      </w:r>
      <w:r>
        <w:t xml:space="preserve">gängliga och närvarande i hela landet, har vi reseregler som är förlegade och onödigt fyrkantiga. Enligt nuvarande praxis ska resor enbart ske till och från ledamöternas officiella bostad eller arbetsplats i Stockholm. Det innebär att en ledamot </w:t>
      </w:r>
      <w:r w:rsidR="00306657">
        <w:t xml:space="preserve">som befinner sig på en utlandsresa i exempelvis Mellanöstern men som har ett uppdrag i Bryssel måste resa hem till Sverige igen för att sedan flyga söderut igen för att sedan kunna fortsätta med sitt arbete i Bryssel. </w:t>
      </w:r>
      <w:r>
        <w:t xml:space="preserve">Detta </w:t>
      </w:r>
      <w:r w:rsidR="00306657">
        <w:t>är inte bara dumt ur ett miljöperspektiv</w:t>
      </w:r>
      <w:r w:rsidR="002A2D93">
        <w:t>,</w:t>
      </w:r>
      <w:r w:rsidR="00306657">
        <w:t xml:space="preserve"> utan det </w:t>
      </w:r>
      <w:r>
        <w:t xml:space="preserve">skapar </w:t>
      </w:r>
      <w:r w:rsidR="00306657">
        <w:t>också såväl</w:t>
      </w:r>
      <w:r>
        <w:t xml:space="preserve"> ekonomiska </w:t>
      </w:r>
      <w:r w:rsidR="00306657">
        <w:t>som</w:t>
      </w:r>
      <w:r>
        <w:t xml:space="preserve"> planeringsmässiga</w:t>
      </w:r>
      <w:r w:rsidR="00306657">
        <w:t xml:space="preserve"> problem</w:t>
      </w:r>
      <w:r>
        <w:t xml:space="preserve">. Ekonomiskt </w:t>
      </w:r>
      <w:r w:rsidR="00306657">
        <w:t>kan det bli dyrare för skattebetalarna att bekosta en onödigt lång resa, och onödigt mycket restid tas i anspråk för ledamoten som skulle kunna använda just denna tid till något mer konstruktivt – som därmed rent p</w:t>
      </w:r>
      <w:r>
        <w:t xml:space="preserve">laneringsmässigt </w:t>
      </w:r>
      <w:r w:rsidR="00306657">
        <w:t>försvårar för arbetet</w:t>
      </w:r>
      <w:r>
        <w:t xml:space="preserve">. </w:t>
      </w:r>
      <w:r w:rsidR="00306657">
        <w:t>Ledamöternas arbete ska i</w:t>
      </w:r>
      <w:r>
        <w:t xml:space="preserve">nte hindras av </w:t>
      </w:r>
      <w:r w:rsidR="00306657">
        <w:t xml:space="preserve">onödig </w:t>
      </w:r>
      <w:r>
        <w:t>byråkrati</w:t>
      </w:r>
      <w:r w:rsidR="00306657">
        <w:t>, varför riksdagsstyrelsen bör verka för att göra resepolicyn för ledamöter mer flexibel</w:t>
      </w:r>
      <w:r>
        <w:t>.</w:t>
      </w:r>
    </w:p>
    <w:p w:rsidRPr="00B325E9" w:rsidR="00B325E9" w:rsidP="00B325E9" w:rsidRDefault="00417D9F" w14:paraId="72FDB151" w14:textId="5379CAA2">
      <w:pPr>
        <w:pStyle w:val="Rubrik1"/>
      </w:pPr>
      <w:r w:rsidRPr="00B325E9">
        <w:t>Medel för enskilda utrikesresor</w:t>
      </w:r>
    </w:p>
    <w:p w:rsidR="00417D9F" w:rsidP="00B325E9" w:rsidRDefault="00FB2559" w14:paraId="5B358936" w14:textId="09886FF5">
      <w:pPr>
        <w:pStyle w:val="Normalutanindragellerluft"/>
      </w:pPr>
      <w:r w:rsidRPr="00FB2559">
        <w:t xml:space="preserve">Riksdagsledamöter har </w:t>
      </w:r>
      <w:r w:rsidR="00845CBA">
        <w:t xml:space="preserve">idag </w:t>
      </w:r>
      <w:r w:rsidRPr="00FB2559">
        <w:t xml:space="preserve">tillgång till </w:t>
      </w:r>
      <w:r w:rsidR="00845CBA">
        <w:t>medel</w:t>
      </w:r>
      <w:r w:rsidRPr="00FB2559">
        <w:t xml:space="preserve"> för enskilda tjänsteresor utomlands</w:t>
      </w:r>
      <w:r w:rsidR="00845CBA">
        <w:t xml:space="preserve"> </w:t>
      </w:r>
      <w:r w:rsidR="002A2D93">
        <w:t>som</w:t>
      </w:r>
      <w:r w:rsidR="00845CBA">
        <w:t xml:space="preserve"> kan</w:t>
      </w:r>
      <w:r w:rsidRPr="00FB2559">
        <w:t xml:space="preserve"> använd</w:t>
      </w:r>
      <w:r w:rsidR="00845CBA">
        <w:t>a</w:t>
      </w:r>
      <w:r w:rsidRPr="00FB2559">
        <w:t xml:space="preserve">s fritt för </w:t>
      </w:r>
      <w:r w:rsidR="00845CBA">
        <w:t>egenplanerade</w:t>
      </w:r>
      <w:r w:rsidRPr="00FB2559">
        <w:t xml:space="preserve"> resor, där ledamoten själv avgör antal och destinationer.</w:t>
      </w:r>
      <w:r w:rsidR="00845CBA">
        <w:t xml:space="preserve"> Det innebär således en möjlighet att göra mer än de studieresor som eventuellt sker genom utskott, i riksdagsdelegationer eller med koppling till ett annat specifikt riksdagsuppdrag. </w:t>
      </w:r>
      <w:r w:rsidRPr="00FB2559">
        <w:t xml:space="preserve">Om potten inte används under mandatperioden förfaller den </w:t>
      </w:r>
      <w:r w:rsidR="00845CBA">
        <w:t>dock, och medle</w:t>
      </w:r>
      <w:r w:rsidR="002A2D93">
        <w:t>n</w:t>
      </w:r>
      <w:r w:rsidRPr="00FB2559">
        <w:t xml:space="preserve"> kan </w:t>
      </w:r>
      <w:r w:rsidR="00845CBA">
        <w:t xml:space="preserve">således </w:t>
      </w:r>
      <w:r w:rsidRPr="00FB2559">
        <w:t>inte sparas eller överföras till nästa period</w:t>
      </w:r>
      <w:r w:rsidR="00845CBA">
        <w:t xml:space="preserve"> om ledamoten blir omvald</w:t>
      </w:r>
      <w:r w:rsidRPr="00FB2559">
        <w:t>.</w:t>
      </w:r>
      <w:r w:rsidR="00845CBA">
        <w:t xml:space="preserve"> </w:t>
      </w:r>
    </w:p>
    <w:p w:rsidR="00845CBA" w:rsidP="00B325E9" w:rsidRDefault="00845CBA" w14:paraId="76A0CF92" w14:textId="1544DFD1">
      <w:r>
        <w:t xml:space="preserve">Att medel som inte används brinner inne kan potentiellt innebära ineffektivitet i systemet – inte minst då det finns risk för onödig eller hämningslös användning av medlen året innan mandatperioden är slut i syfte att </w:t>
      </w:r>
      <w:r w:rsidR="0075360C">
        <w:t>”</w:t>
      </w:r>
      <w:r>
        <w:t>tömma potten</w:t>
      </w:r>
      <w:r w:rsidR="0075360C">
        <w:t>”</w:t>
      </w:r>
      <w:r>
        <w:t xml:space="preserve">. </w:t>
      </w:r>
      <w:r w:rsidR="002E0D55">
        <w:t>Genomförandet av dessa resor bör ske baserat</w:t>
      </w:r>
      <w:r>
        <w:t xml:space="preserve"> på verkliga behov</w:t>
      </w:r>
      <w:r w:rsidR="002A2D93">
        <w:t>,</w:t>
      </w:r>
      <w:r w:rsidR="002E0D55">
        <w:t xml:space="preserve"> vilket kan kräva en längre planering utan stress</w:t>
      </w:r>
      <w:r>
        <w:t xml:space="preserve">. </w:t>
      </w:r>
      <w:r w:rsidR="002E0D55">
        <w:t xml:space="preserve">Även om också snabbt planerade resor kan vara nyttiga ökar risken att vi ser en </w:t>
      </w:r>
      <w:r>
        <w:t>ineffektiv resursanvändning</w:t>
      </w:r>
      <w:r w:rsidR="002E0D55">
        <w:t xml:space="preserve"> i takt med att fler väljer</w:t>
      </w:r>
      <w:r>
        <w:t xml:space="preserve"> kortare eller mindre relevanta utlandsbesök</w:t>
      </w:r>
      <w:r w:rsidR="002E0D55">
        <w:t xml:space="preserve">. Det är såldes ett </w:t>
      </w:r>
      <w:r>
        <w:t>potentiellt slöseri med skattepengar</w:t>
      </w:r>
      <w:r w:rsidR="002A2D93">
        <w:t>,</w:t>
      </w:r>
      <w:r w:rsidR="002E0D55">
        <w:t xml:space="preserve"> vilket dessutom </w:t>
      </w:r>
      <w:r>
        <w:t>undergräver förtroendet för systemet.</w:t>
      </w:r>
    </w:p>
    <w:p w:rsidR="00845CBA" w:rsidP="00B325E9" w:rsidRDefault="002E0D55" w14:paraId="70D61082" w14:textId="252943AC">
      <w:r>
        <w:t>Utöver detta kräver u</w:t>
      </w:r>
      <w:r w:rsidR="00845CBA">
        <w:t xml:space="preserve">trikespolitik ofta kontinuitet över mandatperioder. Om en ledamot bygger upp kontakter under en period men inte kan spara medel för att fördjupa </w:t>
      </w:r>
      <w:r w:rsidRPr="00B325E9" w:rsidR="00845CBA">
        <w:rPr>
          <w:spacing w:val="-1"/>
        </w:rPr>
        <w:t xml:space="preserve">dem i nästa, riskerar det att skapa luckor i </w:t>
      </w:r>
      <w:r w:rsidRPr="00B325E9">
        <w:rPr>
          <w:spacing w:val="-1"/>
        </w:rPr>
        <w:t>viktiga</w:t>
      </w:r>
      <w:r w:rsidRPr="00B325E9" w:rsidR="00845CBA">
        <w:rPr>
          <w:spacing w:val="-1"/>
        </w:rPr>
        <w:t xml:space="preserve"> nätverk. Detta är särskilt problematiskt</w:t>
      </w:r>
      <w:r w:rsidR="00845CBA">
        <w:t xml:space="preserve"> för ledamöter i utrikesutskottet eller med specifika ansvarsområden, där uppföljnings</w:t>
      </w:r>
      <w:r w:rsidR="00B325E9">
        <w:softHyphen/>
      </w:r>
      <w:r w:rsidR="00845CBA">
        <w:t>resor är avgörande för effektivitet.</w:t>
      </w:r>
    </w:p>
    <w:p w:rsidRPr="00FB2559" w:rsidR="00845CBA" w:rsidP="00B325E9" w:rsidRDefault="00845CBA" w14:paraId="053793BA" w14:textId="3B15DC80">
      <w:r>
        <w:t>Sammanfattningsvis undergräver regeln flexibiliteten och ansvarsutkrävandet, trots syftet att främja internationell närvaro. En lösning kunde vara en partiell bärbarhet (</w:t>
      </w:r>
      <w:proofErr w:type="gramStart"/>
      <w:r>
        <w:t>t.ex.</w:t>
      </w:r>
      <w:proofErr w:type="gramEnd"/>
      <w:r>
        <w:t xml:space="preserve"> </w:t>
      </w:r>
      <w:r w:rsidRPr="00B325E9">
        <w:rPr>
          <w:spacing w:val="-1"/>
        </w:rPr>
        <w:t>50</w:t>
      </w:r>
      <w:r w:rsidRPr="00B325E9" w:rsidR="0075360C">
        <w:rPr>
          <w:spacing w:val="-1"/>
        </w:rPr>
        <w:t> </w:t>
      </w:r>
      <w:r w:rsidRPr="00B325E9">
        <w:rPr>
          <w:spacing w:val="-1"/>
        </w:rPr>
        <w:t>% överföring) med krav på motivering, men det kräver reformer via riksdags</w:t>
      </w:r>
      <w:r w:rsidRPr="00B325E9" w:rsidR="00B325E9">
        <w:rPr>
          <w:spacing w:val="-1"/>
        </w:rPr>
        <w:softHyphen/>
      </w:r>
      <w:r w:rsidRPr="00B325E9">
        <w:rPr>
          <w:spacing w:val="-1"/>
        </w:rPr>
        <w:t>styrelsen</w:t>
      </w:r>
      <w:r>
        <w:t xml:space="preserve"> för att balansera frihet och kontroll.</w:t>
      </w:r>
      <w:r w:rsidR="002E0D55">
        <w:t xml:space="preserve"> Således bör nuvarande system ses över så att en ledamot som blir omvald få</w:t>
      </w:r>
      <w:r w:rsidR="002A2D93">
        <w:t>r</w:t>
      </w:r>
      <w:r w:rsidR="002E0D55">
        <w:t xml:space="preserve"> behålla hela eller delar av de outnyttjade medel som finns för enskilda utrikesresor från en mandatperiod till nästkommande mandatperiod.</w:t>
      </w:r>
    </w:p>
    <w:sdt>
      <w:sdtPr>
        <w:alias w:val="CC_Underskrifter"/>
        <w:tag w:val="CC_Underskrifter"/>
        <w:id w:val="583496634"/>
        <w:lock w:val="sdtContentLocked"/>
        <w:placeholder>
          <w:docPart w:val="98C2919FC5174635896235EF9CA2ED83"/>
        </w:placeholder>
      </w:sdtPr>
      <w:sdtEndPr/>
      <w:sdtContent>
        <w:p w:rsidR="00451040" w:rsidP="00451040" w:rsidRDefault="00451040" w14:paraId="22D102D7" w14:textId="77777777"/>
        <w:p w:rsidRPr="008E0FE2" w:rsidR="00451040" w:rsidP="00451040" w:rsidRDefault="003D5955" w14:paraId="0DCBC199" w14:textId="50E5A543"/>
      </w:sdtContent>
    </w:sdt>
    <w:tbl>
      <w:tblPr>
        <w:tblW w:w="5000" w:type="pct"/>
        <w:tblLook w:val="04A0" w:firstRow="1" w:lastRow="0" w:firstColumn="1" w:lastColumn="0" w:noHBand="0" w:noVBand="1"/>
        <w:tblCaption w:val="underskrifter"/>
      </w:tblPr>
      <w:tblGrid>
        <w:gridCol w:w="4252"/>
        <w:gridCol w:w="4252"/>
      </w:tblGrid>
      <w:tr w:rsidR="00226733" w14:paraId="02771F1F" w14:textId="77777777">
        <w:trPr>
          <w:cantSplit/>
        </w:trPr>
        <w:tc>
          <w:tcPr>
            <w:tcW w:w="50" w:type="pct"/>
            <w:vAlign w:val="bottom"/>
          </w:tcPr>
          <w:p w:rsidR="00226733" w:rsidRDefault="0021601E" w14:paraId="7F9155EB" w14:textId="77777777">
            <w:pPr>
              <w:pStyle w:val="Underskrifter"/>
              <w:spacing w:after="0"/>
            </w:pPr>
            <w:r>
              <w:lastRenderedPageBreak/>
              <w:t>Markus Wiechel (SD)</w:t>
            </w:r>
          </w:p>
        </w:tc>
        <w:tc>
          <w:tcPr>
            <w:tcW w:w="50" w:type="pct"/>
            <w:vAlign w:val="bottom"/>
          </w:tcPr>
          <w:p w:rsidR="00226733" w:rsidRDefault="00226733" w14:paraId="059A107C" w14:textId="77777777">
            <w:pPr>
              <w:pStyle w:val="Underskrifter"/>
              <w:spacing w:after="0"/>
            </w:pPr>
          </w:p>
        </w:tc>
      </w:tr>
    </w:tbl>
    <w:p w:rsidRPr="008E0FE2" w:rsidR="004801AC" w:rsidP="00DF3554" w:rsidRDefault="004801AC" w14:paraId="37D454A0" w14:textId="5CCEBE35"/>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2812" w14:textId="77777777" w:rsidR="003D5955" w:rsidRDefault="003D5955" w:rsidP="000C1CAD">
      <w:pPr>
        <w:spacing w:line="240" w:lineRule="auto"/>
      </w:pPr>
      <w:r>
        <w:separator/>
      </w:r>
    </w:p>
  </w:endnote>
  <w:endnote w:type="continuationSeparator" w:id="0">
    <w:p w14:paraId="308469FA" w14:textId="77777777" w:rsidR="003D5955" w:rsidRDefault="003D5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2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C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0864" w14:textId="52126DEE" w:rsidR="00262EA3" w:rsidRPr="00451040" w:rsidRDefault="00262EA3" w:rsidP="00451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9113" w14:textId="77777777" w:rsidR="003D5955" w:rsidRDefault="003D5955" w:rsidP="000C1CAD">
      <w:pPr>
        <w:spacing w:line="240" w:lineRule="auto"/>
      </w:pPr>
      <w:r>
        <w:separator/>
      </w:r>
    </w:p>
  </w:footnote>
  <w:footnote w:type="continuationSeparator" w:id="0">
    <w:p w14:paraId="6B77348D" w14:textId="77777777" w:rsidR="003D5955" w:rsidRDefault="003D59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46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F00917" wp14:editId="2199AC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7DB2F" w14:textId="63788304" w:rsidR="00262EA3" w:rsidRDefault="003D5955" w:rsidP="008103B5">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placeholder>
                                <w:docPart w:val="4DE6536731914DEE90A6811F309C98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009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07DB2F" w14:textId="63788304" w:rsidR="00262EA3" w:rsidRDefault="003D5955" w:rsidP="008103B5">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placeholder>
                          <w:docPart w:val="4DE6536731914DEE90A6811F309C985E"/>
                        </w:placeholder>
                        <w:showingPlcHdr/>
                        <w:text/>
                      </w:sdtPr>
                      <w:sdtEndPr/>
                      <w:sdtContent>
                        <w:r w:rsidR="00262EA3">
                          <w:t xml:space="preserve"> </w:t>
                        </w:r>
                      </w:sdtContent>
                    </w:sdt>
                  </w:p>
                </w:txbxContent>
              </v:textbox>
              <w10:wrap anchorx="page"/>
            </v:shape>
          </w:pict>
        </mc:Fallback>
      </mc:AlternateContent>
    </w:r>
  </w:p>
  <w:p w14:paraId="421EB1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924F" w14:textId="77777777" w:rsidR="00262EA3" w:rsidRDefault="00262EA3" w:rsidP="008563AC">
    <w:pPr>
      <w:jc w:val="right"/>
    </w:pPr>
  </w:p>
  <w:p w14:paraId="55A6CD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493E" w14:textId="77777777" w:rsidR="00262EA3" w:rsidRDefault="003D59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776DE5" wp14:editId="43BF9D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91AFA7" w14:textId="404E0F4B" w:rsidR="00262EA3" w:rsidRDefault="003D5955" w:rsidP="00A314CF">
    <w:pPr>
      <w:pStyle w:val="FSHNormal"/>
      <w:spacing w:before="40"/>
    </w:pPr>
    <w:sdt>
      <w:sdtPr>
        <w:alias w:val="CC_Noformat_Motionstyp"/>
        <w:tag w:val="CC_Noformat_Motionstyp"/>
        <w:id w:val="1162973129"/>
        <w:lock w:val="sdtContentLocked"/>
        <w15:appearance w15:val="hidden"/>
        <w:text/>
      </w:sdtPr>
      <w:sdtEndPr/>
      <w:sdtContent>
        <w:r w:rsidR="00451040">
          <w:t>Enskild motion</w:t>
        </w:r>
      </w:sdtContent>
    </w:sdt>
    <w:r w:rsidR="00821B36">
      <w:t xml:space="preserve"> </w:t>
    </w:r>
    <w:sdt>
      <w:sdtPr>
        <w:alias w:val="CC_Noformat_Partikod"/>
        <w:tag w:val="CC_Noformat_Partikod"/>
        <w:id w:val="1471015553"/>
        <w:text/>
      </w:sdtPr>
      <w:sdtEndPr/>
      <w:sdtContent>
        <w:r w:rsidR="00AF7EB6">
          <w:t>SD</w:t>
        </w:r>
      </w:sdtContent>
    </w:sdt>
    <w:sdt>
      <w:sdtPr>
        <w:alias w:val="CC_Noformat_Partinummer"/>
        <w:tag w:val="CC_Noformat_Partinummer"/>
        <w:id w:val="-2014525982"/>
        <w:placeholder>
          <w:docPart w:val="8FC4AC845B1242938FD2C3921F662B78"/>
        </w:placeholder>
        <w:showingPlcHdr/>
        <w:text/>
      </w:sdtPr>
      <w:sdtEndPr/>
      <w:sdtContent>
        <w:r w:rsidR="00821B36">
          <w:t xml:space="preserve"> </w:t>
        </w:r>
      </w:sdtContent>
    </w:sdt>
  </w:p>
  <w:p w14:paraId="1F0C9B99" w14:textId="77777777" w:rsidR="00262EA3" w:rsidRPr="008227B3" w:rsidRDefault="003D59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B9EEDC" w14:textId="4FD3D86B" w:rsidR="00262EA3" w:rsidRPr="008227B3" w:rsidRDefault="003D59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1040">
          <w:t>2025/26</w:t>
        </w:r>
      </w:sdtContent>
    </w:sdt>
    <w:sdt>
      <w:sdtPr>
        <w:rPr>
          <w:rStyle w:val="BeteckningChar"/>
        </w:rPr>
        <w:alias w:val="CC_Noformat_Partibet"/>
        <w:tag w:val="CC_Noformat_Partibet"/>
        <w:id w:val="405810658"/>
        <w:lock w:val="sdtContentLocked"/>
        <w:placeholder>
          <w:docPart w:val="6EB581BCC5ED4D2ABEBA060427B1AB4E"/>
        </w:placeholder>
        <w:showingPlcHdr/>
        <w15:appearance w15:val="hidden"/>
        <w:text/>
      </w:sdtPr>
      <w:sdtEndPr>
        <w:rPr>
          <w:rStyle w:val="Rubrik1Char"/>
          <w:rFonts w:asciiTheme="majorHAnsi" w:hAnsiTheme="majorHAnsi"/>
          <w:sz w:val="38"/>
        </w:rPr>
      </w:sdtEndPr>
      <w:sdtContent>
        <w:r w:rsidR="00451040">
          <w:t>:3066</w:t>
        </w:r>
      </w:sdtContent>
    </w:sdt>
  </w:p>
  <w:p w14:paraId="150D4331" w14:textId="081AD73C" w:rsidR="00262EA3" w:rsidRDefault="003D5955" w:rsidP="00E03A3D">
    <w:pPr>
      <w:pStyle w:val="Motionr"/>
    </w:pPr>
    <w:sdt>
      <w:sdtPr>
        <w:alias w:val="CC_Noformat_Avtext"/>
        <w:tag w:val="CC_Noformat_Avtext"/>
        <w:id w:val="-2020768203"/>
        <w:lock w:val="sdtContentLocked"/>
        <w15:appearance w15:val="hidden"/>
        <w:text/>
      </w:sdtPr>
      <w:sdtEndPr/>
      <w:sdtContent>
        <w:r w:rsidR="00451040">
          <w:t>av Markus Wiechel (SD)</w:t>
        </w:r>
      </w:sdtContent>
    </w:sdt>
  </w:p>
  <w:sdt>
    <w:sdtPr>
      <w:alias w:val="CC_Noformat_Rubtext"/>
      <w:tag w:val="CC_Noformat_Rubtext"/>
      <w:id w:val="-218060500"/>
      <w:lock w:val="sdtLocked"/>
      <w:text/>
    </w:sdtPr>
    <w:sdtEndPr/>
    <w:sdtContent>
      <w:p w14:paraId="38D77D67" w14:textId="50068C25" w:rsidR="00262EA3" w:rsidRDefault="00665F00" w:rsidP="00283E0F">
        <w:pPr>
          <w:pStyle w:val="FSHRub2"/>
        </w:pPr>
        <w:r>
          <w:t>Slimmad och effektiviserad riksdag</w:t>
        </w:r>
      </w:p>
    </w:sdtContent>
  </w:sdt>
  <w:sdt>
    <w:sdtPr>
      <w:alias w:val="CC_Boilerplate_3"/>
      <w:tag w:val="CC_Boilerplate_3"/>
      <w:id w:val="1606463544"/>
      <w:lock w:val="sdtContentLocked"/>
      <w15:appearance w15:val="hidden"/>
      <w:text w:multiLine="1"/>
    </w:sdtPr>
    <w:sdtEndPr/>
    <w:sdtContent>
      <w:p w14:paraId="3DF2A0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3013825">
    <w:abstractNumId w:val="9"/>
  </w:num>
  <w:num w:numId="2" w16cid:durableId="561212952">
    <w:abstractNumId w:val="8"/>
  </w:num>
  <w:num w:numId="3" w16cid:durableId="1885216151">
    <w:abstractNumId w:val="7"/>
  </w:num>
  <w:num w:numId="4" w16cid:durableId="95059882">
    <w:abstractNumId w:val="6"/>
  </w:num>
  <w:num w:numId="5" w16cid:durableId="2050178263">
    <w:abstractNumId w:val="5"/>
  </w:num>
  <w:num w:numId="6" w16cid:durableId="1563757793">
    <w:abstractNumId w:val="4"/>
  </w:num>
  <w:num w:numId="7" w16cid:durableId="790510433">
    <w:abstractNumId w:val="3"/>
  </w:num>
  <w:num w:numId="8" w16cid:durableId="1421096137">
    <w:abstractNumId w:val="2"/>
  </w:num>
  <w:num w:numId="9" w16cid:durableId="1113330558">
    <w:abstractNumId w:val="1"/>
  </w:num>
  <w:num w:numId="10" w16cid:durableId="1374114304">
    <w:abstractNumId w:val="0"/>
  </w:num>
  <w:num w:numId="11" w16cid:durableId="523712418">
    <w:abstractNumId w:val="27"/>
  </w:num>
  <w:num w:numId="12" w16cid:durableId="1009722352">
    <w:abstractNumId w:val="26"/>
  </w:num>
  <w:num w:numId="13" w16cid:durableId="1708487456">
    <w:abstractNumId w:val="16"/>
  </w:num>
  <w:num w:numId="14" w16cid:durableId="812139034">
    <w:abstractNumId w:val="19"/>
  </w:num>
  <w:num w:numId="15" w16cid:durableId="1335574279">
    <w:abstractNumId w:val="13"/>
  </w:num>
  <w:num w:numId="16" w16cid:durableId="890266033">
    <w:abstractNumId w:val="30"/>
  </w:num>
  <w:num w:numId="17" w16cid:durableId="854809504">
    <w:abstractNumId w:val="37"/>
  </w:num>
  <w:num w:numId="18" w16cid:durableId="1572156426">
    <w:abstractNumId w:val="28"/>
  </w:num>
  <w:num w:numId="19" w16cid:durableId="1026757920">
    <w:abstractNumId w:val="28"/>
  </w:num>
  <w:num w:numId="20" w16cid:durableId="630212914">
    <w:abstractNumId w:val="28"/>
  </w:num>
  <w:num w:numId="21" w16cid:durableId="1345205518">
    <w:abstractNumId w:val="23"/>
  </w:num>
  <w:num w:numId="22" w16cid:durableId="131606818">
    <w:abstractNumId w:val="14"/>
  </w:num>
  <w:num w:numId="23" w16cid:durableId="2010130711">
    <w:abstractNumId w:val="20"/>
  </w:num>
  <w:num w:numId="24" w16cid:durableId="2052680944">
    <w:abstractNumId w:val="10"/>
  </w:num>
  <w:num w:numId="25" w16cid:durableId="1826166743">
    <w:abstractNumId w:val="22"/>
  </w:num>
  <w:num w:numId="26" w16cid:durableId="588463761">
    <w:abstractNumId w:val="33"/>
  </w:num>
  <w:num w:numId="27" w16cid:durableId="260375089">
    <w:abstractNumId w:val="29"/>
  </w:num>
  <w:num w:numId="28" w16cid:durableId="42484806">
    <w:abstractNumId w:val="25"/>
  </w:num>
  <w:num w:numId="29" w16cid:durableId="635841767">
    <w:abstractNumId w:val="31"/>
  </w:num>
  <w:num w:numId="30" w16cid:durableId="473956585">
    <w:abstractNumId w:val="15"/>
  </w:num>
  <w:num w:numId="31" w16cid:durableId="1024138228">
    <w:abstractNumId w:val="17"/>
  </w:num>
  <w:num w:numId="32" w16cid:durableId="1195341179">
    <w:abstractNumId w:val="12"/>
  </w:num>
  <w:num w:numId="33" w16cid:durableId="1314525016">
    <w:abstractNumId w:val="21"/>
  </w:num>
  <w:num w:numId="34" w16cid:durableId="1645965580">
    <w:abstractNumId w:val="24"/>
  </w:num>
  <w:num w:numId="35" w16cid:durableId="752432681">
    <w:abstractNumId w:val="31"/>
    <w:lvlOverride w:ilvl="0">
      <w:startOverride w:val="1"/>
    </w:lvlOverride>
  </w:num>
  <w:num w:numId="36" w16cid:durableId="310987504">
    <w:abstractNumId w:val="36"/>
  </w:num>
  <w:num w:numId="37" w16cid:durableId="805242072">
    <w:abstractNumId w:val="35"/>
  </w:num>
  <w:num w:numId="38" w16cid:durableId="446849344">
    <w:abstractNumId w:val="32"/>
  </w:num>
  <w:num w:numId="39" w16cid:durableId="1178235472">
    <w:abstractNumId w:val="31"/>
    <w:lvlOverride w:ilvl="0">
      <w:startOverride w:val="1"/>
    </w:lvlOverride>
  </w:num>
  <w:num w:numId="40" w16cid:durableId="1368526033">
    <w:abstractNumId w:val="18"/>
  </w:num>
  <w:num w:numId="41" w16cid:durableId="1081752681">
    <w:abstractNumId w:val="11"/>
  </w:num>
  <w:num w:numId="42" w16cid:durableId="7853487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7E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E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87"/>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FF"/>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1E"/>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73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56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93"/>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D55"/>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5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A4B"/>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19"/>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955"/>
    <w:rsid w:val="003D69B6"/>
    <w:rsid w:val="003D6E61"/>
    <w:rsid w:val="003D7FDF"/>
    <w:rsid w:val="003E0A33"/>
    <w:rsid w:val="003E0F24"/>
    <w:rsid w:val="003E19A1"/>
    <w:rsid w:val="003E19A8"/>
    <w:rsid w:val="003E1AAD"/>
    <w:rsid w:val="003E2067"/>
    <w:rsid w:val="003E2129"/>
    <w:rsid w:val="003E247C"/>
    <w:rsid w:val="003E2B46"/>
    <w:rsid w:val="003E2DDF"/>
    <w:rsid w:val="003E366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9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E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40"/>
    <w:rsid w:val="00451074"/>
    <w:rsid w:val="00451CD3"/>
    <w:rsid w:val="0045225B"/>
    <w:rsid w:val="004535C8"/>
    <w:rsid w:val="0045366D"/>
    <w:rsid w:val="0045386A"/>
    <w:rsid w:val="00453C4F"/>
    <w:rsid w:val="00453DF4"/>
    <w:rsid w:val="00454102"/>
    <w:rsid w:val="00454903"/>
    <w:rsid w:val="00454DEA"/>
    <w:rsid w:val="0045575E"/>
    <w:rsid w:val="004559B4"/>
    <w:rsid w:val="00456FB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F0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0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60C"/>
    <w:rsid w:val="00754668"/>
    <w:rsid w:val="00755447"/>
    <w:rsid w:val="007555FC"/>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D6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CB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E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E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50"/>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B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5E9"/>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A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EB"/>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D4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31"/>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DB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7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C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559"/>
    <w:rsid w:val="00FB34C5"/>
    <w:rsid w:val="00FB35F0"/>
    <w:rsid w:val="00FB399F"/>
    <w:rsid w:val="00FB4560"/>
    <w:rsid w:val="00FB4E7B"/>
    <w:rsid w:val="00FB610C"/>
    <w:rsid w:val="00FB63BB"/>
    <w:rsid w:val="00FB6EB8"/>
    <w:rsid w:val="00FC08FD"/>
    <w:rsid w:val="00FC0AB0"/>
    <w:rsid w:val="00FC1237"/>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1B799"/>
  <w15:chartTrackingRefBased/>
  <w15:docId w15:val="{EF23B037-81BA-448B-8D59-ECE1BE1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72C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672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672C7"/>
    <w:pPr>
      <w:spacing w:before="600" w:line="340" w:lineRule="exact"/>
      <w:outlineLvl w:val="1"/>
    </w:pPr>
    <w:rPr>
      <w:sz w:val="32"/>
    </w:rPr>
  </w:style>
  <w:style w:type="paragraph" w:styleId="Rubrik3">
    <w:name w:val="heading 3"/>
    <w:basedOn w:val="Rubrik2"/>
    <w:next w:val="Normalutanindragellerluft"/>
    <w:link w:val="Rubrik3Char"/>
    <w:qFormat/>
    <w:rsid w:val="00F672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672C7"/>
    <w:pPr>
      <w:outlineLvl w:val="3"/>
    </w:pPr>
    <w:rPr>
      <w:b w:val="0"/>
      <w:bCs w:val="0"/>
      <w:i/>
      <w:szCs w:val="28"/>
    </w:rPr>
  </w:style>
  <w:style w:type="paragraph" w:styleId="Rubrik5">
    <w:name w:val="heading 5"/>
    <w:basedOn w:val="Rubrik4"/>
    <w:next w:val="Normalutanindragellerluft"/>
    <w:link w:val="Rubrik5Char"/>
    <w:uiPriority w:val="4"/>
    <w:unhideWhenUsed/>
    <w:rsid w:val="00F672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672C7"/>
    <w:pPr>
      <w:outlineLvl w:val="5"/>
    </w:pPr>
    <w:rPr>
      <w:b w:val="0"/>
      <w:bCs/>
      <w:i/>
      <w:szCs w:val="22"/>
    </w:rPr>
  </w:style>
  <w:style w:type="paragraph" w:styleId="Rubrik7">
    <w:name w:val="heading 7"/>
    <w:basedOn w:val="Rubrik6"/>
    <w:next w:val="Normalutanindragellerluft"/>
    <w:link w:val="Rubrik7Char"/>
    <w:uiPriority w:val="4"/>
    <w:semiHidden/>
    <w:rsid w:val="00F672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672C7"/>
    <w:pPr>
      <w:outlineLvl w:val="7"/>
    </w:pPr>
    <w:rPr>
      <w:szCs w:val="21"/>
    </w:rPr>
  </w:style>
  <w:style w:type="paragraph" w:styleId="Rubrik9">
    <w:name w:val="heading 9"/>
    <w:basedOn w:val="Rubrik8"/>
    <w:next w:val="Normalutanindragellerluft"/>
    <w:link w:val="Rubrik9Char"/>
    <w:uiPriority w:val="4"/>
    <w:semiHidden/>
    <w:rsid w:val="00F672C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672C7"/>
    <w:rPr>
      <w:rFonts w:asciiTheme="majorHAnsi" w:hAnsiTheme="majorHAnsi"/>
      <w:kern w:val="28"/>
      <w:sz w:val="38"/>
      <w:lang w:val="sv-SE"/>
    </w:rPr>
  </w:style>
  <w:style w:type="character" w:customStyle="1" w:styleId="Rubrik2Char">
    <w:name w:val="Rubrik 2 Char"/>
    <w:basedOn w:val="Standardstycketeckensnitt"/>
    <w:link w:val="Rubrik2"/>
    <w:rsid w:val="00F672C7"/>
    <w:rPr>
      <w:rFonts w:asciiTheme="majorHAnsi" w:hAnsiTheme="majorHAnsi"/>
      <w:kern w:val="28"/>
      <w:sz w:val="32"/>
      <w:lang w:val="sv-SE"/>
    </w:rPr>
  </w:style>
  <w:style w:type="character" w:customStyle="1" w:styleId="Rubrik3Char">
    <w:name w:val="Rubrik 3 Char"/>
    <w:basedOn w:val="Standardstycketeckensnitt"/>
    <w:link w:val="Rubrik3"/>
    <w:rsid w:val="00F672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672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672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672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672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672C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672C7"/>
    <w:pPr>
      <w:spacing w:before="150" w:line="240" w:lineRule="exact"/>
      <w:ind w:left="340"/>
    </w:pPr>
    <w:rPr>
      <w:iCs/>
    </w:rPr>
  </w:style>
  <w:style w:type="character" w:customStyle="1" w:styleId="CitatChar">
    <w:name w:val="Citat Char"/>
    <w:basedOn w:val="Standardstycketeckensnitt"/>
    <w:link w:val="Citat"/>
    <w:uiPriority w:val="2"/>
    <w:rsid w:val="00F672C7"/>
    <w:rPr>
      <w:iCs/>
      <w:kern w:val="28"/>
      <w:lang w:val="sv-SE"/>
      <w14:numSpacing w14:val="proportional"/>
    </w:rPr>
  </w:style>
  <w:style w:type="paragraph" w:customStyle="1" w:styleId="Citatmedindrag">
    <w:name w:val="Citat med indrag"/>
    <w:basedOn w:val="Citat"/>
    <w:uiPriority w:val="2"/>
    <w:qFormat/>
    <w:rsid w:val="00F672C7"/>
    <w:pPr>
      <w:spacing w:before="0"/>
      <w:ind w:firstLine="340"/>
    </w:pPr>
  </w:style>
  <w:style w:type="paragraph" w:customStyle="1" w:styleId="Citaticitat">
    <w:name w:val="Citat i citat"/>
    <w:basedOn w:val="Citat"/>
    <w:next w:val="Citatmedindrag"/>
    <w:autoRedefine/>
    <w:uiPriority w:val="2"/>
    <w:unhideWhenUsed/>
    <w:rsid w:val="00F672C7"/>
    <w:pPr>
      <w:ind w:left="680"/>
    </w:pPr>
  </w:style>
  <w:style w:type="paragraph" w:styleId="Fotnotstext">
    <w:name w:val="footnote text"/>
    <w:basedOn w:val="Normalutanindragellerluft"/>
    <w:next w:val="Normalutanindragellerluft"/>
    <w:link w:val="FotnotstextChar"/>
    <w:uiPriority w:val="5"/>
    <w:unhideWhenUsed/>
    <w:rsid w:val="00F672C7"/>
    <w:pPr>
      <w:spacing w:before="0" w:line="240" w:lineRule="exact"/>
    </w:pPr>
    <w:rPr>
      <w:sz w:val="20"/>
      <w:szCs w:val="20"/>
    </w:rPr>
  </w:style>
  <w:style w:type="character" w:customStyle="1" w:styleId="FotnotstextChar">
    <w:name w:val="Fotnotstext Char"/>
    <w:basedOn w:val="Standardstycketeckensnitt"/>
    <w:link w:val="Fotnotstext"/>
    <w:uiPriority w:val="5"/>
    <w:rsid w:val="00F672C7"/>
    <w:rPr>
      <w:kern w:val="28"/>
      <w:sz w:val="20"/>
      <w:szCs w:val="20"/>
      <w:lang w:val="sv-SE"/>
      <w14:numSpacing w14:val="proportional"/>
    </w:rPr>
  </w:style>
  <w:style w:type="paragraph" w:styleId="Innehllsfrteckningsrubrik">
    <w:name w:val="TOC Heading"/>
    <w:basedOn w:val="Rubrik1"/>
    <w:next w:val="Normal"/>
    <w:uiPriority w:val="39"/>
    <w:qFormat/>
    <w:rsid w:val="00F672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672C7"/>
    <w:rPr>
      <w:rFonts w:eastAsiaTheme="majorEastAsia" w:cstheme="majorBidi"/>
      <w:szCs w:val="56"/>
    </w:rPr>
  </w:style>
  <w:style w:type="character" w:customStyle="1" w:styleId="RubrikChar">
    <w:name w:val="Rubrik Char"/>
    <w:basedOn w:val="Standardstycketeckensnitt"/>
    <w:link w:val="Rubrik"/>
    <w:uiPriority w:val="58"/>
    <w:semiHidden/>
    <w:rsid w:val="00F672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672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672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672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672C7"/>
  </w:style>
  <w:style w:type="paragraph" w:styleId="Innehll1">
    <w:name w:val="toc 1"/>
    <w:basedOn w:val="Normalutanindragellerluft"/>
    <w:next w:val="Normal"/>
    <w:uiPriority w:val="39"/>
    <w:unhideWhenUsed/>
    <w:rsid w:val="00F672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672C7"/>
    <w:pPr>
      <w:ind w:left="284"/>
    </w:pPr>
  </w:style>
  <w:style w:type="paragraph" w:styleId="Innehll3">
    <w:name w:val="toc 3"/>
    <w:basedOn w:val="Innehll2"/>
    <w:next w:val="Normal"/>
    <w:uiPriority w:val="39"/>
    <w:semiHidden/>
    <w:unhideWhenUsed/>
    <w:rsid w:val="00F672C7"/>
    <w:pPr>
      <w:ind w:left="567"/>
    </w:pPr>
  </w:style>
  <w:style w:type="paragraph" w:styleId="Innehll4">
    <w:name w:val="toc 4"/>
    <w:basedOn w:val="Innehll3"/>
    <w:next w:val="Normal"/>
    <w:uiPriority w:val="39"/>
    <w:semiHidden/>
    <w:unhideWhenUsed/>
    <w:rsid w:val="00F672C7"/>
    <w:pPr>
      <w:ind w:left="851"/>
    </w:pPr>
  </w:style>
  <w:style w:type="paragraph" w:styleId="Innehll5">
    <w:name w:val="toc 5"/>
    <w:basedOn w:val="Innehll4"/>
    <w:next w:val="Normal"/>
    <w:uiPriority w:val="39"/>
    <w:semiHidden/>
    <w:unhideWhenUsed/>
    <w:rsid w:val="00F672C7"/>
    <w:pPr>
      <w:ind w:left="1134"/>
    </w:pPr>
  </w:style>
  <w:style w:type="paragraph" w:styleId="Innehll6">
    <w:name w:val="toc 6"/>
    <w:basedOn w:val="Innehll5"/>
    <w:next w:val="Normal"/>
    <w:uiPriority w:val="39"/>
    <w:semiHidden/>
    <w:unhideWhenUsed/>
    <w:rsid w:val="00F672C7"/>
  </w:style>
  <w:style w:type="paragraph" w:styleId="Innehll7">
    <w:name w:val="toc 7"/>
    <w:basedOn w:val="Rubrik6"/>
    <w:next w:val="Normal"/>
    <w:uiPriority w:val="39"/>
    <w:semiHidden/>
    <w:unhideWhenUsed/>
    <w:rsid w:val="00F672C7"/>
    <w:pPr>
      <w:spacing w:line="240" w:lineRule="auto"/>
      <w:ind w:left="1134" w:firstLine="284"/>
    </w:pPr>
  </w:style>
  <w:style w:type="paragraph" w:styleId="Innehll8">
    <w:name w:val="toc 8"/>
    <w:basedOn w:val="Innehll7"/>
    <w:next w:val="Normal"/>
    <w:uiPriority w:val="39"/>
    <w:semiHidden/>
    <w:unhideWhenUsed/>
    <w:rsid w:val="00F672C7"/>
  </w:style>
  <w:style w:type="paragraph" w:styleId="Innehll9">
    <w:name w:val="toc 9"/>
    <w:basedOn w:val="Innehll8"/>
    <w:next w:val="Normal"/>
    <w:uiPriority w:val="39"/>
    <w:semiHidden/>
    <w:unhideWhenUsed/>
    <w:rsid w:val="00F672C7"/>
  </w:style>
  <w:style w:type="paragraph" w:styleId="Inledning">
    <w:name w:val="Salutation"/>
    <w:basedOn w:val="Rubrik1"/>
    <w:next w:val="Normal"/>
    <w:link w:val="InledningChar"/>
    <w:uiPriority w:val="99"/>
    <w:semiHidden/>
    <w:unhideWhenUsed/>
    <w:locked/>
    <w:rsid w:val="00F672C7"/>
  </w:style>
  <w:style w:type="character" w:customStyle="1" w:styleId="InledningChar">
    <w:name w:val="Inledning Char"/>
    <w:basedOn w:val="Standardstycketeckensnitt"/>
    <w:link w:val="Inledning"/>
    <w:uiPriority w:val="99"/>
    <w:semiHidden/>
    <w:rsid w:val="00F672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672C7"/>
    <w:pPr>
      <w:suppressLineNumbers/>
      <w:suppressAutoHyphens/>
      <w:spacing w:line="300" w:lineRule="exact"/>
    </w:pPr>
    <w:rPr>
      <w:noProof/>
    </w:rPr>
  </w:style>
  <w:style w:type="paragraph" w:customStyle="1" w:styleId="FSHNormalS5">
    <w:name w:val="FSH_NormalS5"/>
    <w:basedOn w:val="FSHNormal"/>
    <w:next w:val="FSHNormal"/>
    <w:uiPriority w:val="7"/>
    <w:semiHidden/>
    <w:rsid w:val="00F672C7"/>
    <w:pPr>
      <w:keepNext/>
      <w:keepLines/>
      <w:spacing w:before="230" w:after="520" w:line="250" w:lineRule="exact"/>
    </w:pPr>
    <w:rPr>
      <w:b/>
      <w:sz w:val="27"/>
    </w:rPr>
  </w:style>
  <w:style w:type="paragraph" w:customStyle="1" w:styleId="FSHLogo">
    <w:name w:val="FSH_Logo"/>
    <w:basedOn w:val="FSHNormal"/>
    <w:next w:val="FSHNormal"/>
    <w:uiPriority w:val="7"/>
    <w:semiHidden/>
    <w:rsid w:val="00F672C7"/>
    <w:pPr>
      <w:spacing w:line="240" w:lineRule="auto"/>
    </w:pPr>
  </w:style>
  <w:style w:type="paragraph" w:customStyle="1" w:styleId="FSHNormL">
    <w:name w:val="FSH_NormLÖ"/>
    <w:basedOn w:val="FSHNormal"/>
    <w:next w:val="FSHNormal"/>
    <w:uiPriority w:val="7"/>
    <w:semiHidden/>
    <w:rsid w:val="00F672C7"/>
    <w:pPr>
      <w:pBdr>
        <w:top w:val="single" w:sz="12" w:space="3" w:color="auto"/>
      </w:pBdr>
    </w:pPr>
  </w:style>
  <w:style w:type="paragraph" w:customStyle="1" w:styleId="FSHRub1">
    <w:name w:val="FSH_Rub1"/>
    <w:aliases w:val="Rubrik1_S5"/>
    <w:basedOn w:val="FSHNormal"/>
    <w:next w:val="FSHNormal"/>
    <w:uiPriority w:val="7"/>
    <w:semiHidden/>
    <w:rsid w:val="00F672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672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672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672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672C7"/>
    <w:pPr>
      <w:spacing w:before="0" w:line="200" w:lineRule="exact"/>
    </w:pPr>
  </w:style>
  <w:style w:type="paragraph" w:customStyle="1" w:styleId="KantRubrikS5V">
    <w:name w:val="KantRubrikS5V"/>
    <w:basedOn w:val="KantRubrikS5H"/>
    <w:uiPriority w:val="7"/>
    <w:semiHidden/>
    <w:rsid w:val="00F672C7"/>
    <w:pPr>
      <w:tabs>
        <w:tab w:val="right" w:pos="1814"/>
        <w:tab w:val="left" w:pos="1899"/>
      </w:tabs>
      <w:ind w:right="0"/>
      <w:jc w:val="left"/>
    </w:pPr>
  </w:style>
  <w:style w:type="paragraph" w:customStyle="1" w:styleId="KantRubrikS5Vrad2">
    <w:name w:val="KantRubrikS5Vrad2"/>
    <w:basedOn w:val="KantRubrikS5V"/>
    <w:uiPriority w:val="7"/>
    <w:semiHidden/>
    <w:rsid w:val="00F672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672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672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672C7"/>
    <w:pPr>
      <w:spacing w:line="240" w:lineRule="auto"/>
      <w:ind w:firstLine="284"/>
    </w:pPr>
  </w:style>
  <w:style w:type="paragraph" w:customStyle="1" w:styleId="Lagtext">
    <w:name w:val="Lagtext"/>
    <w:basedOn w:val="Lagtextindrag"/>
    <w:next w:val="Lagtextindrag"/>
    <w:uiPriority w:val="3"/>
    <w:rsid w:val="00F672C7"/>
    <w:pPr>
      <w:ind w:firstLine="0"/>
    </w:pPr>
  </w:style>
  <w:style w:type="paragraph" w:customStyle="1" w:styleId="Lagtextrubrik">
    <w:name w:val="Lagtext_rubrik"/>
    <w:basedOn w:val="Lagtextindrag"/>
    <w:next w:val="Lagtext"/>
    <w:uiPriority w:val="3"/>
    <w:rsid w:val="00F672C7"/>
    <w:pPr>
      <w:suppressAutoHyphens/>
      <w:ind w:firstLine="0"/>
    </w:pPr>
    <w:rPr>
      <w:i/>
      <w:spacing w:val="20"/>
    </w:rPr>
  </w:style>
  <w:style w:type="paragraph" w:customStyle="1" w:styleId="NormalA4fot">
    <w:name w:val="Normal_A4fot"/>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672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672C7"/>
    <w:pPr>
      <w:tabs>
        <w:tab w:val="right" w:pos="1814"/>
        <w:tab w:val="left" w:pos="1899"/>
      </w:tabs>
      <w:ind w:right="0"/>
      <w:jc w:val="left"/>
    </w:pPr>
  </w:style>
  <w:style w:type="paragraph" w:customStyle="1" w:styleId="Normal00">
    <w:name w:val="Normal00"/>
    <w:basedOn w:val="Normalutanindragellerluft"/>
    <w:uiPriority w:val="7"/>
    <w:semiHidden/>
    <w:rsid w:val="00F672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672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672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672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672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672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672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672C7"/>
    <w:pPr>
      <w:numPr>
        <w:numId w:val="12"/>
      </w:numPr>
      <w:ind w:left="284" w:hanging="284"/>
    </w:pPr>
  </w:style>
  <w:style w:type="paragraph" w:customStyle="1" w:styleId="RubrikInnehllsf">
    <w:name w:val="RubrikInnehållsf"/>
    <w:basedOn w:val="Rubrik1"/>
    <w:next w:val="Normal"/>
    <w:uiPriority w:val="3"/>
    <w:semiHidden/>
    <w:rsid w:val="00F672C7"/>
  </w:style>
  <w:style w:type="paragraph" w:customStyle="1" w:styleId="RubrikSammanf">
    <w:name w:val="RubrikSammanf"/>
    <w:basedOn w:val="Rubrik1"/>
    <w:next w:val="Normal"/>
    <w:uiPriority w:val="3"/>
    <w:semiHidden/>
    <w:rsid w:val="00F672C7"/>
  </w:style>
  <w:style w:type="paragraph" w:styleId="Sidfot">
    <w:name w:val="footer"/>
    <w:basedOn w:val="Normalutanindragellerluft"/>
    <w:link w:val="SidfotChar"/>
    <w:uiPriority w:val="7"/>
    <w:unhideWhenUsed/>
    <w:rsid w:val="00F672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672C7"/>
    <w:rPr>
      <w:kern w:val="28"/>
      <w:sz w:val="23"/>
      <w:lang w:val="sv-SE"/>
      <w14:numSpacing w14:val="proportional"/>
    </w:rPr>
  </w:style>
  <w:style w:type="paragraph" w:styleId="Sidhuvud">
    <w:name w:val="header"/>
    <w:basedOn w:val="Normalutanindragellerluft"/>
    <w:link w:val="SidhuvudChar"/>
    <w:uiPriority w:val="7"/>
    <w:unhideWhenUsed/>
    <w:rsid w:val="00F672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672C7"/>
    <w:rPr>
      <w:kern w:val="28"/>
      <w:lang w:val="sv-SE"/>
      <w14:numSpacing w14:val="proportional"/>
    </w:rPr>
  </w:style>
  <w:style w:type="paragraph" w:customStyle="1" w:styleId="Underskrifter">
    <w:name w:val="Underskrifter"/>
    <w:basedOn w:val="Normalutanindragellerluft"/>
    <w:uiPriority w:val="3"/>
    <w:unhideWhenUsed/>
    <w:rsid w:val="00F672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672C7"/>
    <w:pPr>
      <w:suppressLineNumbers/>
      <w:spacing w:before="480"/>
    </w:pPr>
    <w:rPr>
      <w:i w:val="0"/>
    </w:rPr>
  </w:style>
  <w:style w:type="paragraph" w:customStyle="1" w:styleId="Yrkandehnv">
    <w:name w:val="Yrkandehänv"/>
    <w:aliases w:val="Förslagspunkthänv"/>
    <w:uiPriority w:val="3"/>
    <w:unhideWhenUsed/>
    <w:rsid w:val="00F672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672C7"/>
    <w:rPr>
      <w:color w:val="F4B083" w:themeColor="accent2" w:themeTint="99"/>
    </w:rPr>
  </w:style>
  <w:style w:type="table" w:styleId="Tabellrutnt">
    <w:name w:val="Table Grid"/>
    <w:basedOn w:val="Normaltabell"/>
    <w:uiPriority w:val="39"/>
    <w:locked/>
    <w:rsid w:val="00F672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672C7"/>
    <w:rPr>
      <w:sz w:val="16"/>
      <w:szCs w:val="16"/>
    </w:rPr>
  </w:style>
  <w:style w:type="paragraph" w:styleId="Kommentarer">
    <w:name w:val="annotation text"/>
    <w:basedOn w:val="Normal"/>
    <w:link w:val="KommentarerChar"/>
    <w:uiPriority w:val="99"/>
    <w:semiHidden/>
    <w:unhideWhenUsed/>
    <w:rsid w:val="00F672C7"/>
    <w:pPr>
      <w:spacing w:line="240" w:lineRule="auto"/>
    </w:pPr>
    <w:rPr>
      <w:sz w:val="20"/>
      <w:szCs w:val="20"/>
    </w:rPr>
  </w:style>
  <w:style w:type="character" w:customStyle="1" w:styleId="KommentarerChar">
    <w:name w:val="Kommentarer Char"/>
    <w:basedOn w:val="Standardstycketeckensnitt"/>
    <w:link w:val="Kommentarer"/>
    <w:uiPriority w:val="99"/>
    <w:semiHidden/>
    <w:rsid w:val="00F672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672C7"/>
    <w:rPr>
      <w:b/>
      <w:bCs/>
    </w:rPr>
  </w:style>
  <w:style w:type="character" w:customStyle="1" w:styleId="KommentarsmneChar">
    <w:name w:val="Kommentarsämne Char"/>
    <w:basedOn w:val="KommentarerChar"/>
    <w:link w:val="Kommentarsmne"/>
    <w:uiPriority w:val="99"/>
    <w:semiHidden/>
    <w:rsid w:val="00F672C7"/>
    <w:rPr>
      <w:b/>
      <w:bCs/>
      <w:kern w:val="28"/>
      <w:sz w:val="20"/>
      <w:szCs w:val="20"/>
      <w:lang w:val="sv-SE"/>
      <w14:numSpacing w14:val="proportional"/>
    </w:rPr>
  </w:style>
  <w:style w:type="paragraph" w:styleId="Ballongtext">
    <w:name w:val="Balloon Text"/>
    <w:basedOn w:val="Normal"/>
    <w:link w:val="BallongtextChar"/>
    <w:uiPriority w:val="58"/>
    <w:semiHidden/>
    <w:locked/>
    <w:rsid w:val="00F672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672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672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672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672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672C7"/>
    <w:rPr>
      <w:kern w:val="28"/>
      <w:lang w:val="sv-SE"/>
      <w14:numSpacing w14:val="proportional"/>
    </w:rPr>
  </w:style>
  <w:style w:type="paragraph" w:customStyle="1" w:styleId="R1">
    <w:name w:val="R1"/>
    <w:basedOn w:val="Rubrik1"/>
    <w:next w:val="Normalutanindragellerluft"/>
    <w:uiPriority w:val="3"/>
    <w:semiHidden/>
    <w:rsid w:val="00F672C7"/>
    <w:pPr>
      <w:outlineLvl w:val="9"/>
    </w:pPr>
  </w:style>
  <w:style w:type="paragraph" w:customStyle="1" w:styleId="R2">
    <w:name w:val="R2"/>
    <w:basedOn w:val="Rubrik2"/>
    <w:next w:val="Normalutanindragellerluft"/>
    <w:uiPriority w:val="3"/>
    <w:semiHidden/>
    <w:rsid w:val="00F672C7"/>
    <w:pPr>
      <w:outlineLvl w:val="9"/>
    </w:pPr>
  </w:style>
  <w:style w:type="paragraph" w:customStyle="1" w:styleId="R3">
    <w:name w:val="R3"/>
    <w:basedOn w:val="Rubrik3"/>
    <w:next w:val="Normalutanindragellerluft"/>
    <w:uiPriority w:val="3"/>
    <w:semiHidden/>
    <w:rsid w:val="00F672C7"/>
    <w:pPr>
      <w:outlineLvl w:val="9"/>
    </w:pPr>
  </w:style>
  <w:style w:type="paragraph" w:customStyle="1" w:styleId="KantrubrikV">
    <w:name w:val="KantrubrikV"/>
    <w:basedOn w:val="Sidhuvud"/>
    <w:qFormat/>
    <w:rsid w:val="00F672C7"/>
    <w:pPr>
      <w:tabs>
        <w:tab w:val="clear" w:pos="4536"/>
        <w:tab w:val="clear" w:pos="9072"/>
      </w:tabs>
      <w:ind w:left="-1701"/>
    </w:pPr>
    <w:rPr>
      <w:sz w:val="20"/>
      <w:szCs w:val="20"/>
    </w:rPr>
  </w:style>
  <w:style w:type="paragraph" w:customStyle="1" w:styleId="KantrubrikH">
    <w:name w:val="KantrubrikH"/>
    <w:basedOn w:val="FSHNormal"/>
    <w:qFormat/>
    <w:rsid w:val="00F672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672C7"/>
    <w:pPr>
      <w:spacing w:before="360" w:after="0" w:line="390" w:lineRule="exact"/>
      <w:contextualSpacing/>
    </w:pPr>
    <w:rPr>
      <w:sz w:val="39"/>
    </w:rPr>
  </w:style>
  <w:style w:type="paragraph" w:styleId="Normaltindrag">
    <w:name w:val="Normal Indent"/>
    <w:basedOn w:val="Normal"/>
    <w:uiPriority w:val="99"/>
    <w:semiHidden/>
    <w:locked/>
    <w:rsid w:val="00F672C7"/>
    <w:pPr>
      <w:ind w:left="1304"/>
    </w:pPr>
  </w:style>
  <w:style w:type="paragraph" w:customStyle="1" w:styleId="RubrikFrslagTIllRiksdagsbeslut">
    <w:name w:val="RubrikFörslagTIllRiksdagsbeslut"/>
    <w:basedOn w:val="Rubrik1"/>
    <w:next w:val="Normalutanindragellerluft"/>
    <w:qFormat/>
    <w:rsid w:val="00F672C7"/>
    <w:pPr>
      <w:spacing w:after="300"/>
    </w:pPr>
    <w:rPr>
      <w:szCs w:val="38"/>
    </w:rPr>
  </w:style>
  <w:style w:type="paragraph" w:styleId="Lista">
    <w:name w:val="List"/>
    <w:basedOn w:val="Normal"/>
    <w:uiPriority w:val="99"/>
    <w:unhideWhenUsed/>
    <w:rsid w:val="00F672C7"/>
    <w:pPr>
      <w:tabs>
        <w:tab w:val="clear" w:pos="284"/>
        <w:tab w:val="left" w:pos="340"/>
      </w:tabs>
      <w:spacing w:before="150" w:after="150"/>
      <w:ind w:left="340" w:hanging="340"/>
      <w:contextualSpacing/>
    </w:pPr>
  </w:style>
  <w:style w:type="paragraph" w:customStyle="1" w:styleId="Motionr">
    <w:name w:val="Motionär"/>
    <w:basedOn w:val="Underskrifter"/>
    <w:qFormat/>
    <w:rsid w:val="00F672C7"/>
    <w:pPr>
      <w:spacing w:before="280" w:after="630"/>
    </w:pPr>
    <w:rPr>
      <w:b/>
      <w:i w:val="0"/>
      <w:sz w:val="32"/>
    </w:rPr>
  </w:style>
  <w:style w:type="paragraph" w:customStyle="1" w:styleId="Rubrik1numrerat">
    <w:name w:val="Rubrik 1 numrerat"/>
    <w:basedOn w:val="Rubrik1"/>
    <w:next w:val="Normalutanindragellerluft"/>
    <w:uiPriority w:val="5"/>
    <w:qFormat/>
    <w:rsid w:val="00F672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672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672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672C7"/>
    <w:pPr>
      <w:numPr>
        <w:numId w:val="34"/>
      </w:numPr>
      <w:ind w:left="340" w:hanging="340"/>
    </w:pPr>
  </w:style>
  <w:style w:type="paragraph" w:customStyle="1" w:styleId="ListaNummer">
    <w:name w:val="ListaNummer"/>
    <w:basedOn w:val="Lista"/>
    <w:qFormat/>
    <w:rsid w:val="00F672C7"/>
    <w:pPr>
      <w:numPr>
        <w:numId w:val="30"/>
      </w:numPr>
      <w:suppressLineNumbers/>
      <w:ind w:left="340" w:hanging="340"/>
    </w:pPr>
  </w:style>
  <w:style w:type="paragraph" w:styleId="Liststycke">
    <w:name w:val="List Paragraph"/>
    <w:basedOn w:val="Normal"/>
    <w:uiPriority w:val="58"/>
    <w:semiHidden/>
    <w:locked/>
    <w:rsid w:val="00F672C7"/>
    <w:pPr>
      <w:ind w:left="720"/>
      <w:contextualSpacing/>
    </w:pPr>
  </w:style>
  <w:style w:type="paragraph" w:customStyle="1" w:styleId="ListaLinje">
    <w:name w:val="ListaLinje"/>
    <w:basedOn w:val="Lista"/>
    <w:qFormat/>
    <w:rsid w:val="00F672C7"/>
    <w:pPr>
      <w:numPr>
        <w:numId w:val="39"/>
      </w:numPr>
      <w:ind w:left="340" w:hanging="340"/>
    </w:pPr>
  </w:style>
  <w:style w:type="paragraph" w:customStyle="1" w:styleId="ListaGemener">
    <w:name w:val="ListaGemener"/>
    <w:basedOn w:val="Lista"/>
    <w:qFormat/>
    <w:rsid w:val="00F672C7"/>
    <w:pPr>
      <w:numPr>
        <w:numId w:val="31"/>
      </w:numPr>
      <w:ind w:left="340" w:hanging="340"/>
    </w:pPr>
  </w:style>
  <w:style w:type="paragraph" w:customStyle="1" w:styleId="Klla">
    <w:name w:val="Källa"/>
    <w:basedOn w:val="Normalutanindragellerluft"/>
    <w:next w:val="Normalutanindragellerluft"/>
    <w:qFormat/>
    <w:rsid w:val="00F672C7"/>
    <w:pPr>
      <w:spacing w:before="0" w:line="240" w:lineRule="exact"/>
    </w:pPr>
    <w:rPr>
      <w:sz w:val="20"/>
    </w:rPr>
  </w:style>
  <w:style w:type="paragraph" w:customStyle="1" w:styleId="Tabellrubrik">
    <w:name w:val="Tabellrubrik"/>
    <w:basedOn w:val="Normalutanindragellerluft"/>
    <w:next w:val="Normalutanindragellerluft"/>
    <w:qFormat/>
    <w:rsid w:val="00F672C7"/>
    <w:pPr>
      <w:keepNext/>
      <w:spacing w:before="150"/>
    </w:pPr>
    <w:rPr>
      <w:b/>
      <w:sz w:val="23"/>
    </w:rPr>
  </w:style>
  <w:style w:type="paragraph" w:customStyle="1" w:styleId="Tabellunderrubrik">
    <w:name w:val="Tabell underrubrik"/>
    <w:basedOn w:val="Tabellrubrik"/>
    <w:qFormat/>
    <w:rsid w:val="00F672C7"/>
    <w:pPr>
      <w:spacing w:before="0"/>
    </w:pPr>
    <w:rPr>
      <w:b w:val="0"/>
      <w:i/>
      <w:sz w:val="20"/>
      <w:szCs w:val="20"/>
    </w:rPr>
  </w:style>
  <w:style w:type="paragraph" w:customStyle="1" w:styleId="Rubrik4numrerat">
    <w:name w:val="Rubrik 4 numrerat"/>
    <w:basedOn w:val="Rubrik4"/>
    <w:next w:val="Normalutanindragellerluft"/>
    <w:qFormat/>
    <w:rsid w:val="00F672C7"/>
    <w:pPr>
      <w:numPr>
        <w:ilvl w:val="3"/>
        <w:numId w:val="18"/>
      </w:numPr>
    </w:pPr>
  </w:style>
  <w:style w:type="paragraph" w:customStyle="1" w:styleId="Beteckning">
    <w:name w:val="Beteckning"/>
    <w:basedOn w:val="MotionTIllRiksdagen"/>
    <w:next w:val="Motionr"/>
    <w:link w:val="BeteckningChar"/>
    <w:rsid w:val="00F672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672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672C7"/>
    <w:rPr>
      <w:noProof/>
      <w:kern w:val="28"/>
      <w:sz w:val="48"/>
      <w:lang w:val="sv-SE"/>
      <w14:numSpacing w14:val="proportional"/>
    </w:rPr>
  </w:style>
  <w:style w:type="character" w:customStyle="1" w:styleId="MotionTIllRiksdagenChar">
    <w:name w:val="MotionTIllRiksdagen Char"/>
    <w:basedOn w:val="FSHRub2Char"/>
    <w:link w:val="MotionTIllRiksdagen"/>
    <w:rsid w:val="00F672C7"/>
    <w:rPr>
      <w:noProof/>
      <w:kern w:val="28"/>
      <w:sz w:val="39"/>
      <w:lang w:val="sv-SE"/>
      <w14:numSpacing w14:val="proportional"/>
    </w:rPr>
  </w:style>
  <w:style w:type="character" w:customStyle="1" w:styleId="BeteckningChar">
    <w:name w:val="Beteckning Char"/>
    <w:basedOn w:val="MotionTIllRiksdagenChar"/>
    <w:link w:val="Beteckning"/>
    <w:rsid w:val="00F672C7"/>
    <w:rPr>
      <w:noProof/>
      <w:kern w:val="28"/>
      <w:sz w:val="39"/>
      <w:lang w:val="sv-SE"/>
      <w14:numSpacing w14:val="proportional"/>
    </w:rPr>
  </w:style>
  <w:style w:type="character" w:styleId="Hyperlnk">
    <w:name w:val="Hyperlink"/>
    <w:basedOn w:val="Standardstycketeckensnitt"/>
    <w:uiPriority w:val="99"/>
    <w:unhideWhenUsed/>
    <w:locked/>
    <w:rsid w:val="00F672C7"/>
    <w:rPr>
      <w:color w:val="0563C1" w:themeColor="hyperlink"/>
      <w:u w:val="single"/>
    </w:rPr>
  </w:style>
  <w:style w:type="paragraph" w:customStyle="1" w:styleId="Motiveringrubrik4numrerat11">
    <w:name w:val="Motivering rubrik 4 numrerat 1.1"/>
    <w:basedOn w:val="Rubrik4"/>
    <w:next w:val="Normalutanindragellerluft"/>
    <w:qFormat/>
    <w:rsid w:val="00F672C7"/>
    <w:pPr>
      <w:numPr>
        <w:ilvl w:val="1"/>
        <w:numId w:val="37"/>
      </w:numPr>
    </w:pPr>
  </w:style>
  <w:style w:type="paragraph" w:customStyle="1" w:styleId="Motiveringrubrik3numrerat1">
    <w:name w:val="Motivering rubrik 3 numrerat 1"/>
    <w:basedOn w:val="Rubrik3"/>
    <w:next w:val="Normalutanindragellerluft"/>
    <w:qFormat/>
    <w:rsid w:val="00F672C7"/>
    <w:pPr>
      <w:numPr>
        <w:numId w:val="37"/>
      </w:numPr>
    </w:pPr>
  </w:style>
  <w:style w:type="paragraph" w:customStyle="1" w:styleId="Motiveringrubrik3numrerat11">
    <w:name w:val="Motivering rubrik 3 numrerat 1.1"/>
    <w:basedOn w:val="Rubrik3"/>
    <w:next w:val="Normalutanindragellerluft"/>
    <w:qFormat/>
    <w:rsid w:val="00F672C7"/>
    <w:pPr>
      <w:numPr>
        <w:ilvl w:val="1"/>
        <w:numId w:val="36"/>
      </w:numPr>
    </w:pPr>
  </w:style>
  <w:style w:type="paragraph" w:customStyle="1" w:styleId="Motiveringrubrik2numrerat1">
    <w:name w:val="Motivering rubrik 2 numrerat 1"/>
    <w:basedOn w:val="Rubrik2"/>
    <w:next w:val="Normalutanindragellerluft"/>
    <w:qFormat/>
    <w:rsid w:val="00F672C7"/>
    <w:pPr>
      <w:numPr>
        <w:numId w:val="36"/>
      </w:numPr>
    </w:pPr>
  </w:style>
  <w:style w:type="paragraph" w:styleId="Normalwebb">
    <w:name w:val="Normal (Web)"/>
    <w:basedOn w:val="Normal"/>
    <w:uiPriority w:val="99"/>
    <w:unhideWhenUsed/>
    <w:locked/>
    <w:rsid w:val="00F672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3603">
      <w:bodyDiv w:val="1"/>
      <w:marLeft w:val="0"/>
      <w:marRight w:val="0"/>
      <w:marTop w:val="0"/>
      <w:marBottom w:val="0"/>
      <w:divBdr>
        <w:top w:val="none" w:sz="0" w:space="0" w:color="auto"/>
        <w:left w:val="none" w:sz="0" w:space="0" w:color="auto"/>
        <w:bottom w:val="none" w:sz="0" w:space="0" w:color="auto"/>
        <w:right w:val="none" w:sz="0" w:space="0" w:color="auto"/>
      </w:divBdr>
    </w:div>
    <w:div w:id="420032135">
      <w:bodyDiv w:val="1"/>
      <w:marLeft w:val="0"/>
      <w:marRight w:val="0"/>
      <w:marTop w:val="0"/>
      <w:marBottom w:val="0"/>
      <w:divBdr>
        <w:top w:val="none" w:sz="0" w:space="0" w:color="auto"/>
        <w:left w:val="none" w:sz="0" w:space="0" w:color="auto"/>
        <w:bottom w:val="none" w:sz="0" w:space="0" w:color="auto"/>
        <w:right w:val="none" w:sz="0" w:space="0" w:color="auto"/>
      </w:divBdr>
    </w:div>
    <w:div w:id="599263869">
      <w:bodyDiv w:val="1"/>
      <w:marLeft w:val="0"/>
      <w:marRight w:val="0"/>
      <w:marTop w:val="0"/>
      <w:marBottom w:val="0"/>
      <w:divBdr>
        <w:top w:val="none" w:sz="0" w:space="0" w:color="auto"/>
        <w:left w:val="none" w:sz="0" w:space="0" w:color="auto"/>
        <w:bottom w:val="none" w:sz="0" w:space="0" w:color="auto"/>
        <w:right w:val="none" w:sz="0" w:space="0" w:color="auto"/>
      </w:divBdr>
    </w:div>
    <w:div w:id="1458179591">
      <w:bodyDiv w:val="1"/>
      <w:marLeft w:val="0"/>
      <w:marRight w:val="0"/>
      <w:marTop w:val="0"/>
      <w:marBottom w:val="0"/>
      <w:divBdr>
        <w:top w:val="none" w:sz="0" w:space="0" w:color="auto"/>
        <w:left w:val="none" w:sz="0" w:space="0" w:color="auto"/>
        <w:bottom w:val="none" w:sz="0" w:space="0" w:color="auto"/>
        <w:right w:val="none" w:sz="0" w:space="0" w:color="auto"/>
      </w:divBdr>
    </w:div>
    <w:div w:id="1490822667">
      <w:bodyDiv w:val="1"/>
      <w:marLeft w:val="0"/>
      <w:marRight w:val="0"/>
      <w:marTop w:val="0"/>
      <w:marBottom w:val="0"/>
      <w:divBdr>
        <w:top w:val="none" w:sz="0" w:space="0" w:color="auto"/>
        <w:left w:val="none" w:sz="0" w:space="0" w:color="auto"/>
        <w:bottom w:val="none" w:sz="0" w:space="0" w:color="auto"/>
        <w:right w:val="none" w:sz="0" w:space="0" w:color="auto"/>
      </w:divBdr>
    </w:div>
    <w:div w:id="166743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83B3AA3410449EB17B6E595F897C50"/>
        <w:category>
          <w:name w:val="Allmänt"/>
          <w:gallery w:val="placeholder"/>
        </w:category>
        <w:types>
          <w:type w:val="bbPlcHdr"/>
        </w:types>
        <w:behaviors>
          <w:behavior w:val="content"/>
        </w:behaviors>
        <w:guid w:val="{78046B6A-D1A1-4041-9656-C340542F9D72}"/>
      </w:docPartPr>
      <w:docPartBody>
        <w:p w:rsidR="00F467A6" w:rsidRDefault="003B3B76">
          <w:pPr>
            <w:pStyle w:val="8C83B3AA3410449EB17B6E595F897C50"/>
          </w:pPr>
          <w:r w:rsidRPr="005A0A93">
            <w:rPr>
              <w:rStyle w:val="Platshllartext"/>
            </w:rPr>
            <w:t>Förslag till riksdagsbeslut</w:t>
          </w:r>
        </w:p>
      </w:docPartBody>
    </w:docPart>
    <w:docPart>
      <w:docPartPr>
        <w:name w:val="4412B7B8D8D64011AB50F577782F2388"/>
        <w:category>
          <w:name w:val="Allmänt"/>
          <w:gallery w:val="placeholder"/>
        </w:category>
        <w:types>
          <w:type w:val="bbPlcHdr"/>
        </w:types>
        <w:behaviors>
          <w:behavior w:val="content"/>
        </w:behaviors>
        <w:guid w:val="{DB5B2840-6F74-4EE7-8775-58041BFE8999}"/>
      </w:docPartPr>
      <w:docPartBody>
        <w:p w:rsidR="00F467A6" w:rsidRDefault="003B3B76">
          <w:pPr>
            <w:pStyle w:val="4412B7B8D8D64011AB50F577782F2388"/>
          </w:pPr>
          <w:r w:rsidRPr="005A0A93">
            <w:rPr>
              <w:rStyle w:val="Platshllartext"/>
            </w:rPr>
            <w:t>Motivering</w:t>
          </w:r>
        </w:p>
      </w:docPartBody>
    </w:docPart>
    <w:docPart>
      <w:docPartPr>
        <w:name w:val="98C2919FC5174635896235EF9CA2ED83"/>
        <w:category>
          <w:name w:val="Allmänt"/>
          <w:gallery w:val="placeholder"/>
        </w:category>
        <w:types>
          <w:type w:val="bbPlcHdr"/>
        </w:types>
        <w:behaviors>
          <w:behavior w:val="content"/>
        </w:behaviors>
        <w:guid w:val="{FA002021-ADA2-4754-9B67-7CB73E246BFB}"/>
      </w:docPartPr>
      <w:docPartBody>
        <w:p w:rsidR="004A129E" w:rsidRDefault="004A129E"/>
      </w:docPartBody>
    </w:docPart>
    <w:docPart>
      <w:docPartPr>
        <w:name w:val="4DE6536731914DEE90A6811F309C985E"/>
        <w:category>
          <w:name w:val="Allmänt"/>
          <w:gallery w:val="placeholder"/>
        </w:category>
        <w:types>
          <w:type w:val="bbPlcHdr"/>
        </w:types>
        <w:behaviors>
          <w:behavior w:val="content"/>
        </w:behaviors>
        <w:guid w:val="{F44D5F4B-D3A6-4BA8-9852-9461A1BD1BC8}"/>
      </w:docPartPr>
      <w:docPartBody>
        <w:p w:rsidR="00122314" w:rsidRDefault="00C454FA">
          <w:r>
            <w:t xml:space="preserve"> </w:t>
          </w:r>
        </w:p>
      </w:docPartBody>
    </w:docPart>
    <w:docPart>
      <w:docPartPr>
        <w:name w:val="8FC4AC845B1242938FD2C3921F662B78"/>
        <w:category>
          <w:name w:val="Allmänt"/>
          <w:gallery w:val="placeholder"/>
        </w:category>
        <w:types>
          <w:type w:val="bbPlcHdr"/>
        </w:types>
        <w:behaviors>
          <w:behavior w:val="content"/>
        </w:behaviors>
        <w:guid w:val="{F90221CD-A155-478E-AF9E-58ACED9FF5DC}"/>
      </w:docPartPr>
      <w:docPartBody>
        <w:p w:rsidR="00122314" w:rsidRDefault="00C454FA">
          <w:r>
            <w:t xml:space="preserve"> </w:t>
          </w:r>
        </w:p>
      </w:docPartBody>
    </w:docPart>
    <w:docPart>
      <w:docPartPr>
        <w:name w:val="6EB581BCC5ED4D2ABEBA060427B1AB4E"/>
        <w:category>
          <w:name w:val="Allmänt"/>
          <w:gallery w:val="placeholder"/>
        </w:category>
        <w:types>
          <w:type w:val="bbPlcHdr"/>
        </w:types>
        <w:behaviors>
          <w:behavior w:val="content"/>
        </w:behaviors>
        <w:guid w:val="{B21CD133-A150-4B75-A8B9-1AD5879187D9}"/>
      </w:docPartPr>
      <w:docPartBody>
        <w:p w:rsidR="00122314" w:rsidRDefault="00C454FA">
          <w:r>
            <w:t>:3066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14286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A6"/>
    <w:rsid w:val="00122314"/>
    <w:rsid w:val="003B3B76"/>
    <w:rsid w:val="004A129E"/>
    <w:rsid w:val="006125BF"/>
    <w:rsid w:val="00644CA8"/>
    <w:rsid w:val="00A30488"/>
    <w:rsid w:val="00B730EB"/>
    <w:rsid w:val="00BD72C2"/>
    <w:rsid w:val="00C454FA"/>
    <w:rsid w:val="00DB0DBA"/>
    <w:rsid w:val="00F46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C83B3AA3410449EB17B6E595F897C50">
    <w:name w:val="8C83B3AA3410449EB17B6E595F897C50"/>
  </w:style>
  <w:style w:type="paragraph" w:customStyle="1" w:styleId="4412B7B8D8D64011AB50F577782F2388">
    <w:name w:val="4412B7B8D8D64011AB50F577782F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19E00-9FAE-4986-93A9-6B48C122D4A7}"/>
</file>

<file path=customXml/itemProps2.xml><?xml version="1.0" encoding="utf-8"?>
<ds:datastoreItem xmlns:ds="http://schemas.openxmlformats.org/officeDocument/2006/customXml" ds:itemID="{F722AA8B-4068-4794-87E1-76E7FCA1B098}"/>
</file>

<file path=customXml/itemProps3.xml><?xml version="1.0" encoding="utf-8"?>
<ds:datastoreItem xmlns:ds="http://schemas.openxmlformats.org/officeDocument/2006/customXml" ds:itemID="{9E29B91F-BA8B-467D-89E2-0C9C26B8C97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4</Pages>
  <Words>1223</Words>
  <Characters>7210</Characters>
  <Application>Microsoft Office Word</Application>
  <DocSecurity>0</DocSecurity>
  <Lines>116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Slimmad och effektiviserad riksdag</vt:lpstr>
      <vt:lpstr>
      </vt:lpstr>
    </vt:vector>
  </TitlesOfParts>
  <Company>Sveriges riksdag</Company>
  <LinksUpToDate>false</LinksUpToDate>
  <CharactersWithSpaces>8412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