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A070DD1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512DB2" w:rsidRDefault="00512DB2" w14:paraId="1BA9D9D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482D94EDD474721A7DFCFB449722FC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8a78190-d96e-4f9a-8b7c-aedbfb7c854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riksdagens ledamöter under sommaruppehållet tjänstgör en period inom totalförsvaret eller andra samhällsviktiga områden och tillkännager detta för riksdagsstyrelsen.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F780B9FDF4D4E0791F77F4142AB47F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A317AB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22B9E" w:rsidR="00422B9E" w:rsidP="008E0FE2" w:rsidRDefault="00E81581" w14:paraId="773E15D2" w14:textId="7829CC9C">
      <w:pPr>
        <w:pStyle w:val="Normalutanindragellerluft"/>
      </w:pPr>
      <w:r>
        <w:t xml:space="preserve">I och med det oroliga omvärldsläget bör riksdagens ledamöter en period under sommaren delta och tjänstgöra i totalförsvaret eller andra samhällsviktiga områden. Detta för ett avlasta, lära och bidra till samhället när verksamheten i riksdagen är begränsad. </w:t>
      </w:r>
    </w:p>
    <w:p xmlns:w14="http://schemas.microsoft.com/office/word/2010/wordml" w:rsidR="00BB6339" w:rsidP="008E0FE2" w:rsidRDefault="00BB6339" w14:paraId="23D81AD8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577F5069DD49E3B07055B011147427"/>
        </w:placeholder>
      </w:sdtPr>
      <w:sdtEndPr/>
      <w:sdtContent>
        <w:p xmlns:w14="http://schemas.microsoft.com/office/word/2010/wordml" w:rsidR="00512DB2" w:rsidP="00512DB2" w:rsidRDefault="00512DB2" w14:paraId="69007BE4" w14:textId="77777777">
          <w:pPr/>
          <w:r/>
        </w:p>
        <w:p xmlns:w14="http://schemas.microsoft.com/office/word/2010/wordml" w:rsidR="00512DB2" w:rsidP="00512DB2" w:rsidRDefault="00512DB2" w14:paraId="5878303E" w14:textId="6F7146F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Carl Nordblom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14AE8B5" w14:textId="15DFACC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8754" w14:textId="77777777" w:rsidR="00145024" w:rsidRDefault="00145024" w:rsidP="000C1CAD">
      <w:pPr>
        <w:spacing w:line="240" w:lineRule="auto"/>
      </w:pPr>
      <w:r>
        <w:separator/>
      </w:r>
    </w:p>
  </w:endnote>
  <w:endnote w:type="continuationSeparator" w:id="0">
    <w:p w14:paraId="7A7ECCA7" w14:textId="77777777" w:rsidR="00145024" w:rsidRDefault="001450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2D7E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908F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A5253" w14:textId="5BBFBEFD" w:rsidR="00262EA3" w:rsidRPr="00512DB2" w:rsidRDefault="00262EA3" w:rsidP="00512D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78836" w14:textId="77777777" w:rsidR="00145024" w:rsidRDefault="00145024" w:rsidP="000C1CAD">
      <w:pPr>
        <w:spacing w:line="240" w:lineRule="auto"/>
      </w:pPr>
      <w:r>
        <w:separator/>
      </w:r>
    </w:p>
  </w:footnote>
  <w:footnote w:type="continuationSeparator" w:id="0">
    <w:p w14:paraId="6D9DD68B" w14:textId="77777777" w:rsidR="00145024" w:rsidRDefault="001450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7AF667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3EAF50" wp14:anchorId="3AECDF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12DB2" w14:paraId="2C217D17" w14:textId="0BD86A8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F63D468C3F641E9A91C7555E897D8D9"/>
                              </w:placeholder>
                              <w:text/>
                            </w:sdtPr>
                            <w:sdtEndPr/>
                            <w:sdtContent>
                              <w:r w:rsidR="007918A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126662E1F7B45A895A6C7EBE3A2CB50"/>
                              </w:placeholder>
                              <w:text/>
                            </w:sdtPr>
                            <w:sdtEndPr/>
                            <w:sdtContent>
                              <w:r w:rsidR="00D27495">
                                <w:t>1379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ECDF4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12DB2" w14:paraId="2C217D17" w14:textId="0BD86A8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F63D468C3F641E9A91C7555E897D8D9"/>
                        </w:placeholder>
                        <w:text/>
                      </w:sdtPr>
                      <w:sdtEndPr/>
                      <w:sdtContent>
                        <w:r w:rsidR="007918A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126662E1F7B45A895A6C7EBE3A2CB50"/>
                        </w:placeholder>
                        <w:text/>
                      </w:sdtPr>
                      <w:sdtEndPr/>
                      <w:sdtContent>
                        <w:r w:rsidR="00D27495">
                          <w:t>1379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EFA472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BC83A1A" w14:textId="77777777">
    <w:pPr>
      <w:jc w:val="right"/>
    </w:pPr>
  </w:p>
  <w:p w:rsidR="00262EA3" w:rsidP="00776B74" w:rsidRDefault="00262EA3" w14:paraId="0B69DDC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12DB2" w14:paraId="62F08C3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818D7F4" wp14:anchorId="7BD867F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12DB2" w14:paraId="413FBD7F" w14:textId="5835383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918A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27495">
          <w:t>1379</w:t>
        </w:r>
      </w:sdtContent>
    </w:sdt>
  </w:p>
  <w:p w:rsidRPr="008227B3" w:rsidR="00262EA3" w:rsidP="008227B3" w:rsidRDefault="00512DB2" w14:paraId="45558EB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12DB2" w14:paraId="7E512406" w14:textId="165D15D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:1663</w:t>
        </w:r>
      </w:sdtContent>
    </w:sdt>
  </w:p>
  <w:p w:rsidR="00262EA3" w:rsidP="00E03A3D" w:rsidRDefault="00512DB2" w14:paraId="09DFEBB3" w14:textId="738EEC65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F63D468C3F641E9A91C7555E897D8D9"/>
        </w:placeholder>
        <w15:appearance w15:val="hidden"/>
        <w:text/>
      </w:sdtPr>
      <w:sdtEndPr/>
      <w:sdtContent>
        <w:r>
          <w:t>av Carl Nordblom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7126662E1F7B45A895A6C7EBE3A2CB50"/>
      </w:placeholder>
      <w:text/>
    </w:sdtPr>
    <w:sdtEndPr/>
    <w:sdtContent>
      <w:p w:rsidR="00262EA3" w:rsidP="00283E0F" w:rsidRDefault="0089355F" w14:paraId="6E61ECB2" w14:textId="327993E0">
        <w:pPr>
          <w:pStyle w:val="FSHRub2"/>
        </w:pPr>
        <w:r>
          <w:t xml:space="preserve">Tjänstgöring för riksdagsledamöter inom totalförsvaret eller samhällsviktiga områden under sommaren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DC24B1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918A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5024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2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8A2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55F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0F8A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495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0B1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581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E88BCA"/>
  <w15:chartTrackingRefBased/>
  <w15:docId w15:val="{68E2D23C-0F2B-46EE-AA47-C3B15B13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82D94EDD474721A7DFCFB449722F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A6E342-4530-4989-9F91-9E83FE583E6C}"/>
      </w:docPartPr>
      <w:docPartBody>
        <w:p w:rsidR="003359A6" w:rsidRDefault="003359A6">
          <w:pPr>
            <w:pStyle w:val="6482D94EDD474721A7DFCFB449722F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BCCD84A4E644F8916A2A9F67D0B5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3B91BF-6B7B-4174-8765-88422C03D935}"/>
      </w:docPartPr>
      <w:docPartBody>
        <w:p w:rsidR="003359A6" w:rsidRDefault="003359A6">
          <w:pPr>
            <w:pStyle w:val="9DBCCD84A4E644F8916A2A9F67D0B5D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F780B9FDF4D4E0791F77F4142AB47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921B0-70D7-46D2-910A-85C7242A3749}"/>
      </w:docPartPr>
      <w:docPartBody>
        <w:p w:rsidR="003359A6" w:rsidRDefault="003359A6">
          <w:pPr>
            <w:pStyle w:val="BF780B9FDF4D4E0791F77F4142AB47F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577F5069DD49E3B07055B0111474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84C65-1F12-405C-A5F2-852B9C66FA4F}"/>
      </w:docPartPr>
      <w:docPartBody>
        <w:p w:rsidR="003359A6" w:rsidRDefault="003359A6">
          <w:pPr>
            <w:pStyle w:val="1D577F5069DD49E3B07055B01114742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F63D468C3F641E9A91C7555E897D8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CCD01F-99CB-45A6-800C-A30E31F36A0D}"/>
      </w:docPartPr>
      <w:docPartBody>
        <w:p w:rsidR="003359A6" w:rsidRDefault="003359A6">
          <w:pPr>
            <w:pStyle w:val="2F63D468C3F641E9A91C7555E897D8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26662E1F7B45A895A6C7EBE3A2CB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D2C6DD-CA71-4674-B9ED-11F47EA847B2}"/>
      </w:docPartPr>
      <w:docPartBody>
        <w:p w:rsidR="003359A6" w:rsidRDefault="003359A6">
          <w:pPr>
            <w:pStyle w:val="7126662E1F7B45A895A6C7EBE3A2CB5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A6"/>
    <w:rsid w:val="003359A6"/>
    <w:rsid w:val="0099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482D94EDD474721A7DFCFB449722FC9">
    <w:name w:val="6482D94EDD474721A7DFCFB449722FC9"/>
  </w:style>
  <w:style w:type="paragraph" w:customStyle="1" w:styleId="9DBCCD84A4E644F8916A2A9F67D0B5D6">
    <w:name w:val="9DBCCD84A4E644F8916A2A9F67D0B5D6"/>
  </w:style>
  <w:style w:type="paragraph" w:customStyle="1" w:styleId="BF780B9FDF4D4E0791F77F4142AB47FE">
    <w:name w:val="BF780B9FDF4D4E0791F77F4142AB47FE"/>
  </w:style>
  <w:style w:type="paragraph" w:customStyle="1" w:styleId="1D577F5069DD49E3B07055B011147427">
    <w:name w:val="1D577F5069DD49E3B07055B011147427"/>
  </w:style>
  <w:style w:type="paragraph" w:customStyle="1" w:styleId="2F63D468C3F641E9A91C7555E897D8D9">
    <w:name w:val="2F63D468C3F641E9A91C7555E897D8D9"/>
  </w:style>
  <w:style w:type="paragraph" w:customStyle="1" w:styleId="7126662E1F7B45A895A6C7EBE3A2CB50">
    <w:name w:val="7126662E1F7B45A895A6C7EBE3A2CB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33590-0865-4236-BE5E-8D9F244BF4D4}"/>
</file>

<file path=customXml/itemProps3.xml><?xml version="1.0" encoding="utf-8"?>
<ds:datastoreItem xmlns:ds="http://schemas.openxmlformats.org/officeDocument/2006/customXml" ds:itemID="{AE422AE9-C876-4234-829B-D6D28CCB2FB3}"/>
</file>

<file path=customXml/itemProps4.xml><?xml version="1.0" encoding="utf-8"?>
<ds:datastoreItem xmlns:ds="http://schemas.openxmlformats.org/officeDocument/2006/customXml" ds:itemID="{58AF50EB-F401-4CF1-B012-4975035192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</Words>
  <Characters>473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544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