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C2A63" w:rsidRDefault="00EC0124" w14:paraId="7C5529D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08F74DFCBD84BF188DA5A8656A562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35057b-e22e-45f7-ac4f-67fc9e459616"/>
        <w:id w:val="-1004671278"/>
        <w:lock w:val="sdtLocked"/>
      </w:sdtPr>
      <w:sdtEndPr/>
      <w:sdtContent>
        <w:p w:rsidR="00974CD9" w:rsidRDefault="00B4325B" w14:paraId="569495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byggnader för statens myndigheter måste uppnå krav på arkitektonisk skönhet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BB8A77197C425291AC68EF85536587"/>
        </w:placeholder>
        <w:text/>
      </w:sdtPr>
      <w:sdtEndPr/>
      <w:sdtContent>
        <w:p w:rsidRPr="009B062B" w:rsidR="006D79C9" w:rsidP="00333E95" w:rsidRDefault="006D79C9" w14:paraId="4DFF75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C2798" w:rsidP="00AC2798" w:rsidRDefault="00EF7F32" w14:paraId="2451317D" w14:textId="62DD2563">
      <w:pPr>
        <w:pStyle w:val="Normalutanindragellerluft"/>
      </w:pPr>
      <w:r>
        <w:t xml:space="preserve">Svenska staten finns närvarande ute i landet med en lång rad byggnader för t.ex. </w:t>
      </w:r>
      <w:r w:rsidR="00B4325B">
        <w:t>p</w:t>
      </w:r>
      <w:r>
        <w:t xml:space="preserve">olisen, Skatteverket, domstolar och andra myndighetskopplade fastigheter. Tyvärr förekommer det att man slår upp myndighetsbyggnader </w:t>
      </w:r>
      <w:r w:rsidR="005373DF">
        <w:t xml:space="preserve">med undermålig arkitektur </w:t>
      </w:r>
      <w:r>
        <w:t xml:space="preserve">som påtagligt förfular stadsbilden. Ett konkret exempel är det relativt nybyggda </w:t>
      </w:r>
      <w:r w:rsidR="005373DF">
        <w:t>Skaraborgs tingsrätt</w:t>
      </w:r>
      <w:r>
        <w:t xml:space="preserve"> i Skövde </w:t>
      </w:r>
      <w:r w:rsidR="005373DF">
        <w:t xml:space="preserve">som, insprängt mellan vackra byggnader i klassisk stil, mest liknar en </w:t>
      </w:r>
      <w:r w:rsidRPr="00FC5B5F" w:rsidR="005373DF">
        <w:rPr>
          <w:spacing w:val="-2"/>
        </w:rPr>
        <w:t xml:space="preserve">lagerlokal för fryst fisk. I Stockholm </w:t>
      </w:r>
      <w:r w:rsidRPr="00FC5B5F" w:rsidR="00B4325B">
        <w:rPr>
          <w:spacing w:val="-2"/>
        </w:rPr>
        <w:t>har</w:t>
      </w:r>
      <w:r w:rsidRPr="00FC5B5F" w:rsidR="005373DF">
        <w:rPr>
          <w:spacing w:val="-2"/>
        </w:rPr>
        <w:t xml:space="preserve"> riksdags</w:t>
      </w:r>
      <w:r w:rsidRPr="00FC5B5F" w:rsidR="00B4325B">
        <w:rPr>
          <w:spacing w:val="-2"/>
        </w:rPr>
        <w:noBreakHyphen/>
        <w:t>,</w:t>
      </w:r>
      <w:r w:rsidRPr="00FC5B5F" w:rsidR="005373DF">
        <w:rPr>
          <w:spacing w:val="-2"/>
        </w:rPr>
        <w:t xml:space="preserve"> regerings- och myndighetsbyggnader </w:t>
      </w:r>
      <w:r w:rsidR="005373DF">
        <w:t xml:space="preserve">över lag påkostad exteriör </w:t>
      </w:r>
      <w:r w:rsidR="007659D9">
        <w:t xml:space="preserve">med vackra material, ornament och utsmyckning. Man kan fråga sig varför medborgare ute i landet ska behöva finna sig i minimalistiska fula lådor och andra undermåliga byggstilar. </w:t>
      </w:r>
    </w:p>
    <w:p w:rsidR="00BB6339" w:rsidP="00FC5B5F" w:rsidRDefault="007659D9" w14:paraId="46E05AE7" w14:textId="7004293B">
      <w:r>
        <w:t xml:space="preserve">Jag menar att </w:t>
      </w:r>
      <w:r w:rsidR="00B4325B">
        <w:t>r</w:t>
      </w:r>
      <w:r>
        <w:t>egeringen behöver uppvärdera och uppgradera</w:t>
      </w:r>
      <w:r w:rsidR="00AC2798">
        <w:t xml:space="preserve"> arkitektonisk skönhet</w:t>
      </w:r>
      <w:r>
        <w:t xml:space="preserve">. </w:t>
      </w:r>
      <w:r w:rsidRPr="00FC5B5F" w:rsidR="00AC2798">
        <w:rPr>
          <w:spacing w:val="-2"/>
        </w:rPr>
        <w:t xml:space="preserve">Först formar vi byggnaderna, sedan formar de oss. </w:t>
      </w:r>
      <w:r w:rsidRPr="00FC5B5F">
        <w:rPr>
          <w:spacing w:val="-2"/>
        </w:rPr>
        <w:t>Sverige ska vara vackert även utanför</w:t>
      </w:r>
      <w:r>
        <w:t xml:space="preserve"> Stockholm och därför är det viktigt att statens byggnader ute i riket drar upp och förskönar snarare än drar ner och förfular.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B329599877499B87618F433F5EEDCC"/>
        </w:placeholder>
      </w:sdtPr>
      <w:sdtEndPr/>
      <w:sdtContent>
        <w:p w:rsidR="007C2A63" w:rsidP="007C2A63" w:rsidRDefault="007C2A63" w14:paraId="20F3A38F" w14:textId="77777777"/>
        <w:p w:rsidR="007C2A63" w:rsidP="007C2A63" w:rsidRDefault="00EC0124" w14:paraId="6EE0D34E" w14:textId="07629D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4CD9" w14:paraId="23EA2D74" w14:textId="77777777">
        <w:trPr>
          <w:cantSplit/>
        </w:trPr>
        <w:tc>
          <w:tcPr>
            <w:tcW w:w="50" w:type="pct"/>
            <w:vAlign w:val="bottom"/>
          </w:tcPr>
          <w:p w:rsidR="00974CD9" w:rsidRDefault="00B4325B" w14:paraId="311F7ADE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974CD9" w:rsidRDefault="00974CD9" w14:paraId="1FB9547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5C4A7FB" w14:textId="421741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1550" w14:textId="77777777" w:rsidR="00A56ECF" w:rsidRDefault="00A56ECF" w:rsidP="000C1CAD">
      <w:pPr>
        <w:spacing w:line="240" w:lineRule="auto"/>
      </w:pPr>
      <w:r>
        <w:separator/>
      </w:r>
    </w:p>
  </w:endnote>
  <w:endnote w:type="continuationSeparator" w:id="0">
    <w:p w14:paraId="5DCA0C11" w14:textId="77777777" w:rsidR="00A56ECF" w:rsidRDefault="00A56E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5C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C6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16C4" w14:textId="12FA72C5" w:rsidR="00262EA3" w:rsidRPr="007C2A63" w:rsidRDefault="00262EA3" w:rsidP="007C2A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EB4F" w14:textId="77777777" w:rsidR="00A56ECF" w:rsidRDefault="00A56ECF" w:rsidP="000C1CAD">
      <w:pPr>
        <w:spacing w:line="240" w:lineRule="auto"/>
      </w:pPr>
      <w:r>
        <w:separator/>
      </w:r>
    </w:p>
  </w:footnote>
  <w:footnote w:type="continuationSeparator" w:id="0">
    <w:p w14:paraId="2F10CC87" w14:textId="77777777" w:rsidR="00A56ECF" w:rsidRDefault="00A56E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09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BEF7E" wp14:editId="611F89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75EE0" w14:textId="0BF4BC3F" w:rsidR="00262EA3" w:rsidRDefault="00EC01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7F3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BEF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575EE0" w14:textId="0BF4BC3F" w:rsidR="00262EA3" w:rsidRDefault="00EC01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7F3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E0607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02FF" w14:textId="77777777" w:rsidR="00262EA3" w:rsidRDefault="00262EA3" w:rsidP="008563AC">
    <w:pPr>
      <w:jc w:val="right"/>
    </w:pPr>
  </w:p>
  <w:p w14:paraId="2DCDC8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E95D" w14:textId="77777777" w:rsidR="00262EA3" w:rsidRDefault="00EC01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EB7781" wp14:editId="11544E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5D91B2" w14:textId="11717176" w:rsidR="00262EA3" w:rsidRDefault="00EC01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2A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7F3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AB0545" w14:textId="77777777" w:rsidR="00262EA3" w:rsidRPr="008227B3" w:rsidRDefault="00EC01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F61D54" w14:textId="7CA4D219" w:rsidR="00262EA3" w:rsidRPr="008227B3" w:rsidRDefault="00EC01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2A6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2A63">
          <w:t>:17</w:t>
        </w:r>
      </w:sdtContent>
    </w:sdt>
  </w:p>
  <w:p w14:paraId="15D01AA0" w14:textId="0AF05BB9" w:rsidR="00262EA3" w:rsidRDefault="00EC01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C2A63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9A3062" w14:textId="16FAC96F" w:rsidR="00262EA3" w:rsidRDefault="00EF7F32" w:rsidP="00283E0F">
        <w:pPr>
          <w:pStyle w:val="FSHRub2"/>
        </w:pPr>
        <w:r>
          <w:t>Krav på arkitektur för statens offentliga byggnader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3F0B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7F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3DF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9D9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A63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CD9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ECF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798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5B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124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32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5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B5F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DF6484"/>
  <w15:chartTrackingRefBased/>
  <w15:docId w15:val="{AA1420EE-BA60-4DC4-80FF-73789063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8F74DFCBD84BF188DA5A8656A56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DC0D7-B62F-46FB-B632-97D3A93DFEFA}"/>
      </w:docPartPr>
      <w:docPartBody>
        <w:p w:rsidR="00B27D17" w:rsidRDefault="00F02435">
          <w:pPr>
            <w:pStyle w:val="108F74DFCBD84BF188DA5A8656A562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BB8A77197C425291AC68EF85536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D8937-59A3-4BBB-B850-8FD04AE56EEB}"/>
      </w:docPartPr>
      <w:docPartBody>
        <w:p w:rsidR="00B27D17" w:rsidRDefault="00F02435">
          <w:pPr>
            <w:pStyle w:val="A1BB8A77197C425291AC68EF855365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B329599877499B87618F433F5EE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6A2B0-385C-4805-B965-87F9FC6858E4}"/>
      </w:docPartPr>
      <w:docPartBody>
        <w:p w:rsidR="004613A3" w:rsidRDefault="004613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35"/>
    <w:rsid w:val="004613A3"/>
    <w:rsid w:val="00B27D17"/>
    <w:rsid w:val="00F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8F74DFCBD84BF188DA5A8656A562C9">
    <w:name w:val="108F74DFCBD84BF188DA5A8656A562C9"/>
  </w:style>
  <w:style w:type="paragraph" w:customStyle="1" w:styleId="A1BB8A77197C425291AC68EF85536587">
    <w:name w:val="A1BB8A77197C425291AC68EF8553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11A42-B123-4EA1-B93E-2357D806CAD1}"/>
</file>

<file path=customXml/itemProps2.xml><?xml version="1.0" encoding="utf-8"?>
<ds:datastoreItem xmlns:ds="http://schemas.openxmlformats.org/officeDocument/2006/customXml" ds:itemID="{4E5DDC4F-2A7C-41CC-AB57-1903A5505211}"/>
</file>

<file path=customXml/itemProps3.xml><?xml version="1.0" encoding="utf-8"?>
<ds:datastoreItem xmlns:ds="http://schemas.openxmlformats.org/officeDocument/2006/customXml" ds:itemID="{F5E6782D-CE8F-457E-903A-2E538795B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1084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Krav på arkitektur för statens offentliga byggnader</vt:lpstr>
      <vt:lpstr>
      </vt:lpstr>
    </vt:vector>
  </TitlesOfParts>
  <Company>Sveriges riksdag</Company>
  <LinksUpToDate>false</LinksUpToDate>
  <CharactersWithSpaces>1258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