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B4E" w:rsidRPr="009F6981" w:rsidRDefault="00471B4E" w:rsidP="007A1307">
      <w:pPr>
        <w:pStyle w:val="Hemstlrubrik"/>
      </w:pPr>
      <w:r w:rsidRPr="009F6981">
        <w:t>Förslag till riksdagsbeslut</w:t>
      </w:r>
    </w:p>
    <w:p w:rsidR="00471B4E" w:rsidRPr="009F6981" w:rsidRDefault="00471B4E" w:rsidP="00471B4E">
      <w:pPr>
        <w:pStyle w:val="Hemstlatt"/>
      </w:pPr>
      <w:r w:rsidRPr="009F6981">
        <w:t xml:space="preserve">Riksdagen </w:t>
      </w:r>
      <w:r w:rsidR="0049791A" w:rsidRPr="009F6981">
        <w:t>begär att</w:t>
      </w:r>
      <w:r w:rsidRPr="009F6981">
        <w:t xml:space="preserve"> en sådan ändring i föräldrabalken </w:t>
      </w:r>
      <w:r w:rsidR="0049791A" w:rsidRPr="009F6981">
        <w:t xml:space="preserve">görs </w:t>
      </w:r>
      <w:r w:rsidRPr="009F6981">
        <w:t>att nära anh</w:t>
      </w:r>
      <w:r w:rsidRPr="009F6981">
        <w:t>ö</w:t>
      </w:r>
      <w:r w:rsidRPr="009F6981">
        <w:t>riga, som mor- och farföräldrar, får rätt att föra talan om umgänge.</w:t>
      </w:r>
    </w:p>
    <w:p w:rsidR="00471B4E" w:rsidRPr="009F6981" w:rsidRDefault="0049791A" w:rsidP="0049791A">
      <w:pPr>
        <w:pStyle w:val="Rubrik1"/>
      </w:pPr>
      <w:r w:rsidRPr="009F6981">
        <w:t>Motivering</w:t>
      </w:r>
    </w:p>
    <w:p w:rsidR="00CB0AA9" w:rsidRPr="009F6981" w:rsidRDefault="00CB0AA9" w:rsidP="00CB0AA9">
      <w:r w:rsidRPr="009F6981">
        <w:t>Barn har behov av umgänge med fler personer än endast sina föräldrar. Även andra personer som står dem nära som till exempel mor- och farföräldrar. Det finns idag alltför många barn som förnekas denna kontakt ofta efter det att barnens föräldrar har separerat. Det händer också att olika slags generation</w:t>
      </w:r>
      <w:r w:rsidRPr="009F6981">
        <w:t>s</w:t>
      </w:r>
      <w:r w:rsidRPr="009F6981">
        <w:t>konflikter ligger bakom den</w:t>
      </w:r>
      <w:r w:rsidR="007A1307" w:rsidRPr="009F6981">
        <w:t>na separation.</w:t>
      </w:r>
      <w:r w:rsidRPr="009F6981">
        <w:t xml:space="preserve"> </w:t>
      </w:r>
    </w:p>
    <w:p w:rsidR="00CB0AA9" w:rsidRPr="009F6981" w:rsidRDefault="00CB0AA9" w:rsidP="007A1307">
      <w:pPr>
        <w:pStyle w:val="Normaltindrag"/>
      </w:pPr>
      <w:r w:rsidRPr="009F6981">
        <w:t>I Sverige finns ingen lagstadgad rätt för mor- och farföräldrar att träffa sina barnbarn, något som finns i en del andra länder. När föräldrarna vägrar att låta sina barn träffa sina mor- eller farföräldrar kan dessa gå till socia</w:t>
      </w:r>
      <w:r w:rsidRPr="009F6981">
        <w:t>l</w:t>
      </w:r>
      <w:r w:rsidRPr="009F6981">
        <w:t>nämnden i kommunen som ska försöka få fram en överenskommelse. Vid tvist är det upp till socialnämnden att hänskjuta frågan till domstol.</w:t>
      </w:r>
    </w:p>
    <w:p w:rsidR="00CB0AA9" w:rsidRPr="009F6981" w:rsidRDefault="00CB0AA9" w:rsidP="007A1307">
      <w:pPr>
        <w:pStyle w:val="Normaltindrag"/>
      </w:pPr>
      <w:r w:rsidRPr="009F6981">
        <w:t xml:space="preserve">Enligt vår uppfattning är denna ordning inte tillfredsställande. Vi menar att familjen och släkten bör få en starkare roll. Barn har behov av att träffa sina nära släktingar likaväl som att mor- och farföräldrar mycket gärna vill träffa sina barnbarn. Enligt föräldrabalken har vårdnadshavaren ett ansvar för att de behoven tillgodoses men detta </w:t>
      </w:r>
      <w:r w:rsidR="00471B4E" w:rsidRPr="009F6981">
        <w:t>fullföljs</w:t>
      </w:r>
      <w:r w:rsidR="007A1307" w:rsidRPr="009F6981">
        <w:t xml:space="preserve"> allt</w:t>
      </w:r>
      <w:r w:rsidRPr="009F6981">
        <w:t>mer sällan. I alla situationer är det självklart att man skall ta hänsyn till barnets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1307" w:rsidRPr="009F6981">
        <w:tblPrEx>
          <w:tblCellMar>
            <w:top w:w="0" w:type="dxa"/>
            <w:bottom w:w="0" w:type="dxa"/>
          </w:tblCellMar>
        </w:tblPrEx>
        <w:trPr>
          <w:cantSplit/>
        </w:trPr>
        <w:tc>
          <w:tcPr>
            <w:tcW w:w="3046" w:type="dxa"/>
          </w:tcPr>
          <w:p w:rsidR="007A1307" w:rsidRPr="009F6981" w:rsidRDefault="007A1307" w:rsidP="007A1307">
            <w:pPr>
              <w:pStyle w:val="UnderskriftDatum"/>
              <w:spacing w:before="240"/>
            </w:pPr>
            <w:r w:rsidRPr="009F6981">
              <w:t>Stockholm den 30 september 2005</w:t>
            </w:r>
          </w:p>
        </w:tc>
        <w:tc>
          <w:tcPr>
            <w:tcW w:w="3047" w:type="dxa"/>
          </w:tcPr>
          <w:p w:rsidR="007A1307" w:rsidRPr="009F6981" w:rsidRDefault="007A1307" w:rsidP="007A1307">
            <w:pPr>
              <w:pStyle w:val="Underskrifter"/>
              <w:spacing w:before="240"/>
            </w:pPr>
          </w:p>
        </w:tc>
      </w:tr>
      <w:tr w:rsidR="007A1307" w:rsidRPr="009F6981">
        <w:tblPrEx>
          <w:tblCellMar>
            <w:top w:w="0" w:type="dxa"/>
            <w:bottom w:w="0" w:type="dxa"/>
          </w:tblCellMar>
        </w:tblPrEx>
        <w:trPr>
          <w:cantSplit/>
        </w:trPr>
        <w:tc>
          <w:tcPr>
            <w:tcW w:w="3046" w:type="dxa"/>
          </w:tcPr>
          <w:p w:rsidR="007A1307" w:rsidRPr="009F6981" w:rsidRDefault="007A1307" w:rsidP="007A1307">
            <w:pPr>
              <w:pStyle w:val="Underskrifter"/>
            </w:pPr>
            <w:r w:rsidRPr="009F6981">
              <w:t>Birgitta Carlsson (c)</w:t>
            </w:r>
          </w:p>
        </w:tc>
        <w:tc>
          <w:tcPr>
            <w:tcW w:w="3047" w:type="dxa"/>
          </w:tcPr>
          <w:p w:rsidR="007A1307" w:rsidRPr="009F6981" w:rsidRDefault="007A1307" w:rsidP="007A1307">
            <w:pPr>
              <w:pStyle w:val="Underskrifter"/>
            </w:pPr>
            <w:r w:rsidRPr="009F6981">
              <w:t>Agne Hansson (c)</w:t>
            </w:r>
          </w:p>
        </w:tc>
      </w:tr>
    </w:tbl>
    <w:p w:rsidR="00E84F25" w:rsidRPr="009F6981" w:rsidRDefault="00E84F25" w:rsidP="007A1307">
      <w:pPr>
        <w:pStyle w:val="Normaltindrag"/>
      </w:pPr>
    </w:p>
    <w:sectPr w:rsidR="00E84F25" w:rsidRPr="009F6981" w:rsidSect="007A13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07A" w:rsidRPr="009F6981" w:rsidRDefault="006F707A">
      <w:r w:rsidRPr="009F6981">
        <w:separator/>
      </w:r>
    </w:p>
  </w:endnote>
  <w:endnote w:type="continuationSeparator" w:id="0">
    <w:p w:rsidR="006F707A" w:rsidRPr="009F6981" w:rsidRDefault="006F707A">
      <w:r w:rsidRPr="009F69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A66" w:rsidRPr="009F6981" w:rsidRDefault="009F6981" w:rsidP="007A1307">
    <w:pPr>
      <w:pStyle w:val="Sidfot"/>
    </w:pPr>
    <w:r w:rsidRPr="009F69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375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A66" w:rsidRDefault="00282A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A66" w:rsidRDefault="00282A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A66" w:rsidRPr="009F6981" w:rsidRDefault="009F6981" w:rsidP="007A1307">
    <w:pPr>
      <w:pStyle w:val="Sidfot"/>
    </w:pPr>
    <w:r w:rsidRPr="009F69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663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A66" w:rsidRDefault="00282A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A66" w:rsidRDefault="00282A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A66" w:rsidRPr="009F6981" w:rsidRDefault="009F6981" w:rsidP="007A1307">
    <w:pPr>
      <w:pStyle w:val="Sidfot"/>
    </w:pPr>
    <w:r w:rsidRPr="009F69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358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A66" w:rsidRDefault="00282A66">
                          <w:pPr>
                            <w:pStyle w:val="NormalS5sidnrH"/>
                            <w:ind w:right="0"/>
                          </w:pPr>
                          <w:r>
                            <w:fldChar w:fldCharType="begin"/>
                          </w:r>
                          <w:r>
                            <w:instrText xml:space="preserve"> PAGE *\charformat</w:instrText>
                          </w:r>
                          <w:r>
                            <w:fldChar w:fldCharType="separate"/>
                          </w:r>
                          <w:r w:rsidR="007E6B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A66" w:rsidRDefault="00282A66">
                    <w:pPr>
                      <w:pStyle w:val="NormalS5sidnrH"/>
                      <w:ind w:right="0"/>
                    </w:pPr>
                    <w:r>
                      <w:fldChar w:fldCharType="begin"/>
                    </w:r>
                    <w:r>
                      <w:instrText xml:space="preserve"> PAGE *\charformat</w:instrText>
                    </w:r>
                    <w:r>
                      <w:fldChar w:fldCharType="separate"/>
                    </w:r>
                    <w:r w:rsidR="007E6BF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07A" w:rsidRPr="009F6981" w:rsidRDefault="006F707A">
      <w:r w:rsidRPr="009F6981">
        <w:separator/>
      </w:r>
    </w:p>
  </w:footnote>
  <w:footnote w:type="continuationSeparator" w:id="0">
    <w:p w:rsidR="006F707A" w:rsidRPr="009F6981" w:rsidRDefault="006F707A">
      <w:r w:rsidRPr="009F69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A66" w:rsidRPr="009F6981" w:rsidRDefault="009F6981" w:rsidP="007A1307">
    <w:pPr>
      <w:pStyle w:val="Sidhuvud"/>
    </w:pPr>
    <w:r w:rsidRPr="009F69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457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A66" w:rsidRDefault="00282A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A66" w:rsidRDefault="00282A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A66" w:rsidRPr="009F6981" w:rsidRDefault="009F6981" w:rsidP="007A1307">
    <w:pPr>
      <w:pStyle w:val="Sidhuvud"/>
    </w:pPr>
    <w:r w:rsidRPr="009F69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573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A66" w:rsidRDefault="00282A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A66" w:rsidRDefault="00282A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A66" w:rsidRPr="009F6981" w:rsidRDefault="00282A66">
    <w:pPr>
      <w:pStyle w:val="FSHNormal"/>
      <w:tabs>
        <w:tab w:val="right" w:pos="5840"/>
      </w:tabs>
    </w:pPr>
    <w:r w:rsidRPr="009F6981">
      <w:br/>
    </w:r>
    <w:r w:rsidRPr="009F6981">
      <w:fldChar w:fldCharType="begin" w:fldLock="1"/>
    </w:r>
    <w:r w:rsidRPr="009F6981">
      <w:instrText xml:space="preserve"> DOCPROPERTY</w:instrText>
    </w:r>
    <w:r w:rsidRPr="009F6981">
      <w:rPr>
        <w:sz w:val="18"/>
      </w:rPr>
      <w:instrText xml:space="preserve"> "YearUser" *\charformat </w:instrText>
    </w:r>
    <w:r w:rsidRPr="009F6981">
      <w:fldChar w:fldCharType="separate"/>
    </w:r>
    <w:r w:rsidRPr="009F6981">
      <w:t>2005/06</w:t>
    </w:r>
    <w:r w:rsidRPr="009F6981">
      <w:fldChar w:fldCharType="end"/>
    </w:r>
    <w:r w:rsidRPr="009F6981">
      <w:t xml:space="preserve"> </w:t>
    </w:r>
    <w:r w:rsidRPr="009F6981">
      <w:tab/>
      <w:t xml:space="preserve">mnr: </w:t>
    </w:r>
    <w:r w:rsidRPr="009F6981">
      <w:fldChar w:fldCharType="begin" w:fldLock="1"/>
    </w:r>
    <w:r w:rsidRPr="009F6981">
      <w:instrText xml:space="preserve"> DOCPROPERTY</w:instrText>
    </w:r>
    <w:r w:rsidRPr="009F6981">
      <w:rPr>
        <w:sz w:val="18"/>
      </w:rPr>
      <w:instrText xml:space="preserve"> "Motionsnummer" *\charformat </w:instrText>
    </w:r>
    <w:r w:rsidRPr="009F6981">
      <w:fldChar w:fldCharType="separate"/>
    </w:r>
    <w:r w:rsidRPr="009F6981">
      <w:t>L305</w:t>
    </w:r>
    <w:r w:rsidRPr="009F6981">
      <w:fldChar w:fldCharType="end"/>
    </w:r>
    <w:r w:rsidRPr="009F6981">
      <w:br/>
    </w:r>
    <w:r w:rsidRPr="009F6981">
      <w:fldChar w:fldCharType="begin" w:fldLock="1"/>
    </w:r>
    <w:r w:rsidRPr="009F6981">
      <w:instrText xml:space="preserve"> DOCPROPERTY</w:instrText>
    </w:r>
    <w:r w:rsidRPr="009F6981">
      <w:rPr>
        <w:sz w:val="18"/>
      </w:rPr>
      <w:instrText xml:space="preserve"> "Samling" *\charformat </w:instrText>
    </w:r>
    <w:r w:rsidRPr="009F6981">
      <w:fldChar w:fldCharType="end"/>
    </w:r>
    <w:r w:rsidRPr="009F6981">
      <w:tab/>
      <w:t xml:space="preserve">pnr: </w:t>
    </w:r>
    <w:r w:rsidRPr="009F6981">
      <w:fldChar w:fldCharType="begin" w:fldLock="1"/>
    </w:r>
    <w:r w:rsidRPr="009F6981">
      <w:instrText xml:space="preserve"> DOCPROPERTY</w:instrText>
    </w:r>
    <w:r w:rsidRPr="009F6981">
      <w:rPr>
        <w:sz w:val="18"/>
      </w:rPr>
      <w:instrText xml:space="preserve"> "Partinummer" *\charformat </w:instrText>
    </w:r>
    <w:r w:rsidRPr="009F6981">
      <w:fldChar w:fldCharType="separate"/>
    </w:r>
    <w:r w:rsidRPr="009F6981">
      <w:t>c706</w:t>
    </w:r>
    <w:r w:rsidRPr="009F6981">
      <w:fldChar w:fldCharType="end"/>
    </w:r>
  </w:p>
  <w:p w:rsidR="00282A66" w:rsidRPr="009F6981" w:rsidRDefault="00282A66">
    <w:pPr>
      <w:pStyle w:val="FSHRub1"/>
    </w:pPr>
    <w:r w:rsidRPr="009F6981">
      <w:t>Motion till riksdagen</w:t>
    </w:r>
    <w:r w:rsidRPr="009F6981">
      <w:br/>
    </w:r>
    <w:r w:rsidRPr="009F6981">
      <w:fldChar w:fldCharType="begin" w:fldLock="1"/>
    </w:r>
    <w:r w:rsidRPr="009F6981">
      <w:instrText xml:space="preserve"> DOCPROPERTY "YearUser" *\charformat </w:instrText>
    </w:r>
    <w:r w:rsidRPr="009F6981">
      <w:fldChar w:fldCharType="separate"/>
    </w:r>
    <w:r w:rsidRPr="009F6981">
      <w:t>2005/06</w:t>
    </w:r>
    <w:r w:rsidRPr="009F6981">
      <w:fldChar w:fldCharType="end"/>
    </w:r>
    <w:r w:rsidRPr="009F6981">
      <w:t>:</w:t>
    </w:r>
    <w:r w:rsidRPr="009F6981">
      <w:fldChar w:fldCharType="begin" w:fldLock="1"/>
    </w:r>
    <w:r w:rsidRPr="009F6981">
      <w:instrText xml:space="preserve"> DOCPROPERTY "Motionsnummer" *\charformat </w:instrText>
    </w:r>
    <w:r w:rsidRPr="009F6981">
      <w:fldChar w:fldCharType="separate"/>
    </w:r>
    <w:r w:rsidRPr="009F6981">
      <w:t>L305</w:t>
    </w:r>
    <w:r w:rsidRPr="009F6981">
      <w:fldChar w:fldCharType="end"/>
    </w:r>
  </w:p>
  <w:p w:rsidR="00282A66" w:rsidRPr="009F6981" w:rsidRDefault="00282A66">
    <w:pPr>
      <w:pStyle w:val="FSHNormalS5"/>
    </w:pPr>
    <w:r w:rsidRPr="009F6981">
      <w:fldChar w:fldCharType="begin" w:fldLock="1"/>
    </w:r>
    <w:r w:rsidRPr="009F6981">
      <w:instrText xml:space="preserve"> DOCPROPERTY "MotionarText" *\charformat </w:instrText>
    </w:r>
    <w:r w:rsidRPr="009F6981">
      <w:fldChar w:fldCharType="separate"/>
    </w:r>
    <w:r w:rsidRPr="009F6981">
      <w:t>av Birgitta Carlsson och Agne Hansson (c)</w:t>
    </w:r>
    <w:r w:rsidRPr="009F6981">
      <w:fldChar w:fldCharType="end"/>
    </w:r>
    <w:r w:rsidRPr="009F6981">
      <w:br/>
    </w:r>
    <w:r w:rsidRPr="009F6981">
      <w:fldChar w:fldCharType="begin" w:fldLock="1"/>
    </w:r>
    <w:r w:rsidRPr="009F6981">
      <w:instrText xml:space="preserve"> DOCPROPERTY "SvarFrasKort" *\charformat </w:instrText>
    </w:r>
    <w:r w:rsidRPr="009F6981">
      <w:fldChar w:fldCharType="end"/>
    </w:r>
  </w:p>
  <w:p w:rsidR="00282A66" w:rsidRPr="009F6981" w:rsidRDefault="00282A66">
    <w:pPr>
      <w:pStyle w:val="FSHTitel"/>
    </w:pPr>
    <w:r w:rsidRPr="009F6981">
      <w:fldChar w:fldCharType="begin" w:fldLock="1"/>
    </w:r>
    <w:r w:rsidRPr="009F6981">
      <w:instrText xml:space="preserve"> DOCPROPERTY</w:instrText>
    </w:r>
    <w:r w:rsidRPr="009F6981">
      <w:rPr>
        <w:sz w:val="18"/>
      </w:rPr>
      <w:instrText xml:space="preserve"> "RubrikSvar" *\charformat </w:instrText>
    </w:r>
    <w:r w:rsidRPr="009F6981">
      <w:fldChar w:fldCharType="separate"/>
    </w:r>
    <w:r w:rsidRPr="009F6981">
      <w:t>Umgängesrätt för mor- och farföräldrar</w:t>
    </w:r>
    <w:r w:rsidRPr="009F6981">
      <w:fldChar w:fldCharType="end"/>
    </w:r>
  </w:p>
  <w:p w:rsidR="00282A66" w:rsidRPr="009F6981" w:rsidRDefault="00282A66" w:rsidP="007A13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C17994"/>
    <w:multiLevelType w:val="hybridMultilevel"/>
    <w:tmpl w:val="FD1E1422"/>
    <w:lvl w:ilvl="0" w:tplc="08A05F4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3732797">
    <w:abstractNumId w:val="14"/>
  </w:num>
  <w:num w:numId="2" w16cid:durableId="1209493648">
    <w:abstractNumId w:val="10"/>
  </w:num>
  <w:num w:numId="3" w16cid:durableId="937441463">
    <w:abstractNumId w:val="11"/>
  </w:num>
  <w:num w:numId="4" w16cid:durableId="1938830084">
    <w:abstractNumId w:val="13"/>
  </w:num>
  <w:num w:numId="5" w16cid:durableId="1789884079">
    <w:abstractNumId w:val="8"/>
  </w:num>
  <w:num w:numId="6" w16cid:durableId="1878348907">
    <w:abstractNumId w:val="3"/>
  </w:num>
  <w:num w:numId="7" w16cid:durableId="1557660616">
    <w:abstractNumId w:val="2"/>
  </w:num>
  <w:num w:numId="8" w16cid:durableId="855971023">
    <w:abstractNumId w:val="1"/>
  </w:num>
  <w:num w:numId="9" w16cid:durableId="115489116">
    <w:abstractNumId w:val="0"/>
  </w:num>
  <w:num w:numId="10" w16cid:durableId="1308438099">
    <w:abstractNumId w:val="9"/>
  </w:num>
  <w:num w:numId="11" w16cid:durableId="1837726936">
    <w:abstractNumId w:val="7"/>
  </w:num>
  <w:num w:numId="12" w16cid:durableId="811099869">
    <w:abstractNumId w:val="6"/>
  </w:num>
  <w:num w:numId="13" w16cid:durableId="1874997102">
    <w:abstractNumId w:val="5"/>
  </w:num>
  <w:num w:numId="14" w16cid:durableId="1044646005">
    <w:abstractNumId w:val="4"/>
  </w:num>
  <w:num w:numId="15" w16cid:durableId="268509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471B4E"/>
    <w:rsid w:val="0004381F"/>
    <w:rsid w:val="00064BC3"/>
    <w:rsid w:val="00066775"/>
    <w:rsid w:val="00072FB9"/>
    <w:rsid w:val="00100531"/>
    <w:rsid w:val="00170D41"/>
    <w:rsid w:val="00201DFB"/>
    <w:rsid w:val="00204A63"/>
    <w:rsid w:val="00212FF1"/>
    <w:rsid w:val="00230193"/>
    <w:rsid w:val="0025068A"/>
    <w:rsid w:val="002818D3"/>
    <w:rsid w:val="00282A66"/>
    <w:rsid w:val="002D11A8"/>
    <w:rsid w:val="003849BB"/>
    <w:rsid w:val="00445271"/>
    <w:rsid w:val="00471B4E"/>
    <w:rsid w:val="0049791A"/>
    <w:rsid w:val="004A0504"/>
    <w:rsid w:val="004E38D9"/>
    <w:rsid w:val="005B145B"/>
    <w:rsid w:val="006F707A"/>
    <w:rsid w:val="00740D6D"/>
    <w:rsid w:val="00794149"/>
    <w:rsid w:val="007A1307"/>
    <w:rsid w:val="007B67A7"/>
    <w:rsid w:val="007C6092"/>
    <w:rsid w:val="007D27D6"/>
    <w:rsid w:val="007E287B"/>
    <w:rsid w:val="007E6BFF"/>
    <w:rsid w:val="008B2D12"/>
    <w:rsid w:val="008B71A1"/>
    <w:rsid w:val="009F6981"/>
    <w:rsid w:val="00A053C6"/>
    <w:rsid w:val="00AF2793"/>
    <w:rsid w:val="00B13BF0"/>
    <w:rsid w:val="00C1285C"/>
    <w:rsid w:val="00C27B7D"/>
    <w:rsid w:val="00CB0AA9"/>
    <w:rsid w:val="00CF7A43"/>
    <w:rsid w:val="00D1174F"/>
    <w:rsid w:val="00DC6C70"/>
    <w:rsid w:val="00E22893"/>
    <w:rsid w:val="00E360DE"/>
    <w:rsid w:val="00E7037C"/>
    <w:rsid w:val="00E75D28"/>
    <w:rsid w:val="00E779C4"/>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220DF4-E9A5-4F25-A3ED-5A4A8E93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70D41"/>
    <w:rPr>
      <w:rFonts w:ascii="Tahoma" w:hAnsi="Tahoma" w:cs="Tahoma"/>
      <w:sz w:val="16"/>
      <w:szCs w:val="16"/>
    </w:rPr>
  </w:style>
  <w:style w:type="paragraph" w:customStyle="1" w:styleId="Hemstlrubrik">
    <w:name w:val="Hemstl_rubrik"/>
    <w:basedOn w:val="Rubrik1"/>
    <w:next w:val="Normal"/>
    <w:rsid w:val="007A130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9791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223</Words>
  <Characters>1202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L305</vt:lpstr>
    </vt:vector>
  </TitlesOfParts>
  <Company>Riksdagen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L305</dc:title>
  <dc:subject>L305</dc:subject>
  <dc:creator>Riksdagen</dc:creator>
  <cp:keywords>Riksdagen</cp:keywords>
  <dc:description/>
  <cp:lastModifiedBy>Lars Brink</cp:lastModifiedBy>
  <cp:revision>2</cp:revision>
  <cp:lastPrinted>2005-12-05T12:59:00Z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Umgängesrätt för mor- och farföräldrar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Umgängesrätt för mor- och farföräldrar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Agne Hansson (c)</vt:lpwstr>
  </property>
  <property fmtid="{D5CDD505-2E9C-101B-9397-08002B2CF9AE}" pid="26" name="MotionarLista">
    <vt:lpwstr>Carlsson, Birgitta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L305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20052006000000000099000007060069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20052006000000000099000007060069</vt:lpwstr>
  </property>
  <property fmtid="{D5CDD505-2E9C-101B-9397-08002B2CF9AE}" pid="50" name="nummer">
    <vt:lpwstr>305</vt:lpwstr>
  </property>
  <property fmtid="{D5CDD505-2E9C-101B-9397-08002B2CF9AE}" pid="51" name="utskottsbeteckning">
    <vt:lpwstr>L</vt:lpwstr>
  </property>
</Properties>
</file>