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9DC481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B2EE0">
              <w:rPr>
                <w:b/>
                <w:lang w:eastAsia="en-US"/>
              </w:rPr>
              <w:t>2</w:t>
            </w:r>
            <w:r w:rsidR="00401790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7FFDA5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4434AA">
              <w:rPr>
                <w:lang w:eastAsia="en-US"/>
              </w:rPr>
              <w:t>3</w:t>
            </w:r>
            <w:r w:rsidR="00F87BF2">
              <w:rPr>
                <w:lang w:eastAsia="en-US"/>
              </w:rPr>
              <w:t>-</w:t>
            </w:r>
            <w:r w:rsidR="00401790">
              <w:rPr>
                <w:lang w:eastAsia="en-US"/>
              </w:rPr>
              <w:t>15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6583F48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12C88">
              <w:rPr>
                <w:lang w:eastAsia="en-US"/>
              </w:rPr>
              <w:t>1</w:t>
            </w:r>
            <w:r w:rsidR="00C76DBA">
              <w:rPr>
                <w:lang w:eastAsia="en-US"/>
              </w:rPr>
              <w:t>0.55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152B0FA2" w:rsidR="006003EA" w:rsidRPr="00401790" w:rsidRDefault="0040179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</w:p>
          <w:p w14:paraId="7B029445" w14:textId="126AB359" w:rsidR="00F11A92" w:rsidRPr="00812C88" w:rsidRDefault="00401790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Tobias Billström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453C96">
              <w:rPr>
                <w:rFonts w:eastAsiaTheme="minorHAnsi"/>
                <w:color w:val="000000"/>
                <w:lang w:eastAsia="en-US"/>
              </w:rPr>
              <w:t>-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0D2117" w:rsidRPr="00453C96">
              <w:rPr>
                <w:rFonts w:eastAsiaTheme="minorHAnsi"/>
                <w:lang w:eastAsia="en-US"/>
              </w:rPr>
              <w:t>och Statsrådsberedningen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 w:rsidR="004434AA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F65F635" w:rsidR="006003EA" w:rsidRPr="00812C88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5A3329C" w14:textId="1B1A64BA" w:rsidR="002B31C0" w:rsidRPr="00812C88" w:rsidRDefault="002B31C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AC7281" w14:textId="5665EF9A" w:rsid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 februari </w:t>
            </w: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202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  <w:p w14:paraId="33B46A0C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52ACB00" w14:textId="77777777" w:rsid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frågor   </w:t>
            </w:r>
          </w:p>
          <w:p w14:paraId="5401B0B5" w14:textId="77777777" w:rsid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0958A8F" w14:textId="42808D37" w:rsid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Rysslands angrepp mot Ukraina </w:t>
            </w:r>
          </w:p>
          <w:p w14:paraId="58B64B93" w14:textId="42A32522" w:rsidR="00C76DBA" w:rsidRPr="00C76DBA" w:rsidRDefault="00C76DBA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regerinens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S-ledamöterna anmälde avvikande ståndpunkt.</w:t>
            </w:r>
          </w:p>
          <w:p w14:paraId="63F18C8E" w14:textId="345F14AD" w:rsidR="00401790" w:rsidRP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44AA000C" w14:textId="1DBB87E5" w:rsidR="00401790" w:rsidRP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Belarus </w:t>
            </w:r>
          </w:p>
          <w:p w14:paraId="48D0ABBE" w14:textId="4018C134" w:rsidR="00401790" w:rsidRDefault="00C76DBA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0B8CE05" w14:textId="77777777" w:rsidR="00C76DBA" w:rsidRPr="00C76DBA" w:rsidRDefault="00C76DBA" w:rsidP="00401790">
            <w:pPr>
              <w:rPr>
                <w:rFonts w:eastAsiaTheme="minorHAnsi"/>
                <w:color w:val="000000"/>
                <w:lang w:eastAsia="en-US"/>
              </w:rPr>
            </w:pPr>
          </w:p>
          <w:p w14:paraId="08597AA2" w14:textId="1EB90A49" w:rsidR="00401790" w:rsidRPr="00C76DBA" w:rsidRDefault="00401790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Läget i Mellanöstern </w:t>
            </w:r>
            <w:r w:rsidR="00C76DB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76DBA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C76DBA">
              <w:rPr>
                <w:rFonts w:eastAsiaTheme="minorHAnsi"/>
                <w:color w:val="000000"/>
                <w:lang w:eastAsia="en-US"/>
              </w:rPr>
              <w:br/>
              <w:t>S-ledamöterna anmälde avvikande ståndpunkt.</w:t>
            </w:r>
            <w:r w:rsidR="00C76DBA"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ståndpunkter.</w:t>
            </w:r>
          </w:p>
          <w:p w14:paraId="6BC24DD3" w14:textId="1FDBFF12" w:rsidR="00401790" w:rsidRP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30819B" w14:textId="59233225" w:rsidR="00401790" w:rsidRPr="00401790" w:rsidRDefault="00401790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1790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C76DB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3B8F" w:rsidRPr="00933B8F">
              <w:rPr>
                <w:b/>
                <w:bCs/>
              </w:rPr>
              <w:t>Videomöte med USA:s utrikesminister Antony Blinken.</w:t>
            </w:r>
          </w:p>
          <w:p w14:paraId="20C3B814" w14:textId="470F541F" w:rsidR="004434AA" w:rsidRPr="00812C88" w:rsidRDefault="004434AA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5BF712F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474A40A6" w14:textId="40C191D9" w:rsidR="00812C88" w:rsidRDefault="00401790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812C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434AA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>tatsrådet Jessika Roswall samt medarbe</w:t>
            </w:r>
            <w:r w:rsidR="00FF544C">
              <w:rPr>
                <w:rFonts w:eastAsiaTheme="minorHAnsi"/>
                <w:color w:val="000000"/>
                <w:lang w:eastAsia="en-US"/>
              </w:rPr>
              <w:t>tare från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453C96">
              <w:rPr>
                <w:rFonts w:eastAsiaTheme="minorHAnsi"/>
                <w:color w:val="000000"/>
                <w:lang w:eastAsia="en-US"/>
              </w:rPr>
              <w:t>,</w:t>
            </w:r>
            <w:r w:rsidR="00FF544C" w:rsidRPr="004434A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4434AA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1E7E91A1" w14:textId="77777777" w:rsidR="00FF544C" w:rsidRDefault="00FF544C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AE1BB62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5151251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1863A1" w14:textId="313CE239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401790">
              <w:rPr>
                <w:rFonts w:eastAsiaTheme="minorHAnsi"/>
                <w:b/>
                <w:bCs/>
                <w:color w:val="000000"/>
                <w:lang w:eastAsia="en-US"/>
              </w:rPr>
              <w:t>20 februari 2024</w:t>
            </w:r>
          </w:p>
          <w:p w14:paraId="3B6A3BD4" w14:textId="7585F99F" w:rsidR="004434AA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D56EEBE" w14:textId="7479EC65" w:rsidR="00401790" w:rsidRPr="00C76DBA" w:rsidRDefault="004434AA" w:rsidP="00401790"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01790" w:rsidRPr="00401790">
              <w:rPr>
                <w:b/>
                <w:bCs/>
              </w:rPr>
              <w:t>Förberedelser inför Europeiska rådets möte den 21–22 mars 2024: slutsatser</w:t>
            </w:r>
            <w:r w:rsidR="00C76DBA">
              <w:rPr>
                <w:b/>
                <w:bCs/>
              </w:rPr>
              <w:br/>
            </w:r>
            <w:r w:rsidR="00C76DBA">
              <w:t>Ordföranden konstaterade att det fanns stöd för regeringens inriktning.</w:t>
            </w:r>
            <w:r w:rsidR="00C76DBA">
              <w:br/>
              <w:t>V- och MP-ledamöterna anmälde avvikande ståndpunkt.</w:t>
            </w:r>
          </w:p>
          <w:p w14:paraId="2CB65EC0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4C438328" w14:textId="1DBEBB92" w:rsidR="00401790" w:rsidRPr="00401790" w:rsidRDefault="00401790" w:rsidP="0040179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401790">
              <w:rPr>
                <w:b/>
                <w:bCs/>
              </w:rPr>
              <w:t xml:space="preserve"> Den europeiska planeringsterminen  </w:t>
            </w:r>
            <w:r w:rsidR="00C76DBA">
              <w:rPr>
                <w:b/>
                <w:bCs/>
              </w:rPr>
              <w:br/>
            </w:r>
          </w:p>
          <w:p w14:paraId="264201B7" w14:textId="77777777" w:rsidR="00401790" w:rsidRPr="00401790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 xml:space="preserve">a) Sammanfattande rapport om rådets bidrag till den europeiska </w:t>
            </w:r>
          </w:p>
          <w:p w14:paraId="4D073C1E" w14:textId="77777777" w:rsidR="00C76DBA" w:rsidRPr="00C76DBA" w:rsidRDefault="00401790" w:rsidP="00C76DBA">
            <w:r w:rsidRPr="00401790">
              <w:rPr>
                <w:b/>
                <w:bCs/>
              </w:rPr>
              <w:t xml:space="preserve">planeringsterminen 2024 </w:t>
            </w:r>
            <w:r w:rsidR="00C76DBA">
              <w:rPr>
                <w:b/>
                <w:bCs/>
              </w:rPr>
              <w:br/>
            </w:r>
            <w:r w:rsidR="00C76DBA">
              <w:t>Ordföranden konstaterade att det fanns stöd för regeringens inriktning.</w:t>
            </w:r>
          </w:p>
          <w:p w14:paraId="3C17A1E2" w14:textId="1BA81F81" w:rsidR="00401790" w:rsidRPr="00401790" w:rsidRDefault="00401790" w:rsidP="00401790">
            <w:pPr>
              <w:rPr>
                <w:b/>
                <w:bCs/>
              </w:rPr>
            </w:pPr>
          </w:p>
          <w:p w14:paraId="73E57288" w14:textId="5D2C4584" w:rsidR="00401790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 xml:space="preserve">b) Uppdaterad färdplan för den europeiska planeringsterminen 2024 </w:t>
            </w:r>
          </w:p>
          <w:p w14:paraId="0673C7C7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4467BD5F" w14:textId="2C42D503" w:rsidR="00401790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 xml:space="preserve">c) Rekommendation om den ekonomiska politiken i euroområdet 2024  </w:t>
            </w:r>
          </w:p>
          <w:p w14:paraId="1AF28CD0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5AD8C9FD" w14:textId="2C115374" w:rsidR="00401790" w:rsidRPr="00C76DBA" w:rsidRDefault="00401790" w:rsidP="00401790">
            <w:r>
              <w:rPr>
                <w:b/>
                <w:bCs/>
              </w:rPr>
              <w:t xml:space="preserve">- </w:t>
            </w:r>
            <w:r w:rsidRPr="00401790">
              <w:rPr>
                <w:b/>
                <w:bCs/>
              </w:rPr>
              <w:t xml:space="preserve">Europas framtid </w:t>
            </w:r>
            <w:r w:rsidR="00C76DBA">
              <w:rPr>
                <w:b/>
                <w:bCs/>
              </w:rPr>
              <w:br/>
            </w:r>
            <w:r w:rsidR="00C76DBA">
              <w:t>Ordföranden konstaterade att det fanns stöd för regeringens inriktning.</w:t>
            </w:r>
            <w:r w:rsidR="00C76DBA">
              <w:br/>
              <w:t>SD-ledamöterna anmälde avvikande ståndpunkt.</w:t>
            </w:r>
            <w:r w:rsidR="00C76DBA">
              <w:br/>
              <w:t>V-ledamoten anmälde avvikande ståndpunkt.</w:t>
            </w:r>
          </w:p>
          <w:p w14:paraId="2B934DDE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49C9DF01" w14:textId="05090751" w:rsidR="00401790" w:rsidRPr="00401790" w:rsidRDefault="00401790" w:rsidP="004017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401790">
              <w:rPr>
                <w:b/>
                <w:bCs/>
              </w:rPr>
              <w:t xml:space="preserve">Övriga frågor  </w:t>
            </w:r>
          </w:p>
          <w:p w14:paraId="3569C527" w14:textId="412084BC" w:rsidR="00401790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 xml:space="preserve">a) Rådets förordning om ändring nr 1 om vilka språk som skall användas i </w:t>
            </w:r>
            <w:proofErr w:type="gramStart"/>
            <w:r w:rsidRPr="00401790">
              <w:rPr>
                <w:b/>
                <w:bCs/>
              </w:rPr>
              <w:t>Europeiska</w:t>
            </w:r>
            <w:proofErr w:type="gramEnd"/>
            <w:r w:rsidRPr="00401790">
              <w:rPr>
                <w:b/>
                <w:bCs/>
              </w:rPr>
              <w:t xml:space="preserve"> ekonomiska gemenskapen</w:t>
            </w:r>
          </w:p>
          <w:p w14:paraId="1790F1F9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35BD3393" w14:textId="34D2ECD1" w:rsidR="00401790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>b) Rättsstatsprincipen</w:t>
            </w:r>
            <w:r w:rsidR="00D67BB9">
              <w:rPr>
                <w:b/>
                <w:bCs/>
              </w:rPr>
              <w:t xml:space="preserve"> i Polen</w:t>
            </w:r>
          </w:p>
          <w:p w14:paraId="39024B08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1C449B4A" w14:textId="2FBB4622" w:rsidR="00FF544C" w:rsidRDefault="00401790" w:rsidP="00401790">
            <w:pPr>
              <w:rPr>
                <w:b/>
                <w:bCs/>
              </w:rPr>
            </w:pPr>
            <w:r w:rsidRPr="00401790">
              <w:rPr>
                <w:b/>
                <w:bCs/>
              </w:rPr>
              <w:t>c) Val i kandidatländerna</w:t>
            </w:r>
          </w:p>
          <w:p w14:paraId="3E7E5AA5" w14:textId="1068530C" w:rsidR="00C76DBA" w:rsidRDefault="00C76DBA" w:rsidP="00401790">
            <w:pPr>
              <w:rPr>
                <w:b/>
                <w:bCs/>
              </w:rPr>
            </w:pPr>
          </w:p>
          <w:p w14:paraId="0D46A471" w14:textId="4529FF62" w:rsidR="00C76DBA" w:rsidRPr="00D67BB9" w:rsidRDefault="00C76DBA" w:rsidP="00401790">
            <w:pPr>
              <w:rPr>
                <w:b/>
                <w:bCs/>
              </w:rPr>
            </w:pPr>
            <w:r w:rsidRPr="00D67BB9">
              <w:rPr>
                <w:b/>
                <w:bCs/>
              </w:rPr>
              <w:t>d) Inre marknaden</w:t>
            </w:r>
          </w:p>
          <w:p w14:paraId="77372EAF" w14:textId="1B06F8D8" w:rsidR="00C76DBA" w:rsidRPr="00D67BB9" w:rsidRDefault="00C76DBA" w:rsidP="00401790">
            <w:pPr>
              <w:rPr>
                <w:b/>
                <w:bCs/>
              </w:rPr>
            </w:pPr>
          </w:p>
          <w:p w14:paraId="75854750" w14:textId="5284C008" w:rsidR="00C76DBA" w:rsidRPr="00C76DBA" w:rsidRDefault="00C76DBA" w:rsidP="00401790">
            <w:pPr>
              <w:rPr>
                <w:b/>
                <w:bCs/>
                <w:color w:val="FF0000"/>
              </w:rPr>
            </w:pPr>
            <w:r w:rsidRPr="00D67BB9">
              <w:rPr>
                <w:b/>
                <w:bCs/>
              </w:rPr>
              <w:t xml:space="preserve">e) </w:t>
            </w:r>
            <w:r w:rsidR="00D67BB9" w:rsidRPr="00D67BB9">
              <w:t xml:space="preserve"> </w:t>
            </w:r>
            <w:r w:rsidR="00D67BB9" w:rsidRPr="00D67BB9">
              <w:rPr>
                <w:b/>
                <w:bCs/>
              </w:rPr>
              <w:t>Sanktioner mot Ryssland och säkerställande att nuvarande sanktioner inte kringgås</w:t>
            </w:r>
            <w:r w:rsidR="00933B8F">
              <w:rPr>
                <w:b/>
                <w:bCs/>
              </w:rPr>
              <w:t>.</w:t>
            </w:r>
          </w:p>
          <w:p w14:paraId="59DAEC15" w14:textId="5FB67A6D" w:rsidR="00D67BB9" w:rsidRPr="00FF544C" w:rsidRDefault="00D67BB9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01EE9C1D" w14:textId="77777777" w:rsidTr="00910104">
        <w:trPr>
          <w:trHeight w:val="568"/>
        </w:trPr>
        <w:tc>
          <w:tcPr>
            <w:tcW w:w="567" w:type="dxa"/>
          </w:tcPr>
          <w:p w14:paraId="2901EBE9" w14:textId="5342579B" w:rsidR="00812C88" w:rsidRDefault="00FF544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8FBDAFA" w14:textId="77777777" w:rsidR="00946E82" w:rsidRPr="002B31C0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210C91A6" w14:textId="40D50B8E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Uppteckningar från sammanträdet den </w:t>
            </w:r>
            <w:r w:rsidR="00933B8F">
              <w:rPr>
                <w:rFonts w:eastAsiaTheme="minorHAnsi"/>
                <w:color w:val="000000"/>
                <w:lang w:eastAsia="en-US"/>
              </w:rPr>
              <w:t>1</w:t>
            </w:r>
            <w:r w:rsidR="00401790">
              <w:rPr>
                <w:rFonts w:eastAsiaTheme="minorHAnsi"/>
                <w:color w:val="000000"/>
                <w:lang w:eastAsia="en-US"/>
              </w:rPr>
              <w:t xml:space="preserve"> mars</w:t>
            </w:r>
            <w:r>
              <w:rPr>
                <w:rFonts w:eastAsiaTheme="minorHAnsi"/>
                <w:color w:val="000000"/>
                <w:lang w:eastAsia="en-US"/>
              </w:rPr>
              <w:t xml:space="preserve"> samt protokoll </w:t>
            </w:r>
            <w:r w:rsidRPr="00A518E6">
              <w:rPr>
                <w:rFonts w:eastAsiaTheme="minorHAnsi"/>
                <w:color w:val="000000"/>
                <w:lang w:eastAsia="en-US"/>
              </w:rPr>
              <w:t>från sammanträde</w:t>
            </w:r>
            <w:r w:rsidR="00933B8F">
              <w:rPr>
                <w:rFonts w:eastAsiaTheme="minorHAnsi"/>
                <w:color w:val="000000"/>
                <w:lang w:eastAsia="en-US"/>
              </w:rPr>
              <w:t xml:space="preserve">t den 8 mars </w:t>
            </w:r>
            <w:r>
              <w:rPr>
                <w:rFonts w:eastAsiaTheme="minorHAnsi"/>
                <w:color w:val="000000"/>
                <w:lang w:eastAsia="en-US"/>
              </w:rPr>
              <w:t>2024 justerades.</w:t>
            </w:r>
          </w:p>
          <w:p w14:paraId="7A3C4533" w14:textId="77777777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</w:p>
          <w:p w14:paraId="7537A2B2" w14:textId="2FBD42CF" w:rsidR="00946E82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933B8F">
              <w:rPr>
                <w:rFonts w:eastAsiaTheme="minorHAnsi"/>
                <w:color w:val="000000"/>
                <w:lang w:eastAsia="en-US"/>
              </w:rPr>
              <w:t>8</w:t>
            </w:r>
            <w:r w:rsidR="0040179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mars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  <w:p w14:paraId="49C411E0" w14:textId="3A543858" w:rsidR="00F87BF2" w:rsidRPr="00F87BF2" w:rsidRDefault="00F87BF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5BF09696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8F2BBF" w14:textId="3DFDDAE1" w:rsidR="00043BB5" w:rsidRPr="00286E0A" w:rsidRDefault="00043BB5" w:rsidP="00A518E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E748DCC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401790">
        <w:rPr>
          <w:b/>
          <w:snapToGrid w:val="0"/>
          <w:lang w:eastAsia="en-US"/>
        </w:rPr>
        <w:t>22</w:t>
      </w:r>
      <w:r w:rsidR="004434AA">
        <w:rPr>
          <w:b/>
          <w:snapToGrid w:val="0"/>
          <w:lang w:eastAsia="en-US"/>
        </w:rPr>
        <w:t xml:space="preserve"> mars </w:t>
      </w:r>
      <w:r w:rsidR="00FF544C">
        <w:rPr>
          <w:b/>
          <w:snapToGrid w:val="0"/>
          <w:lang w:eastAsia="en-US"/>
        </w:rPr>
        <w:t>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67BC7CCD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87BF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5990B51B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="00401790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08264C3A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ED103D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4046FADA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76DBA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596DFD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77D71D8D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6582E799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8DD59E8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35583CA6" w:rsidR="00FF544C" w:rsidRPr="0053205B" w:rsidRDefault="00C76DB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2ECEC856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1133DABB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69FBBFE8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BDD1DA9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2CE96336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6CC7D135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76D76C5A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9FCE80A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01171BB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6E8EF4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40F4CD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48B1BEFC" w:rsidR="00FF544C" w:rsidRPr="00E357E9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4164B9DF" w:rsidR="00FF544C" w:rsidRPr="00E357E9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565EA0CC" w:rsidR="00FF544C" w:rsidRPr="00E357E9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65F8B691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786BC97D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1180BD88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1598E80B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3F34D3BD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12F3D09E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260A9ABB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68ABC58F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8D4AB7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79CA5B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07D2008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847068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5E376F3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1E69DC5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93714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BC5400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13F29F1C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5DCEA367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20C6FF3B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287C764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0FB1865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29F4F60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2E96F871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7FDEBC44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0D3A2CB7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70C5E5FB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1EE96FB8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0BD21764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234C277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3089307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1145743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314D3B4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7C6FB8C9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15D7FF91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10A949C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6510FA24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1A7425E9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17FC598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2958D7B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0DF3CDA9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03BD61C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6ECFC45F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5D258D95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5B5F8307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33AD6A0C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04B57386" w:rsidR="00FF544C" w:rsidRPr="00DE5153" w:rsidRDefault="0040179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7A3290DC" w:rsidR="00FF544C" w:rsidRPr="00DE5153" w:rsidRDefault="00ED103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A7958EA" w:rsidR="00FF544C" w:rsidRPr="00DE5153" w:rsidRDefault="00C76DB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401D8424" w:rsidR="00FF544C" w:rsidRPr="00E357E9" w:rsidRDefault="00401790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00EC48A7" w:rsidR="00FF544C" w:rsidRPr="00E357E9" w:rsidRDefault="00ED103D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6C54B5AA" w:rsidR="00FF544C" w:rsidRPr="00E357E9" w:rsidRDefault="00C76DBA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458BC0E4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036B46E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585F1E29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10.35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>2) X från kl. 10.35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 w:rsidR="00C76DBA">
              <w:rPr>
                <w:color w:val="000000" w:themeColor="text1"/>
                <w:sz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lang w:eastAsia="en-US"/>
              </w:rPr>
              <w:t xml:space="preserve">) X </w:t>
            </w:r>
            <w:r w:rsidR="00C76DBA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10.45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4423AD5A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40FF0">
        <w:rPr>
          <w:b/>
          <w:color w:val="000000"/>
          <w:lang w:eastAsia="en-US"/>
        </w:rPr>
        <w:t>2</w:t>
      </w:r>
      <w:r w:rsidR="00401790">
        <w:rPr>
          <w:b/>
          <w:color w:val="000000"/>
          <w:lang w:eastAsia="en-US"/>
        </w:rPr>
        <w:t>9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798D1C90" w14:textId="0DEC6D9E" w:rsidR="0048653C" w:rsidRDefault="0048653C" w:rsidP="00BC13ED">
      <w:pPr>
        <w:rPr>
          <w:b/>
          <w:bCs/>
        </w:rPr>
      </w:pPr>
    </w:p>
    <w:p w14:paraId="7F7108C5" w14:textId="77777777" w:rsidR="004434AA" w:rsidRDefault="004434AA" w:rsidP="00BC13ED">
      <w:pPr>
        <w:rPr>
          <w:b/>
          <w:bCs/>
        </w:rPr>
      </w:pPr>
    </w:p>
    <w:p w14:paraId="42BA3F0E" w14:textId="77777777" w:rsidR="004434AA" w:rsidRDefault="004434AA" w:rsidP="00BC13ED">
      <w:pPr>
        <w:rPr>
          <w:b/>
          <w:bCs/>
        </w:rPr>
      </w:pPr>
    </w:p>
    <w:p w14:paraId="0FACFB3A" w14:textId="77777777" w:rsidR="004434AA" w:rsidRDefault="004434AA" w:rsidP="00BC13ED">
      <w:pPr>
        <w:rPr>
          <w:b/>
          <w:bCs/>
        </w:rPr>
      </w:pPr>
    </w:p>
    <w:p w14:paraId="336655CC" w14:textId="77F64B39" w:rsidR="00401790" w:rsidRDefault="00401790" w:rsidP="00BC13ED">
      <w:pPr>
        <w:rPr>
          <w:b/>
          <w:bCs/>
        </w:rPr>
      </w:pPr>
    </w:p>
    <w:p w14:paraId="10DEB580" w14:textId="77777777" w:rsidR="002B29F1" w:rsidRDefault="002B29F1" w:rsidP="00BC13ED">
      <w:pPr>
        <w:rPr>
          <w:b/>
          <w:bCs/>
        </w:rPr>
      </w:pPr>
    </w:p>
    <w:p w14:paraId="7C97255E" w14:textId="77777777" w:rsidR="00933B8F" w:rsidRDefault="00933B8F" w:rsidP="00933B8F">
      <w:pPr>
        <w:rPr>
          <w:b/>
          <w:bCs/>
        </w:rPr>
      </w:pPr>
    </w:p>
    <w:p w14:paraId="4D817811" w14:textId="77777777" w:rsidR="00933B8F" w:rsidRDefault="00933B8F" w:rsidP="00933B8F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Pr="002B29F1">
        <w:rPr>
          <w:b/>
          <w:bCs/>
        </w:rPr>
        <w:t>två annoteringar på utrikesområdet</w:t>
      </w:r>
    </w:p>
    <w:p w14:paraId="7AE7F3D2" w14:textId="77777777" w:rsidR="00933B8F" w:rsidRPr="002B29F1" w:rsidRDefault="00933B8F" w:rsidP="00933B8F">
      <w:pPr>
        <w:pStyle w:val="Liststycke"/>
        <w:widowControl/>
        <w:numPr>
          <w:ilvl w:val="0"/>
          <w:numId w:val="19"/>
        </w:numPr>
        <w:contextualSpacing w:val="0"/>
        <w:rPr>
          <w:rFonts w:eastAsiaTheme="minorHAnsi"/>
          <w:b/>
          <w:bCs/>
          <w:u w:val="single"/>
        </w:rPr>
      </w:pPr>
      <w:r>
        <w:t>Antagande av rådsbeslut om ändring av rådets beslut 2010/231/</w:t>
      </w:r>
      <w:proofErr w:type="spellStart"/>
      <w:r>
        <w:t>Gusp</w:t>
      </w:r>
      <w:proofErr w:type="spellEnd"/>
      <w:r>
        <w:t xml:space="preserve"> samt förordning om restriktiva åtgärder mot Somalia</w:t>
      </w:r>
    </w:p>
    <w:p w14:paraId="2F81C2B7" w14:textId="77777777" w:rsidR="00933B8F" w:rsidRDefault="00933B8F" w:rsidP="00933B8F">
      <w:pPr>
        <w:pStyle w:val="Liststycke"/>
        <w:widowControl/>
        <w:numPr>
          <w:ilvl w:val="0"/>
          <w:numId w:val="19"/>
        </w:numPr>
        <w:contextualSpacing w:val="0"/>
      </w:pPr>
      <w:r>
        <w:t>Förberedelser inför det elfte ministermötet i EU-US Energy Council (15 mars i Washington)</w:t>
      </w:r>
    </w:p>
    <w:p w14:paraId="2017B109" w14:textId="77777777" w:rsidR="00933B8F" w:rsidRDefault="00933B8F" w:rsidP="00933B8F">
      <w:pPr>
        <w:widowControl/>
        <w:ind w:left="360"/>
      </w:pPr>
      <w:r>
        <w:t>Samrådet avslutades den 13 mars 2024. Det fanns stöd för regeringens ståndpunkt. Ingen avvikande ståndpunkt har anmälts.</w:t>
      </w:r>
    </w:p>
    <w:p w14:paraId="47347244" w14:textId="4AE5999C" w:rsidR="00401790" w:rsidRDefault="002B29F1" w:rsidP="00BC13ED">
      <w:pPr>
        <w:rPr>
          <w:b/>
          <w:bCs/>
        </w:rPr>
      </w:pPr>
      <w:r>
        <w:rPr>
          <w:b/>
          <w:bCs/>
        </w:rPr>
        <w:br/>
      </w:r>
    </w:p>
    <w:p w14:paraId="0A797F83" w14:textId="69194AC4" w:rsidR="00401790" w:rsidRDefault="00401790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2B29F1">
        <w:rPr>
          <w:b/>
          <w:bCs/>
        </w:rPr>
        <w:t xml:space="preserve">komplettering till troliga A-punkter v. 10 </w:t>
      </w:r>
    </w:p>
    <w:p w14:paraId="7806213B" w14:textId="326B15E6" w:rsidR="002B29F1" w:rsidRDefault="002B29F1" w:rsidP="002B29F1">
      <w:pPr>
        <w:rPr>
          <w:sz w:val="22"/>
          <w:szCs w:val="22"/>
        </w:rPr>
      </w:pPr>
      <w:r>
        <w:t>Samrådet avslutades den 8 mars 2024. Det fanns stöd för regeringens ståndpunkt. Ingen avvikande ståndpunkt har anmälts.</w:t>
      </w:r>
    </w:p>
    <w:p w14:paraId="73C1AE11" w14:textId="1E35C37B" w:rsidR="00401790" w:rsidRPr="002B29F1" w:rsidRDefault="00401790" w:rsidP="00BC13ED"/>
    <w:p w14:paraId="7238E7BD" w14:textId="0C1F2284" w:rsidR="00401790" w:rsidRDefault="00401790" w:rsidP="00BC13ED">
      <w:pPr>
        <w:rPr>
          <w:b/>
          <w:bCs/>
        </w:rPr>
      </w:pPr>
    </w:p>
    <w:p w14:paraId="217BE850" w14:textId="298C0E0B" w:rsidR="00401790" w:rsidRDefault="00401790" w:rsidP="00BC13ED">
      <w:pPr>
        <w:rPr>
          <w:b/>
          <w:bCs/>
        </w:rPr>
      </w:pPr>
    </w:p>
    <w:p w14:paraId="7D0392AF" w14:textId="77777777" w:rsidR="00401790" w:rsidRDefault="00401790" w:rsidP="00BC13ED">
      <w:pPr>
        <w:rPr>
          <w:b/>
          <w:bCs/>
        </w:rPr>
      </w:pPr>
    </w:p>
    <w:p w14:paraId="4F29F353" w14:textId="77777777" w:rsidR="00401790" w:rsidRDefault="00401790" w:rsidP="00BC13ED">
      <w:pPr>
        <w:rPr>
          <w:b/>
          <w:bCs/>
        </w:rPr>
      </w:pPr>
    </w:p>
    <w:p w14:paraId="43593932" w14:textId="23C79124" w:rsidR="002B29F1" w:rsidRDefault="00401790" w:rsidP="002B29F1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14:paraId="0CAC12BD" w14:textId="6542D2A8" w:rsidR="004434AA" w:rsidRDefault="004434AA" w:rsidP="00BC13ED">
      <w:pPr>
        <w:rPr>
          <w:b/>
          <w:bCs/>
        </w:rPr>
      </w:pPr>
    </w:p>
    <w:p w14:paraId="7A529F9C" w14:textId="77777777" w:rsidR="004434AA" w:rsidRDefault="004434AA" w:rsidP="00BC13ED">
      <w:pPr>
        <w:rPr>
          <w:b/>
          <w:bCs/>
        </w:rPr>
      </w:pPr>
    </w:p>
    <w:p w14:paraId="2AB45A35" w14:textId="63F56CFB" w:rsidR="0048653C" w:rsidRDefault="0048653C" w:rsidP="00BC13ED"/>
    <w:p w14:paraId="5962CF32" w14:textId="3BB260EE" w:rsidR="0048653C" w:rsidRDefault="0048653C" w:rsidP="00BC13ED"/>
    <w:p w14:paraId="453D52C4" w14:textId="5C9D0DE8" w:rsidR="00EA72FE" w:rsidRDefault="00EA72FE" w:rsidP="00BC13ED"/>
    <w:p w14:paraId="102B5BEB" w14:textId="77777777" w:rsidR="00EA72FE" w:rsidRPr="0048653C" w:rsidRDefault="00EA72FE" w:rsidP="00BC13ED"/>
    <w:sectPr w:rsidR="00EA72FE" w:rsidRPr="0048653C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119</TotalTime>
  <Pages>7</Pages>
  <Words>1075</Words>
  <Characters>5947</Characters>
  <Application>Microsoft Office Word</Application>
  <DocSecurity>0</DocSecurity>
  <Lines>1486</Lines>
  <Paragraphs>319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10</cp:revision>
  <cp:lastPrinted>2023-12-19T08:01:00Z</cp:lastPrinted>
  <dcterms:created xsi:type="dcterms:W3CDTF">2024-03-15T07:20:00Z</dcterms:created>
  <dcterms:modified xsi:type="dcterms:W3CDTF">2024-03-20T16:28:00Z</dcterms:modified>
</cp:coreProperties>
</file>