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F08" w:rsidRPr="00932786" w:rsidRDefault="00047F08" w:rsidP="00255590">
      <w:pPr>
        <w:pStyle w:val="Hemstlrubrik"/>
      </w:pPr>
      <w:r w:rsidRPr="00932786">
        <w:t>Förslag till riksdagsbeslut</w:t>
      </w:r>
    </w:p>
    <w:p w:rsidR="00047F08" w:rsidRPr="00932786" w:rsidRDefault="00047F08" w:rsidP="00047F08">
      <w:pPr>
        <w:pStyle w:val="Hemstlatt"/>
      </w:pPr>
      <w:r w:rsidRPr="00932786">
        <w:t xml:space="preserve">Riksdagen beslutar att inte nu slå samman skogsvårdsstyrelserna och </w:t>
      </w:r>
      <w:r w:rsidR="002D199F" w:rsidRPr="00932786">
        <w:t>S</w:t>
      </w:r>
      <w:r w:rsidRPr="00932786">
        <w:t>kogsstyrelsen till en myndighet.</w:t>
      </w:r>
    </w:p>
    <w:p w:rsidR="00047F08" w:rsidRPr="00932786" w:rsidRDefault="00047F08" w:rsidP="00047F08">
      <w:pPr>
        <w:pStyle w:val="Rubrik1"/>
      </w:pPr>
      <w:r w:rsidRPr="00932786">
        <w:t>Motivering</w:t>
      </w:r>
    </w:p>
    <w:p w:rsidR="00047F08" w:rsidRPr="00932786" w:rsidRDefault="00047F08" w:rsidP="002D199F">
      <w:r w:rsidRPr="00932786">
        <w:t>Den sittande skogsutredningen har med förtur behandlat frågan om skog</w:t>
      </w:r>
      <w:r w:rsidRPr="00932786">
        <w:t>s</w:t>
      </w:r>
      <w:r w:rsidRPr="00932786">
        <w:t xml:space="preserve">vårdsorganisationens framtida organisation. </w:t>
      </w:r>
    </w:p>
    <w:p w:rsidR="00047F08" w:rsidRPr="00932786" w:rsidRDefault="00047F08" w:rsidP="00255590">
      <w:pPr>
        <w:pStyle w:val="Normaltindrag"/>
      </w:pPr>
      <w:r w:rsidRPr="00932786">
        <w:t xml:space="preserve">Utredningen föreslog att </w:t>
      </w:r>
      <w:r w:rsidR="00255590" w:rsidRPr="00932786">
        <w:t xml:space="preserve">Skogsstyrelsen </w:t>
      </w:r>
      <w:r w:rsidRPr="00932786">
        <w:t>och de regionala skogsvårds</w:t>
      </w:r>
      <w:r w:rsidR="00255590" w:rsidRPr="00932786">
        <w:softHyphen/>
      </w:r>
      <w:r w:rsidRPr="00932786">
        <w:t>st</w:t>
      </w:r>
      <w:r w:rsidRPr="00932786">
        <w:t>y</w:t>
      </w:r>
      <w:r w:rsidRPr="00932786">
        <w:t xml:space="preserve">relserna skall slås samman till en myndighet. Förutom minskade kostnader uppnås också en mer likartad myndighetsbedömning över hela landet. </w:t>
      </w:r>
    </w:p>
    <w:p w:rsidR="00047F08" w:rsidRPr="00932786" w:rsidRDefault="00047F08" w:rsidP="00255590">
      <w:pPr>
        <w:pStyle w:val="Normaltindrag"/>
      </w:pPr>
      <w:r w:rsidRPr="00932786">
        <w:t>Vi ställer oss positiva till att den föreslagna sammanslagningen görs. Eme</w:t>
      </w:r>
      <w:r w:rsidRPr="00932786">
        <w:t>l</w:t>
      </w:r>
      <w:r w:rsidRPr="00932786">
        <w:t xml:space="preserve">lertid medför beslutet i sin vidare implementering att den regionala </w:t>
      </w:r>
      <w:r w:rsidR="00255590" w:rsidRPr="00932786">
        <w:br/>
      </w:r>
      <w:r w:rsidRPr="00932786">
        <w:t>o</w:t>
      </w:r>
      <w:r w:rsidRPr="00932786">
        <w:t>r</w:t>
      </w:r>
      <w:r w:rsidRPr="00932786">
        <w:t xml:space="preserve">ganisationen förändras gentemot i dag. Mot bakgrund av </w:t>
      </w:r>
      <w:r w:rsidR="00255590" w:rsidRPr="00932786">
        <w:t>att d</w:t>
      </w:r>
      <w:r w:rsidRPr="00932786">
        <w:t xml:space="preserve">en regionala organisationen för hur Sverige skall styras i framtiden för närvarande ses över av </w:t>
      </w:r>
      <w:r w:rsidR="00255590" w:rsidRPr="00932786">
        <w:t xml:space="preserve">Ansvarskommittén </w:t>
      </w:r>
      <w:r w:rsidRPr="00932786">
        <w:t>anser vi att det vore olyckligt att nu genomföra omfa</w:t>
      </w:r>
      <w:r w:rsidRPr="00932786">
        <w:t>t</w:t>
      </w:r>
      <w:r w:rsidRPr="00932786">
        <w:t xml:space="preserve">tande regionala förändringar i skogsvårdsorganisationen.  </w:t>
      </w:r>
    </w:p>
    <w:p w:rsidR="00047F08" w:rsidRPr="00932786" w:rsidRDefault="00047F08" w:rsidP="00255590">
      <w:pPr>
        <w:pStyle w:val="Normaltindrag"/>
      </w:pPr>
      <w:r w:rsidRPr="00932786">
        <w:t>Riksdagen bör därför besluta att tillsvidare inte genomföra den föreslagna förändringen.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55590" w:rsidRPr="00932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55590" w:rsidRPr="00932786" w:rsidRDefault="00255590" w:rsidP="00255590">
            <w:pPr>
              <w:pStyle w:val="UnderskriftDatum"/>
              <w:spacing w:before="240"/>
            </w:pPr>
            <w:r w:rsidRPr="00932786">
              <w:t>Stockholm den 4 oktober 2005</w:t>
            </w:r>
          </w:p>
        </w:tc>
        <w:tc>
          <w:tcPr>
            <w:tcW w:w="3047" w:type="dxa"/>
          </w:tcPr>
          <w:p w:rsidR="00255590" w:rsidRPr="00932786" w:rsidRDefault="00255590" w:rsidP="00255590">
            <w:pPr>
              <w:pStyle w:val="Underskrifter"/>
              <w:spacing w:before="240"/>
            </w:pPr>
          </w:p>
        </w:tc>
      </w:tr>
      <w:tr w:rsidR="00255590" w:rsidRPr="00932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55590" w:rsidRPr="00932786" w:rsidRDefault="00255590" w:rsidP="00255590">
            <w:pPr>
              <w:pStyle w:val="Underskrifter"/>
            </w:pPr>
            <w:r w:rsidRPr="00932786">
              <w:t>Catharina Elmsäter-Svärd (m)</w:t>
            </w:r>
          </w:p>
        </w:tc>
        <w:tc>
          <w:tcPr>
            <w:tcW w:w="3047" w:type="dxa"/>
          </w:tcPr>
          <w:p w:rsidR="00255590" w:rsidRPr="00932786" w:rsidRDefault="00255590" w:rsidP="00255590">
            <w:pPr>
              <w:pStyle w:val="Underskrifter"/>
            </w:pPr>
          </w:p>
        </w:tc>
      </w:tr>
      <w:tr w:rsidR="00255590" w:rsidRPr="00932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55590" w:rsidRPr="00932786" w:rsidRDefault="00255590" w:rsidP="00255590">
            <w:pPr>
              <w:pStyle w:val="Underskrifter"/>
            </w:pPr>
            <w:r w:rsidRPr="00932786">
              <w:t>Lars Lindblad (m)</w:t>
            </w:r>
          </w:p>
        </w:tc>
        <w:tc>
          <w:tcPr>
            <w:tcW w:w="3047" w:type="dxa"/>
          </w:tcPr>
          <w:p w:rsidR="00255590" w:rsidRPr="00932786" w:rsidRDefault="00255590" w:rsidP="00255590">
            <w:pPr>
              <w:pStyle w:val="Underskrifter"/>
            </w:pPr>
            <w:r w:rsidRPr="00932786">
              <w:t>Bengt-Anders Johansson (m)</w:t>
            </w:r>
          </w:p>
        </w:tc>
      </w:tr>
      <w:tr w:rsidR="00255590" w:rsidRPr="00932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55590" w:rsidRPr="00932786" w:rsidRDefault="00255590" w:rsidP="00255590">
            <w:pPr>
              <w:pStyle w:val="Underskrifter"/>
            </w:pPr>
            <w:r w:rsidRPr="00932786">
              <w:t>Cecilia Widegren (m)</w:t>
            </w:r>
          </w:p>
        </w:tc>
        <w:tc>
          <w:tcPr>
            <w:tcW w:w="3047" w:type="dxa"/>
          </w:tcPr>
          <w:p w:rsidR="00255590" w:rsidRPr="00932786" w:rsidRDefault="00255590" w:rsidP="00255590">
            <w:pPr>
              <w:pStyle w:val="Underskrifter"/>
            </w:pPr>
            <w:r w:rsidRPr="00932786">
              <w:t>Jan-Evert Rådhström (m)</w:t>
            </w:r>
          </w:p>
        </w:tc>
      </w:tr>
      <w:tr w:rsidR="00255590" w:rsidRPr="00932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55590" w:rsidRPr="00932786" w:rsidRDefault="00255590" w:rsidP="00255590">
            <w:pPr>
              <w:pStyle w:val="Underskrifter"/>
            </w:pPr>
            <w:r w:rsidRPr="00932786">
              <w:t>Anders G Högmark (m)</w:t>
            </w:r>
          </w:p>
        </w:tc>
        <w:tc>
          <w:tcPr>
            <w:tcW w:w="3047" w:type="dxa"/>
          </w:tcPr>
          <w:p w:rsidR="00255590" w:rsidRPr="00932786" w:rsidRDefault="00255590" w:rsidP="00255590">
            <w:pPr>
              <w:pStyle w:val="Underskrifter"/>
            </w:pPr>
            <w:r w:rsidRPr="00932786">
              <w:t>Ola Sundell (m)</w:t>
            </w:r>
          </w:p>
        </w:tc>
      </w:tr>
      <w:tr w:rsidR="00255590" w:rsidRPr="009327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55590" w:rsidRPr="00932786" w:rsidRDefault="00255590" w:rsidP="00255590">
            <w:pPr>
              <w:pStyle w:val="Underskrifter"/>
            </w:pPr>
            <w:r w:rsidRPr="00932786">
              <w:t>Jeppe Johnsson (m)</w:t>
            </w:r>
          </w:p>
        </w:tc>
        <w:tc>
          <w:tcPr>
            <w:tcW w:w="3047" w:type="dxa"/>
          </w:tcPr>
          <w:p w:rsidR="00255590" w:rsidRPr="00932786" w:rsidRDefault="00255590" w:rsidP="00255590">
            <w:pPr>
              <w:pStyle w:val="Underskrifter"/>
            </w:pPr>
          </w:p>
        </w:tc>
      </w:tr>
    </w:tbl>
    <w:p w:rsidR="00047F08" w:rsidRPr="00932786" w:rsidRDefault="00047F08" w:rsidP="00255590">
      <w:pPr>
        <w:pStyle w:val="Normaltindrag"/>
      </w:pPr>
    </w:p>
    <w:sectPr w:rsidR="00047F08" w:rsidRPr="00932786" w:rsidSect="00255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730" w:rsidRPr="00932786" w:rsidRDefault="001A7730">
      <w:r w:rsidRPr="00932786">
        <w:separator/>
      </w:r>
    </w:p>
  </w:endnote>
  <w:endnote w:type="continuationSeparator" w:id="0">
    <w:p w:rsidR="001A7730" w:rsidRPr="00932786" w:rsidRDefault="001A7730">
      <w:r w:rsidRPr="009327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FCD" w:rsidRPr="00932786" w:rsidRDefault="00932786" w:rsidP="00255590">
    <w:pPr>
      <w:pStyle w:val="Sidfot"/>
    </w:pPr>
    <w:r w:rsidRPr="009327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35751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590" w:rsidRDefault="002555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5590" w:rsidRDefault="002555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FCD" w:rsidRPr="00932786" w:rsidRDefault="00932786" w:rsidP="00255590">
    <w:pPr>
      <w:pStyle w:val="Sidfot"/>
    </w:pPr>
    <w:r w:rsidRPr="009327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58907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590" w:rsidRDefault="002555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5590" w:rsidRDefault="002555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FCD" w:rsidRPr="00932786" w:rsidRDefault="00932786" w:rsidP="00255590">
    <w:pPr>
      <w:pStyle w:val="Sidfot"/>
    </w:pPr>
    <w:r w:rsidRPr="009327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23042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590" w:rsidRDefault="002555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5590" w:rsidRDefault="002555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730" w:rsidRPr="00932786" w:rsidRDefault="001A7730">
      <w:r w:rsidRPr="00932786">
        <w:separator/>
      </w:r>
    </w:p>
  </w:footnote>
  <w:footnote w:type="continuationSeparator" w:id="0">
    <w:p w:rsidR="001A7730" w:rsidRPr="00932786" w:rsidRDefault="001A7730">
      <w:r w:rsidRPr="009327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FCD" w:rsidRPr="00932786" w:rsidRDefault="00932786" w:rsidP="00255590">
    <w:pPr>
      <w:pStyle w:val="Sidhuvud"/>
    </w:pPr>
    <w:r w:rsidRPr="009327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95853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590" w:rsidRDefault="002555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5590" w:rsidRDefault="002555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FCD" w:rsidRPr="00932786" w:rsidRDefault="00932786" w:rsidP="00255590">
    <w:pPr>
      <w:pStyle w:val="Sidhuvud"/>
    </w:pPr>
    <w:r w:rsidRPr="009327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05424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590" w:rsidRDefault="002555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5590" w:rsidRDefault="002555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590" w:rsidRPr="00932786" w:rsidRDefault="00255590">
    <w:pPr>
      <w:pStyle w:val="FSHNormal"/>
      <w:tabs>
        <w:tab w:val="right" w:pos="5840"/>
      </w:tabs>
    </w:pPr>
    <w:r w:rsidRPr="00932786">
      <w:br/>
    </w:r>
    <w:r w:rsidRPr="00932786">
      <w:fldChar w:fldCharType="begin" w:fldLock="1"/>
    </w:r>
    <w:r w:rsidRPr="00932786">
      <w:instrText xml:space="preserve"> DOCPROPERTY</w:instrText>
    </w:r>
    <w:r w:rsidRPr="00932786">
      <w:rPr>
        <w:sz w:val="18"/>
      </w:rPr>
      <w:instrText xml:space="preserve"> "YearUser" *\charformat </w:instrText>
    </w:r>
    <w:r w:rsidRPr="00932786">
      <w:fldChar w:fldCharType="separate"/>
    </w:r>
    <w:r w:rsidRPr="00932786">
      <w:t>2005/06</w:t>
    </w:r>
    <w:r w:rsidRPr="00932786">
      <w:fldChar w:fldCharType="end"/>
    </w:r>
    <w:r w:rsidRPr="00932786">
      <w:t xml:space="preserve"> </w:t>
    </w:r>
    <w:r w:rsidRPr="00932786">
      <w:tab/>
      <w:t xml:space="preserve">mnr: </w:t>
    </w:r>
    <w:r w:rsidRPr="00932786">
      <w:fldChar w:fldCharType="begin" w:fldLock="1"/>
    </w:r>
    <w:r w:rsidRPr="00932786">
      <w:instrText xml:space="preserve"> DOCPROPERTY</w:instrText>
    </w:r>
    <w:r w:rsidRPr="00932786">
      <w:rPr>
        <w:sz w:val="18"/>
      </w:rPr>
      <w:instrText xml:space="preserve"> "Motionsnummer" *\charformat </w:instrText>
    </w:r>
    <w:r w:rsidRPr="00932786">
      <w:fldChar w:fldCharType="separate"/>
    </w:r>
    <w:r w:rsidRPr="00932786">
      <w:t>MJ469</w:t>
    </w:r>
    <w:r w:rsidRPr="00932786">
      <w:fldChar w:fldCharType="end"/>
    </w:r>
    <w:r w:rsidRPr="00932786">
      <w:br/>
    </w:r>
    <w:r w:rsidRPr="00932786">
      <w:fldChar w:fldCharType="begin" w:fldLock="1"/>
    </w:r>
    <w:r w:rsidRPr="00932786">
      <w:instrText xml:space="preserve"> DOCPROPERTY</w:instrText>
    </w:r>
    <w:r w:rsidRPr="00932786">
      <w:rPr>
        <w:sz w:val="18"/>
      </w:rPr>
      <w:instrText xml:space="preserve"> "Samling" *\charformat </w:instrText>
    </w:r>
    <w:r w:rsidRPr="00932786">
      <w:fldChar w:fldCharType="end"/>
    </w:r>
    <w:r w:rsidRPr="00932786">
      <w:tab/>
      <w:t xml:space="preserve">pnr: </w:t>
    </w:r>
    <w:r w:rsidRPr="00932786">
      <w:fldChar w:fldCharType="begin" w:fldLock="1"/>
    </w:r>
    <w:r w:rsidRPr="00932786">
      <w:instrText xml:space="preserve"> DOCPROPERTY</w:instrText>
    </w:r>
    <w:r w:rsidRPr="00932786">
      <w:rPr>
        <w:sz w:val="18"/>
      </w:rPr>
      <w:instrText xml:space="preserve"> "Partinummer" *\charformat </w:instrText>
    </w:r>
    <w:r w:rsidRPr="00932786">
      <w:fldChar w:fldCharType="separate"/>
    </w:r>
    <w:r w:rsidRPr="00932786">
      <w:t>m158</w:t>
    </w:r>
    <w:r w:rsidRPr="00932786">
      <w:fldChar w:fldCharType="end"/>
    </w:r>
  </w:p>
  <w:p w:rsidR="00255590" w:rsidRPr="00932786" w:rsidRDefault="00255590">
    <w:pPr>
      <w:pStyle w:val="FSHRub1"/>
    </w:pPr>
    <w:r w:rsidRPr="00932786">
      <w:t>Motion till riksdagen</w:t>
    </w:r>
    <w:r w:rsidRPr="00932786">
      <w:br/>
    </w:r>
    <w:r w:rsidRPr="00932786">
      <w:fldChar w:fldCharType="begin" w:fldLock="1"/>
    </w:r>
    <w:r w:rsidRPr="00932786">
      <w:instrText xml:space="preserve"> DOCPROPERTY "YearUser" *\charformat </w:instrText>
    </w:r>
    <w:r w:rsidRPr="00932786">
      <w:fldChar w:fldCharType="separate"/>
    </w:r>
    <w:r w:rsidRPr="00932786">
      <w:t>2005/06</w:t>
    </w:r>
    <w:r w:rsidRPr="00932786">
      <w:fldChar w:fldCharType="end"/>
    </w:r>
    <w:r w:rsidRPr="00932786">
      <w:t>:</w:t>
    </w:r>
    <w:r w:rsidRPr="00932786">
      <w:fldChar w:fldCharType="begin" w:fldLock="1"/>
    </w:r>
    <w:r w:rsidRPr="00932786">
      <w:instrText xml:space="preserve"> DOCPROPERTY "Motionsnummer" *\charformat </w:instrText>
    </w:r>
    <w:r w:rsidRPr="00932786">
      <w:fldChar w:fldCharType="separate"/>
    </w:r>
    <w:r w:rsidRPr="00932786">
      <w:t>MJ469</w:t>
    </w:r>
    <w:r w:rsidRPr="00932786">
      <w:fldChar w:fldCharType="end"/>
    </w:r>
  </w:p>
  <w:p w:rsidR="00255590" w:rsidRPr="00932786" w:rsidRDefault="00255590">
    <w:pPr>
      <w:pStyle w:val="FSHNormalS5"/>
    </w:pPr>
    <w:r w:rsidRPr="00932786">
      <w:fldChar w:fldCharType="begin" w:fldLock="1"/>
    </w:r>
    <w:r w:rsidRPr="00932786">
      <w:instrText xml:space="preserve"> DOCPROPERTY "MotionarText" *\charformat </w:instrText>
    </w:r>
    <w:r w:rsidRPr="00932786">
      <w:fldChar w:fldCharType="separate"/>
    </w:r>
    <w:r w:rsidRPr="00932786">
      <w:t>av Catharina Elmsäter-Svärd m.fl. (m)</w:t>
    </w:r>
    <w:r w:rsidRPr="00932786">
      <w:fldChar w:fldCharType="end"/>
    </w:r>
    <w:r w:rsidRPr="00932786">
      <w:br/>
    </w:r>
    <w:r w:rsidRPr="00932786">
      <w:fldChar w:fldCharType="begin" w:fldLock="1"/>
    </w:r>
    <w:r w:rsidRPr="00932786">
      <w:instrText xml:space="preserve"> DOCPROPERTY "SvarFrasKort" *\charformat </w:instrText>
    </w:r>
    <w:r w:rsidRPr="00932786">
      <w:fldChar w:fldCharType="end"/>
    </w:r>
  </w:p>
  <w:p w:rsidR="00255590" w:rsidRPr="00932786" w:rsidRDefault="00255590">
    <w:pPr>
      <w:pStyle w:val="FSHTitel"/>
    </w:pPr>
    <w:r w:rsidRPr="00932786">
      <w:fldChar w:fldCharType="begin" w:fldLock="1"/>
    </w:r>
    <w:r w:rsidRPr="00932786">
      <w:instrText xml:space="preserve"> DOCPROPERTY</w:instrText>
    </w:r>
    <w:r w:rsidRPr="00932786">
      <w:rPr>
        <w:sz w:val="18"/>
      </w:rPr>
      <w:instrText xml:space="preserve"> "RubrikSvar" *\charformat </w:instrText>
    </w:r>
    <w:r w:rsidRPr="00932786">
      <w:fldChar w:fldCharType="separate"/>
    </w:r>
    <w:r w:rsidRPr="00932786">
      <w:t>Skogsvårdsorganisationen</w:t>
    </w:r>
    <w:r w:rsidRPr="00932786">
      <w:fldChar w:fldCharType="end"/>
    </w:r>
  </w:p>
  <w:p w:rsidR="00255590" w:rsidRPr="00932786" w:rsidRDefault="00255590" w:rsidP="0025559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1B034F"/>
    <w:multiLevelType w:val="hybridMultilevel"/>
    <w:tmpl w:val="22C0801C"/>
    <w:lvl w:ilvl="0" w:tplc="38B4A39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1C21D7"/>
    <w:multiLevelType w:val="multilevel"/>
    <w:tmpl w:val="756C166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029927">
    <w:abstractNumId w:val="15"/>
  </w:num>
  <w:num w:numId="2" w16cid:durableId="754859570">
    <w:abstractNumId w:val="10"/>
  </w:num>
  <w:num w:numId="3" w16cid:durableId="1473403148">
    <w:abstractNumId w:val="11"/>
  </w:num>
  <w:num w:numId="4" w16cid:durableId="2086998955">
    <w:abstractNumId w:val="14"/>
  </w:num>
  <w:num w:numId="5" w16cid:durableId="964896124">
    <w:abstractNumId w:val="8"/>
  </w:num>
  <w:num w:numId="6" w16cid:durableId="1332835933">
    <w:abstractNumId w:val="3"/>
  </w:num>
  <w:num w:numId="7" w16cid:durableId="466052554">
    <w:abstractNumId w:val="2"/>
  </w:num>
  <w:num w:numId="8" w16cid:durableId="1124888845">
    <w:abstractNumId w:val="1"/>
  </w:num>
  <w:num w:numId="9" w16cid:durableId="1635136059">
    <w:abstractNumId w:val="0"/>
  </w:num>
  <w:num w:numId="10" w16cid:durableId="1236278397">
    <w:abstractNumId w:val="9"/>
  </w:num>
  <w:num w:numId="11" w16cid:durableId="516047520">
    <w:abstractNumId w:val="7"/>
  </w:num>
  <w:num w:numId="12" w16cid:durableId="742945672">
    <w:abstractNumId w:val="6"/>
  </w:num>
  <w:num w:numId="13" w16cid:durableId="2111315861">
    <w:abstractNumId w:val="5"/>
  </w:num>
  <w:num w:numId="14" w16cid:durableId="1027565815">
    <w:abstractNumId w:val="4"/>
  </w:num>
  <w:num w:numId="15" w16cid:durableId="238056219">
    <w:abstractNumId w:val="12"/>
  </w:num>
  <w:num w:numId="16" w16cid:durableId="5157756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034D51"/>
    <w:rsid w:val="000130AF"/>
    <w:rsid w:val="00034D51"/>
    <w:rsid w:val="0004381F"/>
    <w:rsid w:val="00047F08"/>
    <w:rsid w:val="00064BC3"/>
    <w:rsid w:val="00066775"/>
    <w:rsid w:val="00072FB9"/>
    <w:rsid w:val="00100531"/>
    <w:rsid w:val="001A7730"/>
    <w:rsid w:val="00201DFB"/>
    <w:rsid w:val="00204A63"/>
    <w:rsid w:val="00212FF1"/>
    <w:rsid w:val="00230193"/>
    <w:rsid w:val="0025068A"/>
    <w:rsid w:val="00255590"/>
    <w:rsid w:val="002818D3"/>
    <w:rsid w:val="002D11A8"/>
    <w:rsid w:val="002D199F"/>
    <w:rsid w:val="003B08F7"/>
    <w:rsid w:val="00445271"/>
    <w:rsid w:val="0048446E"/>
    <w:rsid w:val="004A0504"/>
    <w:rsid w:val="004E38D9"/>
    <w:rsid w:val="005B145B"/>
    <w:rsid w:val="005D415E"/>
    <w:rsid w:val="00617F0B"/>
    <w:rsid w:val="006470AD"/>
    <w:rsid w:val="00740D6D"/>
    <w:rsid w:val="00794149"/>
    <w:rsid w:val="007B67A7"/>
    <w:rsid w:val="007C6092"/>
    <w:rsid w:val="00851FCD"/>
    <w:rsid w:val="00932786"/>
    <w:rsid w:val="00A053C6"/>
    <w:rsid w:val="00B13BF0"/>
    <w:rsid w:val="00C1285C"/>
    <w:rsid w:val="00C27B7D"/>
    <w:rsid w:val="00CD08D0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284159-264D-4A49-9805-8C6AC608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5559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5559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5559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5559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55590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5559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5559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55590"/>
    <w:pPr>
      <w:outlineLvl w:val="7"/>
    </w:pPr>
  </w:style>
  <w:style w:type="paragraph" w:styleId="Rubrik9">
    <w:name w:val="heading 9"/>
    <w:basedOn w:val="Rubrik8"/>
    <w:next w:val="Normal"/>
    <w:qFormat/>
    <w:rsid w:val="0025559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5559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D199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156</Words>
  <Characters>1048</Characters>
  <Application>Microsoft Office Word</Application>
  <DocSecurity>4</DocSecurity>
  <Lines>29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MJ469</vt:lpstr>
    </vt:vector>
  </TitlesOfParts>
  <Company>Riksdagen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MJ469</dc:title>
  <dc:subject>MJ469</dc:subject>
  <dc:creator>Riksdagen</dc:creator>
  <cp:keywords>Riksdagen</cp:keywords>
  <dc:description/>
  <cp:lastModifiedBy>Lars Brink</cp:lastModifiedBy>
  <cp:revision>2</cp:revision>
  <cp:lastPrinted>2005-12-01T17:53:00Z</cp:lastPrinted>
  <dcterms:created xsi:type="dcterms:W3CDTF">2025-12-16T20:12:00Z</dcterms:created>
  <dcterms:modified xsi:type="dcterms:W3CDTF">2025-12-16T20:12:00Z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Skogsvårdsorganisationen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Skogsvårdsorganisationen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m158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Catharina Elmsäter-Svärd m.fl. (m)</vt:lpwstr>
  </property>
  <property fmtid="{D5CDD505-2E9C-101B-9397-08002B2CF9AE}" pid="26" name="MotionarLista">
    <vt:lpwstr>Elmsäter-Svärd, Catharina (m)\Lindblad, Lars (m)\Johansson, Bengt-Anders (m)\Widegren, Cecilia (m)\Rådhström, Jan-Evert (m)\Högmark, Anders G (m)\Sundell, Ola (m)\Johnsson, Jeppe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Elmsäter-Svärd (m), Lars Lindblad (m), Bengt-Anders Johansson (m), Cecilia Widegren (m), Jan-Evert Rådhström (m), Anders G Högmark (m), Ola Sundell (m), Jeppe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20052006000000000109000001580075</vt:lpwstr>
  </property>
  <property fmtid="{D5CDD505-2E9C-101B-9397-08002B2CF9AE}" pid="47" name="datum">
    <vt:lpwstr>051004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20052006000000000109000001580075</vt:lpwstr>
  </property>
  <property fmtid="{D5CDD505-2E9C-101B-9397-08002B2CF9AE}" pid="50" name="nummer">
    <vt:lpwstr>469</vt:lpwstr>
  </property>
  <property fmtid="{D5CDD505-2E9C-101B-9397-08002B2CF9AE}" pid="51" name="utskottsbeteckning">
    <vt:lpwstr>MJ</vt:lpwstr>
  </property>
</Properties>
</file>