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96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8 april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18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Marta Obminska (M) fr.o.m. den 9 april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Ulrika Karlssons (M)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Mubarik Mohamed Abdirahman (S) som ersättare </w:t>
            </w:r>
            <w:r>
              <w:rPr>
                <w:rtl w:val="0"/>
              </w:rPr>
              <w:t>fr.o.m. den 19 april t.o.m. den 22 maj under </w:t>
            </w:r>
            <w:r>
              <w:rPr>
                <w:rtl w:val="0"/>
              </w:rPr>
              <w:t>Joakim Sandells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Mubarik Mohamed Abdirahman (S) som suppleant i finansutskottet fr.o.m. den 19 april t.o.m. den 22 maj under Joakim Sandells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debatt med anledning av vårpropositionens avlämnande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19 april kl. 12.30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2021/22:418 av Amineh Kakabaveh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Socialtjänstens kompetens och kunskaper om hedersförtryck och hedersutsatthet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2021/22:439 av Anders Åkesson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Hemställan om undantag från biotopskydd i Kalmar län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2021/22:FPM72 Meddelande om finanspolitisk vägledning för 2023 </w:t>
            </w:r>
            <w:r>
              <w:rPr>
                <w:i/>
                <w:iCs/>
                <w:rtl w:val="0"/>
              </w:rPr>
              <w:t>COM(2022) 85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2021/22:217 Stärkt kontroll och kvalitet i folkbokföringen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2021/22:219 Ordning och reda på avfallet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2021/22:224 Utvisning på grund av brott – ett skärpt regelverk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2021/22:225 Den offentliga sektorns tillgängliggörande av data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2021/22:90 Nordiskt samarbete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2021/22:179 Ett bättre premiepensionssystem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2021/22:4542 av Julia Kronlid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2021/22:180 Höjt bostadstillägg till pensionärer och höjt minimibelopp vid fastställande av avgifter enligt socialtjänstlagen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2021/22:4488 av Ida Gabrielsson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2021/22:4606 av Rasmus Ling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2021/22:181 Justerade åldersgränser i pensionssystemet och i kringliggande system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2021/22:4506 av Ida Gabrielsson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2021/22:4543 av Julia Kronlid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2021/22:184 Regional fysisk planering i Hallands län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2021/22:4517 av Momodou Malcolm Jallow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2021/22:396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Skatten på drivmedel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2021/22:401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Beredskapsskatten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2021/22:405 av Maria Ferm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Flyktingar som ordnar eget boende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2021/22:424 av Angelika Bengtsson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Elitsatsningar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Karl-Petter Thorwaldsson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2021/22:420 av Ola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Cementkrisen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Svaret tas av Magnus Ek (C)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Jeanette Gustafsdotter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2021/22:422 av Jonas Andersson i Linghem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Bidrag till islamistiska aktörer i civilsamhället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8 april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2022-04-08</SAFIR_Sammantradesdatum_Doc>
    <SAFIR_SammantradeID xmlns="C07A1A6C-0B19-41D9-BDF8-F523BA3921EB">7fdfb1ce-70b0-47a4-81fa-6bf5934bf532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4781B-98B6-4332-84F5-439D96BE9DD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8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