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3800B" w14:textId="77777777" w:rsidR="0096348C" w:rsidRPr="00AF6728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AF6728" w14:paraId="4053800E" w14:textId="77777777" w:rsidTr="0096348C">
        <w:tc>
          <w:tcPr>
            <w:tcW w:w="9141" w:type="dxa"/>
          </w:tcPr>
          <w:p w14:paraId="4053800C" w14:textId="77777777" w:rsidR="0096348C" w:rsidRPr="00AF6728" w:rsidRDefault="0096348C" w:rsidP="00477C9F">
            <w:pPr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AF6728" w:rsidRDefault="00477C9F" w:rsidP="00477C9F">
            <w:pPr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KONSTITUTIONS</w:t>
            </w:r>
            <w:r w:rsidR="0096348C" w:rsidRPr="00AF6728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AF6728" w:rsidRDefault="0096348C" w:rsidP="00477C9F">
      <w:pPr>
        <w:rPr>
          <w:sz w:val="22"/>
          <w:szCs w:val="22"/>
        </w:rPr>
      </w:pPr>
    </w:p>
    <w:p w14:paraId="40538010" w14:textId="77777777" w:rsidR="0096348C" w:rsidRPr="00AF6728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AF6728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78475CE4" w:rsidR="0096348C" w:rsidRPr="00AF6728" w:rsidRDefault="003B5212" w:rsidP="00477C9F">
            <w:pPr>
              <w:rPr>
                <w:b/>
                <w:sz w:val="22"/>
                <w:szCs w:val="22"/>
              </w:rPr>
            </w:pPr>
            <w:r w:rsidRPr="00AF6728">
              <w:rPr>
                <w:b/>
                <w:sz w:val="22"/>
                <w:szCs w:val="22"/>
              </w:rPr>
              <w:t>SÄRSKILT PROTOKOLL</w:t>
            </w:r>
            <w:r w:rsidR="0096348C" w:rsidRPr="00AF672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63" w:type="dxa"/>
          </w:tcPr>
          <w:p w14:paraId="40538012" w14:textId="4EE56A75" w:rsidR="0096348C" w:rsidRPr="00AF6728" w:rsidRDefault="000B7C05" w:rsidP="00477C9F">
            <w:pPr>
              <w:rPr>
                <w:b/>
                <w:sz w:val="22"/>
                <w:szCs w:val="22"/>
              </w:rPr>
            </w:pPr>
            <w:r w:rsidRPr="00AF6728">
              <w:rPr>
                <w:b/>
                <w:sz w:val="22"/>
                <w:szCs w:val="22"/>
              </w:rPr>
              <w:t>UTSKOTTSSAMMANTRÄDE 201</w:t>
            </w:r>
            <w:r w:rsidR="0085708B" w:rsidRPr="00AF6728">
              <w:rPr>
                <w:b/>
                <w:sz w:val="22"/>
                <w:szCs w:val="22"/>
              </w:rPr>
              <w:t>9</w:t>
            </w:r>
            <w:r w:rsidRPr="00AF6728">
              <w:rPr>
                <w:b/>
                <w:sz w:val="22"/>
                <w:szCs w:val="22"/>
              </w:rPr>
              <w:t>/</w:t>
            </w:r>
            <w:r w:rsidR="0085708B" w:rsidRPr="00AF6728">
              <w:rPr>
                <w:b/>
                <w:sz w:val="22"/>
                <w:szCs w:val="22"/>
              </w:rPr>
              <w:t>20</w:t>
            </w:r>
            <w:r w:rsidR="0096348C" w:rsidRPr="00AF6728">
              <w:rPr>
                <w:b/>
                <w:sz w:val="22"/>
                <w:szCs w:val="22"/>
              </w:rPr>
              <w:t>:</w:t>
            </w:r>
            <w:r w:rsidR="00EF27C4" w:rsidRPr="00EF27C4">
              <w:rPr>
                <w:b/>
                <w:sz w:val="22"/>
                <w:szCs w:val="22"/>
              </w:rPr>
              <w:t>37</w:t>
            </w:r>
          </w:p>
          <w:p w14:paraId="40538013" w14:textId="77777777" w:rsidR="0096348C" w:rsidRPr="00AF6728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AF6728" w14:paraId="40538017" w14:textId="77777777" w:rsidTr="00477C9F">
        <w:tc>
          <w:tcPr>
            <w:tcW w:w="1985" w:type="dxa"/>
          </w:tcPr>
          <w:p w14:paraId="40538015" w14:textId="77777777" w:rsidR="0096348C" w:rsidRPr="00AF6728" w:rsidRDefault="0096348C" w:rsidP="00477C9F">
            <w:pPr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15A85DEE" w:rsidR="0096348C" w:rsidRPr="00AF6728" w:rsidRDefault="00EF27C4" w:rsidP="00EB2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2020-06-02</w:t>
            </w:r>
          </w:p>
        </w:tc>
      </w:tr>
      <w:tr w:rsidR="0096348C" w:rsidRPr="00AF6728" w14:paraId="4053801A" w14:textId="77777777" w:rsidTr="00477C9F">
        <w:tc>
          <w:tcPr>
            <w:tcW w:w="1985" w:type="dxa"/>
          </w:tcPr>
          <w:p w14:paraId="40538018" w14:textId="77777777" w:rsidR="0096348C" w:rsidRPr="00AF6728" w:rsidRDefault="0096348C" w:rsidP="00477C9F">
            <w:pPr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46FC3AF3" w14:textId="77777777" w:rsidR="0096348C" w:rsidRDefault="00EF27C4" w:rsidP="00477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C735D" w:rsidRPr="00AF672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56</w:t>
            </w:r>
            <w:r w:rsidR="00EC735D" w:rsidRPr="00AF672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12.17</w:t>
            </w:r>
          </w:p>
          <w:p w14:paraId="40538019" w14:textId="2FFE966D" w:rsidR="00EF27C4" w:rsidRPr="00AF6728" w:rsidRDefault="00EF27C4" w:rsidP="00477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12.20–12.2</w:t>
            </w:r>
            <w:r w:rsidR="00184ED2">
              <w:rPr>
                <w:sz w:val="22"/>
                <w:szCs w:val="22"/>
              </w:rPr>
              <w:t>5</w:t>
            </w:r>
          </w:p>
        </w:tc>
      </w:tr>
      <w:tr w:rsidR="0096348C" w:rsidRPr="00AF6728" w14:paraId="4053801D" w14:textId="77777777" w:rsidTr="00477C9F">
        <w:tc>
          <w:tcPr>
            <w:tcW w:w="1985" w:type="dxa"/>
          </w:tcPr>
          <w:p w14:paraId="2CA1F274" w14:textId="0EC3B680" w:rsidR="0096348C" w:rsidRDefault="0096348C" w:rsidP="00477C9F">
            <w:pPr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NÄRVARANDE</w:t>
            </w:r>
            <w:r w:rsidR="00A42D91">
              <w:rPr>
                <w:sz w:val="22"/>
                <w:szCs w:val="22"/>
              </w:rPr>
              <w:t xml:space="preserve"> /</w:t>
            </w:r>
          </w:p>
          <w:p w14:paraId="4053801B" w14:textId="572ACC58" w:rsidR="00A42D91" w:rsidRPr="00AF6728" w:rsidRDefault="00A42D91" w:rsidP="00477C9F">
            <w:pPr>
              <w:rPr>
                <w:sz w:val="22"/>
                <w:szCs w:val="22"/>
              </w:rPr>
            </w:pPr>
            <w:r w:rsidRPr="00A42D91">
              <w:rPr>
                <w:sz w:val="22"/>
                <w:szCs w:val="22"/>
              </w:rPr>
              <w:t xml:space="preserve">UPPKOPPLADE PER </w:t>
            </w:r>
            <w:r w:rsidR="00EF27C4" w:rsidRPr="00EF27C4">
              <w:rPr>
                <w:sz w:val="20"/>
                <w:szCs w:val="22"/>
              </w:rPr>
              <w:t>VIDEOLÄNK</w:t>
            </w:r>
          </w:p>
        </w:tc>
        <w:tc>
          <w:tcPr>
            <w:tcW w:w="6463" w:type="dxa"/>
          </w:tcPr>
          <w:p w14:paraId="4053801C" w14:textId="77777777" w:rsidR="0096348C" w:rsidRPr="00AF6728" w:rsidRDefault="0096348C" w:rsidP="00477C9F">
            <w:pPr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AF6728" w:rsidRDefault="0096348C" w:rsidP="00477C9F">
      <w:pPr>
        <w:rPr>
          <w:sz w:val="22"/>
          <w:szCs w:val="22"/>
        </w:rPr>
      </w:pPr>
    </w:p>
    <w:p w14:paraId="4053801F" w14:textId="77777777" w:rsidR="0096348C" w:rsidRPr="00AF6728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AF6728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3838E5" w:rsidRPr="00AF6728" w14:paraId="287D6496" w14:textId="77777777" w:rsidTr="00A67315">
        <w:tc>
          <w:tcPr>
            <w:tcW w:w="567" w:type="dxa"/>
          </w:tcPr>
          <w:p w14:paraId="4C420D58" w14:textId="45D39768" w:rsidR="003838E5" w:rsidRPr="00AF6728" w:rsidRDefault="003838E5" w:rsidP="003838E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84B86">
              <w:rPr>
                <w:b/>
                <w:snapToGrid w:val="0"/>
                <w:sz w:val="22"/>
                <w:szCs w:val="22"/>
              </w:rPr>
              <w:t xml:space="preserve">§ </w:t>
            </w:r>
            <w:r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946" w:type="dxa"/>
            <w:gridSpan w:val="2"/>
          </w:tcPr>
          <w:p w14:paraId="616441A1" w14:textId="255CF376" w:rsidR="003838E5" w:rsidRPr="00AA46EB" w:rsidRDefault="003838E5" w:rsidP="003838E5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2"/>
              </w:rPr>
            </w:pPr>
            <w:r w:rsidRPr="00AA46EB">
              <w:rPr>
                <w:b/>
                <w:sz w:val="22"/>
                <w:szCs w:val="22"/>
              </w:rPr>
              <w:t>Medgivande</w:t>
            </w:r>
            <w:r>
              <w:rPr>
                <w:b/>
                <w:sz w:val="22"/>
                <w:szCs w:val="22"/>
              </w:rPr>
              <w:t xml:space="preserve"> om uppkoppling</w:t>
            </w:r>
            <w:r w:rsidRPr="00AA46EB">
              <w:rPr>
                <w:b/>
                <w:sz w:val="22"/>
                <w:szCs w:val="22"/>
              </w:rPr>
              <w:t xml:space="preserve"> per </w:t>
            </w:r>
            <w:r>
              <w:rPr>
                <w:b/>
                <w:sz w:val="22"/>
                <w:szCs w:val="22"/>
              </w:rPr>
              <w:t>videolänk</w:t>
            </w:r>
          </w:p>
          <w:p w14:paraId="5E3696F3" w14:textId="77777777" w:rsidR="003838E5" w:rsidRDefault="003838E5" w:rsidP="003838E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6F49E3D5" w14:textId="02289365" w:rsidR="003838E5" w:rsidRPr="00AB6512" w:rsidRDefault="003838E5" w:rsidP="003838E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B6512">
              <w:rPr>
                <w:snapToGrid w:val="0"/>
                <w:sz w:val="22"/>
                <w:szCs w:val="22"/>
              </w:rPr>
              <w:t>Se protokoll 2019/20:</w:t>
            </w:r>
            <w:r>
              <w:rPr>
                <w:snapToGrid w:val="0"/>
                <w:sz w:val="22"/>
                <w:szCs w:val="22"/>
              </w:rPr>
              <w:t>51 § 1.</w:t>
            </w:r>
          </w:p>
          <w:p w14:paraId="1D06C9EE" w14:textId="77777777" w:rsidR="003838E5" w:rsidRPr="00AF6728" w:rsidRDefault="003838E5" w:rsidP="003838E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3838E5" w:rsidRPr="00AF6728" w14:paraId="33A1956D" w14:textId="77777777" w:rsidTr="007A57BD">
        <w:tc>
          <w:tcPr>
            <w:tcW w:w="567" w:type="dxa"/>
          </w:tcPr>
          <w:p w14:paraId="3B76C9D7" w14:textId="77777777" w:rsidR="003838E5" w:rsidRPr="00AF6728" w:rsidRDefault="003838E5" w:rsidP="007A57B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F6728"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6" w:type="dxa"/>
            <w:gridSpan w:val="2"/>
          </w:tcPr>
          <w:p w14:paraId="572A0EED" w14:textId="77777777" w:rsidR="003838E5" w:rsidRPr="00EF27C4" w:rsidRDefault="003838E5" w:rsidP="007A57B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Planering av utskottets</w:t>
            </w:r>
            <w:r w:rsidRPr="00EF27C4">
              <w:rPr>
                <w:b/>
                <w:snapToGrid w:val="0"/>
                <w:sz w:val="22"/>
                <w:szCs w:val="22"/>
              </w:rPr>
              <w:t xml:space="preserve"> granskning</w:t>
            </w:r>
          </w:p>
          <w:p w14:paraId="038B816E" w14:textId="77777777" w:rsidR="003838E5" w:rsidRPr="00AF6728" w:rsidRDefault="003838E5" w:rsidP="007A57B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19F0F895" w14:textId="77777777" w:rsidR="003838E5" w:rsidRDefault="003838E5" w:rsidP="007A57B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F6728">
              <w:rPr>
                <w:snapToGrid w:val="0"/>
                <w:sz w:val="22"/>
                <w:szCs w:val="22"/>
              </w:rPr>
              <w:t xml:space="preserve">Kanslichefen </w:t>
            </w:r>
            <w:r>
              <w:rPr>
                <w:snapToGrid w:val="0"/>
                <w:sz w:val="22"/>
                <w:szCs w:val="22"/>
              </w:rPr>
              <w:t xml:space="preserve">informerade om </w:t>
            </w:r>
            <w:r w:rsidRPr="00896A6C">
              <w:rPr>
                <w:bCs/>
                <w:snapToGrid w:val="0"/>
                <w:sz w:val="22"/>
                <w:szCs w:val="22"/>
              </w:rPr>
              <w:t xml:space="preserve">förslag till ämnen </w:t>
            </w:r>
            <w:r>
              <w:rPr>
                <w:snapToGrid w:val="0"/>
                <w:sz w:val="22"/>
                <w:szCs w:val="22"/>
              </w:rPr>
              <w:t>och</w:t>
            </w:r>
            <w:r w:rsidRPr="00060618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 xml:space="preserve">ett förslag till </w:t>
            </w:r>
            <w:r w:rsidRPr="00060618">
              <w:rPr>
                <w:snapToGrid w:val="0"/>
                <w:sz w:val="22"/>
                <w:szCs w:val="22"/>
              </w:rPr>
              <w:t xml:space="preserve">preliminär plan för </w:t>
            </w:r>
            <w:r>
              <w:rPr>
                <w:snapToGrid w:val="0"/>
                <w:sz w:val="22"/>
                <w:szCs w:val="22"/>
              </w:rPr>
              <w:t>höstens</w:t>
            </w:r>
            <w:r w:rsidRPr="00060618">
              <w:rPr>
                <w:snapToGrid w:val="0"/>
                <w:sz w:val="22"/>
                <w:szCs w:val="22"/>
              </w:rPr>
              <w:t xml:space="preserve"> granskning</w:t>
            </w:r>
            <w:r>
              <w:rPr>
                <w:snapToGrid w:val="0"/>
                <w:sz w:val="22"/>
                <w:szCs w:val="22"/>
              </w:rPr>
              <w:t>.</w:t>
            </w:r>
            <w:r w:rsidRPr="00060618">
              <w:rPr>
                <w:snapToGrid w:val="0"/>
                <w:sz w:val="22"/>
                <w:szCs w:val="22"/>
              </w:rPr>
              <w:t xml:space="preserve"> </w:t>
            </w:r>
          </w:p>
          <w:p w14:paraId="4C7D38A1" w14:textId="77777777" w:rsidR="003838E5" w:rsidRDefault="003838E5" w:rsidP="007A57B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AF263C8" w14:textId="77777777" w:rsidR="003838E5" w:rsidRDefault="003838E5" w:rsidP="007A57B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00117">
              <w:rPr>
                <w:snapToGrid w:val="0"/>
                <w:sz w:val="22"/>
                <w:szCs w:val="22"/>
              </w:rPr>
              <w:t>Utskottet diskuterade om granskningsarbetet ska återupptas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3FEAF40E" w14:textId="77777777" w:rsidR="003838E5" w:rsidRPr="00800117" w:rsidRDefault="003838E5" w:rsidP="007A57B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3838E5" w:rsidRPr="00AF6728" w14:paraId="13B4A851" w14:textId="77777777" w:rsidTr="007A57BD">
        <w:tc>
          <w:tcPr>
            <w:tcW w:w="567" w:type="dxa"/>
          </w:tcPr>
          <w:p w14:paraId="1E539EF7" w14:textId="672E9C1F" w:rsidR="003838E5" w:rsidRPr="00AF6728" w:rsidRDefault="003838E5" w:rsidP="007A57B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F6728">
              <w:rPr>
                <w:b/>
                <w:snapToGrid w:val="0"/>
                <w:sz w:val="22"/>
                <w:szCs w:val="22"/>
              </w:rPr>
              <w:t xml:space="preserve">§ </w:t>
            </w:r>
            <w:r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09063CC1" w14:textId="77777777" w:rsidR="003838E5" w:rsidRPr="00AF6728" w:rsidRDefault="003838E5" w:rsidP="007A57B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F6728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4F55757B" w14:textId="77777777" w:rsidR="003838E5" w:rsidRPr="00AF6728" w:rsidRDefault="003838E5" w:rsidP="007A57B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C88C075" w14:textId="77777777" w:rsidR="003838E5" w:rsidRPr="00AF6728" w:rsidRDefault="003838E5" w:rsidP="007A57B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F6728">
              <w:rPr>
                <w:snapToGrid w:val="0"/>
                <w:sz w:val="22"/>
                <w:szCs w:val="22"/>
              </w:rPr>
              <w:t>Utskottet justerade särskilt protokoll 2019/20:</w:t>
            </w:r>
            <w:r>
              <w:rPr>
                <w:snapToGrid w:val="0"/>
                <w:sz w:val="22"/>
                <w:szCs w:val="22"/>
              </w:rPr>
              <w:t>36</w:t>
            </w:r>
            <w:r w:rsidRPr="00AF6728">
              <w:rPr>
                <w:snapToGrid w:val="0"/>
                <w:sz w:val="22"/>
                <w:szCs w:val="22"/>
              </w:rPr>
              <w:t>.</w:t>
            </w:r>
          </w:p>
          <w:p w14:paraId="454C1B00" w14:textId="77777777" w:rsidR="003838E5" w:rsidRPr="00AF6728" w:rsidRDefault="003838E5" w:rsidP="007A57B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00117" w:rsidRPr="00AF6728" w14:paraId="62F02AC0" w14:textId="77777777" w:rsidTr="00A67315">
        <w:tc>
          <w:tcPr>
            <w:tcW w:w="567" w:type="dxa"/>
          </w:tcPr>
          <w:p w14:paraId="6A1081ED" w14:textId="5B0FEA59" w:rsidR="00800117" w:rsidRPr="00AF6728" w:rsidRDefault="00800117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838E5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429B886A" w14:textId="0731070A" w:rsidR="00800117" w:rsidRPr="00D46214" w:rsidRDefault="00D46214" w:rsidP="008001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46214">
              <w:rPr>
                <w:b/>
                <w:snapToGrid w:val="0"/>
                <w:sz w:val="22"/>
                <w:szCs w:val="22"/>
              </w:rPr>
              <w:t>Återupptagande av g</w:t>
            </w:r>
            <w:r w:rsidR="00800117" w:rsidRPr="00D46214">
              <w:rPr>
                <w:b/>
                <w:snapToGrid w:val="0"/>
                <w:sz w:val="22"/>
                <w:szCs w:val="22"/>
              </w:rPr>
              <w:t>ranskningsarbetet</w:t>
            </w:r>
          </w:p>
          <w:p w14:paraId="6DA5C23B" w14:textId="77777777" w:rsidR="00800117" w:rsidRDefault="00800117" w:rsidP="0080011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0FFC451" w14:textId="77777777" w:rsidR="00D46214" w:rsidRDefault="00D46214" w:rsidP="00D4621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beslutade att</w:t>
            </w:r>
            <w:r w:rsidRPr="00800117">
              <w:rPr>
                <w:snapToGrid w:val="0"/>
                <w:sz w:val="22"/>
                <w:szCs w:val="22"/>
              </w:rPr>
              <w:t xml:space="preserve"> granskningsarbetet ska återupptas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165556D0" w14:textId="77777777" w:rsidR="00800117" w:rsidRPr="00EF27C4" w:rsidRDefault="00800117" w:rsidP="00D4621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0010EA" w:rsidRPr="00AF6728" w14:paraId="7CFF2CF6" w14:textId="77777777" w:rsidTr="00A67315">
        <w:tc>
          <w:tcPr>
            <w:tcW w:w="567" w:type="dxa"/>
          </w:tcPr>
          <w:p w14:paraId="61659917" w14:textId="2D30FC90" w:rsidR="000010EA" w:rsidRPr="00AF6728" w:rsidRDefault="000010EA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F6728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838E5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646CDD3D" w14:textId="34038C54" w:rsidR="000010EA" w:rsidRPr="00F14D5B" w:rsidRDefault="000010EA" w:rsidP="000010EA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Granskning hösten 20</w:t>
            </w:r>
            <w:r w:rsidR="00236938">
              <w:rPr>
                <w:b/>
                <w:bCs/>
                <w:snapToGrid w:val="0"/>
                <w:sz w:val="22"/>
                <w:szCs w:val="22"/>
              </w:rPr>
              <w:t>20</w:t>
            </w:r>
          </w:p>
          <w:p w14:paraId="3F706160" w14:textId="77777777" w:rsidR="000010EA" w:rsidRPr="00896A6C" w:rsidRDefault="000010EA" w:rsidP="000010EA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62F9C1E9" w14:textId="77777777" w:rsidR="00A72A21" w:rsidRPr="0037253F" w:rsidRDefault="00A72A21" w:rsidP="00A72A21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A72A21">
              <w:rPr>
                <w:bCs/>
                <w:snapToGrid w:val="0"/>
                <w:sz w:val="22"/>
                <w:szCs w:val="22"/>
              </w:rPr>
              <w:t xml:space="preserve">Utskottet uppdrog åt kansliet att förbereda granskning i följande </w:t>
            </w:r>
            <w:r w:rsidRPr="0037253F">
              <w:rPr>
                <w:bCs/>
                <w:snapToGrid w:val="0"/>
                <w:sz w:val="22"/>
                <w:szCs w:val="22"/>
              </w:rPr>
              <w:t>ämnen:</w:t>
            </w:r>
          </w:p>
          <w:p w14:paraId="2290F5F1" w14:textId="10E1D3BF" w:rsidR="00A72A21" w:rsidRPr="0037253F" w:rsidRDefault="00A72A21" w:rsidP="0037253F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37253F">
              <w:rPr>
                <w:bCs/>
                <w:snapToGrid w:val="0"/>
                <w:sz w:val="22"/>
                <w:szCs w:val="22"/>
              </w:rPr>
              <w:t>Regeringens sammansättning och regeringsarbetets organisation</w:t>
            </w:r>
            <w:r w:rsidR="00A67315" w:rsidRPr="0037253F">
              <w:rPr>
                <w:bCs/>
                <w:snapToGrid w:val="0"/>
                <w:sz w:val="22"/>
                <w:szCs w:val="22"/>
              </w:rPr>
              <w:t xml:space="preserve"> </w:t>
            </w:r>
            <w:r w:rsidR="0037253F" w:rsidRPr="0037253F">
              <w:rPr>
                <w:bCs/>
                <w:snapToGrid w:val="0"/>
                <w:sz w:val="22"/>
                <w:szCs w:val="22"/>
              </w:rPr>
              <w:t xml:space="preserve">(inkl. </w:t>
            </w:r>
            <w:r w:rsidR="00AA6D5F">
              <w:rPr>
                <w:bCs/>
                <w:snapToGrid w:val="0"/>
                <w:sz w:val="22"/>
                <w:szCs w:val="22"/>
              </w:rPr>
              <w:t xml:space="preserve">statsråds </w:t>
            </w:r>
            <w:r w:rsidR="0037253F" w:rsidRPr="0037253F">
              <w:rPr>
                <w:bCs/>
                <w:snapToGrid w:val="0"/>
                <w:sz w:val="22"/>
                <w:szCs w:val="22"/>
              </w:rPr>
              <w:t>medverkan i KU:s granskning)</w:t>
            </w:r>
          </w:p>
          <w:p w14:paraId="2E37E06A" w14:textId="560F7C29" w:rsidR="00A72A21" w:rsidRPr="00A72A21" w:rsidRDefault="00A72A21" w:rsidP="00A72A21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A72A21">
              <w:rPr>
                <w:bCs/>
                <w:snapToGrid w:val="0"/>
                <w:sz w:val="22"/>
                <w:szCs w:val="22"/>
              </w:rPr>
              <w:t>Regeringsprotokollen</w:t>
            </w:r>
          </w:p>
          <w:p w14:paraId="30A90F63" w14:textId="632F619A" w:rsidR="00A72A21" w:rsidRPr="00A72A21" w:rsidRDefault="00A72A21" w:rsidP="00A72A21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A72A21">
              <w:rPr>
                <w:bCs/>
                <w:snapToGrid w:val="0"/>
                <w:sz w:val="22"/>
                <w:szCs w:val="22"/>
              </w:rPr>
              <w:t>Vissa förvaltningsärenden</w:t>
            </w:r>
          </w:p>
          <w:p w14:paraId="0B1F5897" w14:textId="58EE565B" w:rsidR="00A72A21" w:rsidRPr="00A72A21" w:rsidRDefault="00A72A21" w:rsidP="00A72A21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Utnämningsmakten</w:t>
            </w:r>
          </w:p>
          <w:p w14:paraId="02C7CF26" w14:textId="77777777" w:rsidR="00A72A21" w:rsidRDefault="00A72A21" w:rsidP="00A72A21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4C96424A" w14:textId="0AE809AC" w:rsidR="00A72A21" w:rsidRPr="00A72A21" w:rsidRDefault="00A72A21" w:rsidP="00A72A21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A72A21">
              <w:rPr>
                <w:bCs/>
                <w:snapToGrid w:val="0"/>
                <w:sz w:val="22"/>
                <w:szCs w:val="22"/>
              </w:rPr>
              <w:t>Vidare uppdrog utskottet åt kansliet att begära in eller på annat sätt ta del av de handlingar från Regeringskansliet som behövs för att förbereda granskningen.</w:t>
            </w:r>
          </w:p>
          <w:p w14:paraId="11AEE11F" w14:textId="033FB5C5" w:rsidR="00A72A21" w:rsidRPr="00EF27C4" w:rsidRDefault="00A72A21" w:rsidP="008001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6308F9" w:rsidRPr="00AF6728" w14:paraId="735438B5" w14:textId="77777777" w:rsidTr="00A67315">
        <w:tc>
          <w:tcPr>
            <w:tcW w:w="567" w:type="dxa"/>
          </w:tcPr>
          <w:p w14:paraId="0F1A44CF" w14:textId="3CA9B8FF" w:rsidR="006308F9" w:rsidRPr="00AF6728" w:rsidRDefault="000010EA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F6728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838E5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2"/>
          </w:tcPr>
          <w:p w14:paraId="6CDFE5E4" w14:textId="063B2DC6" w:rsidR="006308F9" w:rsidRPr="00EF27C4" w:rsidRDefault="00EF27C4" w:rsidP="003C56B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P</w:t>
            </w:r>
            <w:r w:rsidR="006308F9" w:rsidRPr="00EF27C4">
              <w:rPr>
                <w:b/>
                <w:snapToGrid w:val="0"/>
                <w:sz w:val="22"/>
                <w:szCs w:val="22"/>
              </w:rPr>
              <w:t>reliminär plan för höstens granskning</w:t>
            </w:r>
          </w:p>
          <w:p w14:paraId="4ED6FF61" w14:textId="77777777" w:rsidR="006308F9" w:rsidRDefault="006308F9" w:rsidP="003C56B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2226E6E1" w14:textId="154B66D8" w:rsidR="00EF27C4" w:rsidRDefault="006308F9" w:rsidP="00EF27C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60618">
              <w:rPr>
                <w:snapToGrid w:val="0"/>
                <w:sz w:val="22"/>
                <w:szCs w:val="22"/>
              </w:rPr>
              <w:t xml:space="preserve">Utskottet fastställde </w:t>
            </w:r>
            <w:r w:rsidR="00EF27C4" w:rsidRPr="00060618">
              <w:rPr>
                <w:snapToGrid w:val="0"/>
                <w:sz w:val="22"/>
                <w:szCs w:val="22"/>
              </w:rPr>
              <w:t xml:space="preserve">en preliminär plan för </w:t>
            </w:r>
            <w:r w:rsidR="00EF27C4">
              <w:rPr>
                <w:snapToGrid w:val="0"/>
                <w:sz w:val="22"/>
                <w:szCs w:val="22"/>
              </w:rPr>
              <w:t>höstens</w:t>
            </w:r>
            <w:r w:rsidR="00EF27C4" w:rsidRPr="00060618">
              <w:rPr>
                <w:snapToGrid w:val="0"/>
                <w:sz w:val="22"/>
                <w:szCs w:val="22"/>
              </w:rPr>
              <w:t xml:space="preserve"> granskning</w:t>
            </w:r>
            <w:r w:rsidR="00EF27C4">
              <w:rPr>
                <w:snapToGrid w:val="0"/>
                <w:sz w:val="22"/>
                <w:szCs w:val="22"/>
              </w:rPr>
              <w:t xml:space="preserve">. </w:t>
            </w:r>
          </w:p>
          <w:p w14:paraId="7DCE6DB8" w14:textId="6B3A32CA" w:rsidR="00A72A21" w:rsidRPr="00A72A21" w:rsidRDefault="00A72A21" w:rsidP="00D4621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AF6728" w14:paraId="40538057" w14:textId="77777777" w:rsidTr="00A67315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4053804E" w14:textId="6FE46A95" w:rsidR="0096348C" w:rsidRPr="00AF6728" w:rsidRDefault="0096348C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Vid protokollet</w:t>
            </w:r>
          </w:p>
          <w:p w14:paraId="7A978DD9" w14:textId="4F71F607" w:rsidR="00063955" w:rsidRDefault="0096348C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Justera</w:t>
            </w:r>
            <w:r w:rsidR="00D112EF">
              <w:rPr>
                <w:sz w:val="22"/>
                <w:szCs w:val="22"/>
              </w:rPr>
              <w:t>t 2020-06-0</w:t>
            </w:r>
            <w:r w:rsidR="00C54B79">
              <w:rPr>
                <w:sz w:val="22"/>
                <w:szCs w:val="22"/>
              </w:rPr>
              <w:t>9</w:t>
            </w:r>
            <w:bookmarkStart w:id="0" w:name="_GoBack"/>
            <w:bookmarkEnd w:id="0"/>
          </w:p>
          <w:p w14:paraId="2591427A" w14:textId="77777777" w:rsidR="00FD13A3" w:rsidRDefault="00B377A9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Karin Enström</w:t>
            </w:r>
          </w:p>
          <w:p w14:paraId="40538056" w14:textId="4CDF1764" w:rsidR="00D112EF" w:rsidRPr="00704493" w:rsidRDefault="00D112EF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</w:tbl>
    <w:p w14:paraId="4453BB50" w14:textId="77777777" w:rsidR="00A67315" w:rsidRDefault="00A67315">
      <w:r>
        <w:br w:type="page"/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2"/>
        <w:gridCol w:w="629"/>
        <w:gridCol w:w="411"/>
        <w:gridCol w:w="629"/>
        <w:gridCol w:w="409"/>
        <w:gridCol w:w="629"/>
        <w:gridCol w:w="409"/>
        <w:gridCol w:w="629"/>
        <w:gridCol w:w="409"/>
        <w:gridCol w:w="578"/>
        <w:gridCol w:w="51"/>
        <w:gridCol w:w="409"/>
        <w:gridCol w:w="629"/>
        <w:gridCol w:w="409"/>
        <w:gridCol w:w="9"/>
      </w:tblGrid>
      <w:tr w:rsidR="00BF1161" w:rsidRPr="00AF6728" w14:paraId="0EFFEA1B" w14:textId="77777777" w:rsidTr="00A67315">
        <w:tc>
          <w:tcPr>
            <w:tcW w:w="3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D748A" w14:textId="437D9897" w:rsidR="00BF6D6B" w:rsidRPr="00AF6728" w:rsidRDefault="006009F3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lastRenderedPageBreak/>
              <w:br w:type="page"/>
            </w:r>
            <w:r w:rsidR="00BF6D6B" w:rsidRPr="00AF6728">
              <w:rPr>
                <w:sz w:val="22"/>
                <w:szCs w:val="22"/>
              </w:rPr>
              <w:t>KONSTITUTIONSUTSKOTTET</w:t>
            </w:r>
          </w:p>
          <w:p w14:paraId="5900F13D" w14:textId="2AC2125B" w:rsidR="00BF6D6B" w:rsidRPr="00AF6728" w:rsidRDefault="00EB29F3" w:rsidP="00A43D8E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(Kompletteringsval 20</w:t>
            </w:r>
            <w:r w:rsidR="00447EF1" w:rsidRPr="00AF6728">
              <w:rPr>
                <w:sz w:val="22"/>
                <w:szCs w:val="22"/>
              </w:rPr>
              <w:t>20</w:t>
            </w:r>
            <w:r w:rsidR="000F6BD9" w:rsidRPr="00AF6728">
              <w:rPr>
                <w:sz w:val="22"/>
                <w:szCs w:val="22"/>
              </w:rPr>
              <w:t>-</w:t>
            </w:r>
            <w:r w:rsidR="00447EF1" w:rsidRPr="00AB7155">
              <w:rPr>
                <w:sz w:val="22"/>
                <w:szCs w:val="22"/>
              </w:rPr>
              <w:t>0</w:t>
            </w:r>
            <w:r w:rsidR="00AB7155">
              <w:rPr>
                <w:sz w:val="22"/>
                <w:szCs w:val="22"/>
              </w:rPr>
              <w:t>5</w:t>
            </w:r>
            <w:r w:rsidR="006A04A6" w:rsidRPr="00AB7155">
              <w:rPr>
                <w:sz w:val="22"/>
                <w:szCs w:val="22"/>
              </w:rPr>
              <w:t>-</w:t>
            </w:r>
            <w:r w:rsidR="00EA5A23" w:rsidRPr="00AB7155">
              <w:rPr>
                <w:sz w:val="22"/>
                <w:szCs w:val="22"/>
              </w:rPr>
              <w:t>1</w:t>
            </w:r>
            <w:r w:rsidR="00AB7155">
              <w:rPr>
                <w:sz w:val="22"/>
                <w:szCs w:val="22"/>
              </w:rPr>
              <w:t>9</w:t>
            </w:r>
            <w:r w:rsidRPr="00AF6728">
              <w:rPr>
                <w:sz w:val="22"/>
                <w:szCs w:val="22"/>
              </w:rPr>
              <w:t>)</w:t>
            </w:r>
          </w:p>
        </w:tc>
        <w:tc>
          <w:tcPr>
            <w:tcW w:w="41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33890E" w14:textId="511663EB" w:rsidR="00BF6D6B" w:rsidRPr="00AF6728" w:rsidRDefault="00A42D91" w:rsidP="00B643A5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A42D91">
              <w:rPr>
                <w:b/>
                <w:sz w:val="22"/>
                <w:szCs w:val="22"/>
              </w:rPr>
              <w:t>FÖRTECKNING ÖVER LEDAMÖTER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1D9409" w14:textId="77777777" w:rsidR="00BF6D6B" w:rsidRPr="00AF6728" w:rsidRDefault="00BF6D6B" w:rsidP="00B643A5">
            <w:pPr>
              <w:tabs>
                <w:tab w:val="left" w:pos="1701"/>
              </w:tabs>
              <w:ind w:left="-45"/>
              <w:rPr>
                <w:b/>
                <w:sz w:val="22"/>
                <w:szCs w:val="22"/>
              </w:rPr>
            </w:pPr>
            <w:r w:rsidRPr="00AF6728">
              <w:rPr>
                <w:b/>
                <w:sz w:val="22"/>
                <w:szCs w:val="22"/>
              </w:rPr>
              <w:t>Bilaga 1</w:t>
            </w:r>
          </w:p>
          <w:p w14:paraId="41C4EEB8" w14:textId="5FFC64D8" w:rsidR="00BF6D6B" w:rsidRPr="00063955" w:rsidRDefault="00BF6D6B" w:rsidP="00B643A5">
            <w:pPr>
              <w:tabs>
                <w:tab w:val="left" w:pos="1701"/>
              </w:tabs>
              <w:ind w:left="-45"/>
              <w:rPr>
                <w:sz w:val="16"/>
                <w:szCs w:val="16"/>
              </w:rPr>
            </w:pPr>
            <w:r w:rsidRPr="00063955">
              <w:rPr>
                <w:sz w:val="16"/>
                <w:szCs w:val="16"/>
              </w:rPr>
              <w:t xml:space="preserve">till </w:t>
            </w:r>
            <w:r w:rsidR="006009F3" w:rsidRPr="00063955">
              <w:rPr>
                <w:sz w:val="16"/>
                <w:szCs w:val="16"/>
              </w:rPr>
              <w:t xml:space="preserve">särskilt </w:t>
            </w:r>
            <w:r w:rsidRPr="00063955">
              <w:rPr>
                <w:sz w:val="16"/>
                <w:szCs w:val="16"/>
              </w:rPr>
              <w:t>protokoll</w:t>
            </w:r>
          </w:p>
          <w:p w14:paraId="3B06CD54" w14:textId="7C944C9E" w:rsidR="00BF6D6B" w:rsidRPr="00AF6728" w:rsidRDefault="00BF6D6B" w:rsidP="00BF6D6B">
            <w:pPr>
              <w:tabs>
                <w:tab w:val="left" w:pos="1701"/>
              </w:tabs>
              <w:ind w:left="-45"/>
              <w:rPr>
                <w:sz w:val="22"/>
                <w:szCs w:val="22"/>
              </w:rPr>
            </w:pPr>
            <w:r w:rsidRPr="00063955">
              <w:rPr>
                <w:sz w:val="16"/>
                <w:szCs w:val="16"/>
              </w:rPr>
              <w:t>201</w:t>
            </w:r>
            <w:r w:rsidR="0010169A" w:rsidRPr="00063955">
              <w:rPr>
                <w:sz w:val="16"/>
                <w:szCs w:val="16"/>
              </w:rPr>
              <w:t>9</w:t>
            </w:r>
            <w:r w:rsidRPr="00063955">
              <w:rPr>
                <w:sz w:val="16"/>
                <w:szCs w:val="16"/>
              </w:rPr>
              <w:t>/</w:t>
            </w:r>
            <w:r w:rsidR="0010169A" w:rsidRPr="00063955">
              <w:rPr>
                <w:sz w:val="16"/>
                <w:szCs w:val="16"/>
              </w:rPr>
              <w:t>20</w:t>
            </w:r>
            <w:r w:rsidRPr="00063955">
              <w:rPr>
                <w:sz w:val="16"/>
                <w:szCs w:val="16"/>
              </w:rPr>
              <w:t>:</w:t>
            </w:r>
            <w:r w:rsidR="00FA7B93" w:rsidRPr="00063955">
              <w:rPr>
                <w:sz w:val="16"/>
                <w:szCs w:val="16"/>
              </w:rPr>
              <w:t>37</w:t>
            </w:r>
          </w:p>
        </w:tc>
      </w:tr>
      <w:tr w:rsidR="00BF1161" w:rsidRPr="00AF6728" w14:paraId="6D495085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11A0" w14:textId="77777777" w:rsidR="00D14FE8" w:rsidRPr="00AF6728" w:rsidRDefault="00D14FE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59E7" w14:textId="228C2CFB" w:rsidR="00D14FE8" w:rsidRPr="00AF6728" w:rsidRDefault="00BF116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</w:t>
            </w:r>
            <w:r w:rsidR="002E21F0">
              <w:rPr>
                <w:sz w:val="22"/>
                <w:szCs w:val="22"/>
              </w:rPr>
              <w:t xml:space="preserve"> 1</w:t>
            </w:r>
            <w:r w:rsidR="000D490A">
              <w:rPr>
                <w:sz w:val="22"/>
                <w:szCs w:val="22"/>
              </w:rPr>
              <w:t>–</w:t>
            </w:r>
            <w:r w:rsidR="003838E5">
              <w:rPr>
                <w:sz w:val="22"/>
                <w:szCs w:val="22"/>
              </w:rPr>
              <w:t>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D97F" w14:textId="69838B44" w:rsidR="00D14FE8" w:rsidRPr="00AF6728" w:rsidRDefault="00BF116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</w:t>
            </w:r>
            <w:r w:rsidR="003838E5">
              <w:rPr>
                <w:sz w:val="22"/>
                <w:szCs w:val="22"/>
              </w:rPr>
              <w:t xml:space="preserve"> 3</w:t>
            </w:r>
            <w:r w:rsidR="000D490A">
              <w:rPr>
                <w:sz w:val="22"/>
                <w:szCs w:val="22"/>
              </w:rPr>
              <w:t>–</w:t>
            </w:r>
            <w:r w:rsidR="003838E5">
              <w:rPr>
                <w:sz w:val="22"/>
                <w:szCs w:val="22"/>
              </w:rPr>
              <w:t>6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AA3E" w14:textId="645CBE64" w:rsidR="00D14FE8" w:rsidRPr="00AF6728" w:rsidRDefault="00BF116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BC7B" w14:textId="5500EE26" w:rsidR="00D14FE8" w:rsidRPr="00AF6728" w:rsidRDefault="00BF116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77C1" w14:textId="1FBD1042" w:rsidR="00D14FE8" w:rsidRPr="00AF6728" w:rsidRDefault="00BF116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B93D" w14:textId="33256F65" w:rsidR="00D14FE8" w:rsidRPr="00AF6728" w:rsidRDefault="00BF116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</w:t>
            </w:r>
          </w:p>
        </w:tc>
      </w:tr>
      <w:tr w:rsidR="00BF1161" w:rsidRPr="00AF6728" w14:paraId="078EE95C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E5CB" w14:textId="77777777" w:rsidR="00D14FE8" w:rsidRPr="00AF6728" w:rsidRDefault="00D14FE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F6728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7674" w14:textId="48C3E2B6" w:rsidR="00D14FE8" w:rsidRPr="00AF6728" w:rsidRDefault="00D14FE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N/U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036D" w14:textId="009DB33A" w:rsidR="00D14FE8" w:rsidRPr="00AF6728" w:rsidRDefault="00D14FE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4AC9" w14:textId="7B69AD51" w:rsidR="00D14FE8" w:rsidRPr="00AF6728" w:rsidRDefault="00BF116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N/U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C0DB" w14:textId="3CF160C2" w:rsidR="00D14FE8" w:rsidRPr="00AF6728" w:rsidRDefault="00D14FE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8878" w14:textId="202B0971" w:rsidR="00D14FE8" w:rsidRPr="00AF6728" w:rsidRDefault="00BF116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N/U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478C" w14:textId="1319BE29" w:rsidR="00D14FE8" w:rsidRPr="00AF6728" w:rsidRDefault="00D14FE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AB89" w14:textId="2E160832" w:rsidR="00D14FE8" w:rsidRPr="00AF6728" w:rsidRDefault="00BF116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N/U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9344" w14:textId="5DA0D501" w:rsidR="00D14FE8" w:rsidRPr="00AF6728" w:rsidRDefault="00D14FE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7224" w14:textId="1E453F55" w:rsidR="00D14FE8" w:rsidRPr="00AF6728" w:rsidRDefault="00BF116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N/U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B222" w14:textId="7E186459" w:rsidR="00D14FE8" w:rsidRPr="00AF6728" w:rsidRDefault="00D14FE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A149" w14:textId="619B5933" w:rsidR="00D14FE8" w:rsidRPr="00AF6728" w:rsidRDefault="00BF116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N/U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DC64" w14:textId="08CE9422" w:rsidR="00D14FE8" w:rsidRPr="00AF6728" w:rsidRDefault="00D14FE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</w:tr>
      <w:tr w:rsidR="00BF1161" w:rsidRPr="00AF6728" w14:paraId="429C2BE4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19CF" w14:textId="3CE310AC" w:rsidR="00D14FE8" w:rsidRPr="00AF6728" w:rsidRDefault="00D14FE8" w:rsidP="00387D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 xml:space="preserve">Karin Enström (M) </w:t>
            </w:r>
            <w:r w:rsidRPr="00AF6728"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5568" w14:textId="604C4627" w:rsidR="00D14FE8" w:rsidRPr="00AF6728" w:rsidRDefault="00FA7B93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49A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6175" w14:textId="22B8BE82" w:rsidR="00D14FE8" w:rsidRPr="00AF6728" w:rsidRDefault="003838E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C4E1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E3D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DC3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0DE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496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099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253A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D23F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47D3" w14:textId="517C7DB4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65287168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AA2F" w14:textId="780DDF53" w:rsidR="00D14FE8" w:rsidRPr="00AF6728" w:rsidRDefault="00D14FE8" w:rsidP="008E1F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Hans Ekström (S)</w:t>
            </w:r>
            <w:r w:rsidRPr="00AF6728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E6A7" w14:textId="692C30A4" w:rsidR="00D14FE8" w:rsidRPr="00AF6728" w:rsidRDefault="00FA7B93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672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8F92" w14:textId="24713FA5" w:rsidR="00D14FE8" w:rsidRPr="00AF6728" w:rsidRDefault="003838E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C1AA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405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428B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886B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3403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0C7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7B0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890C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0B39" w14:textId="46DE2D55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146488FA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8B9B" w14:textId="61037C3E" w:rsidR="00D14FE8" w:rsidRPr="00AF6728" w:rsidRDefault="00D14FE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AF6728">
              <w:rPr>
                <w:sz w:val="22"/>
                <w:szCs w:val="22"/>
              </w:rPr>
              <w:t>Ida Karkiainen</w:t>
            </w:r>
            <w:r w:rsidRPr="00AF6728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9C07" w14:textId="5F52E1B0" w:rsidR="00D14FE8" w:rsidRPr="00AF6728" w:rsidRDefault="00FA7B93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A0F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1234" w14:textId="27A35C2F" w:rsidR="00D14FE8" w:rsidRPr="00AF6728" w:rsidRDefault="003838E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3E5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72C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35E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B145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492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5A0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7D01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6262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4C6A" w14:textId="1ADB63BA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1161" w:rsidRPr="00AF6728" w14:paraId="470692CC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AC12" w14:textId="764582DC" w:rsidR="00D14FE8" w:rsidRPr="00AF6728" w:rsidRDefault="00D14FE8" w:rsidP="00387D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Marta Obminska (M)</w:t>
            </w:r>
            <w:r w:rsidRPr="00AF6728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0617" w14:textId="09A8FC2D" w:rsidR="00D14FE8" w:rsidRPr="00AF6728" w:rsidRDefault="00FA7B93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76F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12DC" w14:textId="4114363D" w:rsidR="00D14FE8" w:rsidRPr="00AF6728" w:rsidRDefault="003838E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6B0B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7F2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F1AD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47DA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2D0C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D75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DE01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851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9FA6" w14:textId="00BBB6DE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1161" w:rsidRPr="00AF6728" w14:paraId="241C82DC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80BC" w14:textId="44F06498" w:rsidR="00D14FE8" w:rsidRPr="00AF6728" w:rsidRDefault="00D14FE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AF6728">
              <w:rPr>
                <w:sz w:val="22"/>
                <w:szCs w:val="22"/>
                <w:lang w:val="en-US"/>
              </w:rPr>
              <w:t>Matheus Enholm (SD)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7486" w14:textId="32DEF8A8" w:rsidR="00D14FE8" w:rsidRPr="00AF6728" w:rsidRDefault="00FA7B93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F4D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FD34" w14:textId="3F71A0B8" w:rsidR="00D14FE8" w:rsidRPr="00AF6728" w:rsidRDefault="003838E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7B9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6FE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CA2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4742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89F1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A9A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7A55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E2BA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AAE2" w14:textId="22D70091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1161" w:rsidRPr="00AF6728" w14:paraId="2290C8AD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F4D4" w14:textId="2E353E6A" w:rsidR="00D14FE8" w:rsidRPr="00AF6728" w:rsidRDefault="00D14FE8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Per-Arne Håkansson (S)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B272" w14:textId="2EF60240" w:rsidR="00D14FE8" w:rsidRPr="00AF6728" w:rsidRDefault="00FA7B93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8DDD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37F1" w14:textId="052F9587" w:rsidR="00D14FE8" w:rsidRPr="00AF6728" w:rsidRDefault="003838E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FE8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630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B3AD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D86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B81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226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8D0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592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AAF2" w14:textId="5E02A333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1161" w:rsidRPr="00AF6728" w14:paraId="1ED6E609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689F" w14:textId="366F199D" w:rsidR="00D14FE8" w:rsidRPr="00AF6728" w:rsidRDefault="00D14FE8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Linda Modig (C)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80C9" w14:textId="2EC11416" w:rsidR="00D14FE8" w:rsidRPr="00AF6728" w:rsidRDefault="00FA7B93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5EB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2EBB" w14:textId="0D8817FD" w:rsidR="00D14FE8" w:rsidRPr="00AF6728" w:rsidRDefault="003838E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81C4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2122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E28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3255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9FD3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3D4B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2ACF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0265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4FD1" w14:textId="365CCF8F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1161" w:rsidRPr="00AF6728" w14:paraId="5A6000D0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BD8D" w14:textId="12C27C4F" w:rsidR="00D14FE8" w:rsidRPr="00AF6728" w:rsidRDefault="00D14FE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AF6728">
              <w:rPr>
                <w:sz w:val="22"/>
                <w:szCs w:val="22"/>
              </w:rPr>
              <w:t>Mia Sydow Mölleby (V)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4272" w14:textId="402C6ABB" w:rsidR="00D14FE8" w:rsidRPr="00AF6728" w:rsidRDefault="00FA7B93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F63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7DEA" w14:textId="390D0460" w:rsidR="00D14FE8" w:rsidRPr="00AF6728" w:rsidRDefault="003838E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3CFF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C4F3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6E9B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D8FF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7A51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3A6F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9954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FFA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02D2" w14:textId="1C3C5298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1161" w:rsidRPr="00AF6728" w14:paraId="5D2582BD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1331" w14:textId="0B30886C" w:rsidR="00D14FE8" w:rsidRPr="00AF6728" w:rsidRDefault="00D14FE8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Ida Drougge</w:t>
            </w:r>
            <w:r w:rsidRPr="00AF6728">
              <w:rPr>
                <w:sz w:val="22"/>
                <w:szCs w:val="22"/>
                <w:lang w:val="en-US"/>
              </w:rPr>
              <w:t xml:space="preserve"> (M)</w:t>
            </w:r>
            <w:r w:rsidRPr="00AF67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C677" w14:textId="03076081" w:rsidR="00D14FE8" w:rsidRPr="00AF6728" w:rsidRDefault="00FA7B93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70CA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B9A5" w14:textId="436DAAF2" w:rsidR="00D14FE8" w:rsidRPr="00AF6728" w:rsidRDefault="003838E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B4A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351F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9552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20F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63B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6855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3A3B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A97F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D38D" w14:textId="5730F32C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2CEBCD7E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878C" w14:textId="47C34384" w:rsidR="00D14FE8" w:rsidRPr="00AF6728" w:rsidRDefault="00D14FE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AF6728">
              <w:rPr>
                <w:sz w:val="22"/>
                <w:szCs w:val="22"/>
              </w:rPr>
              <w:t>Fredrik Lindahl</w:t>
            </w:r>
            <w:r w:rsidRPr="00AF6728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E28F" w14:textId="4D0DDCCD" w:rsidR="00D14FE8" w:rsidRPr="00AF6728" w:rsidRDefault="00FA7B93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2DD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4DAE" w14:textId="6143D81C" w:rsidR="00D14FE8" w:rsidRPr="00AF6728" w:rsidRDefault="003838E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D04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D80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67E5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B6DA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9F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6D43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A291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F01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56F" w14:textId="220A8EED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1161" w:rsidRPr="00AF6728" w14:paraId="01A223D8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3283" w14:textId="6D638BE6" w:rsidR="00D14FE8" w:rsidRPr="00AF6728" w:rsidRDefault="00D14FE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AF6728">
              <w:rPr>
                <w:sz w:val="22"/>
                <w:szCs w:val="22"/>
              </w:rPr>
              <w:t>Laila Naraghi (S)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8617" w14:textId="27DC7733" w:rsidR="00D14FE8" w:rsidRPr="00AF6728" w:rsidRDefault="00FA7B93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F18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B0D6" w14:textId="02C68DFB" w:rsidR="00D14FE8" w:rsidRPr="00AF6728" w:rsidRDefault="003838E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ECD1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D721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F895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660A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557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7DAC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DA1F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984C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0D5A" w14:textId="085482B8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1161" w:rsidRPr="00AF6728" w14:paraId="37B2A407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C965" w14:textId="2C97102D" w:rsidR="00D14FE8" w:rsidRPr="00AF6728" w:rsidRDefault="00D14FE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AF6728">
              <w:rPr>
                <w:sz w:val="22"/>
                <w:szCs w:val="22"/>
              </w:rPr>
              <w:t>Tuve Skånberg (KD)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0011" w14:textId="4FD59806" w:rsidR="00D14FE8" w:rsidRPr="00AF6728" w:rsidRDefault="00FA7B93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546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F784" w14:textId="16418790" w:rsidR="00D14FE8" w:rsidRPr="00AF6728" w:rsidRDefault="003838E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65C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99F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CA04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A5CA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01E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309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99C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0C03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B55D" w14:textId="600E11E2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1161" w:rsidRPr="00AF6728" w14:paraId="7E6EA57C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621B" w14:textId="70C58D58" w:rsidR="00D14FE8" w:rsidRPr="00AF6728" w:rsidRDefault="00D14FE8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Daniel Andersson (S)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BCC5" w14:textId="5035F65F" w:rsidR="00D14FE8" w:rsidRPr="00AF6728" w:rsidRDefault="00FA7B93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58F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508B" w14:textId="6AFA6DB0" w:rsidR="00D14FE8" w:rsidRPr="00AF6728" w:rsidRDefault="003838E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A61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64D2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77D4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A19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B95A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4E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4C9B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7972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9DB9" w14:textId="34EED0B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583E5421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79BC" w14:textId="38191661" w:rsidR="00D14FE8" w:rsidRPr="00AF6728" w:rsidRDefault="00D14FE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Tina Acketoft (L)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865D" w14:textId="41396C55" w:rsidR="00D14FE8" w:rsidRPr="00AF6728" w:rsidRDefault="00FA7B93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6E7C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5693" w14:textId="244EE9A2" w:rsidR="00D14FE8" w:rsidRPr="00AF6728" w:rsidRDefault="003838E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22D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58FC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B54F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518B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240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F4EA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7CB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4BC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BA5E" w14:textId="67F78E1B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40199B09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67BA" w14:textId="0B998F81" w:rsidR="00D14FE8" w:rsidRPr="00AF6728" w:rsidRDefault="00D14FE8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  <w:lang w:val="en-US"/>
              </w:rPr>
              <w:t>Mikael Strandman</w:t>
            </w:r>
            <w:r w:rsidRPr="00AF6728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9A54" w14:textId="52FDE034" w:rsidR="00D14FE8" w:rsidRPr="00AF6728" w:rsidRDefault="00FA7B93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6DE5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BAD1" w14:textId="0265A686" w:rsidR="00D14FE8" w:rsidRPr="00AF6728" w:rsidRDefault="003838E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A87C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7E9B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C6D2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16D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2AEC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5A0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A485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6452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F4E" w14:textId="5A45A624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449C28E6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9118" w14:textId="6875DAF8" w:rsidR="00D14FE8" w:rsidRPr="00AF6728" w:rsidRDefault="00D14FE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Camilla Hansén (MP)</w:t>
            </w:r>
            <w:r w:rsidRPr="00AF6728">
              <w:rPr>
                <w:sz w:val="22"/>
                <w:szCs w:val="22"/>
              </w:rPr>
              <w:fldChar w:fldCharType="begin"/>
            </w:r>
            <w:r w:rsidRPr="00AF6728">
              <w:rPr>
                <w:sz w:val="22"/>
                <w:szCs w:val="22"/>
              </w:rPr>
              <w:instrText xml:space="preserve">  </w:instrText>
            </w:r>
            <w:r w:rsidRPr="00AF6728">
              <w:rPr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9B76" w14:textId="708F173C" w:rsidR="00D14FE8" w:rsidRPr="00AF6728" w:rsidRDefault="00FA7B93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BD6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19D1" w14:textId="10B21EC7" w:rsidR="00D14FE8" w:rsidRPr="00AF6728" w:rsidRDefault="003838E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5B5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E2F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F1F4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EE6B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2B02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9EAD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407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0B8B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7011" w14:textId="1372CE43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207166C8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1286" w14:textId="784FB8BE" w:rsidR="00D14FE8" w:rsidRPr="00AF6728" w:rsidRDefault="00D14FE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  <w:lang w:val="en-US"/>
              </w:rPr>
              <w:t>Erik Ottoson</w:t>
            </w:r>
            <w:r w:rsidRPr="00AF6728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8FA2" w14:textId="3C7B4BAA" w:rsidR="00D14FE8" w:rsidRPr="00AF6728" w:rsidRDefault="00FA7B93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EE8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7F1F" w14:textId="1C535F56" w:rsidR="00D14FE8" w:rsidRPr="00AF6728" w:rsidRDefault="003838E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8614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817D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522F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8A4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77EB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601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4304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DE6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A8DF" w14:textId="77841013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347CAE67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C889" w14:textId="77777777" w:rsidR="00D14FE8" w:rsidRPr="00AF6728" w:rsidRDefault="00D14FE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F672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383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405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2EF5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2413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DA2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B734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FFBD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B1D4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E663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BAC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38CD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DC34" w14:textId="7D7D26D8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721B3295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7478" w14:textId="27E989DA" w:rsidR="00D14FE8" w:rsidRPr="00AF6728" w:rsidRDefault="00D14FE8" w:rsidP="000700C4">
            <w:pPr>
              <w:rPr>
                <w:sz w:val="22"/>
                <w:szCs w:val="22"/>
                <w:lang w:val="en-US"/>
              </w:rPr>
            </w:pPr>
            <w:r w:rsidRPr="00AF6728"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2CEF" w14:textId="61127DC4" w:rsidR="00D14FE8" w:rsidRPr="00AF6728" w:rsidRDefault="00FA7B93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B24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2562" w14:textId="457D22B6" w:rsidR="00D14FE8" w:rsidRPr="00AF6728" w:rsidRDefault="003838E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076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DC5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2BC3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7AC3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30AF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52A4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0ADF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F26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7787" w14:textId="5458B46A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6F25EA98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7558" w14:textId="756FB9A4" w:rsidR="00D14FE8" w:rsidRPr="00AF6728" w:rsidRDefault="00D14FE8" w:rsidP="00B643A5">
            <w:pPr>
              <w:rPr>
                <w:sz w:val="22"/>
                <w:szCs w:val="22"/>
                <w:lang w:val="en-US"/>
              </w:rPr>
            </w:pPr>
            <w:r w:rsidRPr="00AF6728">
              <w:rPr>
                <w:sz w:val="22"/>
                <w:szCs w:val="22"/>
                <w:lang w:val="en-US"/>
              </w:rPr>
              <w:t>Lars Beckman (M)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208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C5DC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7065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CCFA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5714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651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820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2881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B96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646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C845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914C" w14:textId="36FBEA4B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435AD32F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CF31" w14:textId="6F928380" w:rsidR="00D14FE8" w:rsidRPr="00AF6728" w:rsidRDefault="00D14FE8" w:rsidP="000700C4">
            <w:pPr>
              <w:rPr>
                <w:sz w:val="22"/>
                <w:szCs w:val="22"/>
                <w:lang w:val="en-US"/>
              </w:rPr>
            </w:pPr>
            <w:r w:rsidRPr="00AF6728">
              <w:rPr>
                <w:sz w:val="22"/>
                <w:szCs w:val="22"/>
              </w:rPr>
              <w:t xml:space="preserve">Erik Ezelius </w:t>
            </w:r>
            <w:r w:rsidRPr="00AF6728">
              <w:rPr>
                <w:sz w:val="22"/>
                <w:szCs w:val="22"/>
                <w:lang w:val="en-US"/>
              </w:rPr>
              <w:t>(S)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1CFF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440A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38E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E1B2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3E5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2675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3FB4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B721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458D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26E4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A53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C7B9" w14:textId="53747151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2DC96C80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2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240" w14:textId="0D9EB12C" w:rsidR="00D14FE8" w:rsidRPr="00AF6728" w:rsidRDefault="00D14FE8" w:rsidP="00B643A5">
            <w:pPr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Annicka Engblom (M)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8272" w14:textId="1D6FAD35" w:rsidR="00D14FE8" w:rsidRPr="00AF6728" w:rsidRDefault="00FA7B93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087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6CEE" w14:textId="6CA969FE" w:rsidR="00D14FE8" w:rsidRPr="00AF6728" w:rsidRDefault="003838E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C1CC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990F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A84B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28E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EFB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62E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F17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28E3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6FC3" w14:textId="26658838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01872C82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2A1E" w14:textId="30EEBEB8" w:rsidR="00D14FE8" w:rsidRPr="00AF6728" w:rsidRDefault="00D14FE8" w:rsidP="00B643A5">
            <w:pPr>
              <w:rPr>
                <w:sz w:val="22"/>
                <w:szCs w:val="22"/>
                <w:lang w:val="en-US"/>
              </w:rPr>
            </w:pPr>
            <w:r w:rsidRPr="00AF6728">
              <w:rPr>
                <w:sz w:val="22"/>
                <w:szCs w:val="22"/>
                <w:lang w:val="en-US"/>
              </w:rPr>
              <w:t>Per Söderlund (SD)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9413" w14:textId="60549E66" w:rsidR="00D14FE8" w:rsidRPr="00AF6728" w:rsidRDefault="00FA7B93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4FC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6BF3" w14:textId="3A543939" w:rsidR="00D14FE8" w:rsidRPr="00AF6728" w:rsidRDefault="003838E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F70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D39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0DD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E3B3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332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32F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FDDF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484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94E0" w14:textId="775146D0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6ED13B79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1D5E" w14:textId="71B0D414" w:rsidR="00D14FE8" w:rsidRPr="00AF6728" w:rsidRDefault="00D14FE8" w:rsidP="00B643A5">
            <w:pPr>
              <w:rPr>
                <w:sz w:val="22"/>
                <w:szCs w:val="22"/>
                <w:lang w:val="en-US"/>
              </w:rPr>
            </w:pPr>
            <w:r w:rsidRPr="00AF6728">
              <w:rPr>
                <w:sz w:val="22"/>
                <w:szCs w:val="22"/>
                <w:lang w:val="en-US"/>
              </w:rPr>
              <w:t>Ingela Nylund Watz (S)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C6F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FD8B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BB74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1194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3CB2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6203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F5C3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308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7A1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B66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C1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2863" w14:textId="4FF9E40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1F430DD7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852B" w14:textId="4D302D1F" w:rsidR="00D14FE8" w:rsidRPr="00AF6728" w:rsidRDefault="00D14FE8" w:rsidP="00B643A5">
            <w:pPr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Johan Hedin (C)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1E8A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3DF2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E0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967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177D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0275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197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F28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0E1F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A19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E285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6B4B" w14:textId="232995AF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0ED8AF52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6979" w14:textId="56D64F33" w:rsidR="00D14FE8" w:rsidRPr="00AF6728" w:rsidRDefault="00D14FE8" w:rsidP="00B643A5">
            <w:pPr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Jessica Wetterling (V)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FB05" w14:textId="294D8839" w:rsidR="00D14FE8" w:rsidRPr="00AF6728" w:rsidRDefault="00FA7B93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C7E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E7FF" w14:textId="4C24149A" w:rsidR="00D14FE8" w:rsidRPr="00AF6728" w:rsidRDefault="003838E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FDDF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44DC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4E2A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7B7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F1C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B9F5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BC1B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11F3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459F" w14:textId="7648B281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7512A20D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8600" w14:textId="6E5CB5D3" w:rsidR="00D14FE8" w:rsidRPr="00AF6728" w:rsidRDefault="00D14FE8" w:rsidP="000A4BCF">
            <w:pPr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Lars Jilmstad (M)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8B4E" w14:textId="1E6FAC08" w:rsidR="00D14FE8" w:rsidRPr="00AF6728" w:rsidRDefault="00FA7B93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DAB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A533" w14:textId="1F372A12" w:rsidR="00D14FE8" w:rsidRPr="00AF6728" w:rsidRDefault="003838E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85F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53D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2E9A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BF6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D7F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2C6B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F13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BDF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A089" w14:textId="2E6FA4DD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361D696F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B758" w14:textId="50702E8D" w:rsidR="00D14FE8" w:rsidRPr="00AF6728" w:rsidRDefault="00D14FE8" w:rsidP="000A4BCF">
            <w:pPr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Patrick Reslow (SD)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8FB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454F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BBD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6A1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F48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03F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C63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06C3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532F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251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B63A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2BCF" w14:textId="4E429A7D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689C6BF2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A65F" w14:textId="66CAD1E6" w:rsidR="00D14FE8" w:rsidRPr="00AF6728" w:rsidRDefault="00D14FE8" w:rsidP="00B643A5">
            <w:pPr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Patrik Björck (S)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3A6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0E61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895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955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F01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7E44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B245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EA6B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CD3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546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9C1C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69BF" w14:textId="1F89B1C9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2AB60FC0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1F85" w14:textId="246F4C62" w:rsidR="00D14FE8" w:rsidRPr="00AF6728" w:rsidRDefault="00D14FE8" w:rsidP="000A4BCF">
            <w:pPr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Lars Adaktusson (KD)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F4C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4B75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9BF2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87F4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6AD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93B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DCF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224A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1E9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590D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B8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902E" w14:textId="53B14DC2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40C763B7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06D4" w14:textId="1C442D8A" w:rsidR="00D14FE8" w:rsidRPr="00AF6728" w:rsidRDefault="00D14FE8" w:rsidP="000A4BCF">
            <w:pPr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 xml:space="preserve">Maria Strömkvist (S)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145B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A373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5C0D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4081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704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1E5A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0BE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9961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C67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FE8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44F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DA75" w14:textId="1CA5AB3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7E3E4D38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3993" w14:textId="54661E7D" w:rsidR="00D14FE8" w:rsidRPr="00AF6728" w:rsidRDefault="00D14FE8" w:rsidP="00B643A5">
            <w:pPr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Bengt Eliasson (L)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F682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B8E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9AC2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F5B2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72D3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D53B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045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312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A42D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014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E93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80C2" w14:textId="4589C352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18079042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46C5" w14:textId="45BFFE61" w:rsidR="00D14FE8" w:rsidRPr="00AF6728" w:rsidRDefault="00D14FE8" w:rsidP="000A4BCF">
            <w:pPr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Lars Andersson (SD)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211C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184C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EF61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38EC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AA0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7E6C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D1B2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790D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A3F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1612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7421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7EA6" w14:textId="789D5A38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0912DF50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E175" w14:textId="6BA7B86A" w:rsidR="00D14FE8" w:rsidRPr="00AF6728" w:rsidRDefault="00D14FE8" w:rsidP="00B643A5">
            <w:pPr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Rasmus Ling (MP)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2D65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619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DF41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B50D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97E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4D3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F7B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54A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3A63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ABC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C12B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B574" w14:textId="073CA8F3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1B86A74C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AE12" w14:textId="53BA8DA0" w:rsidR="00D14FE8" w:rsidRPr="00AF6728" w:rsidRDefault="00D14FE8" w:rsidP="00B643A5">
            <w:pPr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Ann-Sofie Alm (M)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28D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40DF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86F4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F8C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9F2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67C1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201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0F6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0F0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52BF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27E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DF48" w14:textId="2329470D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51CC4C02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D5CB" w14:textId="36ADB614" w:rsidR="00D14FE8" w:rsidRPr="00AF6728" w:rsidRDefault="00D14FE8" w:rsidP="00B643A5">
            <w:pPr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Monika Lövgren (SD)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A03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9422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A5A1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040D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5C9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B5B2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20EB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9424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E87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27B3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CB4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4275" w14:textId="612ACDB6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1CC45953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C9D6" w14:textId="4E7C4A92" w:rsidR="00D14FE8" w:rsidRPr="00AF6728" w:rsidRDefault="00D14FE8" w:rsidP="00B643A5">
            <w:pPr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Jörgen Grubb (SD)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183B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73EA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A1BC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9F4F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76D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C11C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596A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164B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0C7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2D8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C7B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D4ED" w14:textId="50CF4403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35426D56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C184" w14:textId="2860E173" w:rsidR="00D14FE8" w:rsidRPr="00AF6728" w:rsidRDefault="00D14FE8" w:rsidP="00B643A5">
            <w:pPr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Allan Widman (L)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3661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292A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08E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34D3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5142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2D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2634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8A0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3963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54C4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E03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1702" w14:textId="20C2CB41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3BBDD6FB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6CE1" w14:textId="01713551" w:rsidR="00D14FE8" w:rsidRPr="00AF6728" w:rsidRDefault="00D14FE8" w:rsidP="00B643A5">
            <w:pPr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Nina Lundström (L)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E4E1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80DA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017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022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4B3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530C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A85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AED4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CEB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F1D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0C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6537" w14:textId="4BD95C1F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7EF2B0CB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B139" w14:textId="6F4B0AF2" w:rsidR="00D14FE8" w:rsidRPr="00AF6728" w:rsidRDefault="00D14FE8" w:rsidP="00B643A5">
            <w:pPr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Anna Sibinska (MP)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205F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B70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4B34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E48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ED3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F67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387D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B88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DCF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E11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4F2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A28B" w14:textId="52EEF64F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106D14C3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71CA" w14:textId="08CC366D" w:rsidR="00D14FE8" w:rsidRPr="00AF6728" w:rsidRDefault="00D14FE8" w:rsidP="000F6BD9">
            <w:pPr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Per Schöldberg (C)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B3C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C8F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6B64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AAC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7644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0BD5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D142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9383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EDD1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53F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6AC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303B" w14:textId="2E9C3818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03FB8535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F6C4" w14:textId="6F879C68" w:rsidR="00D14FE8" w:rsidRPr="00AF6728" w:rsidRDefault="00D14FE8" w:rsidP="00B643A5">
            <w:pPr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Ali Esbati (V)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D2A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F98C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5D42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67F2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86E2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490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1225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DA4D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A16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AA31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DA3C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38E6" w14:textId="0824CD6F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16CFA091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D30B" w14:textId="5B31C613" w:rsidR="00D14FE8" w:rsidRPr="00AF6728" w:rsidRDefault="00D14FE8" w:rsidP="00996BF6">
            <w:pPr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Andreas Carlson (KD)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F00C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DE7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65F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E1E4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B8E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3DE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75EF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F43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CA21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4042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0FE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D36B" w14:textId="45CD1E29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58ACBCBF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8A71" w14:textId="27540441" w:rsidR="00D14FE8" w:rsidRPr="00AF6728" w:rsidRDefault="00D14FE8" w:rsidP="00B643A5">
            <w:pPr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Mikael Oscarsson (KD)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D8D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9F74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D57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3C8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E785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BE3F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4410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F71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5964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2CF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DF31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A9B1" w14:textId="58AEBCAB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579F403C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DF02" w14:textId="01E4DABB" w:rsidR="00D14FE8" w:rsidRPr="00AF6728" w:rsidRDefault="00D14FE8" w:rsidP="00B643A5">
            <w:pPr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Björn Wiechel (S)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4E6C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520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0413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40D1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6BC5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0FDF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DDC4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766F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25B7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A975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D9E3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792C" w14:textId="3EB806EC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112F8695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FDDF" w14:textId="371D1F41" w:rsidR="00D14FE8" w:rsidRPr="00AF6728" w:rsidRDefault="00D14FE8" w:rsidP="00B643A5">
            <w:pPr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Kalle Olsson (S)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89AD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7535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576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12D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793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C6AF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1F03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7E3F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0DA8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A68B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0B65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3D7B" w14:textId="711E4380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3EF2D0C4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53A2" w14:textId="0AA720DB" w:rsidR="00D14FE8" w:rsidRPr="00AF6728" w:rsidRDefault="00D14FE8" w:rsidP="00B643A5">
            <w:pPr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Göran Lindell (C)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DBCD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3A6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C069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5622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35F5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EF85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69ED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942B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51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AE2A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58ED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2485" w14:textId="29561CE9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AF6728" w14:paraId="54299993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D0FF" w14:textId="34E0867B" w:rsidR="00D14FE8" w:rsidRPr="00AF6728" w:rsidRDefault="00D14FE8" w:rsidP="00B643A5">
            <w:pPr>
              <w:rPr>
                <w:sz w:val="22"/>
                <w:szCs w:val="22"/>
              </w:rPr>
            </w:pPr>
            <w:r w:rsidRPr="00AF6728">
              <w:rPr>
                <w:sz w:val="22"/>
                <w:szCs w:val="22"/>
              </w:rPr>
              <w:t>Fredrik Stenberg (S)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E804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E27A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5A6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0E51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29E5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0251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CC3E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592A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76CC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6872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AC76" w14:textId="77777777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2232" w14:textId="1306380C" w:rsidR="00D14FE8" w:rsidRPr="00AF6728" w:rsidRDefault="00D14FE8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1161" w:rsidRPr="00FA7B93" w14:paraId="657D113A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321" w:type="dxa"/>
            <w:gridSpan w:val="2"/>
          </w:tcPr>
          <w:p w14:paraId="68DA3651" w14:textId="77777777" w:rsidR="00BF6D6B" w:rsidRPr="00FA7B93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FA7B93">
              <w:rPr>
                <w:sz w:val="16"/>
                <w:szCs w:val="16"/>
              </w:rPr>
              <w:t>N = Närvarande</w:t>
            </w:r>
          </w:p>
        </w:tc>
        <w:tc>
          <w:tcPr>
            <w:tcW w:w="5610" w:type="dxa"/>
            <w:gridSpan w:val="13"/>
          </w:tcPr>
          <w:p w14:paraId="1662C06F" w14:textId="77777777" w:rsidR="00BF6D6B" w:rsidRPr="00FA7B93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FA7B93">
              <w:rPr>
                <w:sz w:val="16"/>
                <w:szCs w:val="16"/>
              </w:rPr>
              <w:t>x = ledamöter som deltagit i handläggningen</w:t>
            </w:r>
          </w:p>
        </w:tc>
      </w:tr>
      <w:tr w:rsidR="00BF1161" w:rsidRPr="00FA7B93" w14:paraId="556EB43C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321" w:type="dxa"/>
            <w:gridSpan w:val="2"/>
          </w:tcPr>
          <w:p w14:paraId="0A0AD309" w14:textId="77777777" w:rsidR="00BF6D6B" w:rsidRPr="00FA7B93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FA7B93">
              <w:rPr>
                <w:sz w:val="16"/>
                <w:szCs w:val="16"/>
              </w:rPr>
              <w:t>V = Votering</w:t>
            </w:r>
          </w:p>
        </w:tc>
        <w:tc>
          <w:tcPr>
            <w:tcW w:w="5610" w:type="dxa"/>
            <w:gridSpan w:val="13"/>
          </w:tcPr>
          <w:p w14:paraId="5C4EC880" w14:textId="77777777" w:rsidR="00BF6D6B" w:rsidRPr="00FA7B93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FA7B93">
              <w:rPr>
                <w:sz w:val="16"/>
                <w:szCs w:val="16"/>
              </w:rPr>
              <w:t>o = ledamöter som härutöver har varit närvarande</w:t>
            </w:r>
          </w:p>
        </w:tc>
      </w:tr>
      <w:tr w:rsidR="00BF1161" w:rsidRPr="00FA7B93" w14:paraId="6F6CAD0E" w14:textId="77777777" w:rsidTr="00A67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321" w:type="dxa"/>
            <w:gridSpan w:val="2"/>
          </w:tcPr>
          <w:p w14:paraId="122DD425" w14:textId="77777777" w:rsidR="00A42D91" w:rsidRPr="00FA7B93" w:rsidRDefault="00A42D9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610" w:type="dxa"/>
            <w:gridSpan w:val="13"/>
          </w:tcPr>
          <w:p w14:paraId="03304FA9" w14:textId="69F2E1B3" w:rsidR="00A42D91" w:rsidRPr="00FA7B93" w:rsidRDefault="00A42D9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FA7B93">
              <w:rPr>
                <w:sz w:val="16"/>
                <w:szCs w:val="16"/>
              </w:rPr>
              <w:t xml:space="preserve">U = ledamöter som varit uppkopplade per </w:t>
            </w:r>
            <w:r w:rsidR="007F200C">
              <w:rPr>
                <w:sz w:val="16"/>
                <w:szCs w:val="16"/>
              </w:rPr>
              <w:t>videolänk</w:t>
            </w:r>
          </w:p>
        </w:tc>
      </w:tr>
    </w:tbl>
    <w:p w14:paraId="40538328" w14:textId="77777777" w:rsidR="004F680C" w:rsidRPr="00AF6728" w:rsidRDefault="004F680C" w:rsidP="004D3C14">
      <w:pPr>
        <w:rPr>
          <w:sz w:val="22"/>
          <w:szCs w:val="22"/>
        </w:rPr>
      </w:pPr>
    </w:p>
    <w:sectPr w:rsidR="004F680C" w:rsidRPr="00AF6728" w:rsidSect="000354BB">
      <w:pgSz w:w="11906" w:h="16838" w:code="9"/>
      <w:pgMar w:top="567" w:right="1134" w:bottom="709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AD35CD"/>
    <w:multiLevelType w:val="hybridMultilevel"/>
    <w:tmpl w:val="938001B4"/>
    <w:lvl w:ilvl="0" w:tplc="00620D9C">
      <w:start w:val="1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73A1B"/>
    <w:multiLevelType w:val="hybridMultilevel"/>
    <w:tmpl w:val="CCB49F9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10EA"/>
    <w:rsid w:val="0000272A"/>
    <w:rsid w:val="000071EC"/>
    <w:rsid w:val="0000744F"/>
    <w:rsid w:val="00012D39"/>
    <w:rsid w:val="0003470E"/>
    <w:rsid w:val="000354BB"/>
    <w:rsid w:val="00037EDF"/>
    <w:rsid w:val="00063955"/>
    <w:rsid w:val="000700C4"/>
    <w:rsid w:val="00071F12"/>
    <w:rsid w:val="00085032"/>
    <w:rsid w:val="000A10F5"/>
    <w:rsid w:val="000A4BCF"/>
    <w:rsid w:val="000B7C05"/>
    <w:rsid w:val="000D490A"/>
    <w:rsid w:val="000D4D83"/>
    <w:rsid w:val="000F6BD9"/>
    <w:rsid w:val="0010169A"/>
    <w:rsid w:val="00124FF5"/>
    <w:rsid w:val="00133B7E"/>
    <w:rsid w:val="00161AA6"/>
    <w:rsid w:val="0017101D"/>
    <w:rsid w:val="00184ED2"/>
    <w:rsid w:val="001A1578"/>
    <w:rsid w:val="001C1C54"/>
    <w:rsid w:val="001E1FAC"/>
    <w:rsid w:val="002174A8"/>
    <w:rsid w:val="00236938"/>
    <w:rsid w:val="002373C0"/>
    <w:rsid w:val="002544E0"/>
    <w:rsid w:val="002567BC"/>
    <w:rsid w:val="002624FF"/>
    <w:rsid w:val="00272D4A"/>
    <w:rsid w:val="00275CD2"/>
    <w:rsid w:val="00296D10"/>
    <w:rsid w:val="002B51DB"/>
    <w:rsid w:val="002D2AB5"/>
    <w:rsid w:val="002E21F0"/>
    <w:rsid w:val="002F284C"/>
    <w:rsid w:val="002F431F"/>
    <w:rsid w:val="00311BCD"/>
    <w:rsid w:val="003358D3"/>
    <w:rsid w:val="00354911"/>
    <w:rsid w:val="00360479"/>
    <w:rsid w:val="0037253F"/>
    <w:rsid w:val="003838E5"/>
    <w:rsid w:val="00387D5E"/>
    <w:rsid w:val="00394192"/>
    <w:rsid w:val="003952A4"/>
    <w:rsid w:val="0039591D"/>
    <w:rsid w:val="003A48EB"/>
    <w:rsid w:val="003A729A"/>
    <w:rsid w:val="003B5212"/>
    <w:rsid w:val="003C56B3"/>
    <w:rsid w:val="003C5BC6"/>
    <w:rsid w:val="003C7CCD"/>
    <w:rsid w:val="003E3027"/>
    <w:rsid w:val="00412359"/>
    <w:rsid w:val="0041580F"/>
    <w:rsid w:val="004206DB"/>
    <w:rsid w:val="00441D31"/>
    <w:rsid w:val="00444591"/>
    <w:rsid w:val="00446353"/>
    <w:rsid w:val="00447EF1"/>
    <w:rsid w:val="00477C9F"/>
    <w:rsid w:val="004975CD"/>
    <w:rsid w:val="004B6D8F"/>
    <w:rsid w:val="004C5D4F"/>
    <w:rsid w:val="004D3C14"/>
    <w:rsid w:val="004F1B55"/>
    <w:rsid w:val="004F680C"/>
    <w:rsid w:val="0050040F"/>
    <w:rsid w:val="00502075"/>
    <w:rsid w:val="005108E6"/>
    <w:rsid w:val="0056116B"/>
    <w:rsid w:val="00581568"/>
    <w:rsid w:val="00593381"/>
    <w:rsid w:val="005A11CA"/>
    <w:rsid w:val="005C0DF6"/>
    <w:rsid w:val="005C1541"/>
    <w:rsid w:val="005C2B83"/>
    <w:rsid w:val="005C2F5F"/>
    <w:rsid w:val="005C52AA"/>
    <w:rsid w:val="005D1292"/>
    <w:rsid w:val="005E28B9"/>
    <w:rsid w:val="005E439C"/>
    <w:rsid w:val="006009F3"/>
    <w:rsid w:val="00604F85"/>
    <w:rsid w:val="0061525C"/>
    <w:rsid w:val="006308F9"/>
    <w:rsid w:val="00685932"/>
    <w:rsid w:val="00686F0E"/>
    <w:rsid w:val="006A04A6"/>
    <w:rsid w:val="006A511D"/>
    <w:rsid w:val="006B7B0C"/>
    <w:rsid w:val="006C21FA"/>
    <w:rsid w:val="006C7C96"/>
    <w:rsid w:val="006D3126"/>
    <w:rsid w:val="00704493"/>
    <w:rsid w:val="00714434"/>
    <w:rsid w:val="00723D66"/>
    <w:rsid w:val="00724418"/>
    <w:rsid w:val="00726EE5"/>
    <w:rsid w:val="00733DA1"/>
    <w:rsid w:val="007340AC"/>
    <w:rsid w:val="00750FF0"/>
    <w:rsid w:val="00767BDA"/>
    <w:rsid w:val="00786139"/>
    <w:rsid w:val="0078788A"/>
    <w:rsid w:val="007C4F96"/>
    <w:rsid w:val="007F200C"/>
    <w:rsid w:val="007F6B0D"/>
    <w:rsid w:val="00800117"/>
    <w:rsid w:val="00834B38"/>
    <w:rsid w:val="00846DEA"/>
    <w:rsid w:val="008557FA"/>
    <w:rsid w:val="0085708B"/>
    <w:rsid w:val="00865400"/>
    <w:rsid w:val="008808A5"/>
    <w:rsid w:val="008A19DE"/>
    <w:rsid w:val="008E1F3B"/>
    <w:rsid w:val="008E7C65"/>
    <w:rsid w:val="008F4D68"/>
    <w:rsid w:val="00906C2D"/>
    <w:rsid w:val="00937BF3"/>
    <w:rsid w:val="00946978"/>
    <w:rsid w:val="00961365"/>
    <w:rsid w:val="0096348C"/>
    <w:rsid w:val="00973D8B"/>
    <w:rsid w:val="009815DB"/>
    <w:rsid w:val="00996BF6"/>
    <w:rsid w:val="009A68FE"/>
    <w:rsid w:val="009B0A01"/>
    <w:rsid w:val="009C3BE7"/>
    <w:rsid w:val="009C51B0"/>
    <w:rsid w:val="009D1BB5"/>
    <w:rsid w:val="009F61A0"/>
    <w:rsid w:val="009F6E99"/>
    <w:rsid w:val="00A258F2"/>
    <w:rsid w:val="00A37318"/>
    <w:rsid w:val="00A401A5"/>
    <w:rsid w:val="00A42D91"/>
    <w:rsid w:val="00A43D8E"/>
    <w:rsid w:val="00A67315"/>
    <w:rsid w:val="00A72A21"/>
    <w:rsid w:val="00A744C3"/>
    <w:rsid w:val="00A84DE6"/>
    <w:rsid w:val="00A9262A"/>
    <w:rsid w:val="00A939E3"/>
    <w:rsid w:val="00AA5BE7"/>
    <w:rsid w:val="00AA6D5F"/>
    <w:rsid w:val="00AB7155"/>
    <w:rsid w:val="00AC0F54"/>
    <w:rsid w:val="00AF6728"/>
    <w:rsid w:val="00AF7C8D"/>
    <w:rsid w:val="00B15788"/>
    <w:rsid w:val="00B270F4"/>
    <w:rsid w:val="00B377A9"/>
    <w:rsid w:val="00B54D41"/>
    <w:rsid w:val="00B6400E"/>
    <w:rsid w:val="00B64A91"/>
    <w:rsid w:val="00B7357B"/>
    <w:rsid w:val="00B801BB"/>
    <w:rsid w:val="00B80DFD"/>
    <w:rsid w:val="00B91040"/>
    <w:rsid w:val="00B9203B"/>
    <w:rsid w:val="00BF1161"/>
    <w:rsid w:val="00BF6D6B"/>
    <w:rsid w:val="00C35889"/>
    <w:rsid w:val="00C54B79"/>
    <w:rsid w:val="00C85269"/>
    <w:rsid w:val="00C919F3"/>
    <w:rsid w:val="00C92589"/>
    <w:rsid w:val="00C93236"/>
    <w:rsid w:val="00C95010"/>
    <w:rsid w:val="00CA39FE"/>
    <w:rsid w:val="00CB6A34"/>
    <w:rsid w:val="00D112EF"/>
    <w:rsid w:val="00D14FE8"/>
    <w:rsid w:val="00D42132"/>
    <w:rsid w:val="00D44270"/>
    <w:rsid w:val="00D46214"/>
    <w:rsid w:val="00D52626"/>
    <w:rsid w:val="00D67826"/>
    <w:rsid w:val="00D75985"/>
    <w:rsid w:val="00D93637"/>
    <w:rsid w:val="00D96F98"/>
    <w:rsid w:val="00D97E03"/>
    <w:rsid w:val="00DC267D"/>
    <w:rsid w:val="00DC58D9"/>
    <w:rsid w:val="00DD2E3A"/>
    <w:rsid w:val="00DD7DC3"/>
    <w:rsid w:val="00DF0602"/>
    <w:rsid w:val="00E10451"/>
    <w:rsid w:val="00E15F85"/>
    <w:rsid w:val="00E33857"/>
    <w:rsid w:val="00E45D77"/>
    <w:rsid w:val="00E623F6"/>
    <w:rsid w:val="00E64890"/>
    <w:rsid w:val="00E67EBA"/>
    <w:rsid w:val="00E75E7F"/>
    <w:rsid w:val="00E846A8"/>
    <w:rsid w:val="00E916EA"/>
    <w:rsid w:val="00E92A77"/>
    <w:rsid w:val="00EA5A23"/>
    <w:rsid w:val="00EA7B53"/>
    <w:rsid w:val="00EB29F3"/>
    <w:rsid w:val="00EC56CB"/>
    <w:rsid w:val="00EC735D"/>
    <w:rsid w:val="00EF27C4"/>
    <w:rsid w:val="00F064EF"/>
    <w:rsid w:val="00F70370"/>
    <w:rsid w:val="00F97E87"/>
    <w:rsid w:val="00FA384F"/>
    <w:rsid w:val="00FA7B93"/>
    <w:rsid w:val="00FB24C2"/>
    <w:rsid w:val="00FD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A72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60e4b847-d454-401e-b238-4117b4f1204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1</TotalTime>
  <Pages>2</Pages>
  <Words>397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Marilena Cottone</cp:lastModifiedBy>
  <cp:revision>4</cp:revision>
  <cp:lastPrinted>2020-06-02T15:16:00Z</cp:lastPrinted>
  <dcterms:created xsi:type="dcterms:W3CDTF">2020-07-02T12:44:00Z</dcterms:created>
  <dcterms:modified xsi:type="dcterms:W3CDTF">2020-07-02T12:55:00Z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