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ED4306C7E04709ADCE4FB9C53E1F56"/>
        </w:placeholder>
        <w15:appearance w15:val="hidden"/>
        <w:text/>
      </w:sdtPr>
      <w:sdtEndPr/>
      <w:sdtContent>
        <w:p w:rsidRPr="009B062B" w:rsidR="00AF30DD" w:rsidP="009B062B" w:rsidRDefault="00AF30DD" w14:paraId="31791F35" w14:textId="77777777">
          <w:pPr>
            <w:pStyle w:val="RubrikFrslagTIllRiksdagsbeslut"/>
          </w:pPr>
          <w:r w:rsidRPr="009B062B">
            <w:t>Förslag till riksdagsbeslut</w:t>
          </w:r>
        </w:p>
      </w:sdtContent>
    </w:sdt>
    <w:sdt>
      <w:sdtPr>
        <w:alias w:val="Yrkande 1"/>
        <w:tag w:val="227842d3-a372-4380-a656-3781b5ca1091"/>
        <w:id w:val="1506098144"/>
        <w:lock w:val="sdtLocked"/>
      </w:sdtPr>
      <w:sdtEndPr/>
      <w:sdtContent>
        <w:p w:rsidR="00203F2C" w:rsidRDefault="00F747F4" w14:paraId="2CFE2520" w14:textId="77777777">
          <w:pPr>
            <w:pStyle w:val="Frslagstext"/>
            <w:numPr>
              <w:ilvl w:val="0"/>
              <w:numId w:val="0"/>
            </w:numPr>
          </w:pPr>
          <w:r>
            <w:t>Riksdagen ställer sig bakom det som anförs i motionen om att se över möjligheterna att ansluta fler myndighetstjänster till Statens servicecenter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61E962A6448B4862735B0628B3896"/>
        </w:placeholder>
        <w15:appearance w15:val="hidden"/>
        <w:text/>
      </w:sdtPr>
      <w:sdtEndPr/>
      <w:sdtContent>
        <w:p w:rsidRPr="009B062B" w:rsidR="006D79C9" w:rsidP="00333E95" w:rsidRDefault="006D79C9" w14:paraId="6ACE16A2" w14:textId="77777777">
          <w:pPr>
            <w:pStyle w:val="Rubrik1"/>
          </w:pPr>
          <w:r>
            <w:t>Motivering</w:t>
          </w:r>
        </w:p>
      </w:sdtContent>
    </w:sdt>
    <w:p w:rsidR="00BF1933" w:rsidP="00BF1933" w:rsidRDefault="00BF1933" w14:paraId="7F473085" w14:textId="77777777">
      <w:pPr>
        <w:pStyle w:val="Normalutanindragellerluft"/>
      </w:pPr>
      <w:r>
        <w:t>Statens servicecenter startade 2012 och är en statlig myndighet under Socialdepartementet som sköter administration åt cirka 100 myndigheter och har cirka 250 anställda. Till arbetsuppgifterna hör bland annat att hantera löner för 40 000 statligt anställda personer. Statens servicecenter finns till för att statliga myndigheter ska ges möjlighet att sänka sina kostnader och säkra sin kompetens- och personalförsörjning nu när många går i pension samtidigt som kraven på effektivitet och kvalitet höjs. Det skapar dessutom jobb i Gävleborg eftersom huvudkontoret ligger i Gävle.</w:t>
      </w:r>
    </w:p>
    <w:p w:rsidR="00BF1933" w:rsidP="00BF1933" w:rsidRDefault="00BF1933" w14:paraId="691D5F44" w14:textId="77777777">
      <w:r w:rsidRPr="00BF1933">
        <w:t xml:space="preserve">För att skattepengar ska användas mer effektivt samt för att skapa fler jobb i Gävle borde möjligheterna att ansluta fler myndighetstjänster till </w:t>
      </w:r>
      <w:r w:rsidRPr="00BF1933">
        <w:lastRenderedPageBreak/>
        <w:t>Statens servicecenter ses över. Genom att samordna tjänsterna kan besparingar göras.</w:t>
      </w:r>
    </w:p>
    <w:p w:rsidR="00652B73" w:rsidP="00BF1933" w:rsidRDefault="00BF1933" w14:paraId="26DCA4C6" w14:textId="3B2B8403">
      <w:r w:rsidRPr="00BF1933">
        <w:t>Mot bakgrund av ovanstående vore det önskvärt med en översyn av möjligheterna att ansluta fler myndighetstjänster till Statens servicecenter. Detta bör ges regeringen tillkänna.</w:t>
      </w:r>
    </w:p>
    <w:bookmarkStart w:name="_GoBack" w:id="1"/>
    <w:bookmarkEnd w:id="1"/>
    <w:p w:rsidRPr="00BF1933" w:rsidR="00E17027" w:rsidP="00BF1933" w:rsidRDefault="00E17027" w14:paraId="0F742CA0" w14:textId="77777777"/>
    <w:sdt>
      <w:sdtPr>
        <w:rPr>
          <w:i/>
          <w:noProof/>
        </w:rPr>
        <w:alias w:val="CC_Underskrifter"/>
        <w:tag w:val="CC_Underskrifter"/>
        <w:id w:val="583496634"/>
        <w:lock w:val="sdtContentLocked"/>
        <w:placeholder>
          <w:docPart w:val="8411370E3D824229B19E95629ABDD7DD"/>
        </w:placeholder>
        <w15:appearance w15:val="hidden"/>
      </w:sdtPr>
      <w:sdtEndPr>
        <w:rPr>
          <w:i w:val="0"/>
          <w:noProof w:val="0"/>
        </w:rPr>
      </w:sdtEndPr>
      <w:sdtContent>
        <w:p w:rsidR="004801AC" w:rsidP="001A0E2A" w:rsidRDefault="00E17027" w14:paraId="1CFE7671" w14:textId="730130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7D7674" w:rsidRDefault="007D7674" w14:paraId="7E6C0638" w14:textId="77777777"/>
    <w:sectPr w:rsidR="007D76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5958" w14:textId="77777777" w:rsidR="00B73874" w:rsidRDefault="00B73874" w:rsidP="000C1CAD">
      <w:pPr>
        <w:spacing w:line="240" w:lineRule="auto"/>
      </w:pPr>
      <w:r>
        <w:separator/>
      </w:r>
    </w:p>
  </w:endnote>
  <w:endnote w:type="continuationSeparator" w:id="0">
    <w:p w14:paraId="72549222" w14:textId="77777777" w:rsidR="00B73874" w:rsidRDefault="00B73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3D3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D119A" w14:textId="4A6260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70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6FB15" w14:textId="77777777" w:rsidR="00B73874" w:rsidRDefault="00B73874" w:rsidP="000C1CAD">
      <w:pPr>
        <w:spacing w:line="240" w:lineRule="auto"/>
      </w:pPr>
      <w:r>
        <w:separator/>
      </w:r>
    </w:p>
  </w:footnote>
  <w:footnote w:type="continuationSeparator" w:id="0">
    <w:p w14:paraId="1923C8A5" w14:textId="77777777" w:rsidR="00B73874" w:rsidRDefault="00B73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DFCE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32834" wp14:anchorId="75D124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7027" w14:paraId="23DA5917" w14:textId="77777777">
                          <w:pPr>
                            <w:jc w:val="right"/>
                          </w:pPr>
                          <w:sdt>
                            <w:sdtPr>
                              <w:alias w:val="CC_Noformat_Partikod"/>
                              <w:tag w:val="CC_Noformat_Partikod"/>
                              <w:id w:val="-53464382"/>
                              <w:placeholder>
                                <w:docPart w:val="ACCC166CCCC5452F87BFF13CC3E5D2F5"/>
                              </w:placeholder>
                              <w:text/>
                            </w:sdtPr>
                            <w:sdtEndPr/>
                            <w:sdtContent>
                              <w:r w:rsidR="00BF1933">
                                <w:t>M</w:t>
                              </w:r>
                            </w:sdtContent>
                          </w:sdt>
                          <w:sdt>
                            <w:sdtPr>
                              <w:alias w:val="CC_Noformat_Partinummer"/>
                              <w:tag w:val="CC_Noformat_Partinummer"/>
                              <w:id w:val="-1709555926"/>
                              <w:placeholder>
                                <w:docPart w:val="91F1F789A89945E5A7B21DC5ED20F840"/>
                              </w:placeholder>
                              <w:text/>
                            </w:sdtPr>
                            <w:sdtEndPr/>
                            <w:sdtContent>
                              <w:r w:rsidR="00BF1933">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124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7027" w14:paraId="23DA5917" w14:textId="77777777">
                    <w:pPr>
                      <w:jc w:val="right"/>
                    </w:pPr>
                    <w:sdt>
                      <w:sdtPr>
                        <w:alias w:val="CC_Noformat_Partikod"/>
                        <w:tag w:val="CC_Noformat_Partikod"/>
                        <w:id w:val="-53464382"/>
                        <w:placeholder>
                          <w:docPart w:val="ACCC166CCCC5452F87BFF13CC3E5D2F5"/>
                        </w:placeholder>
                        <w:text/>
                      </w:sdtPr>
                      <w:sdtEndPr/>
                      <w:sdtContent>
                        <w:r w:rsidR="00BF1933">
                          <w:t>M</w:t>
                        </w:r>
                      </w:sdtContent>
                    </w:sdt>
                    <w:sdt>
                      <w:sdtPr>
                        <w:alias w:val="CC_Noformat_Partinummer"/>
                        <w:tag w:val="CC_Noformat_Partinummer"/>
                        <w:id w:val="-1709555926"/>
                        <w:placeholder>
                          <w:docPart w:val="91F1F789A89945E5A7B21DC5ED20F840"/>
                        </w:placeholder>
                        <w:text/>
                      </w:sdtPr>
                      <w:sdtEndPr/>
                      <w:sdtContent>
                        <w:r w:rsidR="00BF1933">
                          <w:t>1482</w:t>
                        </w:r>
                      </w:sdtContent>
                    </w:sdt>
                  </w:p>
                </w:txbxContent>
              </v:textbox>
              <w10:wrap anchorx="page"/>
            </v:shape>
          </w:pict>
        </mc:Fallback>
      </mc:AlternateContent>
    </w:r>
  </w:p>
  <w:p w:rsidRPr="00293C4F" w:rsidR="004F35FE" w:rsidP="00776B74" w:rsidRDefault="004F35FE" w14:paraId="1F00D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027" w14:paraId="4F7DC748" w14:textId="77777777">
    <w:pPr>
      <w:jc w:val="right"/>
    </w:pPr>
    <w:sdt>
      <w:sdtPr>
        <w:alias w:val="CC_Noformat_Partikod"/>
        <w:tag w:val="CC_Noformat_Partikod"/>
        <w:id w:val="559911109"/>
        <w:placeholder>
          <w:docPart w:val="91F1F789A89945E5A7B21DC5ED20F840"/>
        </w:placeholder>
        <w:text/>
      </w:sdtPr>
      <w:sdtEndPr/>
      <w:sdtContent>
        <w:r w:rsidR="00BF1933">
          <w:t>M</w:t>
        </w:r>
      </w:sdtContent>
    </w:sdt>
    <w:sdt>
      <w:sdtPr>
        <w:alias w:val="CC_Noformat_Partinummer"/>
        <w:tag w:val="CC_Noformat_Partinummer"/>
        <w:id w:val="1197820850"/>
        <w:text/>
      </w:sdtPr>
      <w:sdtEndPr/>
      <w:sdtContent>
        <w:r w:rsidR="00BF1933">
          <w:t>1482</w:t>
        </w:r>
      </w:sdtContent>
    </w:sdt>
  </w:p>
  <w:p w:rsidR="004F35FE" w:rsidP="00776B74" w:rsidRDefault="004F35FE" w14:paraId="2752E6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027" w14:paraId="11DC7C9E" w14:textId="77777777">
    <w:pPr>
      <w:jc w:val="right"/>
    </w:pPr>
    <w:sdt>
      <w:sdtPr>
        <w:alias w:val="CC_Noformat_Partikod"/>
        <w:tag w:val="CC_Noformat_Partikod"/>
        <w:id w:val="1471015553"/>
        <w:text/>
      </w:sdtPr>
      <w:sdtEndPr/>
      <w:sdtContent>
        <w:r w:rsidR="00BF1933">
          <w:t>M</w:t>
        </w:r>
      </w:sdtContent>
    </w:sdt>
    <w:sdt>
      <w:sdtPr>
        <w:alias w:val="CC_Noformat_Partinummer"/>
        <w:tag w:val="CC_Noformat_Partinummer"/>
        <w:id w:val="-2014525982"/>
        <w:text/>
      </w:sdtPr>
      <w:sdtEndPr/>
      <w:sdtContent>
        <w:r w:rsidR="00BF1933">
          <w:t>1482</w:t>
        </w:r>
      </w:sdtContent>
    </w:sdt>
  </w:p>
  <w:p w:rsidR="004F35FE" w:rsidP="00A314CF" w:rsidRDefault="00E17027" w14:paraId="52A56A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7027" w14:paraId="2EF862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7027" w14:paraId="09F800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:997</w:t>
        </w:r>
      </w:sdtContent>
    </w:sdt>
  </w:p>
  <w:p w:rsidR="004F35FE" w:rsidP="00E03A3D" w:rsidRDefault="00E17027" w14:paraId="0A25F5E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BF1933" w14:paraId="6D571480" w14:textId="77777777">
        <w:pPr>
          <w:pStyle w:val="FSHRub2"/>
        </w:pPr>
        <w:r>
          <w:t>Ansluta fler myndighetstjänster till Statens servicecenter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0BA69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3"/>
    <w:rsid w:val="000000E0"/>
    <w:rsid w:val="00000761"/>
    <w:rsid w:val="000014AF"/>
    <w:rsid w:val="00001605"/>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E2A"/>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3F2C"/>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AE3"/>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5D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931"/>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674"/>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874"/>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933"/>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027"/>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380"/>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7F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9CD"/>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906B05"/>
  <w15:chartTrackingRefBased/>
  <w15:docId w15:val="{F48FF80A-A287-4DD5-AEDD-7F0E41E4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ED4306C7E04709ADCE4FB9C53E1F56"/>
        <w:category>
          <w:name w:val="Allmänt"/>
          <w:gallery w:val="placeholder"/>
        </w:category>
        <w:types>
          <w:type w:val="bbPlcHdr"/>
        </w:types>
        <w:behaviors>
          <w:behavior w:val="content"/>
        </w:behaviors>
        <w:guid w:val="{18D7DBF9-6A74-48A6-ACF1-6808A95203FA}"/>
      </w:docPartPr>
      <w:docPartBody>
        <w:p w:rsidR="00213542" w:rsidRDefault="009067F4">
          <w:pPr>
            <w:pStyle w:val="33ED4306C7E04709ADCE4FB9C53E1F56"/>
          </w:pPr>
          <w:r w:rsidRPr="005A0A93">
            <w:rPr>
              <w:rStyle w:val="Platshllartext"/>
            </w:rPr>
            <w:t>Förslag till riksdagsbeslut</w:t>
          </w:r>
        </w:p>
      </w:docPartBody>
    </w:docPart>
    <w:docPart>
      <w:docPartPr>
        <w:name w:val="2A961E962A6448B4862735B0628B3896"/>
        <w:category>
          <w:name w:val="Allmänt"/>
          <w:gallery w:val="placeholder"/>
        </w:category>
        <w:types>
          <w:type w:val="bbPlcHdr"/>
        </w:types>
        <w:behaviors>
          <w:behavior w:val="content"/>
        </w:behaviors>
        <w:guid w:val="{D71C78A3-DD55-4BE2-A9FB-D4313BB167EC}"/>
      </w:docPartPr>
      <w:docPartBody>
        <w:p w:rsidR="00213542" w:rsidRDefault="009067F4">
          <w:pPr>
            <w:pStyle w:val="2A961E962A6448B4862735B0628B3896"/>
          </w:pPr>
          <w:r w:rsidRPr="005A0A93">
            <w:rPr>
              <w:rStyle w:val="Platshllartext"/>
            </w:rPr>
            <w:t>Motivering</w:t>
          </w:r>
        </w:p>
      </w:docPartBody>
    </w:docPart>
    <w:docPart>
      <w:docPartPr>
        <w:name w:val="8411370E3D824229B19E95629ABDD7DD"/>
        <w:category>
          <w:name w:val="Allmänt"/>
          <w:gallery w:val="placeholder"/>
        </w:category>
        <w:types>
          <w:type w:val="bbPlcHdr"/>
        </w:types>
        <w:behaviors>
          <w:behavior w:val="content"/>
        </w:behaviors>
        <w:guid w:val="{429B5584-C0FD-4CC5-AAFF-D7C160754142}"/>
      </w:docPartPr>
      <w:docPartBody>
        <w:p w:rsidR="00213542" w:rsidRDefault="009067F4">
          <w:pPr>
            <w:pStyle w:val="8411370E3D824229B19E95629ABDD7DD"/>
          </w:pPr>
          <w:r w:rsidRPr="00490DAC">
            <w:rPr>
              <w:rStyle w:val="Platshllartext"/>
            </w:rPr>
            <w:t>Skriv ej här, motionärer infogas via panel!</w:t>
          </w:r>
        </w:p>
      </w:docPartBody>
    </w:docPart>
    <w:docPart>
      <w:docPartPr>
        <w:name w:val="ACCC166CCCC5452F87BFF13CC3E5D2F5"/>
        <w:category>
          <w:name w:val="Allmänt"/>
          <w:gallery w:val="placeholder"/>
        </w:category>
        <w:types>
          <w:type w:val="bbPlcHdr"/>
        </w:types>
        <w:behaviors>
          <w:behavior w:val="content"/>
        </w:behaviors>
        <w:guid w:val="{A28776F5-7321-4A33-8D2A-E9ADE7EC9DB9}"/>
      </w:docPartPr>
      <w:docPartBody>
        <w:p w:rsidR="00213542" w:rsidRDefault="009067F4">
          <w:pPr>
            <w:pStyle w:val="ACCC166CCCC5452F87BFF13CC3E5D2F5"/>
          </w:pPr>
          <w:r>
            <w:rPr>
              <w:rStyle w:val="Platshllartext"/>
            </w:rPr>
            <w:t xml:space="preserve"> </w:t>
          </w:r>
        </w:p>
      </w:docPartBody>
    </w:docPart>
    <w:docPart>
      <w:docPartPr>
        <w:name w:val="91F1F789A89945E5A7B21DC5ED20F840"/>
        <w:category>
          <w:name w:val="Allmänt"/>
          <w:gallery w:val="placeholder"/>
        </w:category>
        <w:types>
          <w:type w:val="bbPlcHdr"/>
        </w:types>
        <w:behaviors>
          <w:behavior w:val="content"/>
        </w:behaviors>
        <w:guid w:val="{BAEE4A80-66A7-4843-9FC3-D4DA2AA79721}"/>
      </w:docPartPr>
      <w:docPartBody>
        <w:p w:rsidR="00213542" w:rsidRDefault="009067F4">
          <w:pPr>
            <w:pStyle w:val="91F1F789A89945E5A7B21DC5ED20F8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F4"/>
    <w:rsid w:val="00213542"/>
    <w:rsid w:val="00906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ED4306C7E04709ADCE4FB9C53E1F56">
    <w:name w:val="33ED4306C7E04709ADCE4FB9C53E1F56"/>
  </w:style>
  <w:style w:type="paragraph" w:customStyle="1" w:styleId="4F1E3DFB272842D7B40857B9B20B722F">
    <w:name w:val="4F1E3DFB272842D7B40857B9B20B722F"/>
  </w:style>
  <w:style w:type="paragraph" w:customStyle="1" w:styleId="B3A7C63CB0254FA28DCFCE509744CE9C">
    <w:name w:val="B3A7C63CB0254FA28DCFCE509744CE9C"/>
  </w:style>
  <w:style w:type="paragraph" w:customStyle="1" w:styleId="2A961E962A6448B4862735B0628B3896">
    <w:name w:val="2A961E962A6448B4862735B0628B3896"/>
  </w:style>
  <w:style w:type="paragraph" w:customStyle="1" w:styleId="8411370E3D824229B19E95629ABDD7DD">
    <w:name w:val="8411370E3D824229B19E95629ABDD7DD"/>
  </w:style>
  <w:style w:type="paragraph" w:customStyle="1" w:styleId="ACCC166CCCC5452F87BFF13CC3E5D2F5">
    <w:name w:val="ACCC166CCCC5452F87BFF13CC3E5D2F5"/>
  </w:style>
  <w:style w:type="paragraph" w:customStyle="1" w:styleId="91F1F789A89945E5A7B21DC5ED20F840">
    <w:name w:val="91F1F789A89945E5A7B21DC5ED20F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3692C-5611-4AD6-B00B-1F8B133BE627}"/>
</file>

<file path=customXml/itemProps2.xml><?xml version="1.0" encoding="utf-8"?>
<ds:datastoreItem xmlns:ds="http://schemas.openxmlformats.org/officeDocument/2006/customXml" ds:itemID="{296EDAC7-7843-4777-98BE-27EEFDDD8414}"/>
</file>

<file path=customXml/itemProps3.xml><?xml version="1.0" encoding="utf-8"?>
<ds:datastoreItem xmlns:ds="http://schemas.openxmlformats.org/officeDocument/2006/customXml" ds:itemID="{E1CE0349-0461-4B91-B2FE-666083D27121}"/>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1070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M1482 Ansluta fler myndighetstjänster till Statens servicecenter</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