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2BF3F22D" w14:textId="77777777" w:rsidTr="00782EA9">
        <w:tc>
          <w:tcPr>
            <w:tcW w:w="9141" w:type="dxa"/>
          </w:tcPr>
          <w:p w14:paraId="37766439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53EFA759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89E70F4" w14:textId="77777777" w:rsidR="0096348C" w:rsidRPr="00477C9F" w:rsidRDefault="0096348C" w:rsidP="00477C9F">
      <w:pPr>
        <w:rPr>
          <w:sz w:val="22"/>
          <w:szCs w:val="22"/>
        </w:rPr>
      </w:pPr>
    </w:p>
    <w:p w14:paraId="01601ADC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37564AE" w14:textId="77777777" w:rsidTr="00F86ACF">
        <w:trPr>
          <w:cantSplit/>
          <w:trHeight w:val="742"/>
        </w:trPr>
        <w:tc>
          <w:tcPr>
            <w:tcW w:w="1790" w:type="dxa"/>
          </w:tcPr>
          <w:p w14:paraId="5EF311B5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2DFB37E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99C747C" w14:textId="35100BFC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D245D8">
              <w:rPr>
                <w:b/>
                <w:sz w:val="22"/>
                <w:szCs w:val="22"/>
              </w:rPr>
              <w:t>36</w:t>
            </w:r>
          </w:p>
          <w:p w14:paraId="222D6B2D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3A84AD74" w14:textId="77777777" w:rsidTr="00F86ACF">
        <w:tc>
          <w:tcPr>
            <w:tcW w:w="1790" w:type="dxa"/>
          </w:tcPr>
          <w:p w14:paraId="09A43E0E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7CED6690" w14:textId="312ED46C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</w:t>
            </w:r>
            <w:r w:rsidR="00DF40E9">
              <w:rPr>
                <w:sz w:val="22"/>
                <w:szCs w:val="22"/>
              </w:rPr>
              <w:t>04-10</w:t>
            </w:r>
          </w:p>
        </w:tc>
      </w:tr>
      <w:tr w:rsidR="0096348C" w:rsidRPr="00477C9F" w14:paraId="0C53AFAD" w14:textId="77777777" w:rsidTr="00F86ACF">
        <w:tc>
          <w:tcPr>
            <w:tcW w:w="1790" w:type="dxa"/>
          </w:tcPr>
          <w:p w14:paraId="0EFF20D2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719DA4CA" w14:textId="2F56AABB" w:rsidR="00BD53C1" w:rsidRDefault="00DF40E9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1A7254">
              <w:rPr>
                <w:sz w:val="22"/>
                <w:szCs w:val="22"/>
              </w:rPr>
              <w:t>19</w:t>
            </w:r>
            <w:r w:rsidR="00CF4ED5">
              <w:rPr>
                <w:sz w:val="22"/>
                <w:szCs w:val="22"/>
              </w:rPr>
              <w:t>–</w:t>
            </w:r>
            <w:r w:rsidR="001A7254">
              <w:rPr>
                <w:sz w:val="22"/>
                <w:szCs w:val="22"/>
              </w:rPr>
              <w:t>10.</w:t>
            </w:r>
            <w:r w:rsidR="00AB510C">
              <w:rPr>
                <w:sz w:val="22"/>
                <w:szCs w:val="22"/>
              </w:rPr>
              <w:t>2</w:t>
            </w:r>
            <w:r w:rsidR="00BA5018">
              <w:rPr>
                <w:sz w:val="22"/>
                <w:szCs w:val="22"/>
              </w:rPr>
              <w:t>3</w:t>
            </w:r>
          </w:p>
          <w:p w14:paraId="6C9ADE6B" w14:textId="6D3E5932" w:rsidR="001A7254" w:rsidRPr="00477C9F" w:rsidRDefault="001A7254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10.30–</w:t>
            </w:r>
            <w:r w:rsidR="00262195">
              <w:rPr>
                <w:sz w:val="22"/>
                <w:szCs w:val="22"/>
              </w:rPr>
              <w:t>11.58</w:t>
            </w:r>
          </w:p>
        </w:tc>
      </w:tr>
      <w:tr w:rsidR="0096348C" w:rsidRPr="00477C9F" w14:paraId="2DE86A7D" w14:textId="77777777" w:rsidTr="00F86ACF">
        <w:tc>
          <w:tcPr>
            <w:tcW w:w="1790" w:type="dxa"/>
          </w:tcPr>
          <w:p w14:paraId="01873C9E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C2D38CA" w14:textId="77411156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4849F8D4" w14:textId="77777777" w:rsidR="0096348C" w:rsidRPr="00477C9F" w:rsidRDefault="0096348C" w:rsidP="00477C9F">
      <w:pPr>
        <w:rPr>
          <w:sz w:val="22"/>
          <w:szCs w:val="22"/>
        </w:rPr>
      </w:pPr>
    </w:p>
    <w:p w14:paraId="58DBB86D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003F1E85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B82592" w14:paraId="7C70E8DE" w14:textId="77777777" w:rsidTr="00F86ACF">
        <w:tc>
          <w:tcPr>
            <w:tcW w:w="753" w:type="dxa"/>
          </w:tcPr>
          <w:p w14:paraId="10827D88" w14:textId="77777777" w:rsidR="00F84080" w:rsidRPr="00B82592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82592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B82592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79167A22" w14:textId="77777777" w:rsidR="00336917" w:rsidRPr="00B82592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82592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6E586D9B" w14:textId="77777777" w:rsidR="00F84080" w:rsidRPr="00B82592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171BE15" w14:textId="2F95BB84" w:rsidR="0069143B" w:rsidRPr="00B82592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82592">
              <w:rPr>
                <w:snapToGrid w:val="0"/>
                <w:sz w:val="22"/>
                <w:szCs w:val="22"/>
              </w:rPr>
              <w:t>Utskottet justerade särskilt protokoll 202</w:t>
            </w:r>
            <w:r w:rsidR="003D34BA" w:rsidRPr="00B82592">
              <w:rPr>
                <w:snapToGrid w:val="0"/>
                <w:sz w:val="22"/>
                <w:szCs w:val="22"/>
              </w:rPr>
              <w:t>4</w:t>
            </w:r>
            <w:r w:rsidRPr="00B82592">
              <w:rPr>
                <w:snapToGrid w:val="0"/>
                <w:sz w:val="22"/>
                <w:szCs w:val="22"/>
              </w:rPr>
              <w:t>/2</w:t>
            </w:r>
            <w:r w:rsidR="003D34BA" w:rsidRPr="00B82592">
              <w:rPr>
                <w:snapToGrid w:val="0"/>
                <w:sz w:val="22"/>
                <w:szCs w:val="22"/>
              </w:rPr>
              <w:t>5</w:t>
            </w:r>
            <w:r w:rsidRPr="00B82592">
              <w:rPr>
                <w:snapToGrid w:val="0"/>
                <w:sz w:val="22"/>
                <w:szCs w:val="22"/>
              </w:rPr>
              <w:t>:</w:t>
            </w:r>
            <w:r w:rsidR="00DF40E9" w:rsidRPr="00B82592">
              <w:rPr>
                <w:snapToGrid w:val="0"/>
                <w:sz w:val="22"/>
                <w:szCs w:val="22"/>
              </w:rPr>
              <w:t>35</w:t>
            </w:r>
            <w:r w:rsidR="00FD0038" w:rsidRPr="00B82592">
              <w:rPr>
                <w:snapToGrid w:val="0"/>
                <w:sz w:val="22"/>
                <w:szCs w:val="22"/>
              </w:rPr>
              <w:t>.</w:t>
            </w:r>
          </w:p>
          <w:p w14:paraId="1395FF54" w14:textId="77777777" w:rsidR="007864F6" w:rsidRPr="00B82592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B82592" w14:paraId="5EAAAC3F" w14:textId="77777777" w:rsidTr="00F86ACF">
        <w:tc>
          <w:tcPr>
            <w:tcW w:w="753" w:type="dxa"/>
          </w:tcPr>
          <w:p w14:paraId="43F6BCC8" w14:textId="1C7EA0CA" w:rsidR="00F84080" w:rsidRPr="00B82592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82592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A423B" w:rsidRPr="00B82592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241F2004" w14:textId="42107617" w:rsidR="00E31A5B" w:rsidRPr="00B82592" w:rsidRDefault="00E31A5B" w:rsidP="00E31A5B">
            <w:pPr>
              <w:rPr>
                <w:b/>
                <w:bCs/>
                <w:snapToGrid w:val="0"/>
                <w:sz w:val="22"/>
                <w:szCs w:val="22"/>
              </w:rPr>
            </w:pPr>
            <w:r w:rsidRPr="00B82592">
              <w:rPr>
                <w:b/>
                <w:bCs/>
                <w:snapToGrid w:val="0"/>
                <w:sz w:val="22"/>
                <w:szCs w:val="22"/>
              </w:rPr>
              <w:t>Bordläggning</w:t>
            </w:r>
          </w:p>
          <w:p w14:paraId="0C8F1C09" w14:textId="77777777" w:rsidR="00E31A5B" w:rsidRPr="00B82592" w:rsidRDefault="00E31A5B" w:rsidP="00E31A5B">
            <w:pPr>
              <w:rPr>
                <w:snapToGrid w:val="0"/>
                <w:sz w:val="22"/>
                <w:szCs w:val="22"/>
              </w:rPr>
            </w:pPr>
          </w:p>
          <w:p w14:paraId="137F78AD" w14:textId="686BCD32" w:rsidR="00E31A5B" w:rsidRPr="00B82592" w:rsidRDefault="00E31A5B" w:rsidP="00E31A5B">
            <w:pPr>
              <w:rPr>
                <w:snapToGrid w:val="0"/>
                <w:sz w:val="22"/>
                <w:szCs w:val="22"/>
              </w:rPr>
            </w:pPr>
            <w:r w:rsidRPr="00B82592">
              <w:rPr>
                <w:snapToGrid w:val="0"/>
                <w:sz w:val="22"/>
                <w:szCs w:val="22"/>
              </w:rPr>
              <w:t xml:space="preserve">Utskottet bordlade på föredragningslistan upptagna punkt 3. </w:t>
            </w:r>
          </w:p>
          <w:p w14:paraId="1196BBAE" w14:textId="77777777" w:rsidR="0069143B" w:rsidRPr="00B82592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B82592" w14:paraId="6F3FD923" w14:textId="77777777" w:rsidTr="00F86ACF">
        <w:tc>
          <w:tcPr>
            <w:tcW w:w="753" w:type="dxa"/>
          </w:tcPr>
          <w:p w14:paraId="549ED9E8" w14:textId="16AC9B85" w:rsidR="00376C7D" w:rsidRPr="00B82592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82592">
              <w:rPr>
                <w:b/>
                <w:snapToGrid w:val="0"/>
                <w:sz w:val="22"/>
                <w:szCs w:val="22"/>
              </w:rPr>
              <w:t>§</w:t>
            </w:r>
            <w:r w:rsidR="009A423B" w:rsidRPr="00B82592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14:paraId="2C65CAED" w14:textId="6FFDEC22" w:rsidR="00376C7D" w:rsidRPr="00B82592" w:rsidRDefault="00B06A3E" w:rsidP="0069143B">
            <w:pPr>
              <w:rPr>
                <w:b/>
                <w:snapToGrid w:val="0"/>
                <w:sz w:val="22"/>
                <w:szCs w:val="22"/>
              </w:rPr>
            </w:pPr>
            <w:r w:rsidRPr="00B82592">
              <w:rPr>
                <w:b/>
                <w:sz w:val="22"/>
                <w:szCs w:val="22"/>
              </w:rPr>
              <w:t>Regeringens inrättande av tjänsten som överdirektör vid Statens fastighetsverk – G36</w:t>
            </w:r>
          </w:p>
          <w:p w14:paraId="5826A137" w14:textId="77777777" w:rsidR="00376C7D" w:rsidRPr="00B82592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39ACE58F" w14:textId="77777777" w:rsidR="00B06A3E" w:rsidRPr="00B82592" w:rsidRDefault="00B06A3E" w:rsidP="00B06A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82592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8EF81B5" w14:textId="77777777" w:rsidR="00B06A3E" w:rsidRPr="00B82592" w:rsidRDefault="00B06A3E" w:rsidP="00B06A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74FBFAA" w14:textId="77777777" w:rsidR="00B06A3E" w:rsidRPr="00B82592" w:rsidRDefault="00B06A3E" w:rsidP="00B06A3E">
            <w:pPr>
              <w:rPr>
                <w:b/>
                <w:snapToGrid w:val="0"/>
                <w:sz w:val="22"/>
                <w:szCs w:val="22"/>
              </w:rPr>
            </w:pPr>
            <w:r w:rsidRPr="00B82592">
              <w:rPr>
                <w:snapToGrid w:val="0"/>
                <w:sz w:val="22"/>
                <w:szCs w:val="22"/>
              </w:rPr>
              <w:t>Ärendet bordlades.</w:t>
            </w:r>
          </w:p>
          <w:p w14:paraId="5D03A0E2" w14:textId="77777777" w:rsidR="00930B63" w:rsidRPr="00B82592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B82592" w14:paraId="6691F044" w14:textId="77777777" w:rsidTr="00F86ACF">
        <w:tc>
          <w:tcPr>
            <w:tcW w:w="753" w:type="dxa"/>
          </w:tcPr>
          <w:p w14:paraId="7F7A0826" w14:textId="2E87516E" w:rsidR="00376C7D" w:rsidRPr="00B82592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82592">
              <w:rPr>
                <w:b/>
                <w:snapToGrid w:val="0"/>
                <w:sz w:val="22"/>
                <w:szCs w:val="22"/>
              </w:rPr>
              <w:t>§</w:t>
            </w:r>
            <w:r w:rsidR="009A423B" w:rsidRPr="00B82592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0797A480" w14:textId="5F3C62EB" w:rsidR="00376C7D" w:rsidRPr="00B82592" w:rsidRDefault="00B06A3E" w:rsidP="0069143B">
            <w:pPr>
              <w:rPr>
                <w:b/>
                <w:snapToGrid w:val="0"/>
                <w:sz w:val="22"/>
                <w:szCs w:val="22"/>
              </w:rPr>
            </w:pPr>
            <w:r w:rsidRPr="00B82592">
              <w:rPr>
                <w:b/>
                <w:sz w:val="22"/>
                <w:szCs w:val="22"/>
              </w:rPr>
              <w:t>Ministern för civilt försvars agerande i samband med en myndighets anmälan av ett tv-program till granskningsnämnden för radio och tv – G12</w:t>
            </w:r>
          </w:p>
          <w:p w14:paraId="5F8E7E5E" w14:textId="77777777" w:rsidR="00930B63" w:rsidRPr="00B82592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09B105FB" w14:textId="77777777" w:rsidR="00B06A3E" w:rsidRPr="00B82592" w:rsidRDefault="00B06A3E" w:rsidP="00B06A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82592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73F1AFD" w14:textId="77777777" w:rsidR="00B06A3E" w:rsidRPr="00B82592" w:rsidRDefault="00B06A3E" w:rsidP="00B06A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AFB5BF3" w14:textId="77777777" w:rsidR="00B06A3E" w:rsidRPr="00B82592" w:rsidRDefault="00B06A3E" w:rsidP="00B06A3E">
            <w:pPr>
              <w:rPr>
                <w:b/>
                <w:snapToGrid w:val="0"/>
                <w:sz w:val="22"/>
                <w:szCs w:val="22"/>
              </w:rPr>
            </w:pPr>
            <w:r w:rsidRPr="00B82592">
              <w:rPr>
                <w:snapToGrid w:val="0"/>
                <w:sz w:val="22"/>
                <w:szCs w:val="22"/>
              </w:rPr>
              <w:t>Ärendet bordlades.</w:t>
            </w:r>
          </w:p>
          <w:p w14:paraId="301D13EB" w14:textId="77777777" w:rsidR="00376C7D" w:rsidRPr="00B82592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B06A3E" w:rsidRPr="00B82592" w14:paraId="5D1BAA21" w14:textId="77777777" w:rsidTr="00F86ACF">
        <w:tc>
          <w:tcPr>
            <w:tcW w:w="753" w:type="dxa"/>
          </w:tcPr>
          <w:p w14:paraId="62E6D0A8" w14:textId="2994B127" w:rsidR="00B06A3E" w:rsidRPr="00B82592" w:rsidRDefault="00B06A3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82592">
              <w:rPr>
                <w:b/>
                <w:snapToGrid w:val="0"/>
                <w:sz w:val="22"/>
                <w:szCs w:val="22"/>
              </w:rPr>
              <w:t>§</w:t>
            </w:r>
            <w:r w:rsidR="009A423B" w:rsidRPr="00B82592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0D1E793A" w14:textId="77777777" w:rsidR="00B06A3E" w:rsidRPr="00B82592" w:rsidRDefault="00B06A3E" w:rsidP="0069143B">
            <w:pPr>
              <w:rPr>
                <w:b/>
                <w:sz w:val="22"/>
                <w:szCs w:val="22"/>
              </w:rPr>
            </w:pPr>
            <w:r w:rsidRPr="00B82592">
              <w:rPr>
                <w:b/>
                <w:sz w:val="22"/>
                <w:szCs w:val="22"/>
              </w:rPr>
              <w:t>Utbildningsministerns uttalande om innehållet i en studiecirkel – G21</w:t>
            </w:r>
          </w:p>
          <w:p w14:paraId="351D5DB5" w14:textId="77777777" w:rsidR="00B06A3E" w:rsidRPr="00B82592" w:rsidRDefault="00B06A3E" w:rsidP="0069143B">
            <w:pPr>
              <w:rPr>
                <w:b/>
                <w:sz w:val="22"/>
                <w:szCs w:val="22"/>
              </w:rPr>
            </w:pPr>
          </w:p>
          <w:p w14:paraId="2504C15E" w14:textId="77777777" w:rsidR="00B06A3E" w:rsidRPr="00B82592" w:rsidRDefault="00B06A3E" w:rsidP="00B06A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82592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27B080B" w14:textId="77777777" w:rsidR="00B06A3E" w:rsidRPr="00B82592" w:rsidRDefault="00B06A3E" w:rsidP="00B06A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4F0601F" w14:textId="77777777" w:rsidR="00B06A3E" w:rsidRPr="00B82592" w:rsidRDefault="00B06A3E" w:rsidP="00B06A3E">
            <w:pPr>
              <w:rPr>
                <w:b/>
                <w:snapToGrid w:val="0"/>
                <w:sz w:val="22"/>
                <w:szCs w:val="22"/>
              </w:rPr>
            </w:pPr>
            <w:r w:rsidRPr="00B82592">
              <w:rPr>
                <w:snapToGrid w:val="0"/>
                <w:sz w:val="22"/>
                <w:szCs w:val="22"/>
              </w:rPr>
              <w:t>Ärendet bordlades.</w:t>
            </w:r>
          </w:p>
          <w:p w14:paraId="4BDFA076" w14:textId="651D6E4D" w:rsidR="00B06A3E" w:rsidRPr="00B82592" w:rsidRDefault="00B06A3E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B06A3E" w:rsidRPr="00B82592" w14:paraId="1939ABAD" w14:textId="77777777" w:rsidTr="00F86ACF">
        <w:tc>
          <w:tcPr>
            <w:tcW w:w="753" w:type="dxa"/>
          </w:tcPr>
          <w:p w14:paraId="32032172" w14:textId="2F122B0B" w:rsidR="00B06A3E" w:rsidRPr="00B82592" w:rsidRDefault="00B06A3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82592">
              <w:rPr>
                <w:b/>
                <w:snapToGrid w:val="0"/>
                <w:sz w:val="22"/>
                <w:szCs w:val="22"/>
              </w:rPr>
              <w:t>§</w:t>
            </w:r>
            <w:r w:rsidR="009A423B" w:rsidRPr="00B82592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7B947728" w14:textId="77777777" w:rsidR="00B06A3E" w:rsidRPr="00B82592" w:rsidRDefault="00B06A3E" w:rsidP="0069143B">
            <w:pPr>
              <w:rPr>
                <w:b/>
                <w:sz w:val="22"/>
                <w:szCs w:val="22"/>
              </w:rPr>
            </w:pPr>
            <w:r w:rsidRPr="00B82592">
              <w:rPr>
                <w:b/>
                <w:sz w:val="22"/>
                <w:szCs w:val="22"/>
              </w:rPr>
              <w:t xml:space="preserve">Energi- och näringsminister samt vice statsministerns </w:t>
            </w:r>
          </w:p>
          <w:p w14:paraId="2D69877B" w14:textId="77777777" w:rsidR="00B06A3E" w:rsidRPr="00B82592" w:rsidRDefault="00B06A3E" w:rsidP="0069143B">
            <w:pPr>
              <w:rPr>
                <w:b/>
                <w:sz w:val="22"/>
                <w:szCs w:val="22"/>
              </w:rPr>
            </w:pPr>
            <w:r w:rsidRPr="00B82592">
              <w:rPr>
                <w:b/>
                <w:sz w:val="22"/>
                <w:szCs w:val="22"/>
              </w:rPr>
              <w:t>kommunikation på en social medieplattform – G28</w:t>
            </w:r>
          </w:p>
          <w:p w14:paraId="5EC62620" w14:textId="77777777" w:rsidR="00B06A3E" w:rsidRPr="00B82592" w:rsidRDefault="00B06A3E" w:rsidP="0069143B">
            <w:pPr>
              <w:rPr>
                <w:b/>
                <w:sz w:val="22"/>
                <w:szCs w:val="22"/>
              </w:rPr>
            </w:pPr>
          </w:p>
          <w:p w14:paraId="03E4B534" w14:textId="77777777" w:rsidR="00B06A3E" w:rsidRPr="00B82592" w:rsidRDefault="00B06A3E" w:rsidP="00B06A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82592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8082D88" w14:textId="77777777" w:rsidR="00B06A3E" w:rsidRPr="00B82592" w:rsidRDefault="00B06A3E" w:rsidP="00B06A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CC7A999" w14:textId="77777777" w:rsidR="00B06A3E" w:rsidRPr="00B82592" w:rsidRDefault="00B06A3E" w:rsidP="00B06A3E">
            <w:pPr>
              <w:rPr>
                <w:b/>
                <w:snapToGrid w:val="0"/>
                <w:sz w:val="22"/>
                <w:szCs w:val="22"/>
              </w:rPr>
            </w:pPr>
            <w:r w:rsidRPr="00B82592">
              <w:rPr>
                <w:snapToGrid w:val="0"/>
                <w:sz w:val="22"/>
                <w:szCs w:val="22"/>
              </w:rPr>
              <w:t>Ärendet bordlades.</w:t>
            </w:r>
          </w:p>
          <w:p w14:paraId="3D26EC07" w14:textId="447F32A1" w:rsidR="00B06A3E" w:rsidRPr="00B82592" w:rsidRDefault="00B06A3E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B06A3E" w:rsidRPr="00B82592" w14:paraId="32CCA41E" w14:textId="77777777" w:rsidTr="00F86ACF">
        <w:tc>
          <w:tcPr>
            <w:tcW w:w="753" w:type="dxa"/>
          </w:tcPr>
          <w:p w14:paraId="163524C2" w14:textId="07E0E55A" w:rsidR="00B06A3E" w:rsidRPr="00B82592" w:rsidRDefault="00B06A3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82592">
              <w:rPr>
                <w:b/>
                <w:snapToGrid w:val="0"/>
                <w:sz w:val="22"/>
                <w:szCs w:val="22"/>
              </w:rPr>
              <w:t>§</w:t>
            </w:r>
            <w:r w:rsidR="009A423B" w:rsidRPr="00B82592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14:paraId="315F5841" w14:textId="77777777" w:rsidR="00B06A3E" w:rsidRPr="00B82592" w:rsidRDefault="00B06A3E" w:rsidP="0069143B">
            <w:pPr>
              <w:rPr>
                <w:b/>
                <w:sz w:val="22"/>
                <w:szCs w:val="22"/>
              </w:rPr>
            </w:pPr>
            <w:r w:rsidRPr="00B82592">
              <w:rPr>
                <w:b/>
                <w:sz w:val="22"/>
                <w:szCs w:val="22"/>
              </w:rPr>
              <w:t>Finansministerns hantering av ett interpellationssvar – G37</w:t>
            </w:r>
          </w:p>
          <w:p w14:paraId="1A9FDD30" w14:textId="77777777" w:rsidR="00B06A3E" w:rsidRPr="00B82592" w:rsidRDefault="00B06A3E" w:rsidP="0069143B">
            <w:pPr>
              <w:rPr>
                <w:b/>
                <w:sz w:val="22"/>
                <w:szCs w:val="22"/>
              </w:rPr>
            </w:pPr>
          </w:p>
          <w:p w14:paraId="7A7DD0A5" w14:textId="77777777" w:rsidR="00B06A3E" w:rsidRPr="00B82592" w:rsidRDefault="00B06A3E" w:rsidP="00B06A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82592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7BA5010" w14:textId="77777777" w:rsidR="00B06A3E" w:rsidRPr="00B82592" w:rsidRDefault="00B06A3E" w:rsidP="00B06A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19E550C" w14:textId="77777777" w:rsidR="00B06A3E" w:rsidRPr="00B82592" w:rsidRDefault="00B06A3E" w:rsidP="00B06A3E">
            <w:pPr>
              <w:rPr>
                <w:b/>
                <w:snapToGrid w:val="0"/>
                <w:sz w:val="22"/>
                <w:szCs w:val="22"/>
              </w:rPr>
            </w:pPr>
            <w:r w:rsidRPr="00B82592">
              <w:rPr>
                <w:snapToGrid w:val="0"/>
                <w:sz w:val="22"/>
                <w:szCs w:val="22"/>
              </w:rPr>
              <w:t>Ärendet bordlades.</w:t>
            </w:r>
          </w:p>
          <w:p w14:paraId="0FCFD28A" w14:textId="31C9827E" w:rsidR="00B06A3E" w:rsidRPr="00B82592" w:rsidRDefault="00B06A3E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B06A3E" w:rsidRPr="00B82592" w14:paraId="7F4F907B" w14:textId="77777777" w:rsidTr="00F86ACF">
        <w:tc>
          <w:tcPr>
            <w:tcW w:w="753" w:type="dxa"/>
          </w:tcPr>
          <w:p w14:paraId="316C9E50" w14:textId="6B7559FB" w:rsidR="00B06A3E" w:rsidRPr="00B82592" w:rsidRDefault="00B06A3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82592">
              <w:rPr>
                <w:b/>
                <w:snapToGrid w:val="0"/>
                <w:sz w:val="22"/>
                <w:szCs w:val="22"/>
              </w:rPr>
              <w:t>§</w:t>
            </w:r>
            <w:r w:rsidR="009A423B" w:rsidRPr="00B82592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596" w:type="dxa"/>
            <w:gridSpan w:val="2"/>
          </w:tcPr>
          <w:p w14:paraId="53BFAE1D" w14:textId="77777777" w:rsidR="00B06A3E" w:rsidRPr="00B82592" w:rsidRDefault="00B06A3E" w:rsidP="0069143B">
            <w:pPr>
              <w:rPr>
                <w:b/>
                <w:sz w:val="22"/>
                <w:szCs w:val="22"/>
              </w:rPr>
            </w:pPr>
            <w:r w:rsidRPr="00B82592">
              <w:rPr>
                <w:b/>
                <w:sz w:val="22"/>
                <w:szCs w:val="22"/>
              </w:rPr>
              <w:t>Ajournering</w:t>
            </w:r>
          </w:p>
          <w:p w14:paraId="13DBC6A3" w14:textId="77777777" w:rsidR="00B06A3E" w:rsidRPr="00B82592" w:rsidRDefault="00B06A3E" w:rsidP="0069143B">
            <w:pPr>
              <w:rPr>
                <w:b/>
                <w:sz w:val="22"/>
                <w:szCs w:val="22"/>
              </w:rPr>
            </w:pPr>
          </w:p>
          <w:p w14:paraId="42A912F0" w14:textId="77777777" w:rsidR="00B06A3E" w:rsidRPr="00B82592" w:rsidRDefault="00B06A3E" w:rsidP="0069143B">
            <w:pPr>
              <w:rPr>
                <w:bCs/>
                <w:sz w:val="22"/>
                <w:szCs w:val="22"/>
              </w:rPr>
            </w:pPr>
            <w:r w:rsidRPr="00B82592">
              <w:rPr>
                <w:bCs/>
                <w:sz w:val="22"/>
                <w:szCs w:val="22"/>
              </w:rPr>
              <w:t>Utskottet beslutade att ajournera sammanträdet.</w:t>
            </w:r>
          </w:p>
          <w:p w14:paraId="2F021E42" w14:textId="341C745E" w:rsidR="00B06A3E" w:rsidRPr="00B82592" w:rsidRDefault="00B06A3E" w:rsidP="0069143B">
            <w:pPr>
              <w:rPr>
                <w:bCs/>
                <w:sz w:val="22"/>
                <w:szCs w:val="22"/>
              </w:rPr>
            </w:pPr>
          </w:p>
        </w:tc>
      </w:tr>
      <w:tr w:rsidR="00B06A3E" w:rsidRPr="00B82592" w14:paraId="5387FEF0" w14:textId="77777777" w:rsidTr="00F86ACF">
        <w:tc>
          <w:tcPr>
            <w:tcW w:w="753" w:type="dxa"/>
          </w:tcPr>
          <w:p w14:paraId="34DDABEA" w14:textId="658B3567" w:rsidR="00B06A3E" w:rsidRPr="00B82592" w:rsidRDefault="00B06A3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82592"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9A423B" w:rsidRPr="00B82592">
              <w:rPr>
                <w:b/>
                <w:snapToGrid w:val="0"/>
                <w:sz w:val="22"/>
                <w:szCs w:val="22"/>
              </w:rPr>
              <w:t xml:space="preserve"> 9</w:t>
            </w:r>
          </w:p>
        </w:tc>
        <w:tc>
          <w:tcPr>
            <w:tcW w:w="6596" w:type="dxa"/>
            <w:gridSpan w:val="2"/>
          </w:tcPr>
          <w:p w14:paraId="346D82A7" w14:textId="442A46B1" w:rsidR="00B06A3E" w:rsidRPr="00B82592" w:rsidRDefault="00B06A3E" w:rsidP="00B06A3E">
            <w:pPr>
              <w:rPr>
                <w:b/>
                <w:sz w:val="22"/>
                <w:szCs w:val="22"/>
              </w:rPr>
            </w:pPr>
            <w:r w:rsidRPr="00B82592">
              <w:rPr>
                <w:b/>
                <w:sz w:val="22"/>
                <w:szCs w:val="22"/>
              </w:rPr>
              <w:t>Offentlig utfrågning med Ebba Busch</w:t>
            </w:r>
          </w:p>
          <w:p w14:paraId="754A5C42" w14:textId="40C23C06" w:rsidR="00B06A3E" w:rsidRPr="00B82592" w:rsidRDefault="00B06A3E" w:rsidP="00B06A3E">
            <w:pPr>
              <w:rPr>
                <w:b/>
                <w:sz w:val="22"/>
                <w:szCs w:val="22"/>
              </w:rPr>
            </w:pPr>
          </w:p>
          <w:p w14:paraId="76858951" w14:textId="2C2F311E" w:rsidR="00B06A3E" w:rsidRPr="00B82592" w:rsidRDefault="00B06A3E" w:rsidP="00B06A3E">
            <w:pPr>
              <w:rPr>
                <w:sz w:val="22"/>
                <w:szCs w:val="22"/>
              </w:rPr>
            </w:pPr>
            <w:r w:rsidRPr="00B82592">
              <w:rPr>
                <w:sz w:val="22"/>
                <w:szCs w:val="22"/>
              </w:rPr>
              <w:t xml:space="preserve">Utskottet höll en offentlig utfrågning med </w:t>
            </w:r>
            <w:r w:rsidRPr="00B82592">
              <w:rPr>
                <w:bCs/>
                <w:sz w:val="22"/>
                <w:szCs w:val="22"/>
              </w:rPr>
              <w:t>energi- och näringsminister Ebba Busch</w:t>
            </w:r>
            <w:r w:rsidRPr="00B82592">
              <w:rPr>
                <w:sz w:val="22"/>
                <w:szCs w:val="22"/>
              </w:rPr>
              <w:t>, rörande granskningsärendena:</w:t>
            </w:r>
          </w:p>
          <w:p w14:paraId="03B90402" w14:textId="77777777" w:rsidR="00B06A3E" w:rsidRPr="00B82592" w:rsidRDefault="00B06A3E" w:rsidP="00B06A3E">
            <w:pPr>
              <w:rPr>
                <w:b/>
                <w:sz w:val="22"/>
                <w:szCs w:val="22"/>
              </w:rPr>
            </w:pPr>
          </w:p>
          <w:p w14:paraId="683A1C01" w14:textId="77777777" w:rsidR="00B06A3E" w:rsidRPr="00B82592" w:rsidRDefault="00B06A3E" w:rsidP="00B06A3E">
            <w:pPr>
              <w:pStyle w:val="Liststycke"/>
              <w:numPr>
                <w:ilvl w:val="0"/>
                <w:numId w:val="12"/>
              </w:numPr>
              <w:rPr>
                <w:bCs/>
              </w:rPr>
            </w:pPr>
            <w:r w:rsidRPr="00B82592">
              <w:rPr>
                <w:bCs/>
              </w:rPr>
              <w:t>Energi- och näringsministerns uttalanden om Vattenfall – G17</w:t>
            </w:r>
          </w:p>
          <w:p w14:paraId="18513C51" w14:textId="3FCDF57E" w:rsidR="00B06A3E" w:rsidRPr="00B82592" w:rsidRDefault="00B06A3E" w:rsidP="00B06A3E">
            <w:pPr>
              <w:pStyle w:val="Liststycke"/>
              <w:numPr>
                <w:ilvl w:val="0"/>
                <w:numId w:val="12"/>
              </w:numPr>
              <w:spacing w:after="0"/>
              <w:rPr>
                <w:bCs/>
              </w:rPr>
            </w:pPr>
            <w:r w:rsidRPr="00B82592">
              <w:rPr>
                <w:bCs/>
              </w:rPr>
              <w:t>Statsråds uttalanden om Migrationsverkets handläggning av medborgarskapsärenden – G23 och 30.</w:t>
            </w:r>
          </w:p>
          <w:p w14:paraId="3718F551" w14:textId="77777777" w:rsidR="00B06A3E" w:rsidRPr="00B82592" w:rsidRDefault="00B06A3E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B82592" w14:paraId="3D26C55E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7BB4F00" w14:textId="77777777" w:rsidR="008273F4" w:rsidRPr="00B82592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82592">
              <w:rPr>
                <w:sz w:val="22"/>
                <w:szCs w:val="22"/>
              </w:rPr>
              <w:t>Vid protokollet</w:t>
            </w:r>
          </w:p>
          <w:p w14:paraId="5CDA56B0" w14:textId="1DB64E23" w:rsidR="008273F4" w:rsidRPr="00B82592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82592">
              <w:rPr>
                <w:sz w:val="22"/>
                <w:szCs w:val="22"/>
              </w:rPr>
              <w:t>Justera</w:t>
            </w:r>
            <w:r w:rsidR="00E83677">
              <w:rPr>
                <w:sz w:val="22"/>
                <w:szCs w:val="22"/>
              </w:rPr>
              <w:t xml:space="preserve">t </w:t>
            </w:r>
            <w:r w:rsidR="00E83677">
              <w:rPr>
                <w:sz w:val="22"/>
                <w:szCs w:val="22"/>
              </w:rPr>
              <w:t>2025-04-15</w:t>
            </w:r>
          </w:p>
          <w:p w14:paraId="1177D4AE" w14:textId="75E05D18" w:rsidR="00AF32C5" w:rsidRPr="00B82592" w:rsidRDefault="000106E1" w:rsidP="00E8367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82592">
              <w:rPr>
                <w:sz w:val="22"/>
                <w:szCs w:val="22"/>
              </w:rPr>
              <w:t>Ida Karkiainen</w:t>
            </w:r>
          </w:p>
        </w:tc>
      </w:tr>
    </w:tbl>
    <w:p w14:paraId="136E7CCB" w14:textId="77777777" w:rsidR="005805B8" w:rsidRDefault="005805B8" w:rsidP="005805B8">
      <w:pPr>
        <w:widowControl/>
        <w:rPr>
          <w:sz w:val="22"/>
          <w:szCs w:val="22"/>
        </w:rPr>
      </w:pPr>
    </w:p>
    <w:p w14:paraId="10B642D4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13D4A4F6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2E72A4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7FF0DD2F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6624B95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45713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345713">
              <w:rPr>
                <w:sz w:val="20"/>
              </w:rPr>
              <w:t>0</w:t>
            </w:r>
            <w:r w:rsidR="004573E5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4E722D">
              <w:rPr>
                <w:sz w:val="20"/>
              </w:rPr>
              <w:t>21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13FA888B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0D55082D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12276B5C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0D4E6711" w14:textId="3122A969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3D34BA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3D34BA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BC5F3C">
              <w:rPr>
                <w:sz w:val="20"/>
              </w:rPr>
              <w:t>36</w:t>
            </w:r>
          </w:p>
        </w:tc>
      </w:tr>
      <w:tr w:rsidR="005805B8" w14:paraId="6DC361D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242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654E" w14:textId="72127D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C627F1">
              <w:rPr>
                <w:sz w:val="20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3973" w14:textId="02B1EA7D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627F1">
              <w:rPr>
                <w:sz w:val="20"/>
              </w:rPr>
              <w:t xml:space="preserve"> 9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CE1F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B8B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56D1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5FF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1C6D2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1C16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3BBB9C3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E4E7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472A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F91FD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0738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A2A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21A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FE6B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325F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5527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AA81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EEE4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83C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E6B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346B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C53E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05E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51F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44936" w14:paraId="48A434D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5C7BF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Ida Karkiainen (S)</w:t>
            </w:r>
            <w:r w:rsidR="00A74BBA">
              <w:rPr>
                <w:sz w:val="22"/>
                <w:szCs w:val="22"/>
              </w:rPr>
              <w:t>,</w:t>
            </w:r>
            <w:r w:rsidR="00535A12">
              <w:rPr>
                <w:sz w:val="22"/>
                <w:szCs w:val="22"/>
              </w:rPr>
              <w:t xml:space="preserve"> </w:t>
            </w:r>
            <w:r w:rsidR="00535A12"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C055" w14:textId="3021644E" w:rsidR="00244936" w:rsidRPr="00003AB2" w:rsidRDefault="00E953B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3D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EE19" w14:textId="5C4AB4A5" w:rsidR="00244936" w:rsidRPr="00003AB2" w:rsidRDefault="00ED740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16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18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9F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49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0C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6F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0C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C04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59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8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27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CF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11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919587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B5AF" w14:textId="77777777" w:rsidR="00244936" w:rsidRPr="00E83677" w:rsidRDefault="00766AD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="00244936" w:rsidRPr="00E83677">
              <w:rPr>
                <w:iCs/>
                <w:sz w:val="22"/>
                <w:szCs w:val="22"/>
                <w:lang w:val="en-US"/>
              </w:rPr>
              <w:t xml:space="preserve"> (M)</w:t>
            </w:r>
            <w:r w:rsidR="00A74BBA" w:rsidRPr="00E83677">
              <w:rPr>
                <w:iCs/>
                <w:sz w:val="22"/>
                <w:szCs w:val="22"/>
                <w:lang w:val="en-US"/>
              </w:rPr>
              <w:t>,</w:t>
            </w:r>
            <w:r w:rsidR="00535A12" w:rsidRPr="00E83677">
              <w:rPr>
                <w:iCs/>
                <w:sz w:val="22"/>
                <w:szCs w:val="22"/>
                <w:lang w:val="en-US"/>
              </w:rPr>
              <w:t xml:space="preserve"> </w:t>
            </w:r>
            <w:r w:rsidR="00535A12" w:rsidRPr="00E83677">
              <w:rPr>
                <w:i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EBA4" w14:textId="0C11D736" w:rsidR="00244936" w:rsidRPr="00003AB2" w:rsidRDefault="00E953B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D0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D036" w14:textId="3901092A" w:rsidR="00244936" w:rsidRPr="00003AB2" w:rsidRDefault="00ED740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50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0B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E2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E6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9C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BC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9D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6C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53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54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B6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79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E0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938448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D261" w14:textId="77777777" w:rsidR="00244936" w:rsidRPr="00244936" w:rsidRDefault="00FF539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A476" w14:textId="768F07C4" w:rsidR="00244936" w:rsidRPr="00003AB2" w:rsidRDefault="00E953B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18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A427" w14:textId="7D87DB7C" w:rsidR="00244936" w:rsidRPr="00003AB2" w:rsidRDefault="00ED740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35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E8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D2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DD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BD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8D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96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6F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E6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97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89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CB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1F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3C752BB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AD91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4D13" w14:textId="2379E20D" w:rsidR="00244936" w:rsidRPr="00003AB2" w:rsidRDefault="00E953B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8A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E2DC" w14:textId="77C96752" w:rsidR="00244936" w:rsidRPr="00003AB2" w:rsidRDefault="00ED740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D7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8C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1D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F7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49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9F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0E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1D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9A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74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EE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6A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5B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103FEAA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7F6A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FC57" w14:textId="15E1BF61" w:rsidR="00244936" w:rsidRPr="00003AB2" w:rsidRDefault="00E953B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99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7241" w14:textId="5FFC18A2" w:rsidR="00244936" w:rsidRPr="00003AB2" w:rsidRDefault="00ED740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12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13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F9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D4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834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53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F5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9C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32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66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48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CD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9A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2445CF0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572B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FD8A" w14:textId="107797A0" w:rsidR="00244936" w:rsidRPr="00003AB2" w:rsidRDefault="00E953B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66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E3B7" w14:textId="048DB78B" w:rsidR="00244936" w:rsidRPr="00003AB2" w:rsidRDefault="00ED740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D4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1C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22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7C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FA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F1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54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0F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7E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78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BD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65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AD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7CBE2E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EE32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BAAC" w14:textId="57008F1E" w:rsidR="00244936" w:rsidRPr="00003AB2" w:rsidRDefault="00E953B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2F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50DE" w14:textId="4BC7019F" w:rsidR="00244936" w:rsidRPr="00003AB2" w:rsidRDefault="00ED740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35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B7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63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9E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F3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D6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30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75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E2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5B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AE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C1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06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5A25C8D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BEDD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FCA1" w14:textId="4B7F625E" w:rsidR="00244936" w:rsidRPr="00003AB2" w:rsidRDefault="00E953B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65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6E30" w14:textId="2C961E75" w:rsidR="00244936" w:rsidRPr="00003AB2" w:rsidRDefault="00ED740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EE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D3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7E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D6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63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A2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70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D1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FD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BF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64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5A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27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3838828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9022" w14:textId="77777777" w:rsidR="00244936" w:rsidRPr="00244936" w:rsidRDefault="004E722D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="00244936"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52C1" w14:textId="70ED7C46" w:rsidR="00244936" w:rsidRPr="00003AB2" w:rsidRDefault="00E953B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66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1C2F" w14:textId="161B4559" w:rsidR="00244936" w:rsidRPr="00003AB2" w:rsidRDefault="00ED740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0B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FC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FA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31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02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1E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43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CA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6A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6B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9E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01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CE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45E843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1D6D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DB21" w14:textId="13F7616D" w:rsidR="00244936" w:rsidRPr="00003AB2" w:rsidRDefault="00ED740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56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4FED" w14:textId="6549F0F7" w:rsidR="00244936" w:rsidRPr="00003AB2" w:rsidRDefault="00ED740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37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16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A5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24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5A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27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CB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1E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D9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FF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52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7B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62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5F7C5DC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FE13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1A88" w14:textId="6FA2FB99" w:rsidR="00244936" w:rsidRPr="00003AB2" w:rsidRDefault="00E953B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C8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6C7C" w14:textId="2F402ED1" w:rsidR="00244936" w:rsidRPr="00003AB2" w:rsidRDefault="00ED740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A6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DF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52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BE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5B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B4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9F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1C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F1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281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FC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8E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6F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44D3869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C88F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E12E" w14:textId="5A9B204E" w:rsidR="00244936" w:rsidRPr="00003AB2" w:rsidRDefault="00E953B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63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4BCC" w14:textId="4C50C657" w:rsidR="00244936" w:rsidRPr="00003AB2" w:rsidRDefault="00ED740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A3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4B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54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34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76F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F7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99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96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28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6A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36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35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61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7DD39F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758C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1B8E" w14:textId="0C3336C4" w:rsidR="00244936" w:rsidRPr="00003AB2" w:rsidRDefault="00E953B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EA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1944" w14:textId="51D5DD35" w:rsidR="00244936" w:rsidRPr="00003AB2" w:rsidRDefault="00ED740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1B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70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1E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A5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82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8E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038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21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06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57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2F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5E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68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BC0EC3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701B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A1C9" w14:textId="23C8BC4B" w:rsidR="00244936" w:rsidRPr="00003AB2" w:rsidRDefault="00E953B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7E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9C80" w14:textId="14941FC9" w:rsidR="00244936" w:rsidRPr="00003AB2" w:rsidRDefault="00ED740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98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8F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BE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1E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1B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5D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5B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70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C5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AB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2F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FF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AB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55AD51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7DBB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258F" w14:textId="66EC60D6" w:rsidR="00244936" w:rsidRPr="00003AB2" w:rsidRDefault="00E953B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A2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75BA" w14:textId="11941A38" w:rsidR="00244936" w:rsidRPr="00003AB2" w:rsidRDefault="00ED740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18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FA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E6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3A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C5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B3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05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AD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DE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0C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70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65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D6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557D25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E86F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BC72" w14:textId="154BD88C" w:rsidR="00244936" w:rsidRPr="00003AB2" w:rsidRDefault="00E953B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3E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F91D" w14:textId="79BE92A8" w:rsidR="00244936" w:rsidRPr="00003AB2" w:rsidRDefault="00ED740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9B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B3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7C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00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87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878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18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A5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76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A7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9B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A3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74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622B2A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FDCA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1256" w14:textId="38C09C28" w:rsidR="00244936" w:rsidRPr="00003AB2" w:rsidRDefault="00E953B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52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EDDD" w14:textId="146140C2" w:rsidR="00244936" w:rsidRPr="00003AB2" w:rsidRDefault="00ED740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38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87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B6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3A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5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D7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B3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3A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B0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CC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98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2A2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B2F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87C9C8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9359" w14:textId="77777777" w:rsidR="008E4E18" w:rsidRPr="00244936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9FA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160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781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F66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7E5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C12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5D1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5C3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D02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D71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30F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987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044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7CD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753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67E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7EF321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DD8C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3827" w14:textId="19BF2E6E" w:rsidR="00244936" w:rsidRPr="00003AB2" w:rsidRDefault="00E953B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E0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08D2" w14:textId="46022B7A" w:rsidR="00244936" w:rsidRPr="00003AB2" w:rsidRDefault="00ED740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3F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4B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FD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F5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FA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DE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91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37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37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A3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70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B0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B3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2D669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0FB9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04D8" w14:textId="5664F4F2" w:rsidR="00244936" w:rsidRPr="00003AB2" w:rsidRDefault="00E953B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CE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8A31" w14:textId="243A2DC1" w:rsidR="00244936" w:rsidRPr="00003AB2" w:rsidRDefault="00ED740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76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70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8F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EA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F4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52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16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EA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66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9B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2A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3B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DCA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D27ED8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72F7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2A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CF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48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13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95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D0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AA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0A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5F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53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CA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A69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77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A0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21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97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066D82F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D45F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29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86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D3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08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E1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CE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3A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91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3A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8E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2D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A4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1A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13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23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72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D351AA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4A7A" w14:textId="77777777" w:rsidR="00244936" w:rsidRPr="00244936" w:rsidRDefault="00A73649" w:rsidP="00244936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2E7E" w14:textId="7A15D096" w:rsidR="00244936" w:rsidRPr="00003AB2" w:rsidRDefault="00E953B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81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CA5D" w14:textId="378056F2" w:rsidR="00244936" w:rsidRPr="00003AB2" w:rsidRDefault="00ED740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3A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FE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CC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19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3B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6C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D8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3E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88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6F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D6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40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30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D5E586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5263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7D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DF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4C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F5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54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06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D4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CF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79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9B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9C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95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BC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3C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1A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B5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FC2D59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DBCD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41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73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DF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09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F7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B6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4B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14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E6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F2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704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5E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23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D2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88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68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0EDC531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1118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6B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FD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7D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FF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7A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0A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07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64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DD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EF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E2D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72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DB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1F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55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84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E5EBC3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C3FD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9C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E5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CC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57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4B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CD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E9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B5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1F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0E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18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E7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15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FB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6E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D6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A240EC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4E6B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4C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0E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29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5B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ED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B0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7B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90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FC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9B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AA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88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4A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4A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4D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B7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3F869A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DF0E" w14:textId="77777777" w:rsidR="00244936" w:rsidRPr="00244936" w:rsidRDefault="0044659D" w:rsidP="00244936">
            <w:pPr>
              <w:rPr>
                <w:sz w:val="22"/>
                <w:szCs w:val="22"/>
              </w:rPr>
            </w:pPr>
            <w:r w:rsidRPr="0044659D">
              <w:rPr>
                <w:sz w:val="22"/>
                <w:szCs w:val="22"/>
              </w:rPr>
              <w:t>Ludvig Ceimertz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F21B" w14:textId="31F0012E" w:rsidR="00244936" w:rsidRPr="00003AB2" w:rsidRDefault="00E953B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BD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8487" w14:textId="519448F2" w:rsidR="00244936" w:rsidRPr="00003AB2" w:rsidRDefault="00ED740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36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93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E52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71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99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04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E7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BC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A5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3D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5D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DD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9A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888F6C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9824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80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55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03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80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FE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20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A9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9D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53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5C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07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B2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FE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B8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01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03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BAD8DA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006B" w14:textId="77777777" w:rsidR="00244936" w:rsidRPr="00244936" w:rsidRDefault="00952C76" w:rsidP="00244936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02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3A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A8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DA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1A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08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E8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68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53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1E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3C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F5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6D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FFF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B0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5A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3D770F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3A5B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8F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DE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DC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37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1D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A9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2E2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1F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E4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A2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0E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1F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4E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C8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91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94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7F6DE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CD8E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BD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BD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9C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16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6F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7F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C0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D0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C1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64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1C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A6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B3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EE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BA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B2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45796B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90FF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6C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A5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60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2E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51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9E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7D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02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0F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05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6A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E1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83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CD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A5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50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6A37B8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1B82" w14:textId="77777777" w:rsidR="00244936" w:rsidRPr="00244936" w:rsidRDefault="00A95C36" w:rsidP="00244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12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4F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48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29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18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B8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BA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05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55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53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21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F7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5EF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2A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CC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36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046FD9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4344" w14:textId="77777777" w:rsidR="00244936" w:rsidRPr="00244936" w:rsidRDefault="00345713" w:rsidP="00244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="00244936"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2A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61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37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57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92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CF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4E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A5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02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16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32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0D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2D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18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00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23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EDED0E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8909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1B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9F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A7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5C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7B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D8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0D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B2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68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35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73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E2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92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56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B0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CEF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F469C9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CD3E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74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D1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44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A6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7D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F1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00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B1F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77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8A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1B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AA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57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F5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F5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35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CE867B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8448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8A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FA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5A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07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C1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91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83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63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57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91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8C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39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AC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FB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BD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F3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0D9789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8093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42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6D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53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0F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FC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F8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08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0C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6A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EA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29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F8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74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A1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BB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73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0BC432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1DD0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9B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40D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8B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5E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B5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62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9A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3D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F0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3E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88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00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24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76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DE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92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AF8322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0119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D7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A5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48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F6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1B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C8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0C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3B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64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57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5A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8D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96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8E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EA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61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DC8AC1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A257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D4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A9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40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E5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A2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24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F1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E7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9D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4F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E6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DD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53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D9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B7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D3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02EE6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1651" w14:textId="77777777" w:rsidR="00244936" w:rsidRPr="00244936" w:rsidRDefault="004573E5" w:rsidP="00244936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EA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8D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DD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F7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66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89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30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84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7A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45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1A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31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33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25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4D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FB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6EDC92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EC17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E7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DE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DE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97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4E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19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20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6F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BD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FB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E6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50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16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6E2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5D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E6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8C82B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AA17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1735" w14:textId="5F6A10C2" w:rsidR="00244936" w:rsidRPr="00003AB2" w:rsidRDefault="00E953B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0E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2185" w14:textId="40BF4D3F" w:rsidR="00244936" w:rsidRPr="00003AB2" w:rsidRDefault="00ED740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A4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19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88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BC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8F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E7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85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2F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02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83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D9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235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E8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1B8329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1366" w14:textId="77777777" w:rsidR="00244936" w:rsidRPr="00244936" w:rsidRDefault="00FA337E" w:rsidP="00244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="00244936"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="00244936"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1F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42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63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D9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8A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B6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56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35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28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BD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8C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91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28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64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11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D9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CE1523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2D8F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9F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98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60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BD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988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48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9A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45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73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FE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28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3B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3C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02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57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7D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AEEEC7D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1AB07E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F175F7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47544D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7A0A6E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0D2346B4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F338AB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FD20057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663EC24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266CF16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D5C145A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C76D8"/>
    <w:multiLevelType w:val="hybridMultilevel"/>
    <w:tmpl w:val="04CA11F4"/>
    <w:lvl w:ilvl="0" w:tplc="0C406B1A">
      <w:start w:val="1"/>
      <w:numFmt w:val="bullet"/>
      <w:lvlText w:val="-"/>
      <w:lvlJc w:val="left"/>
      <w:pPr>
        <w:ind w:left="2421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E2094"/>
    <w:multiLevelType w:val="hybridMultilevel"/>
    <w:tmpl w:val="AC3CE99A"/>
    <w:lvl w:ilvl="0" w:tplc="4E5C9062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9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74B4392"/>
    <w:multiLevelType w:val="hybridMultilevel"/>
    <w:tmpl w:val="F6E43792"/>
    <w:lvl w:ilvl="0" w:tplc="ED5ED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3"/>
  </w:num>
  <w:num w:numId="6">
    <w:abstractNumId w:val="11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5D8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0241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0F6CB0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A7254"/>
    <w:rsid w:val="001C01D2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195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2782"/>
    <w:rsid w:val="00331327"/>
    <w:rsid w:val="0033415B"/>
    <w:rsid w:val="00334BA1"/>
    <w:rsid w:val="00336917"/>
    <w:rsid w:val="00342116"/>
    <w:rsid w:val="00345713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0045"/>
    <w:rsid w:val="003D31E8"/>
    <w:rsid w:val="003D34BA"/>
    <w:rsid w:val="003E0092"/>
    <w:rsid w:val="003E1AE3"/>
    <w:rsid w:val="003E3027"/>
    <w:rsid w:val="003F2270"/>
    <w:rsid w:val="003F7EB7"/>
    <w:rsid w:val="00401656"/>
    <w:rsid w:val="00401A10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E63EB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C4FE8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122AB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1FD4"/>
    <w:rsid w:val="009736FF"/>
    <w:rsid w:val="00973D8B"/>
    <w:rsid w:val="00976307"/>
    <w:rsid w:val="009815DB"/>
    <w:rsid w:val="00986F0C"/>
    <w:rsid w:val="0098705B"/>
    <w:rsid w:val="00987DE8"/>
    <w:rsid w:val="009900A1"/>
    <w:rsid w:val="009A3E81"/>
    <w:rsid w:val="009A41A6"/>
    <w:rsid w:val="009A423B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B510C"/>
    <w:rsid w:val="00AC1FEE"/>
    <w:rsid w:val="00AC2BE8"/>
    <w:rsid w:val="00AC3349"/>
    <w:rsid w:val="00AD53D8"/>
    <w:rsid w:val="00AD797B"/>
    <w:rsid w:val="00AE179D"/>
    <w:rsid w:val="00AE23B6"/>
    <w:rsid w:val="00AF32C5"/>
    <w:rsid w:val="00AF4EF8"/>
    <w:rsid w:val="00AF6DAF"/>
    <w:rsid w:val="00AF7C8D"/>
    <w:rsid w:val="00B06A3E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2592"/>
    <w:rsid w:val="00B84121"/>
    <w:rsid w:val="00B85B4A"/>
    <w:rsid w:val="00B9203B"/>
    <w:rsid w:val="00B92DC8"/>
    <w:rsid w:val="00B93FFB"/>
    <w:rsid w:val="00BA395E"/>
    <w:rsid w:val="00BA46E1"/>
    <w:rsid w:val="00BA4A28"/>
    <w:rsid w:val="00BA5018"/>
    <w:rsid w:val="00BA5688"/>
    <w:rsid w:val="00BB5499"/>
    <w:rsid w:val="00BC5F3C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627F1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45D8"/>
    <w:rsid w:val="00D27984"/>
    <w:rsid w:val="00D40740"/>
    <w:rsid w:val="00D40FB9"/>
    <w:rsid w:val="00D41B19"/>
    <w:rsid w:val="00D44270"/>
    <w:rsid w:val="00D47BAF"/>
    <w:rsid w:val="00D50D13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4D44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DF40E9"/>
    <w:rsid w:val="00E01933"/>
    <w:rsid w:val="00E03327"/>
    <w:rsid w:val="00E1233E"/>
    <w:rsid w:val="00E14E39"/>
    <w:rsid w:val="00E31A5B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83677"/>
    <w:rsid w:val="00E916EA"/>
    <w:rsid w:val="00E92A77"/>
    <w:rsid w:val="00E953BE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D7400"/>
    <w:rsid w:val="00EE68A3"/>
    <w:rsid w:val="00EE7911"/>
    <w:rsid w:val="00F03690"/>
    <w:rsid w:val="00F064EF"/>
    <w:rsid w:val="00F07228"/>
    <w:rsid w:val="00F101D7"/>
    <w:rsid w:val="00F16AFF"/>
    <w:rsid w:val="00F227F9"/>
    <w:rsid w:val="00F322BA"/>
    <w:rsid w:val="00F33C48"/>
    <w:rsid w:val="00F37387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D0038"/>
    <w:rsid w:val="00FD0820"/>
    <w:rsid w:val="00FD13A3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AF8EB1"/>
  <w15:chartTrackingRefBased/>
  <w15:docId w15:val="{ACE1DDA6-417B-4104-A305-608847914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132</TotalTime>
  <Pages>3</Pages>
  <Words>427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28</cp:revision>
  <cp:lastPrinted>2021-05-04T07:05:00Z</cp:lastPrinted>
  <dcterms:created xsi:type="dcterms:W3CDTF">2025-04-10T07:03:00Z</dcterms:created>
  <dcterms:modified xsi:type="dcterms:W3CDTF">2025-06-12T08:39:00Z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