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17B7" w:rsidRDefault="006E04A4">
      <w:pPr>
        <w:pStyle w:val="Dokumentbeteckning"/>
      </w:pPr>
      <w:r w:rsidRPr="00EB17B7">
        <w:fldChar w:fldCharType="begin" w:fldLock="1"/>
      </w:r>
      <w:r w:rsidRPr="00EB17B7">
        <w:instrText xml:space="preserve"> DOCPROPERTY "DocumentYear" </w:instrText>
      </w:r>
      <w:r w:rsidRPr="00EB17B7">
        <w:fldChar w:fldCharType="separate"/>
      </w:r>
      <w:r w:rsidR="000C0ED3" w:rsidRPr="00EB17B7">
        <w:t>2006/07</w:t>
      </w:r>
      <w:r w:rsidRPr="00EB17B7">
        <w:fldChar w:fldCharType="end"/>
      </w:r>
      <w:r w:rsidRPr="00EB17B7">
        <w:t>:</w:t>
      </w:r>
      <w:r w:rsidRPr="00EB17B7">
        <w:fldChar w:fldCharType="begin" w:fldLock="1"/>
      </w:r>
      <w:r w:rsidRPr="00EB17B7">
        <w:instrText xml:space="preserve"> DOCPROPERTY "DocumentNumber" </w:instrText>
      </w:r>
      <w:r w:rsidRPr="00EB17B7">
        <w:fldChar w:fldCharType="separate"/>
      </w:r>
      <w:r w:rsidR="000C0ED3" w:rsidRPr="00EB17B7">
        <w:t>90</w:t>
      </w:r>
      <w:r w:rsidRPr="00EB17B7">
        <w:fldChar w:fldCharType="end"/>
      </w:r>
    </w:p>
    <w:p w:rsidR="006E04A4" w:rsidRPr="00EB17B7" w:rsidRDefault="006E04A4">
      <w:pPr>
        <w:pStyle w:val="Datum"/>
        <w:outlineLvl w:val="0"/>
      </w:pPr>
      <w:r w:rsidRPr="00EB17B7">
        <w:fldChar w:fldCharType="begin" w:fldLock="1"/>
      </w:r>
      <w:r w:rsidRPr="00EB17B7">
        <w:instrText xml:space="preserve"> DOCPROPERTY "DocumentDate" </w:instrText>
      </w:r>
      <w:r w:rsidRPr="00EB17B7">
        <w:fldChar w:fldCharType="separate"/>
      </w:r>
      <w:r w:rsidR="000C0ED3" w:rsidRPr="00EB17B7">
        <w:t>Fredagen den 13 april 2007</w:t>
      </w:r>
      <w:r w:rsidRPr="00EB17B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17B7" w:rsidRDefault="00CF06BC">
            <w:pPr>
              <w:pStyle w:val="Plenum"/>
              <w:tabs>
                <w:tab w:val="clear" w:pos="1418"/>
              </w:tabs>
            </w:pPr>
            <w:r w:rsidRPr="00EB17B7">
              <w:t>Kl.</w:t>
            </w:r>
          </w:p>
        </w:tc>
        <w:tc>
          <w:tcPr>
            <w:tcW w:w="851" w:type="dxa"/>
          </w:tcPr>
          <w:p w:rsidR="006E04A4" w:rsidRPr="00EB17B7" w:rsidRDefault="00CF06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17B7">
              <w:t>09.00</w:t>
            </w:r>
          </w:p>
        </w:tc>
        <w:tc>
          <w:tcPr>
            <w:tcW w:w="397" w:type="dxa"/>
          </w:tcPr>
          <w:p w:rsidR="006E04A4" w:rsidRPr="00EB17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17B7" w:rsidRDefault="00CF06BC">
            <w:pPr>
              <w:pStyle w:val="Plenum"/>
              <w:tabs>
                <w:tab w:val="clear" w:pos="1418"/>
              </w:tabs>
              <w:ind w:right="1"/>
            </w:pPr>
            <w:r w:rsidRPr="00EB17B7">
              <w:t>Interpellationssvar</w:t>
            </w:r>
          </w:p>
        </w:tc>
      </w:tr>
    </w:tbl>
    <w:p w:rsidR="006E04A4" w:rsidRPr="00EB17B7" w:rsidRDefault="006E04A4">
      <w:pPr>
        <w:pStyle w:val="StreckLngt"/>
      </w:pPr>
      <w:r w:rsidRPr="00EB17B7">
        <w:tab/>
      </w:r>
    </w:p>
    <w:p w:rsidR="00D45AE3" w:rsidRPr="00EB17B7" w:rsidRDefault="00D45AE3" w:rsidP="00D45AE3">
      <w:pPr>
        <w:pStyle w:val="Blankrad"/>
      </w:pPr>
      <w:r w:rsidRPr="00EB17B7">
        <w:t>     </w:t>
      </w:r>
    </w:p>
    <w:p w:rsidR="00CF242C" w:rsidRPr="00EB17B7" w:rsidRDefault="00CF242C" w:rsidP="00CF242C">
      <w:pPr>
        <w:pStyle w:val="Blankrad"/>
      </w:pPr>
      <w:r w:rsidRPr="00EB17B7">
        <w:t>     </w:t>
      </w:r>
    </w:p>
    <w:p w:rsidR="006E04A4" w:rsidRPr="00EB17B7" w:rsidRDefault="006E04A4">
      <w:pPr>
        <w:pStyle w:val="Blankrad"/>
      </w:pPr>
      <w:r w:rsidRPr="00EB17B7">
        <w:t>     </w:t>
      </w:r>
    </w:p>
    <w:p w:rsidR="006E04A4" w:rsidRPr="00EB17B7" w:rsidRDefault="006E04A4">
      <w:pPr>
        <w:pStyle w:val="Blankrad"/>
      </w:pPr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62D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62D" w:rsidRPr="00EB17B7" w:rsidRDefault="00ED462D" w:rsidP="00ED462D">
            <w:pPr>
              <w:pStyle w:val="HuvudrubrikFlisteNr"/>
            </w:pPr>
          </w:p>
        </w:tc>
        <w:tc>
          <w:tcPr>
            <w:tcW w:w="6237" w:type="dxa"/>
          </w:tcPr>
          <w:p w:rsidR="00ED462D" w:rsidRPr="00EB17B7" w:rsidRDefault="00ED462D">
            <w:pPr>
              <w:pStyle w:val="HuvudrubrikEnsam"/>
            </w:pPr>
            <w:r w:rsidRPr="00EB17B7">
              <w:t>Anmälan om kompletteringsval</w:t>
            </w:r>
          </w:p>
        </w:tc>
        <w:tc>
          <w:tcPr>
            <w:tcW w:w="2481" w:type="dxa"/>
          </w:tcPr>
          <w:p w:rsidR="00ED462D" w:rsidRPr="00EB17B7" w:rsidRDefault="00ED462D" w:rsidP="00ED462D">
            <w:pPr>
              <w:pStyle w:val="HuvudrubrikKolumn3"/>
            </w:pPr>
          </w:p>
        </w:tc>
      </w:tr>
      <w:tr w:rsidR="00ED462D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62D" w:rsidRPr="00EB17B7" w:rsidRDefault="00ED462D" w:rsidP="00ED462D">
            <w:pPr>
              <w:pStyle w:val="FlistaNrText"/>
            </w:pPr>
          </w:p>
        </w:tc>
        <w:tc>
          <w:tcPr>
            <w:tcW w:w="6237" w:type="dxa"/>
          </w:tcPr>
          <w:p w:rsidR="00ED462D" w:rsidRPr="00EB17B7" w:rsidRDefault="005E5E11">
            <w:r w:rsidRPr="00EB17B7">
              <w:t>Christina Andersson (c) som suppleant i finansutskottet under Roger Tiefensees (c) ledighet fr.o.m. den 18 april t.o.m. den</w:t>
            </w:r>
            <w:r w:rsidR="00CE3E7E" w:rsidRPr="00EB17B7">
              <w:t> </w:t>
            </w:r>
            <w:r w:rsidRPr="00EB17B7">
              <w:t>29</w:t>
            </w:r>
            <w:r w:rsidR="00CE3E7E" w:rsidRPr="00EB17B7">
              <w:t> </w:t>
            </w:r>
            <w:r w:rsidRPr="00EB17B7">
              <w:t>juli</w:t>
            </w:r>
          </w:p>
        </w:tc>
        <w:tc>
          <w:tcPr>
            <w:tcW w:w="2481" w:type="dxa"/>
          </w:tcPr>
          <w:p w:rsidR="00ED462D" w:rsidRPr="00EB17B7" w:rsidRDefault="00ED462D">
            <w:pPr>
              <w:rPr>
                <w:spacing w:val="-4"/>
              </w:rPr>
            </w:pPr>
          </w:p>
        </w:tc>
      </w:tr>
    </w:tbl>
    <w:p w:rsidR="00ED462D" w:rsidRPr="00EB17B7" w:rsidRDefault="00ED462D">
      <w:pPr>
        <w:pStyle w:val="Blankrad"/>
      </w:pPr>
      <w:r w:rsidRPr="00EB17B7">
        <w:t>     </w:t>
      </w:r>
    </w:p>
    <w:p w:rsidR="00CD361D" w:rsidRPr="00EB17B7" w:rsidRDefault="00ED462D">
      <w:pPr>
        <w:pStyle w:val="Blankrad"/>
      </w:pPr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361D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361D" w:rsidRPr="00EB17B7" w:rsidRDefault="00CD361D" w:rsidP="00A825A9">
            <w:pPr>
              <w:pStyle w:val="HuvudrubrikFlisteNr"/>
            </w:pPr>
          </w:p>
        </w:tc>
        <w:tc>
          <w:tcPr>
            <w:tcW w:w="6237" w:type="dxa"/>
          </w:tcPr>
          <w:p w:rsidR="00CD361D" w:rsidRPr="00EB17B7" w:rsidRDefault="00CD361D">
            <w:pPr>
              <w:pStyle w:val="HuvudrubrikEnsam"/>
            </w:pPr>
            <w:r w:rsidRPr="00EB17B7">
              <w:t>Meddelande om allmän debattimme</w:t>
            </w:r>
          </w:p>
        </w:tc>
        <w:tc>
          <w:tcPr>
            <w:tcW w:w="2481" w:type="dxa"/>
          </w:tcPr>
          <w:p w:rsidR="00CD361D" w:rsidRPr="00EB17B7" w:rsidRDefault="00CD361D" w:rsidP="00A825A9">
            <w:pPr>
              <w:pStyle w:val="HuvudrubrikKolumn3"/>
            </w:pPr>
          </w:p>
        </w:tc>
      </w:tr>
      <w:tr w:rsidR="00CD361D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361D" w:rsidRPr="00EB17B7" w:rsidRDefault="00CD361D" w:rsidP="00CD361D">
            <w:pPr>
              <w:pStyle w:val="FlistaNrText"/>
            </w:pPr>
          </w:p>
        </w:tc>
        <w:tc>
          <w:tcPr>
            <w:tcW w:w="6237" w:type="dxa"/>
          </w:tcPr>
          <w:p w:rsidR="00CD361D" w:rsidRPr="00EB17B7" w:rsidRDefault="00CD361D">
            <w:r w:rsidRPr="00EB17B7">
              <w:t xml:space="preserve">Onsdagen den 18 april kl. </w:t>
            </w:r>
            <w:r w:rsidR="00AA788A" w:rsidRPr="00EB17B7">
              <w:t>0</w:t>
            </w:r>
            <w:r w:rsidRPr="00EB17B7">
              <w:t>9.00</w:t>
            </w:r>
          </w:p>
        </w:tc>
        <w:tc>
          <w:tcPr>
            <w:tcW w:w="2481" w:type="dxa"/>
          </w:tcPr>
          <w:p w:rsidR="00CD361D" w:rsidRPr="00EB17B7" w:rsidRDefault="00CD361D">
            <w:pPr>
              <w:rPr>
                <w:spacing w:val="-4"/>
              </w:rPr>
            </w:pPr>
          </w:p>
        </w:tc>
      </w:tr>
    </w:tbl>
    <w:p w:rsidR="00CD361D" w:rsidRPr="00EB17B7" w:rsidRDefault="00CD361D">
      <w:pPr>
        <w:pStyle w:val="Blankrad"/>
      </w:pPr>
      <w:r w:rsidRPr="00EB17B7">
        <w:t>     </w:t>
      </w:r>
    </w:p>
    <w:p w:rsidR="00CD361D" w:rsidRPr="00EB17B7" w:rsidRDefault="00CD361D">
      <w:pPr>
        <w:pStyle w:val="Blankrad"/>
      </w:pPr>
      <w:r w:rsidRPr="00EB17B7">
        <w:t>     </w:t>
      </w:r>
    </w:p>
    <w:p w:rsidR="00CD361D" w:rsidRPr="00EB17B7" w:rsidRDefault="00CD361D">
      <w:pPr>
        <w:pStyle w:val="Blankrad"/>
      </w:pPr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62D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62D" w:rsidRPr="00EB17B7" w:rsidRDefault="00ED462D" w:rsidP="00ED462D">
            <w:pPr>
              <w:pStyle w:val="HuvudrubrikFlisteNr"/>
            </w:pPr>
          </w:p>
        </w:tc>
        <w:tc>
          <w:tcPr>
            <w:tcW w:w="6237" w:type="dxa"/>
          </w:tcPr>
          <w:p w:rsidR="00ED462D" w:rsidRPr="00EB17B7" w:rsidRDefault="00CF06BC">
            <w:pPr>
              <w:pStyle w:val="HuvudrubrikEnsam"/>
            </w:pPr>
            <w:bookmarkStart w:id="1" w:name="Start_FördröjdaInterpellationer"/>
            <w:bookmarkEnd w:id="1"/>
            <w:r w:rsidRPr="00EB17B7">
              <w:t>Anmälan om fördröjt svar på interpellation</w:t>
            </w:r>
          </w:p>
        </w:tc>
        <w:tc>
          <w:tcPr>
            <w:tcW w:w="2481" w:type="dxa"/>
          </w:tcPr>
          <w:p w:rsidR="00ED462D" w:rsidRPr="00EB17B7" w:rsidRDefault="00ED462D" w:rsidP="00ED462D">
            <w:pPr>
              <w:pStyle w:val="HuvudrubrikKolumn3"/>
            </w:pPr>
          </w:p>
        </w:tc>
      </w:tr>
      <w:tr w:rsidR="00ED462D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62D" w:rsidRPr="00EB17B7" w:rsidRDefault="00ED462D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>
            <w:r w:rsidRPr="00EB17B7">
              <w:t>2006/07:466 av Luciano Astudillo (s)</w:t>
            </w:r>
          </w:p>
          <w:p w:rsidR="00ED462D" w:rsidRPr="00EB17B7" w:rsidRDefault="00CF06BC">
            <w:r w:rsidRPr="00EB17B7">
              <w:t>Tillväxtprogram för svensk modeindustri</w:t>
            </w:r>
          </w:p>
        </w:tc>
        <w:tc>
          <w:tcPr>
            <w:tcW w:w="2481" w:type="dxa"/>
          </w:tcPr>
          <w:p w:rsidR="00ED462D" w:rsidRPr="00EB17B7" w:rsidRDefault="00ED462D">
            <w:pPr>
              <w:rPr>
                <w:spacing w:val="-4"/>
              </w:rPr>
            </w:pPr>
          </w:p>
        </w:tc>
      </w:tr>
    </w:tbl>
    <w:p w:rsidR="00ED462D" w:rsidRPr="00EB17B7" w:rsidRDefault="00ED462D">
      <w:pPr>
        <w:pStyle w:val="Blankrad"/>
      </w:pPr>
      <w:r w:rsidRPr="00EB17B7">
        <w:t>     </w:t>
      </w:r>
    </w:p>
    <w:p w:rsidR="00ED462D" w:rsidRPr="00EB17B7" w:rsidRDefault="00ED462D">
      <w:pPr>
        <w:pStyle w:val="Blankrad"/>
      </w:pPr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62D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62D" w:rsidRPr="00EB17B7" w:rsidRDefault="00ED462D">
            <w:pPr>
              <w:pStyle w:val="HuvudrubrikFlisteNr"/>
            </w:pPr>
          </w:p>
        </w:tc>
        <w:tc>
          <w:tcPr>
            <w:tcW w:w="6237" w:type="dxa"/>
          </w:tcPr>
          <w:p w:rsidR="00ED462D" w:rsidRPr="00EB17B7" w:rsidRDefault="00CF06BC">
            <w:pPr>
              <w:pStyle w:val="Huvudrubrik"/>
            </w:pPr>
            <w:bookmarkStart w:id="2" w:name="Start_Interpellationer"/>
            <w:bookmarkEnd w:id="2"/>
            <w:r w:rsidRPr="00EB17B7">
              <w:t>Svar på interpellationer</w:t>
            </w:r>
          </w:p>
        </w:tc>
        <w:tc>
          <w:tcPr>
            <w:tcW w:w="2481" w:type="dxa"/>
          </w:tcPr>
          <w:p w:rsidR="00ED462D" w:rsidRPr="00EB17B7" w:rsidRDefault="00ED462D">
            <w:pPr>
              <w:pStyle w:val="HuvudrubrikKolumn3"/>
            </w:pPr>
          </w:p>
        </w:tc>
      </w:tr>
      <w:tr w:rsidR="00ED462D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62D" w:rsidRPr="00EB17B7" w:rsidRDefault="00ED462D" w:rsidP="00CF06BC">
            <w:pPr>
              <w:pStyle w:val="Besvaradav"/>
            </w:pPr>
          </w:p>
        </w:tc>
        <w:tc>
          <w:tcPr>
            <w:tcW w:w="6237" w:type="dxa"/>
          </w:tcPr>
          <w:p w:rsidR="00ED462D" w:rsidRPr="00EB17B7" w:rsidRDefault="00CF06BC" w:rsidP="00CF06BC">
            <w:pPr>
              <w:pStyle w:val="Besvaradav"/>
            </w:pPr>
            <w:r w:rsidRPr="00EB17B7">
              <w:t>Statsrådet Maria Larsson (kd)</w:t>
            </w:r>
          </w:p>
        </w:tc>
        <w:tc>
          <w:tcPr>
            <w:tcW w:w="2481" w:type="dxa"/>
          </w:tcPr>
          <w:p w:rsidR="00ED462D" w:rsidRPr="00EB17B7" w:rsidRDefault="00ED462D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2006/07:456 av Morgan Johansson (s)</w:t>
            </w:r>
          </w:p>
          <w:p w:rsidR="00CF06BC" w:rsidRPr="00EB17B7" w:rsidRDefault="00CF06BC" w:rsidP="00CF06BC">
            <w:r w:rsidRPr="00EB17B7">
              <w:t>Nedläggningen av Mobilisering mot narkotika och Alkoholkommittén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Besvaradav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Besvaradav"/>
            </w:pPr>
            <w:r w:rsidRPr="00EB17B7">
              <w:t>Jordbruksminister Eskil Erlandsson (c)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2006/07:436 av Karin Åström (s)</w:t>
            </w:r>
          </w:p>
          <w:p w:rsidR="00CF06BC" w:rsidRPr="00EB17B7" w:rsidRDefault="00CF06BC" w:rsidP="00CF06BC">
            <w:r w:rsidRPr="00EB17B7">
              <w:t>Förvaltningen av småviltjakten på statens marker i fjällområdet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Besvaradav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Besvaradav"/>
            </w:pPr>
            <w:r w:rsidRPr="00EB17B7">
              <w:t>Miljöminister Andreas Carlgren (c)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2006/07:440 av Per Bolund (mp)</w:t>
            </w:r>
          </w:p>
          <w:p w:rsidR="00CF06BC" w:rsidRPr="00EB17B7" w:rsidRDefault="00CF06BC" w:rsidP="00CF06BC">
            <w:r w:rsidRPr="00EB17B7">
              <w:t>Fördelning av utsläppsrätter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Besvaradav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Besvaradav"/>
            </w:pPr>
            <w:r w:rsidRPr="00EB17B7">
              <w:t>Socialminister Göran Hägglund (kd)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2006/07:431 av Catharina Bråkenhielm (s)</w:t>
            </w:r>
          </w:p>
          <w:p w:rsidR="00CF06BC" w:rsidRPr="00EB17B7" w:rsidRDefault="00CF06BC" w:rsidP="00CF06BC">
            <w:r w:rsidRPr="00EB17B7">
              <w:t>Kostnader för speciallivsmedel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2006/07:467 av Carina Adolfsson Elgestam (s)</w:t>
            </w:r>
          </w:p>
          <w:p w:rsidR="00CF06BC" w:rsidRPr="00EB17B7" w:rsidRDefault="00CF06BC" w:rsidP="00CF06BC">
            <w:r w:rsidRPr="00EB17B7">
              <w:t>Vårdnadsbidrag och jämställdhet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Besvaradav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Besvaradav"/>
            </w:pPr>
            <w:r w:rsidRPr="00EB17B7">
              <w:t>Kulturminister Lena Adelsohn Liljeroth (m)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2006/07:442 av Leif Pettersson (s)</w:t>
            </w:r>
          </w:p>
          <w:p w:rsidR="00CF06BC" w:rsidRPr="00EB17B7" w:rsidRDefault="00CF06BC" w:rsidP="00CF06BC">
            <w:r w:rsidRPr="00EB17B7">
              <w:t>Avgifter på bibliotekslån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2006/07:451 av Siv Holma (v)</w:t>
            </w:r>
          </w:p>
          <w:p w:rsidR="00CF06BC" w:rsidRPr="00EB17B7" w:rsidRDefault="00CF06BC" w:rsidP="00CF06BC">
            <w:r w:rsidRPr="00EB17B7">
              <w:t>Danskonsten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2006/07:459 av Siv Holma (v)</w:t>
            </w:r>
          </w:p>
          <w:p w:rsidR="00CF06BC" w:rsidRPr="00EB17B7" w:rsidRDefault="00CF06BC" w:rsidP="00CF06BC">
            <w:r w:rsidRPr="00EB17B7">
              <w:t>Pris- och löneomräkning för kultursektorn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Besvaradav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Besvaradav"/>
            </w:pPr>
            <w:r w:rsidRPr="00EB17B7">
              <w:t>Statsrådet Cecilia Malmström (fp)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Besvaradav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2006/07:445 av Ulf Holm (mp)</w:t>
            </w:r>
          </w:p>
          <w:p w:rsidR="00CF06BC" w:rsidRPr="00EB17B7" w:rsidRDefault="00CF06BC" w:rsidP="00CF06BC">
            <w:r w:rsidRPr="00EB17B7">
              <w:t>Berlindeklarationen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</w:p>
        </w:tc>
      </w:tr>
    </w:tbl>
    <w:p w:rsidR="00ED462D" w:rsidRPr="00EB17B7" w:rsidRDefault="00ED462D">
      <w:pPr>
        <w:pStyle w:val="Blankrad"/>
      </w:pPr>
      <w:r w:rsidRPr="00EB17B7">
        <w:t>     </w:t>
      </w:r>
    </w:p>
    <w:p w:rsidR="00ED462D" w:rsidRPr="00EB17B7" w:rsidRDefault="00ED462D">
      <w:pPr>
        <w:pStyle w:val="Blankrad"/>
      </w:pPr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62D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62D" w:rsidRPr="00EB17B7" w:rsidRDefault="00ED462D">
            <w:pPr>
              <w:pStyle w:val="HuvudrubrikFlisteNr"/>
            </w:pPr>
          </w:p>
        </w:tc>
        <w:tc>
          <w:tcPr>
            <w:tcW w:w="6237" w:type="dxa"/>
          </w:tcPr>
          <w:p w:rsidR="00ED462D" w:rsidRPr="00EB17B7" w:rsidRDefault="00CF06BC">
            <w:pPr>
              <w:pStyle w:val="Huvudrubrik"/>
            </w:pPr>
            <w:bookmarkStart w:id="3" w:name="Start_HänvisningTillUtskott"/>
            <w:bookmarkEnd w:id="3"/>
            <w:r w:rsidRPr="00EB17B7">
              <w:t>Ärenden för hänvisning till utskott</w:t>
            </w:r>
          </w:p>
        </w:tc>
        <w:tc>
          <w:tcPr>
            <w:tcW w:w="2481" w:type="dxa"/>
          </w:tcPr>
          <w:p w:rsidR="00ED462D" w:rsidRPr="00EB17B7" w:rsidRDefault="00CF06BC">
            <w:pPr>
              <w:pStyle w:val="HuvudrubrikKolumn3"/>
            </w:pPr>
            <w:r w:rsidRPr="00EB17B7">
              <w:t>Förslag</w:t>
            </w:r>
          </w:p>
        </w:tc>
      </w:tr>
      <w:tr w:rsidR="00ED462D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62D" w:rsidRPr="00EB17B7" w:rsidRDefault="00ED462D" w:rsidP="00CF06BC">
            <w:pPr>
              <w:pStyle w:val="renderubrik"/>
            </w:pPr>
          </w:p>
        </w:tc>
        <w:tc>
          <w:tcPr>
            <w:tcW w:w="6237" w:type="dxa"/>
          </w:tcPr>
          <w:p w:rsidR="00ED462D" w:rsidRPr="00EB17B7" w:rsidRDefault="00CF06BC" w:rsidP="00CF06BC">
            <w:pPr>
              <w:pStyle w:val="renderubrik"/>
            </w:pPr>
            <w:r w:rsidRPr="00EB17B7">
              <w:t>Propositioner</w:t>
            </w:r>
          </w:p>
        </w:tc>
        <w:tc>
          <w:tcPr>
            <w:tcW w:w="2481" w:type="dxa"/>
          </w:tcPr>
          <w:p w:rsidR="00ED462D" w:rsidRPr="00EB17B7" w:rsidRDefault="00ED462D" w:rsidP="00CF06BC">
            <w:pPr>
              <w:pStyle w:val="rende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2006/07:109 Införande av trängselskatt i Stockholm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SkU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2006/07:111 Bättre möjligheter till tidsbegränsad anställning, m.m.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AU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rende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renderubrik"/>
            </w:pPr>
            <w:r w:rsidRPr="00EB17B7">
              <w:t>Motioner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rende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2006/07:59 Vissa sjukförsäkringsfrågor m.m.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2006/07:Sf16 av Gunvor G Ericson m.fl. (mp)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2006/07:Sf17 av LiseLotte Olsson m.fl. (v)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2006/07:Sf18 av Tomas Eneroth m.fl.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2006/07:61 Vissa bostadspolitiska åtgärder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2006/07:C2 av Christina Zedell m.fl.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CU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2006/07:C3 av Egon Frid m.fl. (v)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CU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2006/07:C4 av Carina Moberg m.fl.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CU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2006/07:C5 av Marie Nordén och Berit Andnor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CU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2006/07:C6 av Jan Lindholm (mp)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CU</w:t>
            </w:r>
          </w:p>
        </w:tc>
      </w:tr>
      <w:tr w:rsidR="00E20F4F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0F4F" w:rsidRPr="00EB17B7" w:rsidRDefault="00E20F4F" w:rsidP="00CF06BC">
            <w:pPr>
              <w:pStyle w:val="Motionsrubrik"/>
            </w:pPr>
          </w:p>
        </w:tc>
        <w:tc>
          <w:tcPr>
            <w:tcW w:w="6237" w:type="dxa"/>
          </w:tcPr>
          <w:p w:rsidR="00E20F4F" w:rsidRPr="00EB17B7" w:rsidRDefault="00E20F4F" w:rsidP="00CF06BC">
            <w:pPr>
              <w:pStyle w:val="Motionsrubrik"/>
            </w:pPr>
            <w:r w:rsidRPr="00EB17B7">
              <w:t>med anledning av prop. 2006/07:77 Ersättning vid smittsamma djursjukdomar, m.m.</w:t>
            </w:r>
          </w:p>
        </w:tc>
        <w:tc>
          <w:tcPr>
            <w:tcW w:w="2481" w:type="dxa"/>
          </w:tcPr>
          <w:p w:rsidR="00E20F4F" w:rsidRPr="00EB17B7" w:rsidRDefault="00E20F4F" w:rsidP="00CF06BC">
            <w:pPr>
              <w:pStyle w:val="Motionsrubrik"/>
            </w:pPr>
          </w:p>
        </w:tc>
      </w:tr>
      <w:tr w:rsidR="00E20F4F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0F4F" w:rsidRPr="00EB17B7" w:rsidRDefault="00E20F4F" w:rsidP="00E20F4F">
            <w:pPr>
              <w:pStyle w:val="FlistaNrText"/>
            </w:pPr>
          </w:p>
        </w:tc>
        <w:tc>
          <w:tcPr>
            <w:tcW w:w="6237" w:type="dxa"/>
          </w:tcPr>
          <w:p w:rsidR="00E20F4F" w:rsidRPr="00EB17B7" w:rsidRDefault="00E20F4F" w:rsidP="00E20F4F">
            <w:pPr>
              <w:pStyle w:val="FlistaNrText"/>
              <w:numPr>
                <w:ilvl w:val="0"/>
                <w:numId w:val="0"/>
              </w:numPr>
            </w:pPr>
            <w:r w:rsidRPr="00EB17B7">
              <w:t>2006/07:MJ3 Tina Ehn och Helena Leander (mp)</w:t>
            </w:r>
          </w:p>
        </w:tc>
        <w:tc>
          <w:tcPr>
            <w:tcW w:w="2481" w:type="dxa"/>
          </w:tcPr>
          <w:p w:rsidR="00E20F4F" w:rsidRPr="00EB17B7" w:rsidRDefault="00E20F4F" w:rsidP="00E20F4F">
            <w:pPr>
              <w:pStyle w:val="FlistaNrText"/>
              <w:numPr>
                <w:ilvl w:val="0"/>
                <w:numId w:val="0"/>
              </w:numPr>
            </w:pPr>
            <w:r w:rsidRPr="00EB17B7">
              <w:t>MJU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2006/07:79 Upphovsmannens rätt till ersättning vid vidareförsäljning av originalkonstverk (följerätt) - genomförande av direktiv 2001/84/EG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2006/07:N13 av Siv Holma m.fl. (v)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NU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2006/07:80 Bidragsbrottslag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2006/07:Sf19 av Kalle Larsson m.fl. (v)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2006/07:Sf20 av Tomas Eneroth m.fl.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2006/07:Sf21 av Gunvor G Ericson m.fl. (mp)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SfU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2006/07:83 Fortsatt svenskt deltagande i den internationella säkerhetsstyrkan i Afghanistan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2006/07:U4 av Hans Linde m.fl. (v)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2006/07:U5 av Urban Ahlin m.fl. (s)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FlistaNrText"/>
            </w:pPr>
          </w:p>
        </w:tc>
        <w:tc>
          <w:tcPr>
            <w:tcW w:w="6237" w:type="dxa"/>
          </w:tcPr>
          <w:p w:rsidR="00CF06BC" w:rsidRPr="00EB17B7" w:rsidRDefault="00CF06BC" w:rsidP="00CF06BC">
            <w:r w:rsidRPr="00EB17B7">
              <w:t>2006/07:U6 av Peter Rådberg m.fl. (mp)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CF06BC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06BC" w:rsidRPr="00EB17B7" w:rsidRDefault="00CF06BC" w:rsidP="00CF06BC">
            <w:pPr>
              <w:pStyle w:val="Motionsrubrik"/>
            </w:pPr>
          </w:p>
        </w:tc>
        <w:tc>
          <w:tcPr>
            <w:tcW w:w="6237" w:type="dxa"/>
          </w:tcPr>
          <w:p w:rsidR="00CF06BC" w:rsidRPr="00EB17B7" w:rsidRDefault="00CF06BC" w:rsidP="00CF06BC">
            <w:pPr>
              <w:pStyle w:val="Motionsrubrik"/>
            </w:pPr>
            <w:r w:rsidRPr="00EB17B7">
              <w:t>med anledning av prop. 2006/07:86 Vissa skolfrågor</w:t>
            </w:r>
          </w:p>
        </w:tc>
        <w:tc>
          <w:tcPr>
            <w:tcW w:w="2481" w:type="dxa"/>
          </w:tcPr>
          <w:p w:rsidR="00CF06BC" w:rsidRPr="00EB17B7" w:rsidRDefault="00CF06BC" w:rsidP="00CF06BC">
            <w:pPr>
              <w:pStyle w:val="Motionsrubrik"/>
              <w:rPr>
                <w:spacing w:val="-4"/>
              </w:rPr>
            </w:pP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FC723E">
            <w:r w:rsidRPr="00EB17B7">
              <w:t>2006/07:Ub14 av Rossana Dinamarca m.fl. (v)</w:t>
            </w:r>
          </w:p>
        </w:tc>
        <w:tc>
          <w:tcPr>
            <w:tcW w:w="2481" w:type="dxa"/>
          </w:tcPr>
          <w:p w:rsidR="00F851C0" w:rsidRPr="00EB17B7" w:rsidRDefault="00E844EE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UbU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2006/07:Ub15 av Marie Granlund m.fl. (s)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UbU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2006/07:Ub16 av Mats Pertoft m.fl. (mp)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UbU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Motionsrubrik"/>
            </w:pPr>
          </w:p>
        </w:tc>
        <w:tc>
          <w:tcPr>
            <w:tcW w:w="6237" w:type="dxa"/>
          </w:tcPr>
          <w:p w:rsidR="00F851C0" w:rsidRPr="00EB17B7" w:rsidRDefault="00F851C0" w:rsidP="00CF06BC">
            <w:pPr>
              <w:pStyle w:val="Motionsrubrik"/>
            </w:pPr>
            <w:r w:rsidRPr="00EB17B7">
              <w:t>med anledning av prop. 2006/07:89 Ytterligare reformer inom arbetsmarknadspolitiken, m.m.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pStyle w:val="Motionsrubrik"/>
              <w:rPr>
                <w:spacing w:val="-4"/>
              </w:rPr>
            </w:pP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2006/07:A28 av Josefin Brink m.fl. (v)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AU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2006/07:A29 av Sven-Erik Österberg m.fl. (s)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AU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2006/07:A30 av Berit Andnor m.fl. (s)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AU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2006/07:A31 av Ulf Holm m.fl. (mp)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AU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Motionsrubrik"/>
            </w:pPr>
          </w:p>
        </w:tc>
        <w:tc>
          <w:tcPr>
            <w:tcW w:w="6237" w:type="dxa"/>
          </w:tcPr>
          <w:p w:rsidR="00F851C0" w:rsidRPr="00EB17B7" w:rsidRDefault="00F851C0" w:rsidP="00CF06BC">
            <w:pPr>
              <w:pStyle w:val="Motionsrubrik"/>
            </w:pPr>
            <w:r w:rsidRPr="00EB17B7">
              <w:t>med anledning av prop. 2006/07:97 Avskaffande av åldersgränsen för privatpraktiserande läkare och sjukgymnaster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pStyle w:val="Motionsrubrik"/>
              <w:rPr>
                <w:spacing w:val="-4"/>
              </w:rPr>
            </w:pP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2006/07:So17 av Elina Linna m.fl. (v)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SoU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2006/07:So18 av Ylva Johansson m.fl. (s)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SoU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2006/07:So19 av Thomas Nihlén m.fl. (mp)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SoU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Motionsrubrik"/>
            </w:pPr>
          </w:p>
        </w:tc>
        <w:tc>
          <w:tcPr>
            <w:tcW w:w="6237" w:type="dxa"/>
          </w:tcPr>
          <w:p w:rsidR="00F851C0" w:rsidRPr="00EB17B7" w:rsidRDefault="00F851C0" w:rsidP="00CF06BC">
            <w:pPr>
              <w:pStyle w:val="Motionsrubrik"/>
            </w:pPr>
            <w:r w:rsidRPr="00EB17B7">
              <w:t>med anledning av skr. 2006/07:114 Strategisk exportkontroll 2006 – krigsmateriel och produkter med dubbla användningsområden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pStyle w:val="Motionsrubrik"/>
              <w:rPr>
                <w:spacing w:val="-4"/>
              </w:rPr>
            </w:pP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2006/07:U7 av Hans Linde m.fl. (v)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2006/07:U8 av Urban Ahlin m.fl. (s)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2006/07:U9 av Bodil Ceballos m.fl. (mp)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UU</w:t>
            </w: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Motionsrubrik"/>
            </w:pPr>
          </w:p>
        </w:tc>
        <w:tc>
          <w:tcPr>
            <w:tcW w:w="6237" w:type="dxa"/>
          </w:tcPr>
          <w:p w:rsidR="00F851C0" w:rsidRPr="00EB17B7" w:rsidRDefault="00F851C0" w:rsidP="00CF06BC">
            <w:pPr>
              <w:pStyle w:val="Motionsrubrik"/>
            </w:pPr>
            <w:r w:rsidRPr="00EB17B7">
              <w:t>med anledning av framst. 2006/07:RRS23 Riksrevisionens styrelses framställning angående genetiskt modifierade organismer i foder, livsmedel och industriråvaror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pStyle w:val="Motionsrubrik"/>
              <w:rPr>
                <w:spacing w:val="-4"/>
              </w:rPr>
            </w:pPr>
          </w:p>
        </w:tc>
      </w:tr>
      <w:tr w:rsidR="00F851C0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1C0" w:rsidRPr="00EB17B7" w:rsidRDefault="00F851C0" w:rsidP="00CF06BC">
            <w:pPr>
              <w:pStyle w:val="FlistaNrText"/>
            </w:pPr>
          </w:p>
        </w:tc>
        <w:tc>
          <w:tcPr>
            <w:tcW w:w="6237" w:type="dxa"/>
          </w:tcPr>
          <w:p w:rsidR="00F851C0" w:rsidRPr="00EB17B7" w:rsidRDefault="00F851C0" w:rsidP="00CF06BC">
            <w:r w:rsidRPr="00EB17B7">
              <w:t>2006/07:MJ2 av Wiwi-Anne Johansson m.fl. (v)</w:t>
            </w:r>
          </w:p>
        </w:tc>
        <w:tc>
          <w:tcPr>
            <w:tcW w:w="2481" w:type="dxa"/>
          </w:tcPr>
          <w:p w:rsidR="00F851C0" w:rsidRPr="00EB17B7" w:rsidRDefault="00F851C0" w:rsidP="00CF06BC">
            <w:pPr>
              <w:rPr>
                <w:spacing w:val="-4"/>
              </w:rPr>
            </w:pPr>
            <w:r w:rsidRPr="00EB17B7">
              <w:rPr>
                <w:spacing w:val="-4"/>
              </w:rPr>
              <w:t>MJU</w:t>
            </w:r>
          </w:p>
        </w:tc>
      </w:tr>
    </w:tbl>
    <w:p w:rsidR="00ED462D" w:rsidRPr="00EB17B7" w:rsidRDefault="00ED462D">
      <w:pPr>
        <w:pStyle w:val="Blankrad"/>
      </w:pPr>
      <w:r w:rsidRPr="00EB17B7">
        <w:t>     </w:t>
      </w:r>
    </w:p>
    <w:p w:rsidR="00ED462D" w:rsidRPr="00EB17B7" w:rsidRDefault="00ED462D">
      <w:pPr>
        <w:pStyle w:val="Blankrad"/>
      </w:pPr>
      <w:r w:rsidRPr="00EB17B7">
        <w:t>     </w:t>
      </w:r>
    </w:p>
    <w:p w:rsidR="00363916" w:rsidRPr="00EB17B7" w:rsidRDefault="006E04A4">
      <w:pPr>
        <w:pStyle w:val="Blankrad"/>
      </w:pPr>
      <w:r w:rsidRPr="00EB17B7">
        <w:t>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3916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3916" w:rsidRPr="00EB17B7" w:rsidRDefault="00363916" w:rsidP="00FC723E">
            <w:pPr>
              <w:pStyle w:val="HuvudrubrikFlisteNr"/>
            </w:pPr>
          </w:p>
        </w:tc>
        <w:tc>
          <w:tcPr>
            <w:tcW w:w="6237" w:type="dxa"/>
          </w:tcPr>
          <w:p w:rsidR="00363916" w:rsidRPr="00EB17B7" w:rsidRDefault="00363916">
            <w:pPr>
              <w:pStyle w:val="HuvudrubrikEnsam"/>
            </w:pPr>
            <w:bookmarkStart w:id="4" w:name="TypRubrik"/>
            <w:bookmarkEnd w:id="4"/>
            <w:r w:rsidRPr="00EB17B7">
              <w:t>Ärenden för avgörande</w:t>
            </w:r>
            <w:r w:rsidRPr="00EB17B7">
              <w:br/>
              <w:t xml:space="preserve">onsdagen den 18 april. </w:t>
            </w:r>
            <w:r w:rsidR="003B0D1C" w:rsidRPr="00EB17B7">
              <w:t>k</w:t>
            </w:r>
            <w:r w:rsidRPr="00EB17B7">
              <w:t>l. 1</w:t>
            </w:r>
            <w:r w:rsidR="003B0D1C" w:rsidRPr="00EB17B7">
              <w:t>6</w:t>
            </w:r>
            <w:r w:rsidRPr="00EB17B7">
              <w:t>.00</w:t>
            </w:r>
          </w:p>
        </w:tc>
        <w:tc>
          <w:tcPr>
            <w:tcW w:w="2481" w:type="dxa"/>
          </w:tcPr>
          <w:p w:rsidR="00363916" w:rsidRPr="00EB17B7" w:rsidRDefault="00FC18FF" w:rsidP="00FC723E">
            <w:pPr>
              <w:pStyle w:val="HuvudrubrikKolumn3"/>
            </w:pPr>
            <w:r w:rsidRPr="00EB17B7">
              <w:t>Reservationer</w:t>
            </w:r>
          </w:p>
        </w:tc>
      </w:tr>
      <w:tr w:rsidR="00363916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3916" w:rsidRPr="00EB17B7" w:rsidRDefault="00363916" w:rsidP="00363916">
            <w:pPr>
              <w:pStyle w:val="Underrubrik"/>
            </w:pPr>
          </w:p>
        </w:tc>
        <w:tc>
          <w:tcPr>
            <w:tcW w:w="6237" w:type="dxa"/>
          </w:tcPr>
          <w:p w:rsidR="00363916" w:rsidRPr="00EB17B7" w:rsidRDefault="00363916" w:rsidP="00363916">
            <w:pPr>
              <w:pStyle w:val="Underrubrik"/>
            </w:pPr>
            <w:r w:rsidRPr="00EB17B7">
              <w:t>Tidigare slutdebatterade</w:t>
            </w:r>
          </w:p>
        </w:tc>
        <w:tc>
          <w:tcPr>
            <w:tcW w:w="2481" w:type="dxa"/>
          </w:tcPr>
          <w:p w:rsidR="00363916" w:rsidRPr="00EB17B7" w:rsidRDefault="00363916" w:rsidP="00363916">
            <w:pPr>
              <w:pStyle w:val="Underrubrik"/>
            </w:pPr>
          </w:p>
        </w:tc>
      </w:tr>
      <w:tr w:rsidR="00363916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3916" w:rsidRPr="00EB17B7" w:rsidRDefault="00363916">
            <w:bookmarkStart w:id="5" w:name="StartText"/>
            <w:bookmarkEnd w:id="5"/>
          </w:p>
        </w:tc>
        <w:tc>
          <w:tcPr>
            <w:tcW w:w="6237" w:type="dxa"/>
          </w:tcPr>
          <w:p w:rsidR="00363916" w:rsidRPr="00EB17B7" w:rsidRDefault="00363916" w:rsidP="00FC723E">
            <w:pPr>
              <w:pStyle w:val="renderubrik"/>
            </w:pPr>
            <w:r w:rsidRPr="00EB17B7">
              <w:t>Trafikutskottets betänkande</w:t>
            </w:r>
          </w:p>
        </w:tc>
        <w:tc>
          <w:tcPr>
            <w:tcW w:w="2481" w:type="dxa"/>
          </w:tcPr>
          <w:p w:rsidR="00363916" w:rsidRPr="00EB17B7" w:rsidRDefault="00363916" w:rsidP="00FC723E">
            <w:pPr>
              <w:pStyle w:val="renderubrik"/>
              <w:rPr>
                <w:spacing w:val="-4"/>
              </w:rPr>
            </w:pPr>
          </w:p>
        </w:tc>
      </w:tr>
      <w:tr w:rsidR="00363916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3916" w:rsidRPr="00EB17B7" w:rsidRDefault="00363916" w:rsidP="00363916">
            <w:pPr>
              <w:pStyle w:val="FlistaNrText"/>
            </w:pPr>
          </w:p>
        </w:tc>
        <w:tc>
          <w:tcPr>
            <w:tcW w:w="6237" w:type="dxa"/>
          </w:tcPr>
          <w:p w:rsidR="00363916" w:rsidRPr="00EB17B7" w:rsidRDefault="00363916" w:rsidP="00FC723E">
            <w:r w:rsidRPr="00EB17B7">
              <w:t>2006/07:TU11 IT-politik och elektroniska kommunikationer</w:t>
            </w:r>
          </w:p>
        </w:tc>
        <w:tc>
          <w:tcPr>
            <w:tcW w:w="2481" w:type="dxa"/>
          </w:tcPr>
          <w:p w:rsidR="00363916" w:rsidRPr="00EB17B7" w:rsidRDefault="00363916" w:rsidP="00FC723E">
            <w:pPr>
              <w:rPr>
                <w:spacing w:val="-4"/>
              </w:rPr>
            </w:pPr>
            <w:r w:rsidRPr="00EB17B7">
              <w:rPr>
                <w:spacing w:val="-4"/>
              </w:rPr>
              <w:t>3 res. (s,v,mp)</w:t>
            </w:r>
          </w:p>
        </w:tc>
      </w:tr>
      <w:tr w:rsidR="00363916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3916" w:rsidRPr="00EB17B7" w:rsidRDefault="00363916" w:rsidP="0036391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63916" w:rsidRPr="00EB17B7" w:rsidRDefault="00363916" w:rsidP="00FC723E">
            <w:pPr>
              <w:pStyle w:val="renderubrik"/>
            </w:pPr>
            <w:r w:rsidRPr="00EB17B7">
              <w:t>Socialutskottets utlåtande</w:t>
            </w:r>
          </w:p>
        </w:tc>
        <w:tc>
          <w:tcPr>
            <w:tcW w:w="2481" w:type="dxa"/>
          </w:tcPr>
          <w:p w:rsidR="00363916" w:rsidRPr="00EB17B7" w:rsidRDefault="00363916" w:rsidP="00FC723E">
            <w:pPr>
              <w:pStyle w:val="renderubrik"/>
              <w:rPr>
                <w:spacing w:val="-4"/>
              </w:rPr>
            </w:pPr>
          </w:p>
        </w:tc>
      </w:tr>
      <w:tr w:rsidR="00363916" w:rsidRPr="00EB1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3916" w:rsidRPr="00EB17B7" w:rsidRDefault="00363916" w:rsidP="00363916">
            <w:pPr>
              <w:pStyle w:val="FlistaNrText"/>
            </w:pPr>
          </w:p>
        </w:tc>
        <w:tc>
          <w:tcPr>
            <w:tcW w:w="6237" w:type="dxa"/>
          </w:tcPr>
          <w:p w:rsidR="00363916" w:rsidRPr="00EB17B7" w:rsidRDefault="00363916" w:rsidP="00FC723E">
            <w:r w:rsidRPr="00EB17B7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363916" w:rsidRPr="00EB17B7" w:rsidRDefault="00363916" w:rsidP="00FC723E">
            <w:pPr>
              <w:rPr>
                <w:spacing w:val="-4"/>
              </w:rPr>
            </w:pPr>
          </w:p>
        </w:tc>
      </w:tr>
    </w:tbl>
    <w:p w:rsidR="00363916" w:rsidRPr="00EB17B7" w:rsidRDefault="00363916">
      <w:pPr>
        <w:pStyle w:val="Blankrad"/>
      </w:pPr>
      <w:r w:rsidRPr="00EB17B7">
        <w:t>     </w:t>
      </w:r>
    </w:p>
    <w:p w:rsidR="00363916" w:rsidRPr="00EB17B7" w:rsidRDefault="00363916">
      <w:pPr>
        <w:pStyle w:val="Blankrad"/>
      </w:pPr>
      <w:r w:rsidRPr="00EB17B7">
        <w:t>     </w:t>
      </w:r>
    </w:p>
    <w:p w:rsidR="00363916" w:rsidRPr="00EB17B7" w:rsidRDefault="00363916">
      <w:pPr>
        <w:pStyle w:val="Blankrad"/>
      </w:pPr>
      <w:bookmarkStart w:id="6" w:name="Start"/>
      <w:bookmarkEnd w:id="6"/>
      <w:r w:rsidRPr="00EB17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17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17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17B7" w:rsidRDefault="006E04A4">
            <w:pPr>
              <w:pStyle w:val="StreckMitten"/>
            </w:pPr>
            <w:r w:rsidRPr="00EB17B7">
              <w:tab/>
            </w:r>
            <w:r w:rsidRPr="00EB17B7">
              <w:tab/>
            </w:r>
          </w:p>
        </w:tc>
      </w:tr>
    </w:tbl>
    <w:p w:rsidR="006E04A4" w:rsidRPr="00EB17B7" w:rsidRDefault="006E04A4"/>
    <w:sectPr w:rsidR="006E04A4" w:rsidRPr="00EB17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CD1" w:rsidRPr="00EB17B7" w:rsidRDefault="00714CD1">
      <w:r w:rsidRPr="00EB17B7">
        <w:separator/>
      </w:r>
    </w:p>
  </w:endnote>
  <w:endnote w:type="continuationSeparator" w:id="0">
    <w:p w:rsidR="00714CD1" w:rsidRPr="00EB17B7" w:rsidRDefault="00714CD1">
      <w:r w:rsidRPr="00EB1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57F" w:rsidRPr="00EB17B7" w:rsidRDefault="0024557F">
    <w:pPr>
      <w:pStyle w:val="Sidhuvud"/>
      <w:jc w:val="center"/>
    </w:pPr>
    <w:r w:rsidRPr="00EB17B7">
      <w:fldChar w:fldCharType="begin" w:fldLock="1"/>
    </w:r>
    <w:r w:rsidRPr="00EB17B7">
      <w:instrText xml:space="preserve"> PAGE </w:instrText>
    </w:r>
    <w:r w:rsidRPr="00EB17B7">
      <w:fldChar w:fldCharType="separate"/>
    </w:r>
    <w:r w:rsidR="00E20F4F" w:rsidRPr="00EB17B7">
      <w:t>2</w:t>
    </w:r>
    <w:r w:rsidRPr="00EB17B7">
      <w:fldChar w:fldCharType="end"/>
    </w:r>
    <w:r w:rsidRPr="00EB17B7">
      <w:t>(</w:t>
    </w:r>
    <w:r w:rsidRPr="00EB17B7">
      <w:fldChar w:fldCharType="begin" w:fldLock="1"/>
    </w:r>
    <w:r w:rsidRPr="00EB17B7">
      <w:instrText xml:space="preserve"> NUMPAGES </w:instrText>
    </w:r>
    <w:r w:rsidRPr="00EB17B7">
      <w:fldChar w:fldCharType="separate"/>
    </w:r>
    <w:r w:rsidR="00E20F4F" w:rsidRPr="00EB17B7">
      <w:t>4</w:t>
    </w:r>
    <w:r w:rsidRPr="00EB17B7">
      <w:fldChar w:fldCharType="end"/>
    </w:r>
    <w:r w:rsidRPr="00EB17B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57F" w:rsidRPr="00EB17B7" w:rsidRDefault="0024557F">
    <w:pPr>
      <w:pStyle w:val="Sidhuvud"/>
      <w:jc w:val="center"/>
    </w:pPr>
    <w:r w:rsidRPr="00EB17B7">
      <w:fldChar w:fldCharType="begin" w:fldLock="1"/>
    </w:r>
    <w:r w:rsidRPr="00EB17B7">
      <w:instrText xml:space="preserve"> PAGE </w:instrText>
    </w:r>
    <w:r w:rsidRPr="00EB17B7">
      <w:fldChar w:fldCharType="separate"/>
    </w:r>
    <w:r w:rsidR="005D6FE1" w:rsidRPr="00EB17B7">
      <w:t>1</w:t>
    </w:r>
    <w:r w:rsidRPr="00EB17B7">
      <w:fldChar w:fldCharType="end"/>
    </w:r>
    <w:r w:rsidRPr="00EB17B7">
      <w:t>(</w:t>
    </w:r>
    <w:r w:rsidRPr="00EB17B7">
      <w:fldChar w:fldCharType="begin" w:fldLock="1"/>
    </w:r>
    <w:r w:rsidRPr="00EB17B7">
      <w:instrText xml:space="preserve"> NUMPAGES </w:instrText>
    </w:r>
    <w:r w:rsidRPr="00EB17B7">
      <w:fldChar w:fldCharType="separate"/>
    </w:r>
    <w:r w:rsidR="000C0ED3" w:rsidRPr="00EB17B7">
      <w:t>3</w:t>
    </w:r>
    <w:r w:rsidRPr="00EB17B7">
      <w:fldChar w:fldCharType="end"/>
    </w:r>
    <w:r w:rsidRPr="00EB17B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CD1" w:rsidRPr="00EB17B7" w:rsidRDefault="00714CD1">
      <w:r w:rsidRPr="00EB17B7">
        <w:separator/>
      </w:r>
    </w:p>
  </w:footnote>
  <w:footnote w:type="continuationSeparator" w:id="0">
    <w:p w:rsidR="00714CD1" w:rsidRPr="00EB17B7" w:rsidRDefault="00714CD1">
      <w:r w:rsidRPr="00EB1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57F" w:rsidRPr="00EB17B7" w:rsidRDefault="0024557F">
    <w:pPr>
      <w:pStyle w:val="Sidhuvud"/>
      <w:tabs>
        <w:tab w:val="clear" w:pos="4536"/>
      </w:tabs>
    </w:pPr>
    <w:r w:rsidRPr="00EB17B7">
      <w:fldChar w:fldCharType="begin" w:fldLock="1"/>
    </w:r>
    <w:r w:rsidRPr="00EB17B7">
      <w:instrText xml:space="preserve"> DOCPROPERTY "DocumentDate" </w:instrText>
    </w:r>
    <w:r w:rsidRPr="00EB17B7">
      <w:fldChar w:fldCharType="separate"/>
    </w:r>
    <w:r w:rsidR="000C0ED3" w:rsidRPr="00EB17B7">
      <w:t>Fredagen den 13 april 2007</w:t>
    </w:r>
    <w:r w:rsidRPr="00EB17B7">
      <w:fldChar w:fldCharType="end"/>
    </w:r>
    <w:r w:rsidRPr="00EB17B7">
      <w:tab/>
    </w:r>
  </w:p>
  <w:p w:rsidR="0024557F" w:rsidRPr="00EB17B7" w:rsidRDefault="002455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17B7">
      <w:rPr>
        <w:sz w:val="12"/>
      </w:rPr>
      <w:tab/>
    </w:r>
  </w:p>
  <w:p w:rsidR="0024557F" w:rsidRPr="00EB17B7" w:rsidRDefault="002455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57F" w:rsidRPr="00EB17B7" w:rsidRDefault="00EB17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17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57F" w:rsidRPr="00EB17B7" w:rsidRDefault="0024557F">
    <w:pPr>
      <w:pStyle w:val="Dokumentrubrik"/>
      <w:spacing w:after="360"/>
    </w:pPr>
    <w:r w:rsidRPr="00EB17B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4297835">
    <w:abstractNumId w:val="5"/>
  </w:num>
  <w:num w:numId="2" w16cid:durableId="872961474">
    <w:abstractNumId w:val="2"/>
  </w:num>
  <w:num w:numId="3" w16cid:durableId="836071742">
    <w:abstractNumId w:val="4"/>
  </w:num>
  <w:num w:numId="4" w16cid:durableId="965815346">
    <w:abstractNumId w:val="1"/>
  </w:num>
  <w:num w:numId="5" w16cid:durableId="834150745">
    <w:abstractNumId w:val="0"/>
  </w:num>
  <w:num w:numId="6" w16cid:durableId="296423808">
    <w:abstractNumId w:val="3"/>
  </w:num>
  <w:num w:numId="7" w16cid:durableId="2125808282">
    <w:abstractNumId w:val="3"/>
  </w:num>
  <w:num w:numId="8" w16cid:durableId="1266570394">
    <w:abstractNumId w:val="3"/>
  </w:num>
  <w:num w:numId="9" w16cid:durableId="148840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557F"/>
    <w:rsid w:val="00000608"/>
    <w:rsid w:val="00003249"/>
    <w:rsid w:val="00013362"/>
    <w:rsid w:val="00014098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0ED3"/>
    <w:rsid w:val="000E30A0"/>
    <w:rsid w:val="00103C04"/>
    <w:rsid w:val="0014779C"/>
    <w:rsid w:val="00147F56"/>
    <w:rsid w:val="001548E3"/>
    <w:rsid w:val="00160B0C"/>
    <w:rsid w:val="00161F3D"/>
    <w:rsid w:val="00165404"/>
    <w:rsid w:val="0016727E"/>
    <w:rsid w:val="00177390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4557F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3916"/>
    <w:rsid w:val="003652CF"/>
    <w:rsid w:val="00371E50"/>
    <w:rsid w:val="00377B34"/>
    <w:rsid w:val="003863CC"/>
    <w:rsid w:val="00386486"/>
    <w:rsid w:val="003945BB"/>
    <w:rsid w:val="003B0D1C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B3BA7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D6FE1"/>
    <w:rsid w:val="005E5E11"/>
    <w:rsid w:val="005F1084"/>
    <w:rsid w:val="0060198F"/>
    <w:rsid w:val="00602C19"/>
    <w:rsid w:val="006115DB"/>
    <w:rsid w:val="0061541F"/>
    <w:rsid w:val="006320E4"/>
    <w:rsid w:val="00637C0D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A7D8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14CD1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2C55"/>
    <w:rsid w:val="007A090E"/>
    <w:rsid w:val="007B0177"/>
    <w:rsid w:val="007B01A2"/>
    <w:rsid w:val="007B3D13"/>
    <w:rsid w:val="007C0AB9"/>
    <w:rsid w:val="007C77D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15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5CE8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1B15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825A9"/>
    <w:rsid w:val="00AA4B94"/>
    <w:rsid w:val="00AA788A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361D"/>
    <w:rsid w:val="00CD5D0A"/>
    <w:rsid w:val="00CE06E3"/>
    <w:rsid w:val="00CE2D82"/>
    <w:rsid w:val="00CE3E7E"/>
    <w:rsid w:val="00CE73D0"/>
    <w:rsid w:val="00CE76D3"/>
    <w:rsid w:val="00CF06BC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0F4F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44EE"/>
    <w:rsid w:val="00E975DB"/>
    <w:rsid w:val="00EB17B7"/>
    <w:rsid w:val="00EC278F"/>
    <w:rsid w:val="00EC40C9"/>
    <w:rsid w:val="00ED095E"/>
    <w:rsid w:val="00ED462D"/>
    <w:rsid w:val="00EF5FE1"/>
    <w:rsid w:val="00EF6AE2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51C0"/>
    <w:rsid w:val="00F9696A"/>
    <w:rsid w:val="00FA3584"/>
    <w:rsid w:val="00FA35BF"/>
    <w:rsid w:val="00FA4AC7"/>
    <w:rsid w:val="00FB101A"/>
    <w:rsid w:val="00FB6412"/>
    <w:rsid w:val="00FB6B84"/>
    <w:rsid w:val="00FC0BAE"/>
    <w:rsid w:val="00FC18FF"/>
    <w:rsid w:val="00FC1A2D"/>
    <w:rsid w:val="00FC5887"/>
    <w:rsid w:val="00FC723E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9D52-61F4-47AA-AC86-EE9BCD91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648</Words>
  <Characters>3917</Characters>
  <Application>Microsoft Office Word</Application>
  <DocSecurity>4</DocSecurity>
  <Lines>301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2006/07:90</vt:lpstr>
      <vt:lpstr>Fredagen den 13 april 2007</vt:lpstr>
    </vt:vector>
  </TitlesOfParts>
  <Company>Riksdagen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2007-04-12T14:33:00Z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april 2007</vt:lpwstr>
  </property>
  <property fmtid="{D5CDD505-2E9C-101B-9397-08002B2CF9AE}" pid="3" name="DocumentNumber">
    <vt:lpwstr>90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2007-04-13</vt:lpwstr>
  </property>
</Properties>
</file>